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335" w:type="dxa"/>
        <w:tblInd w:w="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5"/>
        <w:gridCol w:w="283"/>
        <w:gridCol w:w="993"/>
        <w:gridCol w:w="283"/>
        <w:gridCol w:w="1276"/>
        <w:gridCol w:w="1537"/>
        <w:gridCol w:w="1014"/>
        <w:gridCol w:w="142"/>
        <w:gridCol w:w="1843"/>
        <w:gridCol w:w="1134"/>
        <w:gridCol w:w="1505"/>
      </w:tblGrid>
      <w:tr w:rsidR="00754529" w:rsidRPr="00EC45D5" w:rsidTr="00C3290A">
        <w:trPr>
          <w:cantSplit/>
          <w:trHeight w:hRule="exact" w:val="399"/>
        </w:trPr>
        <w:tc>
          <w:tcPr>
            <w:tcW w:w="571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54529" w:rsidRPr="00D44FB5" w:rsidRDefault="00754529" w:rsidP="00C3290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</w:rPr>
            </w:pPr>
            <w:r w:rsidRPr="00EC45D5">
              <w:rPr>
                <w:rFonts w:ascii="Arial" w:hAnsi="Arial" w:cs="Arial"/>
                <w:sz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5D5">
              <w:rPr>
                <w:rFonts w:ascii="Arial" w:hAnsi="Arial" w:cs="Arial"/>
                <w:sz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</w:rPr>
            </w:r>
            <w:r w:rsidRPr="00EC45D5">
              <w:rPr>
                <w:rFonts w:ascii="Arial" w:hAnsi="Arial" w:cs="Arial"/>
                <w:sz w:val="20"/>
              </w:rPr>
              <w:fldChar w:fldCharType="separate"/>
            </w:r>
            <w:bookmarkStart w:id="0" w:name="_GoBack"/>
            <w:r w:rsidRPr="00EC45D5">
              <w:rPr>
                <w:rFonts w:ascii="Arial" w:hAnsi="Arial" w:cs="Arial"/>
                <w:noProof/>
                <w:sz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</w:rPr>
              <w:t> </w:t>
            </w:r>
            <w:bookmarkEnd w:id="0"/>
            <w:r w:rsidRPr="00EC45D5">
              <w:rPr>
                <w:rFonts w:ascii="Arial" w:hAnsi="Arial" w:cs="Arial"/>
                <w:sz w:val="20"/>
              </w:rPr>
              <w:fldChar w:fldCharType="end"/>
            </w:r>
          </w:p>
        </w:tc>
      </w:tr>
      <w:tr w:rsidR="00754529" w:rsidRPr="00EC45D5" w:rsidTr="001557E3">
        <w:trPr>
          <w:cantSplit/>
          <w:trHeight w:hRule="exact" w:val="1701"/>
        </w:trPr>
        <w:tc>
          <w:tcPr>
            <w:tcW w:w="4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</w:rPr>
            </w:pPr>
            <w:r w:rsidRPr="00EC45D5">
              <w:rPr>
                <w:rFonts w:ascii="Arial" w:hAnsi="Arial" w:cs="Arial"/>
                <w:sz w:val="16"/>
              </w:rPr>
              <w:t>Antragsteller</w:t>
            </w:r>
            <w:r w:rsidR="00D44FB5" w:rsidRPr="00EC45D5">
              <w:rPr>
                <w:rFonts w:ascii="Arial" w:hAnsi="Arial" w:cs="Arial"/>
                <w:sz w:val="16"/>
              </w:rPr>
              <w:t>/in:</w:t>
            </w:r>
          </w:p>
          <w:p w:rsidR="00C3290A" w:rsidRPr="00EC45D5" w:rsidRDefault="00C3290A" w:rsidP="00C3290A">
            <w:pPr>
              <w:rPr>
                <w:rFonts w:ascii="Arial" w:hAnsi="Arial" w:cs="Arial"/>
                <w:sz w:val="16"/>
              </w:rPr>
            </w:pPr>
          </w:p>
          <w:p w:rsidR="00D44FB5" w:rsidRPr="00EC45D5" w:rsidRDefault="00D44FB5" w:rsidP="00C3290A">
            <w:pPr>
              <w:rPr>
                <w:rFonts w:ascii="Arial" w:hAnsi="Arial" w:cs="Arial"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" w:name="Text10"/>
            <w:r w:rsidRPr="00EC45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  <w:szCs w:val="20"/>
              </w:rPr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</w:p>
          <w:p w:rsidR="00754529" w:rsidRPr="00EC45D5" w:rsidRDefault="00D44FB5" w:rsidP="00C3290A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Berufsbezeichnung, Vorname und Name der Beratungsperson</w:t>
            </w:r>
          </w:p>
          <w:p w:rsidR="00D44FB5" w:rsidRPr="00EC45D5" w:rsidRDefault="00D44FB5" w:rsidP="00C3290A">
            <w:pPr>
              <w:rPr>
                <w:rFonts w:ascii="Arial" w:hAnsi="Arial" w:cs="Arial"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" w:name="Text11"/>
            <w:r w:rsidRPr="00EC45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  <w:szCs w:val="20"/>
              </w:rPr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</w:p>
          <w:p w:rsidR="00D44FB5" w:rsidRPr="00EC45D5" w:rsidRDefault="00D44FB5" w:rsidP="00C3290A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Straße und Hausnummer</w:t>
            </w:r>
          </w:p>
          <w:p w:rsidR="00D44FB5" w:rsidRPr="00EC45D5" w:rsidRDefault="00D44FB5" w:rsidP="00C3290A">
            <w:pPr>
              <w:rPr>
                <w:rFonts w:ascii="Arial" w:hAnsi="Arial" w:cs="Arial"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 w:rsidRPr="00EC45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  <w:szCs w:val="20"/>
              </w:rPr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</w:p>
          <w:p w:rsidR="00D44FB5" w:rsidRPr="00EC45D5" w:rsidRDefault="00D44FB5" w:rsidP="00C3290A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Postleitzahl Ort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24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44FB5" w:rsidRPr="00EC45D5" w:rsidRDefault="00D44FB5" w:rsidP="00C3290A">
            <w:pPr>
              <w:pStyle w:val="Textkrper"/>
              <w:tabs>
                <w:tab w:val="clear" w:pos="1185"/>
              </w:tabs>
              <w:rPr>
                <w:sz w:val="14"/>
              </w:rPr>
            </w:pPr>
            <w:r w:rsidRPr="00EC45D5">
              <w:rPr>
                <w:sz w:val="14"/>
              </w:rPr>
              <w:t>Geschäftsnummer des Amtsgerichts</w:t>
            </w:r>
          </w:p>
          <w:p w:rsidR="00754529" w:rsidRPr="00EC45D5" w:rsidRDefault="00754529" w:rsidP="00C3290A">
            <w:pPr>
              <w:pStyle w:val="Textkrper"/>
              <w:tabs>
                <w:tab w:val="clear" w:pos="1185"/>
              </w:tabs>
              <w:rPr>
                <w:sz w:val="14"/>
              </w:rPr>
            </w:pPr>
            <w:r w:rsidRPr="00EC45D5">
              <w:rPr>
                <w:sz w:val="14"/>
              </w:rPr>
              <w:t>(Berechtigungsschein)</w:t>
            </w:r>
          </w:p>
          <w:p w:rsidR="00754529" w:rsidRPr="00EC45D5" w:rsidRDefault="00754529" w:rsidP="00C3290A">
            <w:pPr>
              <w:rPr>
                <w:rFonts w:ascii="Arial" w:hAnsi="Arial" w:cs="Arial"/>
                <w:strike/>
                <w:sz w:val="12"/>
              </w:rPr>
            </w:pPr>
          </w:p>
        </w:tc>
      </w:tr>
      <w:tr w:rsidR="00C3290A" w:rsidRPr="00EC45D5" w:rsidTr="001557E3">
        <w:trPr>
          <w:cantSplit/>
          <w:trHeight w:val="1701"/>
        </w:trPr>
        <w:tc>
          <w:tcPr>
            <w:tcW w:w="469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3290A" w:rsidRPr="00EC45D5" w:rsidRDefault="00C3290A" w:rsidP="00C3290A">
            <w:pPr>
              <w:rPr>
                <w:rFonts w:ascii="Arial" w:hAnsi="Arial" w:cs="Arial"/>
                <w:sz w:val="20"/>
                <w:szCs w:val="20"/>
              </w:rPr>
            </w:pPr>
          </w:p>
          <w:p w:rsidR="00C3290A" w:rsidRPr="00EC45D5" w:rsidRDefault="00C3290A" w:rsidP="00C3290A">
            <w:pPr>
              <w:rPr>
                <w:rFonts w:ascii="Arial" w:hAnsi="Arial" w:cs="Arial"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t>An das</w:t>
            </w:r>
          </w:p>
          <w:p w:rsidR="00C3290A" w:rsidRPr="00EC45D5" w:rsidRDefault="00C3290A" w:rsidP="00C3290A">
            <w:pPr>
              <w:rPr>
                <w:rFonts w:ascii="Arial" w:hAnsi="Arial" w:cs="Arial"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t xml:space="preserve">Amtsgericht 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 w:rsidRPr="00EC45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  <w:szCs w:val="20"/>
              </w:rPr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290A" w:rsidRPr="00EC45D5" w:rsidRDefault="00C3290A" w:rsidP="00C3290A">
            <w:pPr>
              <w:rPr>
                <w:rFonts w:ascii="Arial" w:hAnsi="Arial" w:cs="Arial"/>
                <w:sz w:val="20"/>
                <w:szCs w:val="20"/>
              </w:rPr>
            </w:pPr>
          </w:p>
          <w:bookmarkEnd w:id="4"/>
          <w:p w:rsidR="00C3290A" w:rsidRPr="00EC45D5" w:rsidRDefault="00C3290A" w:rsidP="00C3290A">
            <w:pPr>
              <w:rPr>
                <w:rFonts w:ascii="Arial" w:hAnsi="Arial" w:cs="Arial"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5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  <w:szCs w:val="20"/>
              </w:rPr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C3290A" w:rsidRPr="00EC45D5" w:rsidRDefault="00C3290A" w:rsidP="00C3290A">
            <w:pPr>
              <w:rPr>
                <w:rFonts w:ascii="Arial" w:hAnsi="Arial" w:cs="Arial"/>
                <w:sz w:val="16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Postleitzahl Ort</w:t>
            </w:r>
          </w:p>
        </w:tc>
        <w:tc>
          <w:tcPr>
            <w:tcW w:w="1014" w:type="dxa"/>
            <w:tcBorders>
              <w:top w:val="nil"/>
              <w:left w:val="nil"/>
              <w:bottom w:val="nil"/>
              <w:right w:val="nil"/>
            </w:tcBorders>
          </w:tcPr>
          <w:p w:rsidR="00C3290A" w:rsidRPr="00EC45D5" w:rsidRDefault="00C3290A" w:rsidP="00C3290A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3290A" w:rsidRPr="00EC45D5" w:rsidRDefault="00C3290A" w:rsidP="00C3290A">
            <w:pPr>
              <w:rPr>
                <w:rFonts w:ascii="Arial" w:hAnsi="Arial" w:cs="Arial"/>
                <w:sz w:val="16"/>
              </w:rPr>
            </w:pPr>
          </w:p>
        </w:tc>
      </w:tr>
      <w:tr w:rsidR="00754529" w:rsidRPr="00EC45D5" w:rsidTr="00FA6BB3">
        <w:trPr>
          <w:cantSplit/>
          <w:trHeight w:hRule="exact" w:val="113"/>
        </w:trPr>
        <w:tc>
          <w:tcPr>
            <w:tcW w:w="1033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</w:rPr>
            </w:pPr>
          </w:p>
        </w:tc>
      </w:tr>
      <w:tr w:rsidR="00082FB7" w:rsidRPr="00EC45D5" w:rsidTr="00082FB7">
        <w:trPr>
          <w:cantSplit/>
          <w:trHeight w:hRule="exact" w:val="597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4"/>
              </w:rPr>
            </w:pPr>
            <w:r w:rsidRPr="00EC45D5">
              <w:rPr>
                <w:rFonts w:ascii="Arial" w:hAnsi="Arial" w:cs="Arial"/>
                <w:sz w:val="14"/>
              </w:rPr>
              <w:t>Ich habe Beratungshilfe gewährt (Herrn/Frau, Vorname, Name, Straße, Hausnummer, Postleitzahl, Ort)</w:t>
            </w:r>
          </w:p>
          <w:p w:rsidR="00082FB7" w:rsidRPr="00EC45D5" w:rsidRDefault="00082FB7" w:rsidP="00C3290A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EC45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  <w:szCs w:val="20"/>
              </w:rPr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754529" w:rsidRPr="00EC45D5" w:rsidTr="00082FB7">
        <w:trPr>
          <w:cantSplit/>
          <w:trHeight w:hRule="exact" w:val="478"/>
        </w:trPr>
        <w:tc>
          <w:tcPr>
            <w:tcW w:w="1033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4529" w:rsidRPr="00EC45D5" w:rsidRDefault="00082FB7" w:rsidP="00C3290A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in der Zeit vom/am</w:t>
            </w:r>
          </w:p>
          <w:p w:rsidR="00754529" w:rsidRPr="00EC45D5" w:rsidRDefault="00754529" w:rsidP="00C3290A">
            <w:pPr>
              <w:rPr>
                <w:rFonts w:ascii="Arial" w:hAnsi="Arial" w:cs="Arial"/>
                <w:sz w:val="20"/>
                <w:szCs w:val="20"/>
              </w:rPr>
            </w:pPr>
            <w:r w:rsidRPr="00EC45D5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EC45D5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20"/>
                <w:szCs w:val="20"/>
              </w:rPr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C45D5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C3290A" w:rsidRPr="00EC45D5" w:rsidTr="00C3290A">
        <w:trPr>
          <w:cantSplit/>
          <w:trHeight w:val="113"/>
        </w:trPr>
        <w:tc>
          <w:tcPr>
            <w:tcW w:w="32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90A" w:rsidRPr="00EC45D5" w:rsidRDefault="00C3290A" w:rsidP="00421FC2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C3290A" w:rsidRPr="00EC45D5" w:rsidRDefault="00C3290A" w:rsidP="00421FC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2FB7" w:rsidRPr="00EC45D5" w:rsidTr="00C3290A">
        <w:trPr>
          <w:cantSplit/>
          <w:trHeight w:val="113"/>
        </w:trPr>
        <w:tc>
          <w:tcPr>
            <w:tcW w:w="32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0010" w:type="dxa"/>
            <w:gridSpan w:val="10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11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100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Ich versichere hiermit anwaltlich, dass mir das Original des Berechtigungsscheins vorliegt.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Kontrollkästchen12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00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Ich habe das Original des Berechtigungsscheins beigefügt (bei schriftlicher Antragstellung) bzw. wird es gesondert übersenden (bei elektronischer Antragstellung).</w:t>
            </w:r>
          </w:p>
        </w:tc>
      </w:tr>
      <w:tr w:rsidR="00254E05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54E05" w:rsidRPr="00EC45D5" w:rsidRDefault="00254E05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0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54E05" w:rsidRPr="00EC45D5" w:rsidRDefault="00254E05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 xml:space="preserve">Ich erkläre, dass der Beratungshilfeberechtigte mir vor Übernahme der Tätigkeit gegenüber versichert hat, den ggf. elektronisch erteilten Berechtigungsschein nicht bereits für die Rechtsberatung durch eine andere Beratungsperson gebraucht zu haben. 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Kontrollkästchen13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10010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Ich habe einen Antrag auf nachträgliche Bewilligung der Beratungshilfe beigefügt.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10335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Zu den folgenden Fragen erkläre ich: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Haben Sie über die in Nummer 2500 VV RVG bestimmte Gebühr hinaus Zahlungen von einem Dritten erhalten?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14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  <w:r w:rsidRPr="00EC45D5">
              <w:rPr>
                <w:rFonts w:ascii="Arial" w:hAnsi="Arial" w:cs="Arial"/>
                <w:sz w:val="18"/>
                <w:szCs w:val="18"/>
              </w:rPr>
              <w:t xml:space="preserve"> Nein.</w:t>
            </w:r>
          </w:p>
        </w:tc>
        <w:tc>
          <w:tcPr>
            <w:tcW w:w="87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5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0"/>
            <w:r w:rsidRPr="00EC45D5">
              <w:rPr>
                <w:rFonts w:ascii="Arial" w:hAnsi="Arial" w:cs="Arial"/>
                <w:sz w:val="18"/>
                <w:szCs w:val="18"/>
              </w:rPr>
              <w:t xml:space="preserve"> Ja, in Höhe von </w:t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1" w:name="Text13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8"/>
                <w:szCs w:val="18"/>
              </w:rPr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1"/>
            <w:r w:rsidRPr="00EC45D5">
              <w:rPr>
                <w:rFonts w:ascii="Arial" w:hAnsi="Arial" w:cs="Arial"/>
                <w:sz w:val="18"/>
                <w:szCs w:val="18"/>
              </w:rPr>
              <w:t xml:space="preserve"> EUR.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 xml:space="preserve">Ist der Gegner verpflichtet, </w:t>
            </w:r>
            <w:r w:rsidR="00C3290A" w:rsidRPr="00EC45D5">
              <w:rPr>
                <w:rFonts w:ascii="Arial" w:hAnsi="Arial" w:cs="Arial"/>
                <w:sz w:val="18"/>
                <w:szCs w:val="18"/>
              </w:rPr>
              <w:t>die Kosten zu erstatten (§ 9 BerHG i.V.m. § 59 Absatz 1, 3 RVG)?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C3290A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6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2"/>
            <w:r w:rsidRPr="00EC45D5">
              <w:rPr>
                <w:rFonts w:ascii="Arial" w:hAnsi="Arial" w:cs="Arial"/>
                <w:sz w:val="18"/>
                <w:szCs w:val="18"/>
              </w:rPr>
              <w:t xml:space="preserve"> Nein.</w:t>
            </w:r>
          </w:p>
        </w:tc>
        <w:tc>
          <w:tcPr>
            <w:tcW w:w="87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C3290A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7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3"/>
            <w:r w:rsidRPr="00EC45D5">
              <w:rPr>
                <w:rFonts w:ascii="Arial" w:hAnsi="Arial" w:cs="Arial"/>
                <w:sz w:val="18"/>
                <w:szCs w:val="18"/>
              </w:rPr>
              <w:t xml:space="preserve"> Ja; Name und Anschrift sowie die Begründung der Erstattungspflicht ergeben sich aus der Anlage.</w:t>
            </w:r>
          </w:p>
        </w:tc>
      </w:tr>
      <w:tr w:rsidR="00082FB7" w:rsidRPr="00EC45D5" w:rsidTr="00C3290A">
        <w:trPr>
          <w:cantSplit/>
          <w:trHeight w:val="454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C3290A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>3</w:t>
            </w:r>
            <w:r w:rsidR="00082FB7" w:rsidRPr="00EC45D5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727" w:type="dxa"/>
            <w:gridSpan w:val="9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C3290A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t xml:space="preserve">Ist die Beratung oder die Vertretung in ein gerichtliches Verfahren oder ein (weiteres) Verwaltungsverfahren in diesem Mandat übergegangen </w:t>
            </w:r>
            <w:r w:rsidRPr="00EC45D5">
              <w:rPr>
                <w:rFonts w:ascii="Arial" w:hAnsi="Arial" w:cs="Arial"/>
                <w:sz w:val="16"/>
                <w:szCs w:val="16"/>
              </w:rPr>
              <w:t>(Absatz 2 der Anmerkung zu Nummer 2501 oder Absatz 2 der Anmerkung zu Nummer 2503 VV RVG)?</w:t>
            </w:r>
          </w:p>
        </w:tc>
      </w:tr>
      <w:tr w:rsidR="00C3290A" w:rsidRPr="00EC45D5" w:rsidTr="00421FC2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C3290A" w:rsidRPr="00EC45D5" w:rsidRDefault="00C3290A" w:rsidP="00421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C3290A" w:rsidRPr="00EC45D5" w:rsidRDefault="00C3290A" w:rsidP="00421FC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C3290A" w:rsidRPr="00EC45D5" w:rsidRDefault="00C3290A" w:rsidP="00421FC2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45D5">
              <w:rPr>
                <w:rFonts w:ascii="Arial" w:hAnsi="Arial" w:cs="Arial"/>
                <w:sz w:val="18"/>
                <w:szCs w:val="18"/>
              </w:rPr>
              <w:t xml:space="preserve"> Nein.</w:t>
            </w:r>
          </w:p>
        </w:tc>
        <w:tc>
          <w:tcPr>
            <w:tcW w:w="87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3290A" w:rsidRPr="00EC45D5" w:rsidRDefault="00C3290A" w:rsidP="00421FC2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282DB5">
              <w:rPr>
                <w:rFonts w:ascii="Arial" w:hAnsi="Arial" w:cs="Arial"/>
                <w:sz w:val="18"/>
                <w:szCs w:val="18"/>
              </w:rPr>
            </w:r>
            <w:r w:rsidR="00282DB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EC45D5">
              <w:rPr>
                <w:rFonts w:ascii="Arial" w:hAnsi="Arial" w:cs="Arial"/>
                <w:sz w:val="18"/>
                <w:szCs w:val="18"/>
              </w:rPr>
              <w:t xml:space="preserve"> Ja, und zwar bei (Gericht/Behörde, Ort, Aktenzeichen):</w:t>
            </w:r>
          </w:p>
        </w:tc>
      </w:tr>
      <w:tr w:rsidR="00082FB7" w:rsidRPr="00EC45D5" w:rsidTr="00C3290A">
        <w:trPr>
          <w:cantSplit/>
          <w:trHeight w:val="283"/>
        </w:trPr>
        <w:tc>
          <w:tcPr>
            <w:tcW w:w="3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3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82FB7" w:rsidRPr="00EC45D5" w:rsidRDefault="00C3290A" w:rsidP="00C3290A">
            <w:pPr>
              <w:rPr>
                <w:rFonts w:ascii="Arial" w:hAnsi="Arial" w:cs="Arial"/>
                <w:sz w:val="18"/>
                <w:szCs w:val="18"/>
              </w:rPr>
            </w:pPr>
            <w:r w:rsidRPr="00EC45D5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4" w:name="Text14"/>
            <w:r w:rsidRPr="00EC45D5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8"/>
                <w:szCs w:val="18"/>
              </w:rPr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4"/>
          </w:p>
        </w:tc>
      </w:tr>
      <w:tr w:rsidR="00082FB7" w:rsidRPr="00EC45D5" w:rsidTr="00C3290A">
        <w:trPr>
          <w:cantSplit/>
          <w:trHeight w:val="113"/>
        </w:trPr>
        <w:tc>
          <w:tcPr>
            <w:tcW w:w="32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2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082FB7" w:rsidRPr="00EC45D5" w:rsidTr="00FA6BB3">
        <w:trPr>
          <w:cantSplit/>
          <w:trHeight w:val="113"/>
        </w:trPr>
        <w:tc>
          <w:tcPr>
            <w:tcW w:w="3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9727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82FB7" w:rsidRPr="00EC45D5" w:rsidRDefault="00082FB7" w:rsidP="00C3290A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754529" w:rsidRPr="00EC45D5" w:rsidTr="00FA6BB3">
        <w:trPr>
          <w:cantSplit/>
          <w:trHeight w:hRule="exact" w:val="467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4529" w:rsidRPr="00EC45D5" w:rsidRDefault="00754529" w:rsidP="00C3290A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C45D5">
              <w:rPr>
                <w:rFonts w:ascii="Arial" w:hAnsi="Arial" w:cs="Arial"/>
                <w:b/>
                <w:sz w:val="18"/>
                <w:szCs w:val="18"/>
              </w:rPr>
              <w:t>Ich beantrage, nachstehend berechnete Gebühren und Auslagen, deren Entstehung ich versichere, fe</w:t>
            </w:r>
            <w:r w:rsidR="000C684C" w:rsidRPr="00EC45D5">
              <w:rPr>
                <w:rFonts w:ascii="Arial" w:hAnsi="Arial" w:cs="Arial"/>
                <w:b/>
                <w:sz w:val="18"/>
                <w:szCs w:val="18"/>
              </w:rPr>
              <w:t>stzusetzen und auszuzahlen</w:t>
            </w:r>
            <w:r w:rsidR="00FA6BB3" w:rsidRPr="00EC45D5">
              <w:rPr>
                <w:rFonts w:ascii="Arial" w:hAnsi="Arial" w:cs="Arial"/>
                <w:b/>
                <w:sz w:val="18"/>
                <w:szCs w:val="18"/>
              </w:rPr>
              <w:t xml:space="preserve"> durch Überweisung auf das Konto IBAN: </w:t>
            </w:r>
            <w:r w:rsidR="00FA6BB3" w:rsidRPr="00EC45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5" w:name="Text15"/>
            <w:r w:rsidR="00FA6BB3" w:rsidRPr="00EC45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="00FA6BB3" w:rsidRPr="00EC45D5">
              <w:rPr>
                <w:rFonts w:ascii="Arial" w:hAnsi="Arial" w:cs="Arial"/>
                <w:b/>
                <w:sz w:val="18"/>
                <w:szCs w:val="18"/>
              </w:rPr>
            </w:r>
            <w:r w:rsidR="00FA6BB3" w:rsidRPr="00EC45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FA6BB3"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A6BB3"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A6BB3"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A6BB3"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A6BB3"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FA6BB3" w:rsidRPr="00EC45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0C684C" w:rsidRPr="00EC45D5" w:rsidTr="00FF6305">
        <w:trPr>
          <w:cantSplit/>
          <w:trHeight w:hRule="exact" w:val="280"/>
        </w:trPr>
        <w:tc>
          <w:tcPr>
            <w:tcW w:w="31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84C" w:rsidRPr="00EC45D5" w:rsidRDefault="00FA6BB3" w:rsidP="00C3290A">
            <w:pPr>
              <w:rPr>
                <w:rFonts w:ascii="Arial" w:hAnsi="Arial" w:cs="Arial"/>
                <w:b/>
                <w:sz w:val="16"/>
              </w:rPr>
            </w:pPr>
            <w:r w:rsidRPr="00EC45D5">
              <w:rPr>
                <w:rFonts w:ascii="Arial" w:hAnsi="Arial" w:cs="Arial"/>
                <w:b/>
                <w:sz w:val="16"/>
              </w:rPr>
              <w:t>(nur bei Konten außerhalb der EU: BIC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84C" w:rsidRPr="00EC45D5" w:rsidRDefault="000C684C" w:rsidP="00C3290A">
            <w:pPr>
              <w:rPr>
                <w:rFonts w:ascii="Arial" w:hAnsi="Arial" w:cs="Arial"/>
                <w:b/>
                <w:sz w:val="16"/>
              </w:rPr>
            </w:pPr>
            <w:r w:rsidRPr="00EC45D5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5D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8"/>
              </w:rPr>
            </w:r>
            <w:r w:rsidRPr="00EC45D5">
              <w:rPr>
                <w:rFonts w:ascii="Arial" w:hAnsi="Arial" w:cs="Arial"/>
                <w:sz w:val="18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sz w:val="18"/>
              </w:rPr>
              <w:fldChar w:fldCharType="end"/>
            </w:r>
            <w:r w:rsidR="00FA6BB3" w:rsidRPr="00EC45D5">
              <w:rPr>
                <w:rFonts w:ascii="Arial" w:hAnsi="Arial" w:cs="Arial"/>
                <w:sz w:val="18"/>
              </w:rPr>
              <w:t>)</w:t>
            </w:r>
          </w:p>
        </w:tc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C684C" w:rsidRPr="00EC45D5" w:rsidRDefault="00FA6BB3" w:rsidP="00C3290A">
            <w:pPr>
              <w:rPr>
                <w:rFonts w:ascii="Arial" w:hAnsi="Arial" w:cs="Arial"/>
                <w:b/>
                <w:sz w:val="16"/>
              </w:rPr>
            </w:pPr>
            <w:r w:rsidRPr="00EC45D5">
              <w:rPr>
                <w:rFonts w:ascii="Arial" w:hAnsi="Arial" w:cs="Arial"/>
                <w:b/>
                <w:sz w:val="16"/>
              </w:rPr>
              <w:t>zum Geschäftszeichen</w:t>
            </w:r>
          </w:p>
        </w:tc>
        <w:tc>
          <w:tcPr>
            <w:tcW w:w="2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C684C" w:rsidRPr="00EC45D5" w:rsidRDefault="000C684C" w:rsidP="00C3290A">
            <w:pPr>
              <w:rPr>
                <w:rFonts w:ascii="Arial" w:hAnsi="Arial" w:cs="Arial"/>
                <w:b/>
                <w:sz w:val="16"/>
              </w:rPr>
            </w:pPr>
            <w:r w:rsidRPr="00EC45D5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5D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8"/>
              </w:rPr>
            </w:r>
            <w:r w:rsidRPr="00EC45D5">
              <w:rPr>
                <w:rFonts w:ascii="Arial" w:hAnsi="Arial" w:cs="Arial"/>
                <w:sz w:val="18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54529" w:rsidRPr="00EC45D5" w:rsidTr="0067481F">
        <w:trPr>
          <w:cantSplit/>
          <w:trHeight w:hRule="exact" w:val="467"/>
        </w:trPr>
        <w:tc>
          <w:tcPr>
            <w:tcW w:w="316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</w:rPr>
            </w:pPr>
            <w:r w:rsidRPr="00EC45D5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5D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8"/>
              </w:rPr>
            </w:r>
            <w:r w:rsidRPr="00EC45D5">
              <w:rPr>
                <w:rFonts w:ascii="Arial" w:hAnsi="Arial" w:cs="Arial"/>
                <w:sz w:val="18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sz w:val="18"/>
              </w:rPr>
              <w:fldChar w:fldCharType="end"/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529" w:rsidRPr="00EC45D5" w:rsidRDefault="00754529" w:rsidP="00FA6B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</w:rPr>
            </w:pPr>
            <w:r w:rsidRPr="00EC45D5">
              <w:rPr>
                <w:rFonts w:ascii="Arial" w:hAnsi="Arial" w:cs="Arial"/>
                <w:sz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EC45D5">
              <w:rPr>
                <w:rFonts w:ascii="Arial" w:hAnsi="Arial" w:cs="Arial"/>
                <w:sz w:val="18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8"/>
              </w:rPr>
            </w:r>
            <w:r w:rsidRPr="00EC45D5">
              <w:rPr>
                <w:rFonts w:ascii="Arial" w:hAnsi="Arial" w:cs="Arial"/>
                <w:sz w:val="18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noProof/>
                <w:sz w:val="18"/>
              </w:rPr>
              <w:t> </w:t>
            </w:r>
            <w:r w:rsidRPr="00EC45D5">
              <w:rPr>
                <w:rFonts w:ascii="Arial" w:hAnsi="Arial" w:cs="Arial"/>
                <w:sz w:val="18"/>
              </w:rPr>
              <w:fldChar w:fldCharType="end"/>
            </w:r>
          </w:p>
        </w:tc>
      </w:tr>
      <w:tr w:rsidR="00754529" w:rsidRPr="00EC45D5" w:rsidTr="0067481F">
        <w:trPr>
          <w:cantSplit/>
          <w:trHeight w:hRule="exact" w:val="170"/>
        </w:trPr>
        <w:tc>
          <w:tcPr>
            <w:tcW w:w="316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54529" w:rsidRPr="00EC45D5" w:rsidRDefault="00754529" w:rsidP="00FA6BB3">
            <w:pPr>
              <w:rPr>
                <w:rFonts w:ascii="Arial" w:hAnsi="Arial" w:cs="Arial"/>
                <w:sz w:val="14"/>
              </w:rPr>
            </w:pPr>
            <w:r w:rsidRPr="00EC45D5">
              <w:rPr>
                <w:rFonts w:ascii="Arial" w:hAnsi="Arial" w:cs="Arial"/>
                <w:sz w:val="14"/>
              </w:rPr>
              <w:t>Ort, Datum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54529" w:rsidRPr="00EC45D5" w:rsidRDefault="00754529" w:rsidP="00FA6BB3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46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54529" w:rsidRPr="00EC45D5" w:rsidRDefault="00FA6BB3" w:rsidP="00FA6BB3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Beratungsperson</w:t>
            </w:r>
          </w:p>
        </w:tc>
      </w:tr>
      <w:tr w:rsidR="00FA6BB3" w:rsidRPr="00EC45D5" w:rsidTr="00FF6305">
        <w:trPr>
          <w:cantSplit/>
          <w:trHeight w:val="113"/>
        </w:trPr>
        <w:tc>
          <w:tcPr>
            <w:tcW w:w="1033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A6BB3" w:rsidRPr="00EC45D5" w:rsidRDefault="00FA6BB3" w:rsidP="00421FC2">
            <w:pPr>
              <w:rPr>
                <w:rFonts w:ascii="Arial" w:hAnsi="Arial" w:cs="Arial"/>
                <w:sz w:val="12"/>
                <w:szCs w:val="12"/>
              </w:rPr>
            </w:pPr>
          </w:p>
        </w:tc>
      </w:tr>
      <w:tr w:rsidR="003D2713" w:rsidRPr="00EC45D5" w:rsidTr="003D2713">
        <w:trPr>
          <w:cantSplit/>
          <w:trHeight w:hRule="exact" w:val="397"/>
        </w:trPr>
        <w:tc>
          <w:tcPr>
            <w:tcW w:w="5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F6305" w:rsidRPr="00EC45D5" w:rsidRDefault="00FF6305" w:rsidP="00421FC2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b/>
                <w:sz w:val="16"/>
                <w:szCs w:val="16"/>
              </w:rPr>
              <w:t>Vergütungsberechnung</w:t>
            </w:r>
            <w:r w:rsidRPr="00EC45D5">
              <w:rPr>
                <w:rFonts w:ascii="Arial" w:hAnsi="Arial" w:cs="Arial"/>
                <w:sz w:val="16"/>
                <w:szCs w:val="16"/>
              </w:rPr>
              <w:t xml:space="preserve"> (nach RVG)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7E6E6" w:themeFill="background2"/>
            <w:vAlign w:val="center"/>
          </w:tcPr>
          <w:p w:rsidR="00FF6305" w:rsidRPr="00EC45D5" w:rsidRDefault="00FF6305" w:rsidP="0042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6305" w:rsidRPr="00EC45D5" w:rsidRDefault="00FF6305" w:rsidP="0042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6305" w:rsidRPr="00EC45D5" w:rsidRDefault="00FF6305" w:rsidP="0042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Diese Spalte bitte</w:t>
            </w:r>
          </w:p>
          <w:p w:rsidR="00FF6305" w:rsidRPr="00EC45D5" w:rsidRDefault="00FF6305" w:rsidP="00421FC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nicht ausfüllen</w:t>
            </w:r>
          </w:p>
        </w:tc>
      </w:tr>
      <w:tr w:rsidR="00754529" w:rsidRPr="00EC45D5" w:rsidTr="003D2713">
        <w:trPr>
          <w:cantSplit/>
          <w:trHeight w:hRule="exact" w:val="397"/>
        </w:trPr>
        <w:tc>
          <w:tcPr>
            <w:tcW w:w="58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FF6305" w:rsidP="00FF6305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EC45D5">
              <w:rPr>
                <w:rFonts w:ascii="Arial" w:hAnsi="Arial" w:cs="Arial"/>
                <w:b/>
                <w:sz w:val="16"/>
                <w:szCs w:val="16"/>
              </w:rPr>
              <w:t>Bezeichnung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754529" w:rsidP="00FF6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V</w:t>
            </w:r>
            <w:r w:rsidR="00FF6305" w:rsidRPr="00EC45D5">
              <w:rPr>
                <w:rFonts w:ascii="Arial" w:hAnsi="Arial" w:cs="Arial"/>
                <w:sz w:val="16"/>
                <w:szCs w:val="16"/>
              </w:rPr>
              <w:t>ergütungsverzeichnis</w:t>
            </w:r>
          </w:p>
          <w:p w:rsidR="00FF6305" w:rsidRPr="00EC45D5" w:rsidRDefault="00FF6305" w:rsidP="00FF630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Nummer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754529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Betrag</w:t>
            </w:r>
          </w:p>
          <w:p w:rsidR="00FF6305" w:rsidRPr="00EC45D5" w:rsidRDefault="00FF6305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EUR</w:t>
            </w: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6305" w:rsidRPr="00EC45D5" w:rsidRDefault="00754529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Festzusetzen auf</w:t>
            </w:r>
          </w:p>
          <w:p w:rsidR="00754529" w:rsidRPr="00EC45D5" w:rsidRDefault="00FF6305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EUR</w:t>
            </w:r>
          </w:p>
        </w:tc>
      </w:tr>
      <w:tr w:rsidR="00FF6305" w:rsidRPr="00EC45D5" w:rsidTr="003D2713">
        <w:trPr>
          <w:cantSplit/>
          <w:trHeight w:val="227"/>
        </w:trPr>
        <w:tc>
          <w:tcPr>
            <w:tcW w:w="58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305" w:rsidRPr="00EC45D5" w:rsidRDefault="00FF6305" w:rsidP="00C3290A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Beratungsgebühr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5" w:rsidRPr="00EC45D5" w:rsidRDefault="00FF6305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2501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F6305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6" w:name="Text21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6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6305" w:rsidRPr="00EC45D5" w:rsidRDefault="00FF6305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F6305" w:rsidRPr="00EC45D5" w:rsidTr="003D2713">
        <w:trPr>
          <w:cantSplit/>
          <w:trHeight w:hRule="exact" w:val="227"/>
        </w:trPr>
        <w:tc>
          <w:tcPr>
            <w:tcW w:w="58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5" w:rsidRPr="00EC45D5" w:rsidRDefault="00FF6305" w:rsidP="00C329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5" w:rsidRPr="00EC45D5" w:rsidRDefault="00FF6305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2002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6305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7" w:name="Text22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7"/>
          </w:p>
        </w:tc>
        <w:tc>
          <w:tcPr>
            <w:tcW w:w="1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FF6305" w:rsidRPr="00EC45D5" w:rsidRDefault="00FF6305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29" w:rsidRPr="00EC45D5" w:rsidTr="003D2713">
        <w:trPr>
          <w:cantSplit/>
          <w:trHeight w:hRule="exact" w:val="227"/>
        </w:trPr>
        <w:tc>
          <w:tcPr>
            <w:tcW w:w="5853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Geschäftsgebühr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754529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2503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8" w:name="Text23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8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54529" w:rsidRPr="00EC45D5" w:rsidRDefault="00754529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3D2713">
        <w:trPr>
          <w:cantSplit/>
          <w:trHeight w:hRule="exact" w:val="227"/>
        </w:trPr>
        <w:tc>
          <w:tcPr>
            <w:tcW w:w="1884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D2713" w:rsidRPr="00EC45D5" w:rsidRDefault="003D2713" w:rsidP="00C3290A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Meine Tätigkeit bestand in: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9" w:name="Text8"/>
            <w:r w:rsidRPr="00EC45D5">
              <w:rPr>
                <w:rFonts w:ascii="Arial" w:hAnsi="Arial" w:cs="Arial"/>
                <w:sz w:val="14"/>
                <w:szCs w:val="14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4"/>
                <w:szCs w:val="14"/>
              </w:rPr>
            </w:r>
            <w:r w:rsidRPr="00EC45D5">
              <w:rPr>
                <w:rFonts w:ascii="Arial" w:hAnsi="Arial" w:cs="Arial"/>
                <w:sz w:val="14"/>
                <w:szCs w:val="14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C45D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C45D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C45D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C45D5">
              <w:rPr>
                <w:rFonts w:ascii="Arial" w:hAnsi="Arial" w:cs="Arial"/>
                <w:noProof/>
                <w:sz w:val="14"/>
                <w:szCs w:val="14"/>
              </w:rPr>
              <w:t> </w:t>
            </w:r>
            <w:r w:rsidRPr="00EC45D5">
              <w:rPr>
                <w:rFonts w:ascii="Arial" w:hAnsi="Arial" w:cs="Arial"/>
                <w:sz w:val="14"/>
                <w:szCs w:val="14"/>
              </w:rPr>
              <w:fldChar w:fldCharType="end"/>
            </w:r>
            <w:bookmarkEnd w:id="19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0" w:name="Text16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1" w:name="Text24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1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2713" w:rsidRPr="00EC45D5" w:rsidRDefault="003D2713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29" w:rsidRPr="00EC45D5" w:rsidTr="003D2713">
        <w:trPr>
          <w:cantSplit/>
          <w:trHeight w:hRule="exact" w:val="227"/>
        </w:trPr>
        <w:tc>
          <w:tcPr>
            <w:tcW w:w="5853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54529" w:rsidRPr="00EC45D5" w:rsidRDefault="00754529" w:rsidP="003D2713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Einigungs-</w:t>
            </w:r>
            <w:r w:rsidR="003D2713" w:rsidRPr="00EC45D5">
              <w:rPr>
                <w:rFonts w:ascii="Arial" w:hAnsi="Arial" w:cs="Arial"/>
                <w:sz w:val="16"/>
                <w:szCs w:val="16"/>
              </w:rPr>
              <w:t xml:space="preserve"> und </w:t>
            </w:r>
            <w:r w:rsidRPr="00EC45D5">
              <w:rPr>
                <w:rFonts w:ascii="Arial" w:hAnsi="Arial" w:cs="Arial"/>
                <w:sz w:val="16"/>
                <w:szCs w:val="16"/>
              </w:rPr>
              <w:t>Erledigungsgebühr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754529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2508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2" w:name="Text25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2"/>
          </w:p>
        </w:tc>
        <w:tc>
          <w:tcPr>
            <w:tcW w:w="1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54529" w:rsidRPr="00EC45D5" w:rsidRDefault="00754529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29" w:rsidRPr="00EC45D5" w:rsidTr="003D2713">
        <w:trPr>
          <w:cantSplit/>
          <w:trHeight w:hRule="exact" w:val="188"/>
        </w:trPr>
        <w:tc>
          <w:tcPr>
            <w:tcW w:w="585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754529" w:rsidP="00C3290A">
            <w:pPr>
              <w:rPr>
                <w:rFonts w:ascii="Arial" w:hAnsi="Arial" w:cs="Arial"/>
                <w:sz w:val="14"/>
                <w:szCs w:val="14"/>
              </w:rPr>
            </w:pPr>
            <w:r w:rsidRPr="00EC45D5">
              <w:rPr>
                <w:rFonts w:ascii="Arial" w:hAnsi="Arial" w:cs="Arial"/>
                <w:sz w:val="14"/>
                <w:szCs w:val="14"/>
              </w:rPr>
              <w:t>Inhalt bzw. Darstellung der Erledigung ergeben sich aus der Anlage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754529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4529" w:rsidRPr="00EC45D5" w:rsidRDefault="00754529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754529" w:rsidRPr="00EC45D5" w:rsidRDefault="00754529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3D2713">
        <w:trPr>
          <w:cantSplit/>
          <w:trHeight w:hRule="exact" w:val="227"/>
        </w:trPr>
        <w:tc>
          <w:tcPr>
            <w:tcW w:w="58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3D2713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Entgelte für Post- und Telekommunikationsdienstleistungen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Einzelberechnung 7001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3" w:name="Text26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2713" w:rsidRPr="00EC45D5" w:rsidRDefault="003D2713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3D2713">
        <w:trPr>
          <w:cantSplit/>
          <w:trHeight w:hRule="exact" w:val="227"/>
        </w:trPr>
        <w:tc>
          <w:tcPr>
            <w:tcW w:w="58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Pauschale 7002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2713" w:rsidRPr="00EC45D5" w:rsidRDefault="003D2713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1557E3">
        <w:trPr>
          <w:cantSplit/>
          <w:trHeight w:val="227"/>
        </w:trPr>
        <w:tc>
          <w:tcPr>
            <w:tcW w:w="585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Dokumentenpauschale</w:t>
            </w:r>
          </w:p>
          <w:p w:rsidR="003D2713" w:rsidRPr="00EC45D5" w:rsidRDefault="003D2713" w:rsidP="00C3290A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(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5" w:name="Text17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 w:rsidRPr="00EC45D5">
              <w:rPr>
                <w:rFonts w:ascii="Arial" w:hAnsi="Arial" w:cs="Arial"/>
                <w:sz w:val="16"/>
                <w:szCs w:val="16"/>
              </w:rPr>
              <w:t xml:space="preserve"> Seiten á 0,50 EUR, 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26" w:name="Text18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 w:rsidRPr="00EC45D5">
              <w:rPr>
                <w:rFonts w:ascii="Arial" w:hAnsi="Arial" w:cs="Arial"/>
                <w:sz w:val="16"/>
                <w:szCs w:val="16"/>
              </w:rPr>
              <w:t xml:space="preserve"> Seiten á 0,15 EUR)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7000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2713" w:rsidRPr="00EC45D5" w:rsidRDefault="003D2713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67481F">
        <w:trPr>
          <w:cantSplit/>
          <w:trHeight w:hRule="exact" w:val="227"/>
        </w:trPr>
        <w:tc>
          <w:tcPr>
            <w:tcW w:w="5853" w:type="dxa"/>
            <w:gridSpan w:val="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713" w:rsidRPr="00EC45D5" w:rsidRDefault="003D2713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D2713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7" w:name="Text28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7"/>
          </w:p>
        </w:tc>
        <w:tc>
          <w:tcPr>
            <w:tcW w:w="150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3D2713" w:rsidRPr="00EC45D5" w:rsidRDefault="003D2713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29" w:rsidRPr="00EC45D5" w:rsidTr="0067481F">
        <w:trPr>
          <w:cantSplit/>
          <w:trHeight w:hRule="exact" w:val="340"/>
        </w:trPr>
        <w:tc>
          <w:tcPr>
            <w:tcW w:w="5853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54529" w:rsidRPr="00EC45D5" w:rsidRDefault="003D2713" w:rsidP="00C3290A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8" w:name="Text19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8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nil"/>
            </w:tcBorders>
            <w:vAlign w:val="center"/>
          </w:tcPr>
          <w:p w:rsidR="00754529" w:rsidRPr="00EC45D5" w:rsidRDefault="003D2713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9" w:name="Text20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9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754529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0"/>
          </w:p>
        </w:tc>
        <w:tc>
          <w:tcPr>
            <w:tcW w:w="15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:rsidR="00754529" w:rsidRPr="00EC45D5" w:rsidRDefault="00754529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67481F">
        <w:trPr>
          <w:cantSplit/>
          <w:trHeight w:hRule="exact" w:val="340"/>
        </w:trPr>
        <w:tc>
          <w:tcPr>
            <w:tcW w:w="76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713" w:rsidRPr="00EC45D5" w:rsidRDefault="003D2713" w:rsidP="003D2713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Summe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713" w:rsidRPr="00EC45D5" w:rsidRDefault="0067481F" w:rsidP="00421F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1"/>
          </w:p>
        </w:tc>
        <w:tc>
          <w:tcPr>
            <w:tcW w:w="1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3D2713" w:rsidRPr="00EC45D5" w:rsidRDefault="003D2713" w:rsidP="00421F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54529" w:rsidRPr="00EC45D5" w:rsidTr="0067481F">
        <w:trPr>
          <w:cantSplit/>
          <w:trHeight w:hRule="exact" w:val="340"/>
        </w:trPr>
        <w:tc>
          <w:tcPr>
            <w:tcW w:w="5853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529" w:rsidRPr="00EC45D5" w:rsidRDefault="00754529" w:rsidP="00C3290A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Umsatzsteuer</w:t>
            </w:r>
            <w:r w:rsidR="003D2713" w:rsidRPr="00EC45D5">
              <w:rPr>
                <w:rFonts w:ascii="Arial" w:hAnsi="Arial" w:cs="Arial"/>
                <w:sz w:val="16"/>
                <w:szCs w:val="16"/>
              </w:rPr>
              <w:t xml:space="preserve"> auf die Vergütung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54529" w:rsidRPr="00EC45D5" w:rsidRDefault="00754529" w:rsidP="00C3290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7008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center"/>
          </w:tcPr>
          <w:p w:rsidR="00754529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2"/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754529" w:rsidRPr="00EC45D5" w:rsidRDefault="00754529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67481F">
        <w:trPr>
          <w:cantSplit/>
          <w:trHeight w:hRule="exact" w:val="340"/>
        </w:trPr>
        <w:tc>
          <w:tcPr>
            <w:tcW w:w="76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nil"/>
            </w:tcBorders>
            <w:vAlign w:val="center"/>
          </w:tcPr>
          <w:p w:rsidR="00254E05" w:rsidRPr="00EC45D5" w:rsidRDefault="003D2713" w:rsidP="00421F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t>Summe</w:t>
            </w:r>
          </w:p>
          <w:p w:rsidR="00254E05" w:rsidRPr="00EC45D5" w:rsidRDefault="00254E05" w:rsidP="00254E05">
            <w:pPr>
              <w:rPr>
                <w:rFonts w:ascii="Arial" w:hAnsi="Arial" w:cs="Arial"/>
                <w:sz w:val="16"/>
                <w:szCs w:val="16"/>
              </w:rPr>
            </w:pPr>
          </w:p>
          <w:p w:rsidR="003D2713" w:rsidRPr="00EC45D5" w:rsidRDefault="003D2713" w:rsidP="00254E0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3D2713" w:rsidRPr="00EC45D5" w:rsidRDefault="0067481F" w:rsidP="00421F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3"/>
          </w:p>
        </w:tc>
        <w:tc>
          <w:tcPr>
            <w:tcW w:w="150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E7E6E6" w:themeFill="background2"/>
            <w:vAlign w:val="center"/>
          </w:tcPr>
          <w:p w:rsidR="003D2713" w:rsidRPr="00EC45D5" w:rsidRDefault="003D2713" w:rsidP="00421FC2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D2713" w:rsidRPr="00EC45D5" w:rsidTr="0067481F">
        <w:trPr>
          <w:cantSplit/>
          <w:trHeight w:hRule="exact" w:val="388"/>
        </w:trPr>
        <w:tc>
          <w:tcPr>
            <w:tcW w:w="76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557E3" w:rsidRPr="00EC45D5" w:rsidRDefault="003D2713" w:rsidP="003D2713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lastRenderedPageBreak/>
              <w:t>Abzüglich Zahlungen gemäß § 9 BerHG i.V.m. § 58 Absatz 1 RVG; § 55 Absatz 5 Satz 3 RVG</w:t>
            </w:r>
          </w:p>
          <w:p w:rsidR="001557E3" w:rsidRPr="00EC45D5" w:rsidRDefault="001557E3" w:rsidP="001557E3">
            <w:pPr>
              <w:rPr>
                <w:rFonts w:ascii="Arial" w:hAnsi="Arial" w:cs="Arial"/>
                <w:sz w:val="16"/>
                <w:szCs w:val="16"/>
              </w:rPr>
            </w:pPr>
          </w:p>
          <w:p w:rsidR="001557E3" w:rsidRPr="00EC45D5" w:rsidRDefault="001557E3" w:rsidP="001557E3">
            <w:pPr>
              <w:rPr>
                <w:rFonts w:ascii="Arial" w:hAnsi="Arial" w:cs="Arial"/>
                <w:sz w:val="16"/>
                <w:szCs w:val="16"/>
              </w:rPr>
            </w:pPr>
          </w:p>
          <w:p w:rsidR="003D2713" w:rsidRPr="00EC45D5" w:rsidRDefault="003D2713" w:rsidP="001557E3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D2713" w:rsidRPr="00EC45D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 w:rsidRPr="00EC45D5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EC45D5">
              <w:rPr>
                <w:rFonts w:ascii="Arial" w:hAnsi="Arial" w:cs="Arial"/>
                <w:sz w:val="16"/>
                <w:szCs w:val="16"/>
              </w:rPr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EC45D5"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4"/>
          </w:p>
        </w:tc>
        <w:tc>
          <w:tcPr>
            <w:tcW w:w="15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3D2713" w:rsidRPr="00EC45D5" w:rsidRDefault="003D2713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7481F" w:rsidRPr="00FF6305" w:rsidTr="00174EFD">
        <w:trPr>
          <w:cantSplit/>
          <w:trHeight w:hRule="exact" w:val="388"/>
        </w:trPr>
        <w:tc>
          <w:tcPr>
            <w:tcW w:w="769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481F" w:rsidRPr="00EC45D5" w:rsidRDefault="0067481F" w:rsidP="0067481F">
            <w:pPr>
              <w:rPr>
                <w:rFonts w:ascii="Arial" w:hAnsi="Arial" w:cs="Arial"/>
                <w:sz w:val="16"/>
                <w:szCs w:val="16"/>
              </w:rPr>
            </w:pPr>
            <w:r w:rsidRPr="00EC45D5">
              <w:rPr>
                <w:rFonts w:ascii="Arial" w:hAnsi="Arial" w:cs="Arial"/>
                <w:b/>
                <w:sz w:val="16"/>
                <w:szCs w:val="16"/>
              </w:rPr>
              <w:t>Zu zahlender Betrag</w:t>
            </w: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67481F" w:rsidRPr="0067481F" w:rsidRDefault="0067481F" w:rsidP="00C3290A">
            <w:pPr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 w:rsidRPr="00EC45D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 w:rsidRPr="00EC45D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EC45D5">
              <w:rPr>
                <w:rFonts w:ascii="Arial" w:hAnsi="Arial" w:cs="Arial"/>
                <w:b/>
                <w:sz w:val="18"/>
                <w:szCs w:val="18"/>
              </w:rPr>
            </w:r>
            <w:r w:rsidRPr="00EC45D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EC45D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5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E7E6E6" w:themeFill="background2"/>
            <w:vAlign w:val="center"/>
          </w:tcPr>
          <w:p w:rsidR="0067481F" w:rsidRPr="00FF6305" w:rsidRDefault="0067481F" w:rsidP="00C3290A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754529" w:rsidRPr="001557E3" w:rsidRDefault="00754529" w:rsidP="00C3290A">
      <w:pPr>
        <w:rPr>
          <w:rFonts w:ascii="Arial" w:hAnsi="Arial" w:cs="Arial"/>
          <w:sz w:val="2"/>
          <w:szCs w:val="2"/>
        </w:rPr>
      </w:pPr>
    </w:p>
    <w:sectPr w:rsidR="00754529" w:rsidRPr="001557E3">
      <w:footerReference w:type="default" r:id="rId6"/>
      <w:pgSz w:w="11906" w:h="16838" w:code="9"/>
      <w:pgMar w:top="289" w:right="397" w:bottom="340" w:left="340" w:header="0" w:footer="425" w:gutter="0"/>
      <w:paperSrc w:first="11" w:other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2DB5" w:rsidRDefault="00282DB5">
      <w:r>
        <w:separator/>
      </w:r>
    </w:p>
  </w:endnote>
  <w:endnote w:type="continuationSeparator" w:id="0">
    <w:p w:rsidR="00282DB5" w:rsidRDefault="00282D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4529" w:rsidRPr="00C26DA8" w:rsidRDefault="00754529" w:rsidP="001557E3">
    <w:pPr>
      <w:pStyle w:val="Fuzeile"/>
      <w:tabs>
        <w:tab w:val="clear" w:pos="4536"/>
        <w:tab w:val="clear" w:pos="9072"/>
        <w:tab w:val="left" w:pos="1276"/>
      </w:tabs>
      <w:ind w:left="456"/>
      <w:rPr>
        <w:rFonts w:ascii="Arial" w:hAnsi="Arial" w:cs="Arial"/>
        <w:sz w:val="14"/>
        <w:szCs w:val="14"/>
      </w:rPr>
    </w:pPr>
    <w:r w:rsidRPr="001557E3">
      <w:rPr>
        <w:rFonts w:ascii="Arial" w:hAnsi="Arial" w:cs="Arial"/>
        <w:b/>
        <w:sz w:val="14"/>
        <w:szCs w:val="14"/>
      </w:rPr>
      <w:t>AVR 71 a:</w:t>
    </w:r>
    <w:r w:rsidR="001557E3" w:rsidRPr="001557E3">
      <w:rPr>
        <w:rFonts w:ascii="Arial" w:hAnsi="Arial" w:cs="Arial"/>
        <w:b/>
        <w:sz w:val="14"/>
        <w:szCs w:val="14"/>
      </w:rPr>
      <w:tab/>
    </w:r>
    <w:r w:rsidRPr="001557E3">
      <w:rPr>
        <w:rFonts w:ascii="Arial" w:hAnsi="Arial" w:cs="Arial"/>
        <w:sz w:val="14"/>
        <w:szCs w:val="14"/>
      </w:rPr>
      <w:t>A</w:t>
    </w:r>
    <w:r w:rsidRPr="00C26DA8">
      <w:rPr>
        <w:rFonts w:ascii="Arial" w:hAnsi="Arial" w:cs="Arial"/>
        <w:sz w:val="14"/>
        <w:szCs w:val="14"/>
      </w:rPr>
      <w:t xml:space="preserve">ntrag des Rechtsanwalts auf Zahlung einer Vergütung </w:t>
    </w:r>
    <w:r w:rsidR="00274895" w:rsidRPr="00C26DA8">
      <w:rPr>
        <w:rFonts w:ascii="Arial" w:hAnsi="Arial" w:cs="Arial"/>
        <w:sz w:val="14"/>
        <w:szCs w:val="14"/>
      </w:rPr>
      <w:t xml:space="preserve">in </w:t>
    </w:r>
    <w:r w:rsidR="00274895" w:rsidRPr="00EC45D5">
      <w:rPr>
        <w:rFonts w:ascii="Arial" w:hAnsi="Arial" w:cs="Arial"/>
        <w:sz w:val="14"/>
        <w:szCs w:val="14"/>
      </w:rPr>
      <w:t xml:space="preserve">Beratungshilfesachen </w:t>
    </w:r>
    <w:r w:rsidRPr="00EC45D5">
      <w:rPr>
        <w:rFonts w:ascii="Arial" w:hAnsi="Arial" w:cs="Arial"/>
        <w:sz w:val="14"/>
        <w:szCs w:val="14"/>
      </w:rPr>
      <w:t>(</w:t>
    </w:r>
    <w:r w:rsidR="00254E05" w:rsidRPr="00EC45D5">
      <w:rPr>
        <w:rFonts w:ascii="Arial" w:hAnsi="Arial" w:cs="Arial"/>
        <w:sz w:val="14"/>
        <w:szCs w:val="14"/>
      </w:rPr>
      <w:t>4.25</w:t>
    </w:r>
    <w:r w:rsidRPr="00C26DA8">
      <w:rPr>
        <w:rFonts w:ascii="Arial" w:hAnsi="Arial" w:cs="Arial"/>
        <w:sz w:val="14"/>
        <w:szCs w:val="14"/>
      </w:rPr>
      <w:t>)</w:t>
    </w:r>
  </w:p>
  <w:p w:rsidR="001557E3" w:rsidRPr="001557E3" w:rsidRDefault="001557E3" w:rsidP="001557E3">
    <w:pPr>
      <w:pStyle w:val="Fuzeile"/>
      <w:tabs>
        <w:tab w:val="clear" w:pos="4536"/>
        <w:tab w:val="clear" w:pos="9072"/>
        <w:tab w:val="left" w:pos="1276"/>
      </w:tabs>
      <w:ind w:left="456"/>
      <w:rPr>
        <w:rFonts w:ascii="Arial" w:hAnsi="Arial" w:cs="Arial"/>
        <w:sz w:val="14"/>
        <w:szCs w:val="14"/>
      </w:rPr>
    </w:pPr>
    <w:r w:rsidRPr="00C26DA8">
      <w:rPr>
        <w:rFonts w:ascii="Arial" w:hAnsi="Arial" w:cs="Arial"/>
        <w:sz w:val="14"/>
        <w:szCs w:val="14"/>
      </w:rPr>
      <w:tab/>
      <w:t>[Anlage 2 zu § 1 Nummer 2 BerHFV]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2DB5" w:rsidRDefault="00282DB5">
      <w:r>
        <w:separator/>
      </w:r>
    </w:p>
  </w:footnote>
  <w:footnote w:type="continuationSeparator" w:id="0">
    <w:p w:rsidR="00282DB5" w:rsidRDefault="00282D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spinCount="100000" w:hashValue="QoybTESgYOvC39G5cmC1FUjI8iACDGV52vjAh82+LDrKKr/ffAcawG9mT0glxhFqY0TBZl/6iDosl322nhpKhw==" w:saltValue="4u83wl+3oy8lqQvQhsIkzg==" w:algorithmName="SHA-512"/>
  <w:defaultTabStop w:val="57"/>
  <w:hyphenationZone w:val="425"/>
  <w:drawingGridHorizontalSpacing w:val="57"/>
  <w:drawingGridVerticalSpacing w:val="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4895"/>
    <w:rsid w:val="00082FB7"/>
    <w:rsid w:val="000B0887"/>
    <w:rsid w:val="000C684C"/>
    <w:rsid w:val="001557E3"/>
    <w:rsid w:val="00231F37"/>
    <w:rsid w:val="00254E05"/>
    <w:rsid w:val="00274895"/>
    <w:rsid w:val="00282DB5"/>
    <w:rsid w:val="003D2713"/>
    <w:rsid w:val="0040402B"/>
    <w:rsid w:val="0057332B"/>
    <w:rsid w:val="0061036F"/>
    <w:rsid w:val="00631B82"/>
    <w:rsid w:val="0067481F"/>
    <w:rsid w:val="00736A3F"/>
    <w:rsid w:val="00754529"/>
    <w:rsid w:val="007B6735"/>
    <w:rsid w:val="00830C5A"/>
    <w:rsid w:val="00895828"/>
    <w:rsid w:val="00931B52"/>
    <w:rsid w:val="00954B64"/>
    <w:rsid w:val="00AF535B"/>
    <w:rsid w:val="00BD76AA"/>
    <w:rsid w:val="00C2497F"/>
    <w:rsid w:val="00C26DA8"/>
    <w:rsid w:val="00C3290A"/>
    <w:rsid w:val="00C361F8"/>
    <w:rsid w:val="00CA22AF"/>
    <w:rsid w:val="00CD35BA"/>
    <w:rsid w:val="00D44FB5"/>
    <w:rsid w:val="00EC45D5"/>
    <w:rsid w:val="00F1163A"/>
    <w:rsid w:val="00FA6BB3"/>
    <w:rsid w:val="00FF6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52B30C-D3B5-4884-9F6F-628C1175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1185"/>
      </w:tabs>
      <w:outlineLvl w:val="0"/>
    </w:pPr>
    <w:rPr>
      <w:rFonts w:ascii="Arial" w:hAnsi="Arial" w:cs="Arial"/>
      <w:b/>
      <w:sz w:val="16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1185"/>
      </w:tabs>
      <w:jc w:val="center"/>
      <w:outlineLvl w:val="1"/>
    </w:pPr>
    <w:rPr>
      <w:rFonts w:ascii="Arial" w:hAnsi="Arial" w:cs="Arial"/>
      <w:i/>
      <w:iCs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usfllfelder8pt">
    <w:name w:val="Ausfüllfelder   8 pt"/>
    <w:basedOn w:val="Absatz-Standardschriftart"/>
    <w:rPr>
      <w:rFonts w:ascii="Arial Narrow" w:hAnsi="Arial Narrow"/>
      <w:noProof/>
      <w:sz w:val="16"/>
    </w:rPr>
  </w:style>
  <w:style w:type="character" w:customStyle="1" w:styleId="Ausfllfelder9pt">
    <w:name w:val="Ausfüllfelder   9 pt"/>
    <w:basedOn w:val="Absatz-Standardschriftart"/>
    <w:rPr>
      <w:rFonts w:ascii="Arial Narrow" w:hAnsi="Arial Narrow"/>
      <w:noProof/>
      <w:sz w:val="18"/>
    </w:rPr>
  </w:style>
  <w:style w:type="character" w:customStyle="1" w:styleId="Ausfllfelder10pt">
    <w:name w:val="Ausfüllfelder 10 pt"/>
    <w:basedOn w:val="Absatz-Standardschriftart"/>
    <w:rPr>
      <w:rFonts w:ascii="Arial Narrow" w:hAnsi="Arial Narrow"/>
      <w:noProof/>
      <w:sz w:val="20"/>
    </w:rPr>
  </w:style>
  <w:style w:type="character" w:customStyle="1" w:styleId="Ausfllfelder11pt">
    <w:name w:val="Ausfüllfelder 11 pt"/>
    <w:basedOn w:val="Absatz-Standardschriftart"/>
    <w:rPr>
      <w:rFonts w:ascii="Arial Narrow" w:hAnsi="Arial Narrow"/>
      <w:noProof/>
      <w:sz w:val="22"/>
    </w:rPr>
  </w:style>
  <w:style w:type="character" w:customStyle="1" w:styleId="AbsatznormalArial9">
    <w:name w:val="Absatz normal Arial 9"/>
    <w:basedOn w:val="Absatz-Standardschriftart"/>
    <w:rPr>
      <w:rFonts w:ascii="Arial" w:hAnsi="Arial" w:cs="Arial"/>
      <w:sz w:val="18"/>
    </w:rPr>
  </w:style>
  <w:style w:type="paragraph" w:styleId="Textkrper">
    <w:name w:val="Body Text"/>
    <w:basedOn w:val="Standard"/>
    <w:pPr>
      <w:tabs>
        <w:tab w:val="left" w:pos="1185"/>
      </w:tabs>
    </w:pPr>
    <w:rPr>
      <w:rFonts w:ascii="Arial" w:hAnsi="Arial" w:cs="Arial"/>
      <w:sz w:val="12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Sprechblasentext">
    <w:name w:val="Balloon Text"/>
    <w:basedOn w:val="Standard"/>
    <w:link w:val="SprechblasentextZchn"/>
    <w:rsid w:val="001557E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155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71a_.docx</Template>
  <TotalTime>0</TotalTime>
  <Pages>2</Pages>
  <Words>485</Words>
  <Characters>2969</Characters>
  <Application>Microsoft Office Word</Application>
  <DocSecurity>0</DocSecurity>
  <Lines>228</Lines>
  <Paragraphs>143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Antrag des Rechtsanwalts auf Zahlung einer Vergütung</vt:lpstr>
    </vt:vector>
  </TitlesOfParts>
  <Company>Dresden</Company>
  <LinksUpToDate>false</LinksUpToDate>
  <CharactersWithSpaces>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des Rechtsanwalts auf Zahlung einer Vergütung</dc:title>
  <dc:subject/>
  <dc:creator>K.Lindner-Heinze_olg</dc:creator>
  <cp:keywords/>
  <dc:description/>
  <cp:lastModifiedBy>Kronmueller, Jasmine - Justiz Sachsen, OLG Dresden</cp:lastModifiedBy>
  <cp:revision>2</cp:revision>
  <cp:lastPrinted>2023-02-22T08:06:00Z</cp:lastPrinted>
  <dcterms:created xsi:type="dcterms:W3CDTF">2025-04-29T07:52:00Z</dcterms:created>
  <dcterms:modified xsi:type="dcterms:W3CDTF">2025-04-29T07:52:00Z</dcterms:modified>
</cp:coreProperties>
</file>