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1B6F" w14:textId="77777777" w:rsidR="00317381" w:rsidRPr="007A2BDE" w:rsidRDefault="00C56B2E" w:rsidP="00E54E72">
      <w:pPr>
        <w:jc w:val="center"/>
        <w:rPr>
          <w:b/>
        </w:rPr>
      </w:pPr>
      <w:r>
        <w:rPr>
          <w:noProof/>
          <w:sz w:val="18"/>
          <w:szCs w:val="18"/>
        </w:rPr>
        <w:pict w14:anchorId="49E975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0.7pt;margin-top:-30pt;width:32.25pt;height:78.55pt;z-index:251657728" filled="f" stroked="f">
            <v:textbox style="layout-flow:vertical;mso-layout-flow-alt:bottom-to-top;mso-next-textbox:#_x0000_s2050">
              <w:txbxContent>
                <w:p w14:paraId="01F4DA76" w14:textId="77777777" w:rsidR="00C56B2E" w:rsidRPr="00162D9F" w:rsidRDefault="00C56B2E" w:rsidP="00C56B2E">
                  <w:pPr>
                    <w:rPr>
                      <w:b/>
                      <w:sz w:val="16"/>
                      <w:szCs w:val="16"/>
                    </w:rPr>
                  </w:pPr>
                  <w:r w:rsidRPr="00162D9F">
                    <w:rPr>
                      <w:b/>
                      <w:sz w:val="16"/>
                      <w:szCs w:val="16"/>
                    </w:rPr>
                    <w:t>! VERTRAULICH !</w:t>
                  </w:r>
                </w:p>
              </w:txbxContent>
            </v:textbox>
          </v:shape>
        </w:pict>
      </w:r>
      <w:r w:rsidR="00317381" w:rsidRPr="007A2BDE">
        <w:rPr>
          <w:b/>
        </w:rPr>
        <w:t xml:space="preserve">Sachbericht zur Projektförderung durch das Programm </w:t>
      </w:r>
    </w:p>
    <w:p w14:paraId="65A25B6C" w14:textId="77777777" w:rsidR="00317381" w:rsidRPr="007A2BDE" w:rsidRDefault="00317381" w:rsidP="00EE56E9">
      <w:pPr>
        <w:jc w:val="center"/>
        <w:rPr>
          <w:b/>
        </w:rPr>
      </w:pPr>
      <w:r w:rsidRPr="007A2BDE">
        <w:rPr>
          <w:b/>
        </w:rPr>
        <w:t>"</w:t>
      </w:r>
      <w:r w:rsidR="000C28B1" w:rsidRPr="007A2BDE">
        <w:rPr>
          <w:b/>
        </w:rPr>
        <w:t>Integrative Maßnahmen</w:t>
      </w:r>
      <w:r w:rsidRPr="007A2BDE">
        <w:rPr>
          <w:b/>
        </w:rPr>
        <w:t>“</w:t>
      </w:r>
    </w:p>
    <w:p w14:paraId="209A1FDE" w14:textId="77777777" w:rsidR="00EE56E9" w:rsidRDefault="00EE56E9" w:rsidP="00EE56E9">
      <w:pPr>
        <w:jc w:val="center"/>
        <w:rPr>
          <w:b/>
          <w:sz w:val="18"/>
          <w:szCs w:val="18"/>
        </w:rPr>
      </w:pPr>
    </w:p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31"/>
      </w:tblGrid>
      <w:tr w:rsidR="00317381" w:rsidRPr="004D5946" w14:paraId="545F7F6B" w14:textId="77777777" w:rsidTr="00255564">
        <w:trPr>
          <w:trHeight w:hRule="exact" w:val="284"/>
        </w:trPr>
        <w:tc>
          <w:tcPr>
            <w:tcW w:w="9931" w:type="dxa"/>
            <w:shd w:val="clear" w:color="auto" w:fill="000000"/>
            <w:tcMar>
              <w:left w:w="0" w:type="dxa"/>
              <w:right w:w="0" w:type="dxa"/>
            </w:tcMar>
          </w:tcPr>
          <w:p w14:paraId="53C55520" w14:textId="77777777" w:rsidR="00725930" w:rsidRPr="004D5946" w:rsidRDefault="00317381" w:rsidP="003F5187">
            <w:pPr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 xml:space="preserve"> Hinweis:</w:t>
            </w:r>
          </w:p>
        </w:tc>
      </w:tr>
      <w:tr w:rsidR="00255564" w:rsidRPr="004D5946" w14:paraId="43091996" w14:textId="77777777" w:rsidTr="00255564">
        <w:trPr>
          <w:trHeight w:hRule="exact" w:val="113"/>
        </w:trPr>
        <w:tc>
          <w:tcPr>
            <w:tcW w:w="9931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EA8210E" w14:textId="77777777" w:rsidR="00255564" w:rsidRPr="004D5946" w:rsidRDefault="00255564" w:rsidP="00317381">
            <w:pPr>
              <w:rPr>
                <w:sz w:val="6"/>
                <w:szCs w:val="6"/>
              </w:rPr>
            </w:pPr>
          </w:p>
        </w:tc>
      </w:tr>
      <w:tr w:rsidR="00317381" w:rsidRPr="004D5946" w14:paraId="34BEC209" w14:textId="77777777" w:rsidTr="00255564">
        <w:trPr>
          <w:trHeight w:hRule="exact" w:val="685"/>
        </w:trPr>
        <w:tc>
          <w:tcPr>
            <w:tcW w:w="9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2760F0" w14:textId="77777777" w:rsidR="00317381" w:rsidRPr="004D5946" w:rsidRDefault="00591DB4" w:rsidP="00725930">
            <w:pPr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Bitte füllen Sie die grau unterlegten Formularfelder vollständig aus</w:t>
            </w:r>
            <w:r w:rsidR="00DB6A5A">
              <w:rPr>
                <w:sz w:val="18"/>
                <w:szCs w:val="18"/>
              </w:rPr>
              <w:t xml:space="preserve"> und</w:t>
            </w:r>
            <w:r w:rsidRPr="004D5946">
              <w:rPr>
                <w:sz w:val="18"/>
                <w:szCs w:val="18"/>
              </w:rPr>
              <w:t xml:space="preserve"> senden </w:t>
            </w:r>
            <w:r w:rsidR="00DB6A5A">
              <w:rPr>
                <w:sz w:val="18"/>
                <w:szCs w:val="18"/>
              </w:rPr>
              <w:t>dies</w:t>
            </w:r>
            <w:r w:rsidR="0086654E">
              <w:rPr>
                <w:sz w:val="18"/>
                <w:szCs w:val="18"/>
              </w:rPr>
              <w:t xml:space="preserve"> </w:t>
            </w:r>
            <w:r w:rsidRPr="004D5946">
              <w:rPr>
                <w:sz w:val="18"/>
                <w:szCs w:val="18"/>
              </w:rPr>
              <w:t xml:space="preserve">unterschrieben, evtl. ergänzt um weitere Dokumentationen der Projektarbeit, </w:t>
            </w:r>
            <w:r w:rsidR="00DB6A5A">
              <w:rPr>
                <w:sz w:val="18"/>
                <w:szCs w:val="18"/>
              </w:rPr>
              <w:t xml:space="preserve">zusammen mit dem </w:t>
            </w:r>
            <w:r w:rsidRPr="004D5946">
              <w:rPr>
                <w:sz w:val="18"/>
                <w:szCs w:val="18"/>
              </w:rPr>
              <w:t>ausgefüllte</w:t>
            </w:r>
            <w:r w:rsidR="00DB6A5A">
              <w:rPr>
                <w:sz w:val="18"/>
                <w:szCs w:val="18"/>
              </w:rPr>
              <w:t>n</w:t>
            </w:r>
            <w:r w:rsidRPr="004D5946">
              <w:rPr>
                <w:sz w:val="18"/>
                <w:szCs w:val="18"/>
              </w:rPr>
              <w:t xml:space="preserve"> Formular zum Verwendungsnachweis per Post an die Sächsische Aufbaubank – Förderbank –, 01054 Dresden.</w:t>
            </w:r>
          </w:p>
        </w:tc>
      </w:tr>
    </w:tbl>
    <w:p w14:paraId="1526ADDC" w14:textId="77777777" w:rsidR="00317381" w:rsidRPr="00E54E72" w:rsidRDefault="00317381" w:rsidP="00E54E72">
      <w:pPr>
        <w:tabs>
          <w:tab w:val="left" w:pos="340"/>
          <w:tab w:val="left" w:pos="397"/>
        </w:tabs>
        <w:rPr>
          <w:b/>
          <w:sz w:val="18"/>
          <w:szCs w:val="18"/>
        </w:rPr>
      </w:pPr>
    </w:p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2E2F59" w:rsidRPr="004D5946" w14:paraId="08565041" w14:textId="77777777" w:rsidTr="00214A5D">
        <w:trPr>
          <w:cantSplit/>
          <w:trHeight w:hRule="exact" w:val="284"/>
        </w:trPr>
        <w:tc>
          <w:tcPr>
            <w:tcW w:w="340" w:type="dxa"/>
            <w:shd w:val="clear" w:color="auto" w:fill="000000"/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7E89B8E" w14:textId="77777777" w:rsidR="002E2F59" w:rsidRPr="004D5946" w:rsidRDefault="002E2F59" w:rsidP="00F73907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1.</w:t>
            </w:r>
          </w:p>
        </w:tc>
        <w:tc>
          <w:tcPr>
            <w:tcW w:w="57" w:type="dxa"/>
            <w:noWrap/>
            <w:tcMar>
              <w:left w:w="0" w:type="dxa"/>
              <w:right w:w="0" w:type="dxa"/>
            </w:tcMar>
            <w:vAlign w:val="center"/>
          </w:tcPr>
          <w:p w14:paraId="01A446C5" w14:textId="77777777" w:rsidR="002E2F59" w:rsidRPr="004D5946" w:rsidRDefault="002E2F59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  <w:noWrap/>
            <w:tcMar>
              <w:top w:w="0" w:type="dxa"/>
              <w:bottom w:w="0" w:type="dxa"/>
            </w:tcMar>
            <w:vAlign w:val="center"/>
          </w:tcPr>
          <w:p w14:paraId="163B9F2D" w14:textId="77777777" w:rsidR="002E2F59" w:rsidRPr="004D5946" w:rsidRDefault="002E2F59" w:rsidP="004D5946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Allgemeine Angaben</w:t>
            </w:r>
          </w:p>
        </w:tc>
      </w:tr>
      <w:tr w:rsidR="002E2F59" w:rsidRPr="004D5946" w14:paraId="39556DAC" w14:textId="77777777" w:rsidTr="00214A5D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7251707D" w14:textId="77777777" w:rsidR="002E2F59" w:rsidRPr="002E2F59" w:rsidRDefault="002E2F59" w:rsidP="004D5946">
            <w:pPr>
              <w:keepNext/>
              <w:rPr>
                <w:sz w:val="6"/>
                <w:szCs w:val="6"/>
              </w:rPr>
            </w:pPr>
          </w:p>
        </w:tc>
      </w:tr>
      <w:tr w:rsidR="002E2F59" w:rsidRPr="00B91700" w14:paraId="7F6E3A13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5D4444" w14:textId="77777777" w:rsidR="002E2F59" w:rsidRPr="00B91700" w:rsidRDefault="002E2F59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10A3F2" w14:textId="77777777" w:rsidR="002E2F59" w:rsidRPr="00B91700" w:rsidRDefault="002E2F59" w:rsidP="004D5946">
            <w:pPr>
              <w:keepNext/>
              <w:rPr>
                <w:sz w:val="14"/>
                <w:szCs w:val="14"/>
              </w:rPr>
            </w:pPr>
            <w:r w:rsidRPr="00B91700">
              <w:rPr>
                <w:b/>
                <w:sz w:val="14"/>
                <w:szCs w:val="14"/>
              </w:rPr>
              <w:t>Antragsnummer</w:t>
            </w:r>
          </w:p>
        </w:tc>
      </w:tr>
      <w:tr w:rsidR="002E2F59" w:rsidRPr="00B91700" w14:paraId="5684E2ED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B6EFD3" w14:textId="77777777" w:rsidR="002E2F59" w:rsidRPr="00B91700" w:rsidRDefault="002E2F59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547B" w14:textId="77777777" w:rsidR="002E2F59" w:rsidRPr="00B91700" w:rsidRDefault="002E2F59" w:rsidP="004D5946">
            <w:pPr>
              <w:keepNext/>
              <w:rPr>
                <w:sz w:val="18"/>
                <w:szCs w:val="18"/>
              </w:rPr>
            </w:pPr>
            <w:r w:rsidRPr="00B917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1700">
              <w:rPr>
                <w:sz w:val="18"/>
                <w:szCs w:val="18"/>
              </w:rPr>
              <w:instrText xml:space="preserve"> FORMTEXT </w:instrText>
            </w:r>
            <w:r w:rsidRPr="00B91700">
              <w:rPr>
                <w:sz w:val="18"/>
                <w:szCs w:val="18"/>
              </w:rPr>
            </w:r>
            <w:r w:rsidRPr="00B91700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B91700">
              <w:rPr>
                <w:sz w:val="18"/>
                <w:szCs w:val="18"/>
              </w:rPr>
              <w:fldChar w:fldCharType="end"/>
            </w:r>
          </w:p>
        </w:tc>
      </w:tr>
      <w:tr w:rsidR="00AF4E11" w:rsidRPr="00AF4E11" w14:paraId="51557D22" w14:textId="77777777" w:rsidTr="00AF4E11">
        <w:trPr>
          <w:cantSplit/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43027BD5" w14:textId="77777777" w:rsidR="00AF4E11" w:rsidRPr="00AF4E11" w:rsidRDefault="00AF4E11" w:rsidP="004D5946">
            <w:pPr>
              <w:keepNext/>
              <w:rPr>
                <w:sz w:val="6"/>
                <w:szCs w:val="6"/>
              </w:rPr>
            </w:pPr>
          </w:p>
        </w:tc>
      </w:tr>
      <w:tr w:rsidR="002E2F59" w:rsidRPr="00B91700" w14:paraId="224588D3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7AE6AA0" w14:textId="77777777" w:rsidR="002E2F59" w:rsidRPr="00B91700" w:rsidRDefault="002E2F59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593D5DD5" w14:textId="77777777" w:rsidR="002E2F59" w:rsidRPr="00B91700" w:rsidRDefault="002E2F59" w:rsidP="004D5946">
            <w:pPr>
              <w:keepNext/>
              <w:rPr>
                <w:b/>
                <w:sz w:val="14"/>
                <w:szCs w:val="14"/>
              </w:rPr>
            </w:pPr>
            <w:r w:rsidRPr="00B91700">
              <w:rPr>
                <w:b/>
                <w:sz w:val="14"/>
                <w:szCs w:val="14"/>
              </w:rPr>
              <w:t>Name des Projektträgers</w:t>
            </w:r>
          </w:p>
        </w:tc>
      </w:tr>
      <w:tr w:rsidR="002E2F59" w:rsidRPr="00B91700" w14:paraId="43563418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09ED553" w14:textId="77777777" w:rsidR="002E2F59" w:rsidRPr="00B91700" w:rsidRDefault="002E2F59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AC6B7" w14:textId="77777777" w:rsidR="002E2F59" w:rsidRPr="00B91700" w:rsidRDefault="002E2F59" w:rsidP="00455D62">
            <w:pPr>
              <w:keepNext/>
              <w:rPr>
                <w:sz w:val="18"/>
                <w:szCs w:val="18"/>
              </w:rPr>
            </w:pPr>
            <w:r w:rsidRPr="00B917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700">
              <w:rPr>
                <w:sz w:val="18"/>
                <w:szCs w:val="18"/>
              </w:rPr>
              <w:instrText xml:space="preserve"> FORMTEXT </w:instrText>
            </w:r>
            <w:r w:rsidRPr="00B91700">
              <w:rPr>
                <w:sz w:val="18"/>
                <w:szCs w:val="18"/>
              </w:rPr>
            </w:r>
            <w:r w:rsidRPr="00B91700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B91700">
              <w:rPr>
                <w:sz w:val="18"/>
                <w:szCs w:val="18"/>
              </w:rPr>
              <w:fldChar w:fldCharType="end"/>
            </w:r>
          </w:p>
        </w:tc>
      </w:tr>
      <w:tr w:rsidR="00AF4E11" w:rsidRPr="004D5946" w14:paraId="317EED96" w14:textId="77777777" w:rsidTr="00AF4E11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5D195FD9" w14:textId="77777777" w:rsidR="00AF4E11" w:rsidRPr="004D5946" w:rsidRDefault="00AF4E11" w:rsidP="00591DB4">
            <w:pPr>
              <w:rPr>
                <w:sz w:val="6"/>
                <w:szCs w:val="6"/>
              </w:rPr>
            </w:pPr>
          </w:p>
        </w:tc>
      </w:tr>
      <w:tr w:rsidR="002E2F59" w:rsidRPr="002E2F59" w14:paraId="0B1FD434" w14:textId="77777777" w:rsidTr="00214A5D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D6D6097" w14:textId="77777777" w:rsidR="002E2F59" w:rsidRPr="002E2F59" w:rsidRDefault="002E2F59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81F7D8A" w14:textId="77777777" w:rsidR="002E2F59" w:rsidRPr="002E2F59" w:rsidRDefault="002E2F59" w:rsidP="004D5946">
            <w:pPr>
              <w:keepNext/>
              <w:rPr>
                <w:b/>
                <w:sz w:val="14"/>
                <w:szCs w:val="14"/>
              </w:rPr>
            </w:pPr>
            <w:r w:rsidRPr="002E2F59">
              <w:rPr>
                <w:b/>
                <w:sz w:val="14"/>
                <w:szCs w:val="14"/>
              </w:rPr>
              <w:t>Projekttitel</w:t>
            </w:r>
          </w:p>
        </w:tc>
      </w:tr>
      <w:tr w:rsidR="002E2F59" w:rsidRPr="002E2F59" w14:paraId="58D22A9A" w14:textId="77777777" w:rsidTr="00214A5D">
        <w:trPr>
          <w:trHeight w:val="340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F1C83CA" w14:textId="77777777" w:rsidR="002E2F59" w:rsidRPr="002E2F59" w:rsidRDefault="002E2F59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F8BF5C" w14:textId="77777777" w:rsidR="002E2F59" w:rsidRPr="002E2F59" w:rsidRDefault="002E2F59" w:rsidP="00455D62">
            <w:pPr>
              <w:keepNext/>
              <w:rPr>
                <w:sz w:val="18"/>
                <w:szCs w:val="18"/>
              </w:rPr>
            </w:pPr>
            <w:r w:rsidRPr="002E2F59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2E2F59">
              <w:rPr>
                <w:sz w:val="18"/>
                <w:szCs w:val="18"/>
              </w:rPr>
              <w:instrText xml:space="preserve"> FORMTEXT </w:instrText>
            </w:r>
            <w:r w:rsidRPr="002E2F59">
              <w:rPr>
                <w:sz w:val="18"/>
                <w:szCs w:val="18"/>
              </w:rPr>
            </w:r>
            <w:r w:rsidRPr="002E2F59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2E2F59">
              <w:rPr>
                <w:sz w:val="18"/>
                <w:szCs w:val="18"/>
              </w:rPr>
              <w:fldChar w:fldCharType="end"/>
            </w:r>
          </w:p>
        </w:tc>
      </w:tr>
    </w:tbl>
    <w:p w14:paraId="11B92B4B" w14:textId="77777777" w:rsidR="00AF4E11" w:rsidRDefault="00AF4E11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EA204A" w:rsidRPr="004D5946" w14:paraId="42ABB6A8" w14:textId="77777777" w:rsidTr="00C72C30">
        <w:trPr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7BE8B74" w14:textId="77777777" w:rsidR="00EA204A" w:rsidRPr="004D5946" w:rsidRDefault="00EA204A" w:rsidP="00F73907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2.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3F8A540" w14:textId="77777777" w:rsidR="00EA204A" w:rsidRPr="004D5946" w:rsidRDefault="00EA204A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64E8665C" w14:textId="77777777" w:rsidR="00EA204A" w:rsidRPr="004D5946" w:rsidRDefault="00EA204A" w:rsidP="004D5946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Problemlage</w:t>
            </w:r>
          </w:p>
        </w:tc>
      </w:tr>
      <w:tr w:rsidR="001A3586" w:rsidRPr="00EA204A" w14:paraId="71B39881" w14:textId="77777777" w:rsidTr="001A3586">
        <w:trPr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08B1FB3" w14:textId="77777777" w:rsidR="001A3586" w:rsidRPr="00EA204A" w:rsidRDefault="001A3586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044BF99C" w14:textId="77777777" w:rsidR="001A3586" w:rsidRPr="001A3586" w:rsidRDefault="001A3586" w:rsidP="004D5946">
            <w:pPr>
              <w:keepNext/>
              <w:jc w:val="both"/>
              <w:rPr>
                <w:sz w:val="18"/>
                <w:szCs w:val="18"/>
              </w:rPr>
            </w:pPr>
            <w:r w:rsidRPr="001A3586">
              <w:rPr>
                <w:sz w:val="18"/>
                <w:szCs w:val="18"/>
              </w:rPr>
              <w:t>Beschreiben Sie bitte noch einmal kurz, welche Problemlage Sie zu Ihrem Projekt motiviert hat.</w:t>
            </w:r>
          </w:p>
        </w:tc>
      </w:tr>
      <w:tr w:rsidR="00AD07BE" w:rsidRPr="00EA204A" w14:paraId="4845B2C8" w14:textId="77777777" w:rsidTr="00214A5D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1EE8DF8" w14:textId="77777777" w:rsidR="00AD07BE" w:rsidRPr="00EA204A" w:rsidRDefault="00AD07BE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07C91560" w14:textId="77777777" w:rsidR="00AD07BE" w:rsidRPr="00EA204A" w:rsidRDefault="00AD07BE" w:rsidP="004D5946">
            <w:pPr>
              <w:keepNext/>
              <w:rPr>
                <w:b/>
                <w:sz w:val="14"/>
                <w:szCs w:val="14"/>
              </w:rPr>
            </w:pPr>
            <w:r w:rsidRPr="00EA204A">
              <w:rPr>
                <w:b/>
                <w:sz w:val="14"/>
                <w:szCs w:val="14"/>
              </w:rPr>
              <w:t>Beschreibung Problemlage</w:t>
            </w:r>
          </w:p>
        </w:tc>
      </w:tr>
      <w:tr w:rsidR="00AD07BE" w:rsidRPr="004D5946" w14:paraId="44C703FD" w14:textId="77777777" w:rsidTr="00214A5D">
        <w:trPr>
          <w:cantSplit/>
          <w:trHeight w:val="278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4E87142" w14:textId="77777777" w:rsidR="00AD07BE" w:rsidRPr="004D5946" w:rsidRDefault="00AD07BE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4DB935" w14:textId="77777777" w:rsidR="00AD07BE" w:rsidRPr="004D5946" w:rsidRDefault="00AD07BE" w:rsidP="00455D62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21F0E3AB" w14:textId="77777777" w:rsidR="00EA204A" w:rsidRDefault="00EA204A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EA204A" w:rsidRPr="004D5946" w14:paraId="0ABE425D" w14:textId="77777777" w:rsidTr="00EA24A3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315ADA09" w14:textId="77777777" w:rsidR="00EA204A" w:rsidRPr="004D5946" w:rsidRDefault="00EA204A" w:rsidP="00455D62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3.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56B469E" w14:textId="77777777" w:rsidR="00EA204A" w:rsidRPr="004D5946" w:rsidRDefault="00EA204A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7F80C97A" w14:textId="77777777" w:rsidR="00EA204A" w:rsidRPr="004D5946" w:rsidRDefault="00EA204A" w:rsidP="004D5946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Problemursachen</w:t>
            </w:r>
          </w:p>
        </w:tc>
      </w:tr>
      <w:tr w:rsidR="00D91ACD" w:rsidRPr="004D5946" w14:paraId="570994C9" w14:textId="77777777" w:rsidTr="00214A5D">
        <w:trPr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00492C5" w14:textId="77777777" w:rsidR="00D91ACD" w:rsidRPr="004D5946" w:rsidRDefault="00D91AC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0A7F771F" w14:textId="77777777" w:rsidR="00D91ACD" w:rsidRPr="004D5946" w:rsidRDefault="00D91ACD" w:rsidP="004D5946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Was sind aus Ihrer heutigen Sicht die Ursachen des Problems?</w:t>
            </w:r>
          </w:p>
        </w:tc>
      </w:tr>
      <w:tr w:rsidR="00D91ACD" w:rsidRPr="00255564" w14:paraId="53BC2921" w14:textId="77777777" w:rsidTr="00214A5D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59DC986" w14:textId="77777777" w:rsidR="00D91ACD" w:rsidRPr="00255564" w:rsidRDefault="00D91AC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148DFBD" w14:textId="77777777" w:rsidR="00D91ACD" w:rsidRPr="00255564" w:rsidRDefault="00D91ACD" w:rsidP="004D5946">
            <w:pPr>
              <w:keepNext/>
              <w:rPr>
                <w:b/>
                <w:sz w:val="14"/>
                <w:szCs w:val="14"/>
              </w:rPr>
            </w:pPr>
            <w:r w:rsidRPr="00255564">
              <w:rPr>
                <w:b/>
                <w:sz w:val="14"/>
                <w:szCs w:val="14"/>
              </w:rPr>
              <w:t>Ursachen</w:t>
            </w:r>
          </w:p>
        </w:tc>
      </w:tr>
      <w:tr w:rsidR="00D91ACD" w:rsidRPr="00255564" w14:paraId="0C1F87DE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482BE29" w14:textId="77777777" w:rsidR="00D91ACD" w:rsidRPr="00255564" w:rsidRDefault="00D91AC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62FAB" w14:textId="77777777" w:rsidR="00D91ACD" w:rsidRPr="00255564" w:rsidRDefault="00D91ACD" w:rsidP="00455D62">
            <w:pPr>
              <w:keepNext/>
              <w:rPr>
                <w:sz w:val="18"/>
                <w:szCs w:val="18"/>
              </w:rPr>
            </w:pPr>
            <w:r w:rsidRPr="00255564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255564">
              <w:rPr>
                <w:sz w:val="18"/>
                <w:szCs w:val="18"/>
              </w:rPr>
              <w:instrText xml:space="preserve"> FORMTEXT </w:instrText>
            </w:r>
            <w:r w:rsidRPr="00255564">
              <w:rPr>
                <w:sz w:val="18"/>
                <w:szCs w:val="18"/>
              </w:rPr>
            </w:r>
            <w:r w:rsidRPr="00255564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255564">
              <w:rPr>
                <w:sz w:val="18"/>
                <w:szCs w:val="18"/>
              </w:rPr>
              <w:fldChar w:fldCharType="end"/>
            </w:r>
          </w:p>
        </w:tc>
      </w:tr>
    </w:tbl>
    <w:p w14:paraId="30AC13D6" w14:textId="77777777" w:rsidR="00255564" w:rsidRDefault="00255564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8E2FD4" w:rsidRPr="004D5946" w14:paraId="4C20571C" w14:textId="77777777" w:rsidTr="008E2FD4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481B775" w14:textId="77777777" w:rsidR="008E2FD4" w:rsidRPr="004D5946" w:rsidRDefault="008E2FD4" w:rsidP="00455D62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4.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F67DE9F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1ED42872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Zielbestimmung</w:t>
            </w:r>
          </w:p>
        </w:tc>
      </w:tr>
      <w:tr w:rsidR="00D91ACD" w:rsidRPr="004D5946" w14:paraId="7FAAF0E1" w14:textId="77777777" w:rsidTr="00D91ACD">
        <w:trPr>
          <w:cantSplit/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BAA1C5" w14:textId="77777777" w:rsidR="00D91ACD" w:rsidRPr="004D5946" w:rsidRDefault="00D91AC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05DCB8D2" w14:textId="77777777" w:rsidR="00D91ACD" w:rsidRPr="004D5946" w:rsidRDefault="00D91ACD" w:rsidP="004D5946">
            <w:pPr>
              <w:keepNext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haben Sie mit Ihrem Projekt erreicht und welche Ergebnisse konnten Sie erzielen</w:t>
            </w:r>
            <w:r w:rsidRPr="004D5946">
              <w:rPr>
                <w:sz w:val="18"/>
                <w:szCs w:val="18"/>
              </w:rPr>
              <w:t>?</w:t>
            </w:r>
          </w:p>
        </w:tc>
      </w:tr>
      <w:tr w:rsidR="00D91ACD" w:rsidRPr="00D91ACD" w14:paraId="7AE83B12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BE7E877" w14:textId="77777777" w:rsidR="00D91ACD" w:rsidRPr="00D91ACD" w:rsidRDefault="00D91AC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ACDF977" w14:textId="77777777" w:rsidR="00D91ACD" w:rsidRPr="00D91ACD" w:rsidRDefault="00D91ACD" w:rsidP="004D5946">
            <w:pPr>
              <w:keepNext/>
              <w:rPr>
                <w:b/>
                <w:sz w:val="14"/>
                <w:szCs w:val="14"/>
              </w:rPr>
            </w:pPr>
            <w:r w:rsidRPr="00D91ACD">
              <w:rPr>
                <w:b/>
                <w:sz w:val="14"/>
                <w:szCs w:val="14"/>
              </w:rPr>
              <w:t>Ziel des Projekts</w:t>
            </w:r>
          </w:p>
        </w:tc>
      </w:tr>
      <w:tr w:rsidR="00D91ACD" w:rsidRPr="004D5946" w14:paraId="7CCDE1D9" w14:textId="77777777" w:rsidTr="00D91AC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A2F10A9" w14:textId="77777777" w:rsidR="00D91ACD" w:rsidRPr="004D5946" w:rsidRDefault="00D91ACD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9EE542" w14:textId="77777777" w:rsidR="00D91ACD" w:rsidRPr="004D5946" w:rsidRDefault="00D91ACD" w:rsidP="00455D62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015E4FFA" w14:textId="77777777" w:rsidR="00D91ACD" w:rsidRDefault="00D91ACD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8E2FD4" w:rsidRPr="00D91ACD" w14:paraId="1E5BDE08" w14:textId="77777777" w:rsidTr="00214A5D">
        <w:trPr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1A2ECCF7" w14:textId="77777777" w:rsidR="008E2FD4" w:rsidRPr="00D91ACD" w:rsidRDefault="008E2FD4" w:rsidP="00455D62">
            <w:pPr>
              <w:keepNext/>
              <w:ind w:left="57"/>
              <w:rPr>
                <w:sz w:val="18"/>
                <w:szCs w:val="18"/>
              </w:rPr>
            </w:pPr>
            <w:r w:rsidRPr="00D91ACD">
              <w:rPr>
                <w:sz w:val="18"/>
                <w:szCs w:val="18"/>
              </w:rPr>
              <w:t>5.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1079DA7B" w14:textId="77777777" w:rsidR="008E2FD4" w:rsidRPr="00D91ACD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2DBF48E2" w14:textId="77777777" w:rsidR="008E2FD4" w:rsidRPr="00D91ACD" w:rsidRDefault="008E2FD4" w:rsidP="004D5946">
            <w:pPr>
              <w:keepNext/>
              <w:rPr>
                <w:sz w:val="18"/>
                <w:szCs w:val="18"/>
              </w:rPr>
            </w:pPr>
            <w:r w:rsidRPr="00D91ACD">
              <w:rPr>
                <w:sz w:val="18"/>
                <w:szCs w:val="18"/>
              </w:rPr>
              <w:t>Zielgruppe</w:t>
            </w:r>
          </w:p>
        </w:tc>
      </w:tr>
      <w:tr w:rsidR="00D91ACD" w:rsidRPr="004D5946" w14:paraId="4E17C1E2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4561A585" w14:textId="77777777" w:rsidR="00D91ACD" w:rsidRPr="00D91ACD" w:rsidRDefault="00D91ACD" w:rsidP="004D5946">
            <w:pPr>
              <w:keepNext/>
              <w:rPr>
                <w:sz w:val="6"/>
                <w:szCs w:val="6"/>
              </w:rPr>
            </w:pPr>
          </w:p>
        </w:tc>
      </w:tr>
      <w:tr w:rsidR="00F219BF" w:rsidRPr="00D91ACD" w14:paraId="28BD7635" w14:textId="77777777" w:rsidTr="0099728E">
        <w:trPr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0075E61A" w14:textId="77777777" w:rsidR="00F219BF" w:rsidRPr="00D91ACD" w:rsidRDefault="00F219BF" w:rsidP="00455D62">
            <w:pPr>
              <w:keepNext/>
              <w:ind w:left="57"/>
              <w:rPr>
                <w:sz w:val="18"/>
                <w:szCs w:val="18"/>
              </w:rPr>
            </w:pPr>
            <w:r w:rsidRPr="00D91ACD">
              <w:rPr>
                <w:sz w:val="18"/>
                <w:szCs w:val="18"/>
              </w:rPr>
              <w:t>5.1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609359B" w14:textId="77777777" w:rsidR="00F219BF" w:rsidRPr="00D91ACD" w:rsidRDefault="00F219BF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6A5A640F" w14:textId="77777777" w:rsidR="00F219BF" w:rsidRPr="00D91ACD" w:rsidRDefault="00591DB4" w:rsidP="004D5946">
            <w:pPr>
              <w:keepNext/>
              <w:jc w:val="both"/>
              <w:rPr>
                <w:sz w:val="18"/>
                <w:szCs w:val="18"/>
              </w:rPr>
            </w:pPr>
            <w:r w:rsidRPr="00D91ACD">
              <w:rPr>
                <w:sz w:val="18"/>
                <w:szCs w:val="18"/>
              </w:rPr>
              <w:t>Welche Zielgruppe haben Sie in erster Linie angesprochen?</w:t>
            </w:r>
          </w:p>
        </w:tc>
      </w:tr>
      <w:tr w:rsidR="00D91ACD" w:rsidRPr="004D5946" w14:paraId="6B3036F6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076C922B" w14:textId="77777777" w:rsidR="00D91ACD" w:rsidRPr="00D91ACD" w:rsidRDefault="00D91ACD" w:rsidP="004D5946">
            <w:pPr>
              <w:keepNext/>
              <w:rPr>
                <w:sz w:val="6"/>
                <w:szCs w:val="6"/>
              </w:rPr>
            </w:pPr>
          </w:p>
        </w:tc>
      </w:tr>
      <w:tr w:rsidR="00D91ACD" w:rsidRPr="00D91ACD" w14:paraId="6AD4743F" w14:textId="77777777" w:rsidTr="0099728E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3B9762D" w14:textId="77777777" w:rsidR="00D91ACD" w:rsidRPr="00D91ACD" w:rsidRDefault="00D91AC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CF76B18" w14:textId="77777777" w:rsidR="00D91ACD" w:rsidRPr="00D91ACD" w:rsidRDefault="00D91ACD" w:rsidP="004D5946">
            <w:pPr>
              <w:keepNext/>
              <w:rPr>
                <w:b/>
                <w:sz w:val="14"/>
                <w:szCs w:val="14"/>
              </w:rPr>
            </w:pPr>
            <w:r w:rsidRPr="00D91ACD">
              <w:rPr>
                <w:b/>
                <w:sz w:val="14"/>
                <w:szCs w:val="14"/>
              </w:rPr>
              <w:t>Zielgruppe in erster Linie</w:t>
            </w:r>
          </w:p>
        </w:tc>
      </w:tr>
      <w:tr w:rsidR="00D91ACD" w:rsidRPr="004D5946" w14:paraId="0C7C4D01" w14:textId="77777777" w:rsidTr="0099728E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37C90E4" w14:textId="77777777" w:rsidR="00D91ACD" w:rsidRPr="004D5946" w:rsidRDefault="00D91ACD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CF6C59" w14:textId="77777777" w:rsidR="00D91ACD" w:rsidRPr="004D5946" w:rsidRDefault="00D91ACD" w:rsidP="00455D62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  <w:tr w:rsidR="00D91ACD" w:rsidRPr="004D5946" w14:paraId="5DC9E4E7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17A2DB75" w14:textId="77777777" w:rsidR="00D91ACD" w:rsidRPr="00D91ACD" w:rsidRDefault="00D91ACD" w:rsidP="00591DB4">
            <w:pPr>
              <w:rPr>
                <w:sz w:val="6"/>
                <w:szCs w:val="6"/>
              </w:rPr>
            </w:pPr>
          </w:p>
        </w:tc>
      </w:tr>
      <w:tr w:rsidR="00F219BF" w:rsidRPr="002D60D5" w14:paraId="3D01184A" w14:textId="77777777" w:rsidTr="0099728E">
        <w:trPr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55F641C" w14:textId="77777777" w:rsidR="00F219BF" w:rsidRPr="002D60D5" w:rsidRDefault="00F219BF" w:rsidP="00455D62">
            <w:pPr>
              <w:keepNext/>
              <w:ind w:left="57"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t>5</w:t>
            </w:r>
            <w:r w:rsidR="002D60D5" w:rsidRPr="002D60D5">
              <w:rPr>
                <w:sz w:val="18"/>
                <w:szCs w:val="18"/>
              </w:rPr>
              <w:t>.</w:t>
            </w:r>
            <w:r w:rsidR="00455D62">
              <w:rPr>
                <w:sz w:val="18"/>
                <w:szCs w:val="18"/>
              </w:rPr>
              <w:t>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790591E" w14:textId="77777777" w:rsidR="00F219BF" w:rsidRPr="002D60D5" w:rsidRDefault="00F219BF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57B7B0A9" w14:textId="77777777" w:rsidR="00F219BF" w:rsidRPr="002D60D5" w:rsidRDefault="00591DB4" w:rsidP="004D5946">
            <w:pPr>
              <w:keepNext/>
              <w:jc w:val="both"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t>Warum haben Sie gerade diese Zielgruppe/ Zielgruppen angesprochen?</w:t>
            </w:r>
          </w:p>
        </w:tc>
      </w:tr>
      <w:tr w:rsidR="002D60D5" w:rsidRPr="004D5946" w14:paraId="1BE68034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6E0DA100" w14:textId="77777777" w:rsidR="002D60D5" w:rsidRPr="002D60D5" w:rsidRDefault="002D60D5" w:rsidP="004D5946">
            <w:pPr>
              <w:keepNext/>
              <w:rPr>
                <w:sz w:val="6"/>
                <w:szCs w:val="6"/>
              </w:rPr>
            </w:pPr>
          </w:p>
        </w:tc>
      </w:tr>
      <w:tr w:rsidR="00683563" w:rsidRPr="002D60D5" w14:paraId="078D3FC5" w14:textId="77777777" w:rsidTr="00214A5D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4D10076" w14:textId="77777777" w:rsidR="00683563" w:rsidRPr="002D60D5" w:rsidRDefault="00683563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10BAA34" w14:textId="77777777" w:rsidR="00683563" w:rsidRPr="002D60D5" w:rsidRDefault="00683563" w:rsidP="004D5946">
            <w:pPr>
              <w:keepNext/>
              <w:rPr>
                <w:b/>
                <w:sz w:val="14"/>
                <w:szCs w:val="14"/>
              </w:rPr>
            </w:pPr>
            <w:r w:rsidRPr="002D60D5">
              <w:rPr>
                <w:b/>
                <w:sz w:val="14"/>
                <w:szCs w:val="14"/>
              </w:rPr>
              <w:t>Begründung für Wahl der Zielgruppe/Zielgruppen</w:t>
            </w:r>
          </w:p>
        </w:tc>
      </w:tr>
      <w:tr w:rsidR="00683563" w:rsidRPr="002D60D5" w14:paraId="31506BD1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0D428DB" w14:textId="77777777" w:rsidR="00683563" w:rsidRPr="002D60D5" w:rsidRDefault="0068356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302D8D" w14:textId="77777777" w:rsidR="00683563" w:rsidRPr="002D60D5" w:rsidRDefault="00683563" w:rsidP="00455D62">
            <w:pPr>
              <w:keepNext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2D60D5">
              <w:rPr>
                <w:sz w:val="18"/>
                <w:szCs w:val="18"/>
              </w:rPr>
              <w:instrText xml:space="preserve"> FORMTEXT </w:instrText>
            </w:r>
            <w:r w:rsidRPr="002D60D5">
              <w:rPr>
                <w:sz w:val="18"/>
                <w:szCs w:val="18"/>
              </w:rPr>
            </w:r>
            <w:r w:rsidRPr="002D60D5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2D60D5">
              <w:rPr>
                <w:sz w:val="18"/>
                <w:szCs w:val="18"/>
              </w:rPr>
              <w:fldChar w:fldCharType="end"/>
            </w:r>
          </w:p>
        </w:tc>
      </w:tr>
      <w:tr w:rsidR="002D60D5" w:rsidRPr="004D5946" w14:paraId="2941CAA7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7544F27C" w14:textId="77777777" w:rsidR="00FC5E04" w:rsidRPr="00EE56E9" w:rsidRDefault="00FC5E04" w:rsidP="00EE56E9">
            <w:pPr>
              <w:rPr>
                <w:sz w:val="2"/>
                <w:szCs w:val="2"/>
              </w:rPr>
            </w:pPr>
          </w:p>
          <w:p w14:paraId="71177CC6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2D1AB057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73EBCF8C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388614D0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0AD93938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4A74E206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010FE15E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594576D0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58EBF516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6F262508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25678E28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10C55DE4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7EAFA0A2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32B25885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7EFAAEEB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72156DF2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3B27D16E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019A2DD3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12DCA85C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36338773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71E00454" w14:textId="77777777" w:rsidR="00FC5E04" w:rsidRPr="00FC5E04" w:rsidRDefault="00FC5E04" w:rsidP="00FC5E04">
            <w:pPr>
              <w:tabs>
                <w:tab w:val="left" w:pos="907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ab/>
            </w:r>
          </w:p>
          <w:p w14:paraId="3A12FFDB" w14:textId="77777777" w:rsidR="00FC5E04" w:rsidRPr="00FC5E04" w:rsidRDefault="00DD535E" w:rsidP="00DD535E">
            <w:pPr>
              <w:tabs>
                <w:tab w:val="left" w:pos="1590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ab/>
            </w:r>
          </w:p>
          <w:p w14:paraId="05EE396C" w14:textId="77777777" w:rsidR="00FC5E04" w:rsidRPr="00FC5E04" w:rsidRDefault="00FC5E04" w:rsidP="00FC5E04">
            <w:pPr>
              <w:rPr>
                <w:sz w:val="6"/>
                <w:szCs w:val="6"/>
              </w:rPr>
            </w:pPr>
          </w:p>
          <w:p w14:paraId="1F1D94F1" w14:textId="77777777" w:rsidR="00B03888" w:rsidRDefault="00B03888" w:rsidP="00FC5E04">
            <w:pPr>
              <w:rPr>
                <w:sz w:val="6"/>
                <w:szCs w:val="6"/>
              </w:rPr>
            </w:pPr>
          </w:p>
          <w:p w14:paraId="4CE79793" w14:textId="77777777" w:rsidR="00B03888" w:rsidRPr="00B03888" w:rsidRDefault="00B03888" w:rsidP="00B03888">
            <w:pPr>
              <w:rPr>
                <w:sz w:val="6"/>
                <w:szCs w:val="6"/>
              </w:rPr>
            </w:pPr>
          </w:p>
          <w:p w14:paraId="6BAEBAD1" w14:textId="77777777" w:rsidR="002D60D5" w:rsidRPr="00B03888" w:rsidRDefault="002D60D5" w:rsidP="00B03888">
            <w:pPr>
              <w:rPr>
                <w:sz w:val="6"/>
                <w:szCs w:val="6"/>
              </w:rPr>
            </w:pPr>
          </w:p>
        </w:tc>
      </w:tr>
      <w:tr w:rsidR="00F219BF" w:rsidRPr="002D60D5" w14:paraId="34371B62" w14:textId="77777777" w:rsidTr="0099728E">
        <w:trPr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C0843B4" w14:textId="77777777" w:rsidR="00F219BF" w:rsidRPr="002D60D5" w:rsidRDefault="00F219BF" w:rsidP="00455D62">
            <w:pPr>
              <w:keepNext/>
              <w:ind w:left="57"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lastRenderedPageBreak/>
              <w:t>5.</w:t>
            </w:r>
            <w:r w:rsidR="00780555" w:rsidRPr="002D60D5">
              <w:rPr>
                <w:sz w:val="18"/>
                <w:szCs w:val="18"/>
              </w:rPr>
              <w:t>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41A44D4" w14:textId="77777777" w:rsidR="00F219BF" w:rsidRPr="002D60D5" w:rsidRDefault="00F219BF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3ECF5D32" w14:textId="77777777" w:rsidR="00F219BF" w:rsidRPr="002D60D5" w:rsidRDefault="00591DB4" w:rsidP="004D5946">
            <w:pPr>
              <w:keepNext/>
              <w:jc w:val="both"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t>Wie haben Sie die Zielgruppe erreicht und welche Probleme haben sich dabei ergeben (Zugang zur Zielgruppe)?</w:t>
            </w:r>
          </w:p>
        </w:tc>
      </w:tr>
      <w:tr w:rsidR="002D60D5" w:rsidRPr="004D5946" w14:paraId="5E992DDC" w14:textId="77777777" w:rsidTr="0099728E">
        <w:trPr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41225EBC" w14:textId="77777777" w:rsidR="002D60D5" w:rsidRPr="002D60D5" w:rsidRDefault="002D60D5" w:rsidP="004D5946">
            <w:pPr>
              <w:keepNext/>
              <w:rPr>
                <w:sz w:val="6"/>
                <w:szCs w:val="6"/>
              </w:rPr>
            </w:pPr>
          </w:p>
        </w:tc>
      </w:tr>
      <w:tr w:rsidR="00683563" w:rsidRPr="002D60D5" w14:paraId="2A5AA4F3" w14:textId="77777777" w:rsidTr="00214A5D">
        <w:trPr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581296A" w14:textId="77777777" w:rsidR="00683563" w:rsidRPr="002D60D5" w:rsidRDefault="00683563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71E8ED7" w14:textId="77777777" w:rsidR="00683563" w:rsidRPr="002D60D5" w:rsidRDefault="00683563" w:rsidP="004D5946">
            <w:pPr>
              <w:keepNext/>
              <w:rPr>
                <w:b/>
                <w:sz w:val="14"/>
                <w:szCs w:val="14"/>
              </w:rPr>
            </w:pPr>
            <w:r w:rsidRPr="002D60D5">
              <w:rPr>
                <w:b/>
                <w:sz w:val="14"/>
                <w:szCs w:val="14"/>
              </w:rPr>
              <w:t>Zugang zur Zielgruppe</w:t>
            </w:r>
          </w:p>
        </w:tc>
      </w:tr>
      <w:tr w:rsidR="00683563" w:rsidRPr="002D60D5" w14:paraId="3DB10B4B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276C5C2" w14:textId="77777777" w:rsidR="00683563" w:rsidRPr="002D60D5" w:rsidRDefault="0068356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D8841" w14:textId="77777777" w:rsidR="00683563" w:rsidRPr="002D60D5" w:rsidRDefault="00683563" w:rsidP="00455D62">
            <w:pPr>
              <w:keepNext/>
              <w:rPr>
                <w:sz w:val="18"/>
                <w:szCs w:val="18"/>
              </w:rPr>
            </w:pPr>
            <w:r w:rsidRPr="002D60D5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2D60D5">
              <w:rPr>
                <w:sz w:val="18"/>
                <w:szCs w:val="18"/>
              </w:rPr>
              <w:instrText xml:space="preserve"> FORMTEXT </w:instrText>
            </w:r>
            <w:r w:rsidRPr="002D60D5">
              <w:rPr>
                <w:sz w:val="18"/>
                <w:szCs w:val="18"/>
              </w:rPr>
            </w:r>
            <w:r w:rsidRPr="002D60D5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2D60D5">
              <w:rPr>
                <w:sz w:val="18"/>
                <w:szCs w:val="18"/>
              </w:rPr>
              <w:fldChar w:fldCharType="end"/>
            </w:r>
          </w:p>
        </w:tc>
      </w:tr>
    </w:tbl>
    <w:p w14:paraId="4C0B0261" w14:textId="77777777" w:rsidR="002D60D5" w:rsidRDefault="002D60D5"/>
    <w:tbl>
      <w:tblPr>
        <w:tblW w:w="9932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4643"/>
        <w:gridCol w:w="236"/>
        <w:gridCol w:w="4656"/>
      </w:tblGrid>
      <w:tr w:rsidR="0099728E" w:rsidRPr="0099728E" w14:paraId="39C6EE9D" w14:textId="77777777" w:rsidTr="008D7912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D671DAD" w14:textId="77777777" w:rsidR="0099728E" w:rsidRPr="0099728E" w:rsidRDefault="0099728E" w:rsidP="00455D62">
            <w:pPr>
              <w:keepNext/>
              <w:ind w:left="57"/>
              <w:rPr>
                <w:sz w:val="18"/>
                <w:szCs w:val="18"/>
              </w:rPr>
            </w:pPr>
            <w:r w:rsidRPr="0099728E">
              <w:rPr>
                <w:sz w:val="18"/>
                <w:szCs w:val="18"/>
              </w:rPr>
              <w:t>6.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7EA58E7" w14:textId="77777777" w:rsidR="0099728E" w:rsidRPr="0099728E" w:rsidRDefault="0099728E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5" w:type="dxa"/>
            <w:gridSpan w:val="3"/>
            <w:shd w:val="clear" w:color="auto" w:fill="000000"/>
          </w:tcPr>
          <w:p w14:paraId="546174B4" w14:textId="77777777" w:rsidR="0099728E" w:rsidRPr="0099728E" w:rsidRDefault="0099728E" w:rsidP="004D5946">
            <w:pPr>
              <w:keepNext/>
              <w:rPr>
                <w:sz w:val="18"/>
                <w:szCs w:val="18"/>
              </w:rPr>
            </w:pPr>
            <w:r w:rsidRPr="0099728E">
              <w:rPr>
                <w:sz w:val="18"/>
                <w:szCs w:val="18"/>
              </w:rPr>
              <w:t>Maßnahmebeschreibung</w:t>
            </w:r>
          </w:p>
        </w:tc>
      </w:tr>
      <w:tr w:rsidR="0099728E" w:rsidRPr="0099728E" w14:paraId="29F6A7C6" w14:textId="77777777" w:rsidTr="008D7912">
        <w:trPr>
          <w:trHeight w:hRule="exact" w:val="142"/>
        </w:trPr>
        <w:tc>
          <w:tcPr>
            <w:tcW w:w="9932" w:type="dxa"/>
            <w:gridSpan w:val="5"/>
            <w:tcMar>
              <w:left w:w="0" w:type="dxa"/>
              <w:right w:w="0" w:type="dxa"/>
            </w:tcMar>
          </w:tcPr>
          <w:p w14:paraId="1FBCD2FB" w14:textId="77777777" w:rsidR="00EA24A3" w:rsidRPr="0099728E" w:rsidRDefault="00EA24A3" w:rsidP="004D5946">
            <w:pPr>
              <w:keepNext/>
              <w:rPr>
                <w:sz w:val="6"/>
                <w:szCs w:val="6"/>
              </w:rPr>
            </w:pPr>
          </w:p>
        </w:tc>
      </w:tr>
      <w:tr w:rsidR="00104C13" w:rsidRPr="0099728E" w14:paraId="2475CB52" w14:textId="77777777" w:rsidTr="008D7912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  <w:vAlign w:val="center"/>
          </w:tcPr>
          <w:p w14:paraId="768F206E" w14:textId="77777777" w:rsidR="0099728E" w:rsidRPr="0099728E" w:rsidRDefault="00EA24A3" w:rsidP="00455D62">
            <w:pPr>
              <w:keepNext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104C13" w:rsidRPr="0099728E">
              <w:rPr>
                <w:sz w:val="18"/>
                <w:szCs w:val="18"/>
              </w:rPr>
              <w:t>1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  <w:vAlign w:val="center"/>
          </w:tcPr>
          <w:p w14:paraId="6BDC236E" w14:textId="77777777" w:rsidR="00104C13" w:rsidRPr="0099728E" w:rsidRDefault="00104C1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5" w:type="dxa"/>
            <w:gridSpan w:val="3"/>
            <w:shd w:val="clear" w:color="auto" w:fill="auto"/>
            <w:vAlign w:val="center"/>
          </w:tcPr>
          <w:p w14:paraId="77481C62" w14:textId="77777777" w:rsidR="008D3E68" w:rsidRPr="00EA24A3" w:rsidRDefault="008D3E68" w:rsidP="00EA24A3">
            <w:pPr>
              <w:keepNext/>
              <w:jc w:val="both"/>
              <w:rPr>
                <w:sz w:val="18"/>
                <w:szCs w:val="18"/>
              </w:rPr>
            </w:pPr>
            <w:r w:rsidRPr="00EA24A3">
              <w:rPr>
                <w:sz w:val="18"/>
                <w:szCs w:val="18"/>
              </w:rPr>
              <w:t>Welche in</w:t>
            </w:r>
            <w:r w:rsidR="00EA24A3">
              <w:rPr>
                <w:sz w:val="18"/>
                <w:szCs w:val="18"/>
              </w:rPr>
              <w:t>hal</w:t>
            </w:r>
            <w:r w:rsidRPr="00EA24A3">
              <w:rPr>
                <w:sz w:val="18"/>
                <w:szCs w:val="18"/>
              </w:rPr>
              <w:t>tlichen Schwerpunkte hat Ihr Projekt?</w:t>
            </w:r>
          </w:p>
        </w:tc>
      </w:tr>
      <w:tr w:rsidR="0099728E" w:rsidRPr="00EA24A3" w14:paraId="39D7178B" w14:textId="77777777" w:rsidTr="008D7912">
        <w:trPr>
          <w:trHeight w:hRule="exact" w:val="142"/>
        </w:trPr>
        <w:tc>
          <w:tcPr>
            <w:tcW w:w="993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5605DC09" w14:textId="77777777" w:rsidR="0099728E" w:rsidRPr="00EA24A3" w:rsidRDefault="0099728E" w:rsidP="00D8535A">
            <w:pPr>
              <w:keepNext/>
              <w:jc w:val="both"/>
              <w:rPr>
                <w:sz w:val="6"/>
                <w:szCs w:val="6"/>
              </w:rPr>
            </w:pPr>
          </w:p>
        </w:tc>
      </w:tr>
      <w:tr w:rsidR="004815A6" w:rsidRPr="004D5946" w14:paraId="150BEC61" w14:textId="77777777" w:rsidTr="00137593">
        <w:trPr>
          <w:trHeight w:val="632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3E9" w14:textId="77777777" w:rsidR="004815A6" w:rsidRPr="008D3E68" w:rsidRDefault="004815A6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FDEE7" w14:textId="77777777" w:rsidR="004815A6" w:rsidRPr="008D3E68" w:rsidRDefault="004815A6" w:rsidP="004815A6">
            <w:pPr>
              <w:widowControl w:val="0"/>
              <w:tabs>
                <w:tab w:val="left" w:pos="318"/>
              </w:tabs>
              <w:suppressAutoHyphens/>
              <w:ind w:left="346" w:hanging="34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Maßnahmen zur Verbesserung der Integration und Partizipation von Personen mit Migrationshintergrund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2EA712AB" w14:textId="77777777" w:rsidR="004815A6" w:rsidRPr="008D3E68" w:rsidRDefault="004815A6" w:rsidP="002D3A9C">
            <w:pPr>
              <w:widowControl w:val="0"/>
              <w:tabs>
                <w:tab w:val="left" w:pos="488"/>
              </w:tabs>
              <w:suppressAutoHyphens/>
              <w:ind w:left="488" w:hanging="488"/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84004A" w14:textId="77777777" w:rsidR="004815A6" w:rsidRPr="008D3E68" w:rsidRDefault="004815A6" w:rsidP="00137593">
            <w:pPr>
              <w:widowControl w:val="0"/>
              <w:tabs>
                <w:tab w:val="left" w:pos="286"/>
              </w:tabs>
              <w:suppressAutoHyphens/>
              <w:ind w:left="286" w:hanging="28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2D3A9C">
              <w:rPr>
                <w:sz w:val="18"/>
                <w:szCs w:val="18"/>
              </w:rPr>
              <w:t>Maßnahmen zur interkulturellen Öffnung von Organisationen</w:t>
            </w:r>
          </w:p>
        </w:tc>
      </w:tr>
      <w:tr w:rsidR="004815A6" w:rsidRPr="007D0EE1" w14:paraId="4DC483B3" w14:textId="77777777" w:rsidTr="00137593">
        <w:trPr>
          <w:trHeight w:val="595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80262" w14:textId="77777777" w:rsidR="004815A6" w:rsidRPr="007D0EE1" w:rsidRDefault="004815A6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  <w:shd w:val="clear" w:color="auto" w:fill="auto"/>
          </w:tcPr>
          <w:p w14:paraId="68002578" w14:textId="77777777" w:rsidR="004815A6" w:rsidRPr="008D3E68" w:rsidRDefault="004815A6" w:rsidP="00137593">
            <w:pPr>
              <w:widowControl w:val="0"/>
              <w:tabs>
                <w:tab w:val="left" w:pos="318"/>
              </w:tabs>
              <w:suppressAutoHyphens/>
              <w:ind w:left="346" w:hanging="346"/>
              <w:rPr>
                <w:sz w:val="18"/>
                <w:szCs w:val="18"/>
              </w:rPr>
            </w:pPr>
            <w:r w:rsidRPr="007D0EE1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D0EE1"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7D0EE1">
              <w:rPr>
                <w:rFonts w:ascii="Wingdings" w:hAnsi="Wingdings"/>
                <w:sz w:val="18"/>
                <w:szCs w:val="18"/>
              </w:rPr>
              <w:fldChar w:fldCharType="end"/>
            </w:r>
            <w:r w:rsidRPr="007D0EE1">
              <w:rPr>
                <w:rFonts w:ascii="Wingdings" w:hAnsi="Wingdings"/>
                <w:sz w:val="18"/>
                <w:szCs w:val="18"/>
              </w:rPr>
              <w:tab/>
            </w:r>
            <w:r w:rsidRPr="007D0EE1">
              <w:rPr>
                <w:sz w:val="18"/>
                <w:szCs w:val="18"/>
              </w:rPr>
              <w:t>Maßnahmen, die den gesellschaftlichen Zusammenhalt von Personen mit und ohne Migrationshintergrund fördern</w:t>
            </w:r>
          </w:p>
        </w:tc>
        <w:tc>
          <w:tcPr>
            <w:tcW w:w="236" w:type="dxa"/>
            <w:shd w:val="clear" w:color="auto" w:fill="auto"/>
          </w:tcPr>
          <w:p w14:paraId="68AA4B73" w14:textId="77777777" w:rsidR="004815A6" w:rsidRPr="00683763" w:rsidRDefault="004815A6" w:rsidP="002D3A9C">
            <w:pPr>
              <w:widowControl w:val="0"/>
              <w:tabs>
                <w:tab w:val="left" w:pos="488"/>
              </w:tabs>
              <w:suppressAutoHyphens/>
              <w:ind w:left="488" w:hanging="488"/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1D7954" w14:textId="77777777" w:rsidR="004815A6" w:rsidRPr="007D0EE1" w:rsidRDefault="004815A6" w:rsidP="00137593">
            <w:pPr>
              <w:widowControl w:val="0"/>
              <w:tabs>
                <w:tab w:val="left" w:pos="286"/>
              </w:tabs>
              <w:suppressAutoHyphens/>
              <w:ind w:left="286" w:hanging="28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Maßnahmen zur Unterstützung und Stärkung demokratischer und integrationsfördernder Migrantenselbstorganisationen</w:t>
            </w:r>
          </w:p>
        </w:tc>
      </w:tr>
      <w:tr w:rsidR="004815A6" w:rsidRPr="004D5946" w14:paraId="1F3E775D" w14:textId="77777777" w:rsidTr="00430C6A">
        <w:trPr>
          <w:trHeight w:val="719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D515B" w14:textId="77777777" w:rsidR="004815A6" w:rsidRPr="008D3E68" w:rsidRDefault="004815A6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  <w:shd w:val="clear" w:color="auto" w:fill="auto"/>
          </w:tcPr>
          <w:p w14:paraId="3F26D60B" w14:textId="77777777" w:rsidR="004815A6" w:rsidRPr="008D3E68" w:rsidRDefault="004815A6" w:rsidP="004815A6">
            <w:pPr>
              <w:widowControl w:val="0"/>
              <w:tabs>
                <w:tab w:val="left" w:pos="318"/>
              </w:tabs>
              <w:suppressAutoHyphens/>
              <w:ind w:left="346" w:hanging="34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Information, Beratung und Unterstützung von Personen mit Migrationshintergrund, insbesondere von Asylsuchenden und Flüchtlingen</w:t>
            </w:r>
          </w:p>
        </w:tc>
        <w:tc>
          <w:tcPr>
            <w:tcW w:w="236" w:type="dxa"/>
            <w:shd w:val="clear" w:color="auto" w:fill="auto"/>
          </w:tcPr>
          <w:p w14:paraId="4FEE307F" w14:textId="77777777" w:rsidR="004815A6" w:rsidRPr="008D3E68" w:rsidRDefault="004815A6" w:rsidP="002D3A9C">
            <w:pPr>
              <w:widowControl w:val="0"/>
              <w:tabs>
                <w:tab w:val="left" w:pos="488"/>
              </w:tabs>
              <w:suppressAutoHyphens/>
              <w:ind w:left="488" w:hanging="488"/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7636E" w14:textId="77777777" w:rsidR="004815A6" w:rsidRPr="008D3E68" w:rsidRDefault="004815A6" w:rsidP="00137593">
            <w:pPr>
              <w:widowControl w:val="0"/>
              <w:tabs>
                <w:tab w:val="left" w:pos="286"/>
              </w:tabs>
              <w:suppressAutoHyphens/>
              <w:ind w:left="286" w:hanging="28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Wissenschaftliche Begleitung von neuen Handlungsansätzen im Integrationsbereich mit dem Ziel, deren Wirksamkeit einzuschätzen und den Transfer innovativer Ansätze zu ermöglichen</w:t>
            </w:r>
          </w:p>
        </w:tc>
      </w:tr>
      <w:tr w:rsidR="004815A6" w:rsidRPr="002D3A9C" w14:paraId="744AE504" w14:textId="77777777" w:rsidTr="00430C6A">
        <w:trPr>
          <w:trHeight w:val="851"/>
        </w:trPr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5DCC3" w14:textId="77777777" w:rsidR="004815A6" w:rsidRPr="002D3A9C" w:rsidRDefault="004815A6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30499" w14:textId="77777777" w:rsidR="004815A6" w:rsidRPr="002D3A9C" w:rsidRDefault="004815A6" w:rsidP="002D3A9C">
            <w:pPr>
              <w:widowControl w:val="0"/>
              <w:tabs>
                <w:tab w:val="left" w:pos="488"/>
              </w:tabs>
              <w:suppressAutoHyphens/>
              <w:ind w:left="488" w:hanging="488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6F440AA" w14:textId="77777777" w:rsidR="004815A6" w:rsidRPr="002D3A9C" w:rsidRDefault="004815A6" w:rsidP="002D3A9C">
            <w:pPr>
              <w:widowControl w:val="0"/>
              <w:tabs>
                <w:tab w:val="left" w:pos="488"/>
              </w:tabs>
              <w:suppressAutoHyphens/>
              <w:ind w:left="488" w:hanging="488"/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A6DB" w14:textId="77777777" w:rsidR="004815A6" w:rsidRPr="002D3A9C" w:rsidRDefault="004815A6" w:rsidP="00137593">
            <w:pPr>
              <w:widowControl w:val="0"/>
              <w:tabs>
                <w:tab w:val="left" w:pos="286"/>
              </w:tabs>
              <w:suppressAutoHyphens/>
              <w:ind w:left="286" w:hanging="28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8"/>
                <w:szCs w:val="18"/>
              </w:rPr>
              <w:instrText xml:space="preserve"> FORMCHECKBOX </w:instrText>
            </w:r>
            <w:r w:rsidR="00F37E1A">
              <w:rPr>
                <w:rFonts w:ascii="Wingdings" w:hAnsi="Wingdings"/>
                <w:sz w:val="18"/>
                <w:szCs w:val="18"/>
              </w:rPr>
            </w:r>
            <w:r w:rsidR="00F37E1A">
              <w:rPr>
                <w:rFonts w:ascii="Wingdings" w:hAnsi="Wingdings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Besondere Modellvorhaben nach Förderbekanntmachung des Geschäftsbereich Gleichstellung und Integration des </w:t>
            </w:r>
            <w:r w:rsidRPr="00132353">
              <w:rPr>
                <w:sz w:val="18"/>
                <w:szCs w:val="18"/>
              </w:rPr>
              <w:t>Staatsministeriums für Soziales und Verbraucherschutz</w:t>
            </w:r>
          </w:p>
        </w:tc>
      </w:tr>
    </w:tbl>
    <w:p w14:paraId="7840B2E6" w14:textId="77777777" w:rsidR="007D0EE1" w:rsidRDefault="007D0EE1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5E4BA3" w:rsidRPr="007D0EE1" w14:paraId="0777B42F" w14:textId="77777777" w:rsidTr="007D0EE1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51C29D9" w14:textId="77777777" w:rsidR="005E4BA3" w:rsidRPr="007D0EE1" w:rsidRDefault="005E4BA3" w:rsidP="00455D62">
            <w:pPr>
              <w:keepNext/>
              <w:ind w:left="57"/>
              <w:rPr>
                <w:sz w:val="18"/>
                <w:szCs w:val="18"/>
              </w:rPr>
            </w:pPr>
            <w:r w:rsidRPr="007D0EE1">
              <w:rPr>
                <w:sz w:val="18"/>
                <w:szCs w:val="18"/>
              </w:rPr>
              <w:t>6.</w:t>
            </w:r>
            <w:r w:rsidR="00104C13" w:rsidRPr="007D0EE1">
              <w:rPr>
                <w:sz w:val="18"/>
                <w:szCs w:val="18"/>
              </w:rPr>
              <w:t>2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047E5343" w14:textId="77777777" w:rsidR="005E4BA3" w:rsidRPr="007D0EE1" w:rsidRDefault="005E4BA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7D4CD441" w14:textId="77777777" w:rsidR="005E4BA3" w:rsidRPr="007D0EE1" w:rsidRDefault="00591DB4" w:rsidP="00D8535A">
            <w:pPr>
              <w:keepNext/>
              <w:jc w:val="both"/>
              <w:rPr>
                <w:sz w:val="18"/>
                <w:szCs w:val="18"/>
              </w:rPr>
            </w:pPr>
            <w:r w:rsidRPr="007D0EE1">
              <w:rPr>
                <w:sz w:val="18"/>
                <w:szCs w:val="18"/>
              </w:rPr>
              <w:t>Bitte beschreiben Sie die einzelnen Maßnahmen, mit denen Si</w:t>
            </w:r>
            <w:r w:rsidR="009A7999" w:rsidRPr="007D0EE1">
              <w:rPr>
                <w:sz w:val="18"/>
                <w:szCs w:val="18"/>
              </w:rPr>
              <w:t xml:space="preserve">e Ihre </w:t>
            </w:r>
            <w:r w:rsidR="00D8535A" w:rsidRPr="007D0EE1">
              <w:rPr>
                <w:sz w:val="18"/>
                <w:szCs w:val="18"/>
              </w:rPr>
              <w:t>Z</w:t>
            </w:r>
            <w:r w:rsidR="009A7999" w:rsidRPr="007D0EE1">
              <w:rPr>
                <w:sz w:val="18"/>
                <w:szCs w:val="18"/>
              </w:rPr>
              <w:t xml:space="preserve">iele </w:t>
            </w:r>
            <w:r w:rsidR="007D0EE1" w:rsidRPr="007D0EE1">
              <w:rPr>
                <w:sz w:val="18"/>
                <w:szCs w:val="18"/>
              </w:rPr>
              <w:t>erreichen wollten.</w:t>
            </w:r>
          </w:p>
        </w:tc>
      </w:tr>
      <w:tr w:rsidR="00683563" w:rsidRPr="004D5946" w14:paraId="66D59EBD" w14:textId="77777777" w:rsidTr="00683563">
        <w:trPr>
          <w:cantSplit/>
          <w:trHeight w:hRule="exact" w:val="142"/>
        </w:trPr>
        <w:tc>
          <w:tcPr>
            <w:tcW w:w="99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6481836" w14:textId="77777777" w:rsidR="00683563" w:rsidRPr="00683563" w:rsidRDefault="00683563" w:rsidP="00D8535A">
            <w:pPr>
              <w:keepNext/>
              <w:jc w:val="both"/>
              <w:rPr>
                <w:sz w:val="6"/>
                <w:szCs w:val="6"/>
              </w:rPr>
            </w:pPr>
          </w:p>
        </w:tc>
      </w:tr>
      <w:tr w:rsidR="00683563" w:rsidRPr="00683563" w14:paraId="148B25E5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C37B1AC" w14:textId="77777777" w:rsidR="00683563" w:rsidRPr="00683563" w:rsidRDefault="00683563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6FA7D45F" w14:textId="77777777" w:rsidR="00683563" w:rsidRPr="00683563" w:rsidRDefault="00683563" w:rsidP="00D8535A">
            <w:pPr>
              <w:keepNext/>
              <w:rPr>
                <w:b/>
                <w:sz w:val="14"/>
                <w:szCs w:val="14"/>
              </w:rPr>
            </w:pPr>
            <w:r w:rsidRPr="00683563">
              <w:rPr>
                <w:b/>
                <w:sz w:val="14"/>
                <w:szCs w:val="14"/>
              </w:rPr>
              <w:t>Maßnahmen zum Erreichen Ihrer Ziele</w:t>
            </w:r>
          </w:p>
        </w:tc>
      </w:tr>
      <w:tr w:rsidR="00683563" w:rsidRPr="00683563" w14:paraId="43D7B87A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9396C87" w14:textId="77777777" w:rsidR="00683563" w:rsidRPr="00683563" w:rsidRDefault="0068356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054292" w14:textId="77777777" w:rsidR="00683563" w:rsidRPr="00683563" w:rsidRDefault="00683563" w:rsidP="00455D62">
            <w:pPr>
              <w:keepNext/>
              <w:numPr>
                <w:ilvl w:val="0"/>
                <w:numId w:val="16"/>
              </w:numPr>
              <w:tabs>
                <w:tab w:val="clear" w:pos="0"/>
                <w:tab w:val="num" w:pos="346"/>
              </w:tabs>
              <w:ind w:left="284" w:hanging="284"/>
              <w:rPr>
                <w:sz w:val="18"/>
                <w:szCs w:val="18"/>
              </w:rPr>
            </w:pPr>
            <w:r w:rsidRPr="00683563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683563">
              <w:rPr>
                <w:sz w:val="18"/>
                <w:szCs w:val="18"/>
              </w:rPr>
              <w:instrText xml:space="preserve"> FORMTEXT </w:instrText>
            </w:r>
            <w:r w:rsidRPr="00683563">
              <w:rPr>
                <w:sz w:val="18"/>
                <w:szCs w:val="18"/>
              </w:rPr>
            </w:r>
            <w:r w:rsidRPr="00683563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683563">
              <w:rPr>
                <w:sz w:val="18"/>
                <w:szCs w:val="18"/>
              </w:rPr>
              <w:fldChar w:fldCharType="end"/>
            </w:r>
          </w:p>
        </w:tc>
      </w:tr>
    </w:tbl>
    <w:p w14:paraId="45CCE747" w14:textId="77777777" w:rsidR="00683563" w:rsidRDefault="00683563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5E4BA3" w:rsidRPr="00683563" w14:paraId="409F082F" w14:textId="77777777" w:rsidTr="00683563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60D16928" w14:textId="77777777" w:rsidR="005E4BA3" w:rsidRPr="00683563" w:rsidRDefault="00D951F2" w:rsidP="00455D62">
            <w:pPr>
              <w:keepNext/>
              <w:ind w:left="57"/>
              <w:rPr>
                <w:sz w:val="18"/>
                <w:szCs w:val="18"/>
              </w:rPr>
            </w:pPr>
            <w:r w:rsidRPr="00683563">
              <w:rPr>
                <w:sz w:val="18"/>
                <w:szCs w:val="18"/>
              </w:rPr>
              <w:t>6</w:t>
            </w:r>
            <w:r w:rsidR="005E4BA3" w:rsidRPr="00683563">
              <w:rPr>
                <w:sz w:val="18"/>
                <w:szCs w:val="18"/>
              </w:rPr>
              <w:t>.</w:t>
            </w:r>
            <w:r w:rsidR="00104C13" w:rsidRPr="00683563">
              <w:rPr>
                <w:sz w:val="18"/>
                <w:szCs w:val="18"/>
              </w:rPr>
              <w:t>3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5CBBFF9E" w14:textId="77777777" w:rsidR="005E4BA3" w:rsidRPr="00683563" w:rsidRDefault="005E4BA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334A334E" w14:textId="77777777" w:rsidR="005E4BA3" w:rsidRPr="00683563" w:rsidRDefault="00591DB4" w:rsidP="00683563">
            <w:pPr>
              <w:keepNext/>
              <w:jc w:val="both"/>
              <w:rPr>
                <w:sz w:val="18"/>
                <w:szCs w:val="18"/>
              </w:rPr>
            </w:pPr>
            <w:r w:rsidRPr="00683563">
              <w:rPr>
                <w:sz w:val="18"/>
                <w:szCs w:val="18"/>
              </w:rPr>
              <w:t>Beschreiben Sie die Wirkungen, die Sie sich von den Maßnahmen erhofft haben (Erfolgskriterien).</w:t>
            </w:r>
          </w:p>
        </w:tc>
      </w:tr>
      <w:tr w:rsidR="00683563" w:rsidRPr="004D5946" w14:paraId="17052126" w14:textId="77777777" w:rsidTr="00214A5D">
        <w:trPr>
          <w:cantSplit/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009CC8A" w14:textId="77777777" w:rsidR="00683563" w:rsidRPr="004D5946" w:rsidRDefault="0068356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02F89F55" w14:textId="77777777" w:rsidR="00683563" w:rsidRPr="004D5946" w:rsidRDefault="00683563" w:rsidP="004D5946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 xml:space="preserve">Haben sich diese Wirkungen </w:t>
            </w:r>
            <w:proofErr w:type="gramStart"/>
            <w:r w:rsidRPr="004D5946">
              <w:rPr>
                <w:sz w:val="18"/>
                <w:szCs w:val="18"/>
              </w:rPr>
              <w:t>wirklich eingestellt</w:t>
            </w:r>
            <w:proofErr w:type="gramEnd"/>
            <w:r w:rsidRPr="004D5946">
              <w:rPr>
                <w:sz w:val="18"/>
                <w:szCs w:val="18"/>
              </w:rPr>
              <w:t>?</w:t>
            </w:r>
          </w:p>
        </w:tc>
      </w:tr>
      <w:tr w:rsidR="00683563" w:rsidRPr="00683563" w14:paraId="5369AB67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AD57B29" w14:textId="77777777" w:rsidR="00683563" w:rsidRPr="00683563" w:rsidRDefault="00683563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AE2A1E6" w14:textId="77777777" w:rsidR="00683563" w:rsidRPr="00683563" w:rsidRDefault="00683563" w:rsidP="004D5946">
            <w:pPr>
              <w:keepNext/>
              <w:rPr>
                <w:b/>
                <w:sz w:val="14"/>
                <w:szCs w:val="14"/>
              </w:rPr>
            </w:pPr>
            <w:r w:rsidRPr="00683563">
              <w:rPr>
                <w:b/>
                <w:sz w:val="14"/>
                <w:szCs w:val="14"/>
              </w:rPr>
              <w:t>Wirkungen der getroffenen Maßnahmen</w:t>
            </w:r>
          </w:p>
        </w:tc>
      </w:tr>
      <w:tr w:rsidR="00683563" w:rsidRPr="004D5946" w14:paraId="7585DCE1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7E166C3" w14:textId="77777777" w:rsidR="00683563" w:rsidRPr="004D5946" w:rsidRDefault="00683563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30003C" w14:textId="77777777" w:rsidR="00683563" w:rsidRPr="004D5946" w:rsidRDefault="00683563" w:rsidP="00455D62">
            <w:pPr>
              <w:keepNext/>
              <w:numPr>
                <w:ilvl w:val="0"/>
                <w:numId w:val="17"/>
              </w:numPr>
              <w:tabs>
                <w:tab w:val="clear" w:pos="720"/>
                <w:tab w:val="num" w:pos="346"/>
              </w:tabs>
              <w:ind w:left="284" w:hanging="284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2B7790D6" w14:textId="77777777" w:rsidR="00683563" w:rsidRDefault="00683563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5E4BA3" w:rsidRPr="004D5946" w14:paraId="3460966F" w14:textId="77777777" w:rsidTr="00683563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4FC2734" w14:textId="77777777" w:rsidR="005E4BA3" w:rsidRPr="004D5946" w:rsidRDefault="00D951F2" w:rsidP="00455D62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6</w:t>
            </w:r>
            <w:r w:rsidR="005E4BA3" w:rsidRPr="004D5946">
              <w:rPr>
                <w:sz w:val="18"/>
                <w:szCs w:val="18"/>
              </w:rPr>
              <w:t>.</w:t>
            </w:r>
            <w:r w:rsidR="00104C13">
              <w:rPr>
                <w:sz w:val="18"/>
                <w:szCs w:val="18"/>
              </w:rPr>
              <w:t>4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7878B7F9" w14:textId="77777777" w:rsidR="005E4BA3" w:rsidRPr="004D5946" w:rsidRDefault="005E4BA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4A36D39A" w14:textId="77777777" w:rsidR="005E4BA3" w:rsidRPr="004D5946" w:rsidRDefault="00591DB4" w:rsidP="004D5946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Wenn sich die erhofften Wirkungen eingestellt haben: Welche Faktoren haben dazu vor</w:t>
            </w:r>
            <w:r w:rsidR="00D951F2" w:rsidRPr="004D5946">
              <w:rPr>
                <w:sz w:val="18"/>
                <w:szCs w:val="18"/>
              </w:rPr>
              <w:t xml:space="preserve"> </w:t>
            </w:r>
            <w:r w:rsidRPr="004D5946">
              <w:rPr>
                <w:sz w:val="18"/>
                <w:szCs w:val="18"/>
              </w:rPr>
              <w:t>allem beigetragen?</w:t>
            </w:r>
          </w:p>
        </w:tc>
      </w:tr>
      <w:tr w:rsidR="00683563" w:rsidRPr="004D5946" w14:paraId="26871010" w14:textId="77777777" w:rsidTr="00214A5D">
        <w:trPr>
          <w:cantSplit/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877F1D8" w14:textId="77777777" w:rsidR="00683563" w:rsidRPr="004D5946" w:rsidRDefault="00683563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2C85DD49" w14:textId="77777777" w:rsidR="00683563" w:rsidRPr="004D5946" w:rsidRDefault="00683563" w:rsidP="004D5946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Wenn sich die erhofften Wirkungen nicht eingestellt haben: Wodurch wurde es verhindert?</w:t>
            </w:r>
          </w:p>
        </w:tc>
      </w:tr>
      <w:tr w:rsidR="00683563" w:rsidRPr="00683563" w14:paraId="51A6B379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68007C9" w14:textId="77777777" w:rsidR="00683563" w:rsidRPr="00683563" w:rsidRDefault="00683563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8B778EC" w14:textId="77777777" w:rsidR="00683563" w:rsidRPr="00683563" w:rsidRDefault="00683563" w:rsidP="004D5946">
            <w:pPr>
              <w:keepNext/>
              <w:rPr>
                <w:b/>
                <w:sz w:val="14"/>
                <w:szCs w:val="14"/>
              </w:rPr>
            </w:pPr>
            <w:r w:rsidRPr="00683563">
              <w:rPr>
                <w:b/>
                <w:sz w:val="14"/>
                <w:szCs w:val="14"/>
              </w:rPr>
              <w:t>Wirkungen eingestellt/nicht eingestellt</w:t>
            </w:r>
          </w:p>
        </w:tc>
      </w:tr>
      <w:tr w:rsidR="00683563" w:rsidRPr="004D5946" w14:paraId="65F9A56F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3401C93" w14:textId="77777777" w:rsidR="00683563" w:rsidRPr="004D5946" w:rsidRDefault="00683563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4F14B" w14:textId="77777777" w:rsidR="00683563" w:rsidRPr="004D5946" w:rsidRDefault="00683563" w:rsidP="00455D62">
            <w:pPr>
              <w:keepNext/>
              <w:numPr>
                <w:ilvl w:val="0"/>
                <w:numId w:val="18"/>
              </w:numPr>
              <w:tabs>
                <w:tab w:val="clear" w:pos="720"/>
                <w:tab w:val="num" w:pos="346"/>
              </w:tabs>
              <w:ind w:left="284" w:hanging="284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354C8657" w14:textId="77777777" w:rsidR="006F53A6" w:rsidRDefault="006F53A6" w:rsidP="006F53A6"/>
    <w:p w14:paraId="53CA8A7A" w14:textId="77777777" w:rsidR="006F53A6" w:rsidRDefault="006F53A6">
      <w:pPr>
        <w:rPr>
          <w:sz w:val="2"/>
          <w:szCs w:val="2"/>
        </w:rPr>
        <w:sectPr w:rsidR="006F53A6" w:rsidSect="006F53A6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851" w:bottom="851" w:left="1134" w:header="567" w:footer="454" w:gutter="0"/>
          <w:cols w:space="708"/>
          <w:titlePg/>
          <w:docGrid w:linePitch="360"/>
        </w:sectPr>
      </w:pPr>
    </w:p>
    <w:p w14:paraId="1C2F401E" w14:textId="77777777" w:rsidR="00683563" w:rsidRPr="006F53A6" w:rsidRDefault="00683563">
      <w:pPr>
        <w:rPr>
          <w:sz w:val="2"/>
          <w:szCs w:val="2"/>
        </w:rPr>
      </w:pPr>
    </w:p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8E2FD4" w:rsidRPr="004D5946" w14:paraId="330A053F" w14:textId="77777777" w:rsidTr="008E2FD4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5BBB718C" w14:textId="77777777" w:rsidR="008E2FD4" w:rsidRPr="004D5946" w:rsidRDefault="008E2FD4" w:rsidP="00455D62">
            <w:pPr>
              <w:keepNext/>
              <w:ind w:left="57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7.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0FFFFF8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380BAD74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Vernetzung</w:t>
            </w:r>
          </w:p>
        </w:tc>
      </w:tr>
      <w:tr w:rsidR="008E2FD4" w:rsidRPr="004D5946" w14:paraId="100AF1ED" w14:textId="77777777" w:rsidTr="00214A5D">
        <w:trPr>
          <w:cantSplit/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2780E04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72BE77E8" w14:textId="77777777" w:rsidR="008E2FD4" w:rsidRPr="004D5946" w:rsidRDefault="008E2FD4" w:rsidP="00C5372F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Mit welchen Kooperationspartnern</w:t>
            </w:r>
            <w:r w:rsidR="00EE56E9">
              <w:rPr>
                <w:sz w:val="18"/>
                <w:szCs w:val="18"/>
              </w:rPr>
              <w:t xml:space="preserve"> haben Sie </w:t>
            </w:r>
            <w:proofErr w:type="gramStart"/>
            <w:r w:rsidR="00EE56E9">
              <w:rPr>
                <w:sz w:val="18"/>
                <w:szCs w:val="18"/>
              </w:rPr>
              <w:t>zusammen gearbeitet</w:t>
            </w:r>
            <w:proofErr w:type="gramEnd"/>
            <w:r w:rsidR="00EE56E9">
              <w:rPr>
                <w:sz w:val="18"/>
                <w:szCs w:val="18"/>
              </w:rPr>
              <w:t>?</w:t>
            </w:r>
          </w:p>
        </w:tc>
      </w:tr>
      <w:tr w:rsidR="008E2FD4" w:rsidRPr="008E2FD4" w14:paraId="28C9381B" w14:textId="77777777" w:rsidTr="008E2FD4">
        <w:trPr>
          <w:cantSplit/>
          <w:trHeight w:hRule="exact" w:val="284"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EEFC148" w14:textId="77777777" w:rsidR="008E2FD4" w:rsidRPr="008E2FD4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1ED692C4" w14:textId="77777777" w:rsidR="008E2FD4" w:rsidRPr="008E2FD4" w:rsidRDefault="008E2FD4" w:rsidP="00C5372F">
            <w:pPr>
              <w:keepNext/>
              <w:jc w:val="both"/>
              <w:rPr>
                <w:sz w:val="18"/>
                <w:szCs w:val="18"/>
              </w:rPr>
            </w:pPr>
            <w:r w:rsidRPr="008E2FD4">
              <w:rPr>
                <w:sz w:val="18"/>
                <w:szCs w:val="18"/>
              </w:rPr>
              <w:t>Welche Funktionen und/oder Aufgaben haben die Kooperationspartner im Projekt übernommen?</w:t>
            </w:r>
          </w:p>
        </w:tc>
      </w:tr>
      <w:tr w:rsidR="00DA570D" w:rsidRPr="008E2FD4" w14:paraId="43076536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A7A218D" w14:textId="77777777" w:rsidR="00DA570D" w:rsidRPr="008E2FD4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A65EB79" w14:textId="77777777" w:rsidR="00DA570D" w:rsidRPr="008E2FD4" w:rsidRDefault="00DA570D" w:rsidP="004D5946">
            <w:pPr>
              <w:keepNext/>
              <w:rPr>
                <w:b/>
                <w:sz w:val="14"/>
                <w:szCs w:val="14"/>
              </w:rPr>
            </w:pPr>
            <w:r w:rsidRPr="008E2FD4">
              <w:rPr>
                <w:b/>
                <w:sz w:val="14"/>
                <w:szCs w:val="14"/>
              </w:rPr>
              <w:t>Kooperationspartner/Netzwerkeinbindung</w:t>
            </w:r>
          </w:p>
        </w:tc>
      </w:tr>
      <w:tr w:rsidR="00DA570D" w:rsidRPr="008E2FD4" w14:paraId="14D4EDC6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0DC2A3CF" w14:textId="77777777" w:rsidR="00DA570D" w:rsidRPr="008E2FD4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12F1D8" w14:textId="77777777" w:rsidR="00DA570D" w:rsidRPr="008E2FD4" w:rsidRDefault="00DA570D" w:rsidP="00360569">
            <w:pPr>
              <w:keepNext/>
              <w:rPr>
                <w:sz w:val="18"/>
                <w:szCs w:val="18"/>
              </w:rPr>
            </w:pPr>
            <w:r w:rsidRPr="008E2FD4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8E2FD4">
              <w:rPr>
                <w:sz w:val="18"/>
                <w:szCs w:val="18"/>
              </w:rPr>
              <w:instrText xml:space="preserve"> FORMTEXT </w:instrText>
            </w:r>
            <w:r w:rsidRPr="008E2FD4">
              <w:rPr>
                <w:sz w:val="18"/>
                <w:szCs w:val="18"/>
              </w:rPr>
            </w:r>
            <w:r w:rsidRPr="008E2FD4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8E2FD4">
              <w:rPr>
                <w:sz w:val="18"/>
                <w:szCs w:val="18"/>
              </w:rPr>
              <w:fldChar w:fldCharType="end"/>
            </w:r>
          </w:p>
        </w:tc>
      </w:tr>
    </w:tbl>
    <w:p w14:paraId="47B2739C" w14:textId="77777777" w:rsidR="008E2FD4" w:rsidRDefault="008E2FD4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DA570D" w:rsidRPr="008E2FD4" w14:paraId="50449BFD" w14:textId="77777777" w:rsidTr="00214A5D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40A07BB" w14:textId="77777777" w:rsidR="00DA570D" w:rsidRPr="008E2FD4" w:rsidRDefault="00DA570D" w:rsidP="00455D62">
            <w:pPr>
              <w:keepNext/>
              <w:ind w:left="57"/>
              <w:rPr>
                <w:sz w:val="18"/>
                <w:szCs w:val="18"/>
              </w:rPr>
            </w:pPr>
            <w:r w:rsidRPr="008E2FD4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FD76587" w14:textId="77777777" w:rsidR="00DA570D" w:rsidRPr="008E2FD4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755EC8A7" w14:textId="77777777" w:rsidR="00DA570D" w:rsidRPr="008E2FD4" w:rsidRDefault="00137593" w:rsidP="004D594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Qualitätssicherung</w:t>
            </w:r>
          </w:p>
        </w:tc>
      </w:tr>
      <w:tr w:rsidR="008E2FD4" w:rsidRPr="004D5946" w14:paraId="551754E6" w14:textId="77777777" w:rsidTr="008E2FD4">
        <w:trPr>
          <w:cantSplit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3211359" w14:textId="77777777" w:rsidR="008E2FD4" w:rsidRPr="004D5946" w:rsidRDefault="008E2FD4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56F02063" w14:textId="77777777" w:rsidR="008E2FD4" w:rsidRPr="004D5946" w:rsidRDefault="00137593" w:rsidP="004D5946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Welche Maßnahmen zur Qualitätssicherung (Evaluation) haben Sie unternommen, um eine nachhaltige</w:t>
            </w:r>
            <w:r>
              <w:rPr>
                <w:sz w:val="18"/>
                <w:szCs w:val="18"/>
              </w:rPr>
              <w:t xml:space="preserve"> </w:t>
            </w:r>
            <w:r w:rsidRPr="004D5946">
              <w:rPr>
                <w:sz w:val="18"/>
                <w:szCs w:val="18"/>
              </w:rPr>
              <w:t>Entwicklung Ihres Projektes/ der Projektidee zu ermöglichen?</w:t>
            </w:r>
          </w:p>
        </w:tc>
      </w:tr>
      <w:tr w:rsidR="00DA570D" w:rsidRPr="008E2FD4" w14:paraId="050A087E" w14:textId="77777777" w:rsidTr="00214A5D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B20DAB6" w14:textId="77777777" w:rsidR="00DA570D" w:rsidRPr="008E2FD4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6736C2F" w14:textId="77777777" w:rsidR="00DA570D" w:rsidRPr="008E2FD4" w:rsidRDefault="00137593" w:rsidP="004D5946">
            <w:pPr>
              <w:keepNext/>
              <w:rPr>
                <w:b/>
                <w:sz w:val="14"/>
                <w:szCs w:val="14"/>
              </w:rPr>
            </w:pPr>
            <w:r w:rsidRPr="004D5946">
              <w:rPr>
                <w:b/>
                <w:sz w:val="14"/>
                <w:szCs w:val="14"/>
              </w:rPr>
              <w:t>Maßnahmen zur Qualitätssicherung (Evaluation)</w:t>
            </w:r>
          </w:p>
        </w:tc>
      </w:tr>
      <w:tr w:rsidR="00DA570D" w:rsidRPr="004D5946" w14:paraId="3EC68E25" w14:textId="77777777" w:rsidTr="00214A5D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CF46CD6" w14:textId="77777777" w:rsidR="00DA570D" w:rsidRPr="004D5946" w:rsidRDefault="00DA570D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04E3E" w14:textId="77777777" w:rsidR="00DA570D" w:rsidRPr="004D5946" w:rsidRDefault="00DA570D" w:rsidP="00455D62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6247F163" w14:textId="77777777" w:rsidR="008E2FD4" w:rsidRDefault="008E2FD4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137593" w:rsidRPr="008E2FD4" w14:paraId="35463FA5" w14:textId="77777777" w:rsidTr="00137593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7D045BE5" w14:textId="77777777" w:rsidR="00137593" w:rsidRPr="008E2FD4" w:rsidRDefault="00137593" w:rsidP="00FD1177">
            <w:pPr>
              <w:keepNext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E2FD4">
              <w:rPr>
                <w:sz w:val="18"/>
                <w:szCs w:val="18"/>
              </w:rPr>
              <w:t>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2B4666D7" w14:textId="77777777" w:rsidR="00137593" w:rsidRPr="008E2FD4" w:rsidRDefault="00137593" w:rsidP="00FD117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46E40951" w14:textId="77777777" w:rsidR="00137593" w:rsidRPr="008E2FD4" w:rsidRDefault="00137593" w:rsidP="00FD1177">
            <w:pPr>
              <w:keepNext/>
              <w:rPr>
                <w:sz w:val="18"/>
                <w:szCs w:val="18"/>
              </w:rPr>
            </w:pPr>
            <w:r w:rsidRPr="008E2FD4">
              <w:rPr>
                <w:sz w:val="18"/>
                <w:szCs w:val="18"/>
              </w:rPr>
              <w:t>Personal</w:t>
            </w:r>
          </w:p>
        </w:tc>
      </w:tr>
      <w:tr w:rsidR="00137593" w:rsidRPr="004D5946" w14:paraId="1EEEAFD5" w14:textId="77777777" w:rsidTr="00FD1177">
        <w:trPr>
          <w:cantSplit/>
        </w:trPr>
        <w:tc>
          <w:tcPr>
            <w:tcW w:w="39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30460E6" w14:textId="77777777" w:rsidR="00137593" w:rsidRPr="004D5946" w:rsidRDefault="00137593" w:rsidP="00FD1177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auto"/>
          </w:tcPr>
          <w:p w14:paraId="3A064E18" w14:textId="77777777" w:rsidR="00137593" w:rsidRPr="004D5946" w:rsidRDefault="00137593" w:rsidP="00FD1177">
            <w:pPr>
              <w:keepNext/>
              <w:jc w:val="both"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t>Mit welcher Personalstruktur wurde das Projekt realisiert? (Hauptamtliche, Honorarkräfte, ehrenamtliche Mitarbeiter)</w:t>
            </w:r>
          </w:p>
        </w:tc>
      </w:tr>
      <w:tr w:rsidR="00137593" w:rsidRPr="008E2FD4" w14:paraId="3F047B7B" w14:textId="77777777" w:rsidTr="00FD1177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5DC524C" w14:textId="77777777" w:rsidR="00137593" w:rsidRPr="008E2FD4" w:rsidRDefault="00137593" w:rsidP="00FD1177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304E183C" w14:textId="77777777" w:rsidR="00137593" w:rsidRPr="008E2FD4" w:rsidRDefault="00137593" w:rsidP="00FD1177">
            <w:pPr>
              <w:keepNext/>
              <w:rPr>
                <w:b/>
                <w:sz w:val="14"/>
                <w:szCs w:val="14"/>
              </w:rPr>
            </w:pPr>
            <w:r w:rsidRPr="008E2FD4">
              <w:rPr>
                <w:b/>
                <w:sz w:val="14"/>
                <w:szCs w:val="14"/>
              </w:rPr>
              <w:t>Personalstruktur</w:t>
            </w:r>
          </w:p>
        </w:tc>
      </w:tr>
      <w:tr w:rsidR="00137593" w:rsidRPr="004D5946" w14:paraId="31A41B3E" w14:textId="77777777" w:rsidTr="00FD1177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A01F4AD" w14:textId="77777777" w:rsidR="00137593" w:rsidRPr="004D5946" w:rsidRDefault="00137593" w:rsidP="00FD117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46645" w14:textId="77777777" w:rsidR="00137593" w:rsidRPr="004D5946" w:rsidRDefault="00137593" w:rsidP="00FD1177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</w:tbl>
    <w:p w14:paraId="7FB5D982" w14:textId="77777777" w:rsidR="00137593" w:rsidRDefault="00137593"/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9534"/>
      </w:tblGrid>
      <w:tr w:rsidR="00DA570D" w:rsidRPr="00F64BA5" w14:paraId="6A717414" w14:textId="77777777" w:rsidTr="00455D62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7E665512" w14:textId="77777777" w:rsidR="00DA570D" w:rsidRPr="00F64BA5" w:rsidRDefault="00137593" w:rsidP="00455D62">
            <w:pPr>
              <w:keepNext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570D" w:rsidRPr="00F64BA5">
              <w:rPr>
                <w:sz w:val="18"/>
                <w:szCs w:val="18"/>
              </w:rPr>
              <w:t>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36DA95B1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shd w:val="clear" w:color="auto" w:fill="000000"/>
          </w:tcPr>
          <w:p w14:paraId="7AAD6E68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  <w:r w:rsidRPr="00F64BA5">
              <w:rPr>
                <w:sz w:val="18"/>
                <w:szCs w:val="18"/>
              </w:rPr>
              <w:t>Anmerkungen</w:t>
            </w:r>
          </w:p>
        </w:tc>
      </w:tr>
      <w:tr w:rsidR="00DA570D" w:rsidRPr="004D5946" w14:paraId="309A8E9D" w14:textId="77777777" w:rsidTr="00F64BA5">
        <w:trPr>
          <w:cantSplit/>
          <w:trHeight w:hRule="exact" w:val="142"/>
        </w:trPr>
        <w:tc>
          <w:tcPr>
            <w:tcW w:w="9931" w:type="dxa"/>
            <w:gridSpan w:val="3"/>
            <w:tcMar>
              <w:left w:w="0" w:type="dxa"/>
              <w:right w:w="0" w:type="dxa"/>
            </w:tcMar>
          </w:tcPr>
          <w:p w14:paraId="1D7F1D7A" w14:textId="77777777" w:rsidR="00DA570D" w:rsidRPr="00DA570D" w:rsidRDefault="00DA570D" w:rsidP="004D5946">
            <w:pPr>
              <w:keepNext/>
              <w:rPr>
                <w:sz w:val="6"/>
                <w:szCs w:val="6"/>
              </w:rPr>
            </w:pPr>
          </w:p>
        </w:tc>
      </w:tr>
      <w:tr w:rsidR="00DA570D" w:rsidRPr="00DA570D" w14:paraId="35223E26" w14:textId="77777777" w:rsidTr="00F64BA5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345DE6D7" w14:textId="77777777" w:rsidR="00DA570D" w:rsidRPr="00DA570D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16D9CBA" w14:textId="77777777" w:rsidR="00DA570D" w:rsidRPr="00DA570D" w:rsidRDefault="00DA570D" w:rsidP="004D5946">
            <w:pPr>
              <w:keepNext/>
              <w:rPr>
                <w:b/>
                <w:sz w:val="14"/>
                <w:szCs w:val="14"/>
              </w:rPr>
            </w:pPr>
            <w:r w:rsidRPr="00DA570D">
              <w:rPr>
                <w:b/>
                <w:sz w:val="14"/>
                <w:szCs w:val="14"/>
              </w:rPr>
              <w:t>Anmerkungen</w:t>
            </w:r>
          </w:p>
        </w:tc>
      </w:tr>
      <w:tr w:rsidR="00DA570D" w:rsidRPr="00F64BA5" w14:paraId="006A147B" w14:textId="77777777" w:rsidTr="00F64BA5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7DB70294" w14:textId="77777777" w:rsidR="00DA570D" w:rsidRPr="00F64BA5" w:rsidRDefault="00F64BA5" w:rsidP="00F64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EAF29B" w14:textId="77777777" w:rsidR="00DA570D" w:rsidRPr="00F64BA5" w:rsidRDefault="00DA570D" w:rsidP="00F64BA5">
            <w:pPr>
              <w:rPr>
                <w:sz w:val="18"/>
                <w:szCs w:val="18"/>
              </w:rPr>
            </w:pPr>
            <w:r w:rsidRPr="00F64BA5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F64BA5">
              <w:rPr>
                <w:sz w:val="18"/>
                <w:szCs w:val="18"/>
              </w:rPr>
              <w:instrText xml:space="preserve"> FORMTEXT </w:instrText>
            </w:r>
            <w:r w:rsidRPr="00F64BA5">
              <w:rPr>
                <w:sz w:val="18"/>
                <w:szCs w:val="18"/>
              </w:rPr>
            </w:r>
            <w:r w:rsidRPr="00F64BA5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F64BA5">
              <w:rPr>
                <w:sz w:val="18"/>
                <w:szCs w:val="18"/>
              </w:rPr>
              <w:fldChar w:fldCharType="end"/>
            </w:r>
          </w:p>
        </w:tc>
      </w:tr>
    </w:tbl>
    <w:p w14:paraId="00A06304" w14:textId="77777777" w:rsidR="008E2FD4" w:rsidRDefault="008E2FD4"/>
    <w:p w14:paraId="24034A00" w14:textId="77777777" w:rsidR="000148B0" w:rsidRPr="000148B0" w:rsidRDefault="000148B0">
      <w:pPr>
        <w:rPr>
          <w:sz w:val="2"/>
          <w:szCs w:val="2"/>
        </w:rPr>
      </w:pPr>
    </w:p>
    <w:tbl>
      <w:tblPr>
        <w:tblW w:w="99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57"/>
        <w:gridCol w:w="4334"/>
        <w:gridCol w:w="399"/>
        <w:gridCol w:w="4801"/>
      </w:tblGrid>
      <w:tr w:rsidR="00DA570D" w:rsidRPr="00F64BA5" w14:paraId="30C8C58C" w14:textId="77777777" w:rsidTr="00214A5D">
        <w:trPr>
          <w:cantSplit/>
          <w:trHeight w:hRule="exact" w:val="284"/>
        </w:trPr>
        <w:tc>
          <w:tcPr>
            <w:tcW w:w="340" w:type="dxa"/>
            <w:shd w:val="clear" w:color="auto" w:fill="000000"/>
            <w:tcMar>
              <w:left w:w="0" w:type="dxa"/>
              <w:right w:w="0" w:type="dxa"/>
            </w:tcMar>
          </w:tcPr>
          <w:p w14:paraId="2D3AB428" w14:textId="77777777" w:rsidR="00DA570D" w:rsidRPr="00F64BA5" w:rsidRDefault="00D620B3" w:rsidP="00455D62">
            <w:pPr>
              <w:keepNext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A570D" w:rsidRPr="00F64BA5">
              <w:rPr>
                <w:sz w:val="18"/>
                <w:szCs w:val="18"/>
              </w:rPr>
              <w:t>.</w:t>
            </w:r>
          </w:p>
        </w:tc>
        <w:tc>
          <w:tcPr>
            <w:tcW w:w="57" w:type="dxa"/>
            <w:tcMar>
              <w:left w:w="0" w:type="dxa"/>
              <w:right w:w="0" w:type="dxa"/>
            </w:tcMar>
          </w:tcPr>
          <w:p w14:paraId="401E3F08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534" w:type="dxa"/>
            <w:gridSpan w:val="3"/>
            <w:shd w:val="clear" w:color="auto" w:fill="000000"/>
          </w:tcPr>
          <w:p w14:paraId="6364E597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  <w:r w:rsidRPr="00F64BA5">
              <w:rPr>
                <w:sz w:val="18"/>
                <w:szCs w:val="18"/>
              </w:rPr>
              <w:t>Autoren und Unterschriften</w:t>
            </w:r>
          </w:p>
        </w:tc>
      </w:tr>
      <w:tr w:rsidR="00DA570D" w:rsidRPr="00F64BA5" w14:paraId="7AD879E8" w14:textId="77777777" w:rsidTr="00DA570D">
        <w:trPr>
          <w:cantSplit/>
          <w:trHeight w:hRule="exact" w:val="142"/>
        </w:trPr>
        <w:tc>
          <w:tcPr>
            <w:tcW w:w="9931" w:type="dxa"/>
            <w:gridSpan w:val="5"/>
            <w:tcMar>
              <w:left w:w="0" w:type="dxa"/>
              <w:right w:w="0" w:type="dxa"/>
            </w:tcMar>
          </w:tcPr>
          <w:p w14:paraId="214F50B8" w14:textId="77777777" w:rsidR="00DA570D" w:rsidRPr="00F64BA5" w:rsidRDefault="00DA570D" w:rsidP="004D5946">
            <w:pPr>
              <w:keepNext/>
              <w:rPr>
                <w:sz w:val="6"/>
                <w:szCs w:val="6"/>
              </w:rPr>
            </w:pPr>
          </w:p>
        </w:tc>
      </w:tr>
      <w:tr w:rsidR="00DA570D" w:rsidRPr="00F64BA5" w14:paraId="5C08AB63" w14:textId="77777777" w:rsidTr="00F64BA5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DC9BC08" w14:textId="77777777" w:rsidR="00DA570D" w:rsidRPr="00F64BA5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95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1F3F5766" w14:textId="77777777" w:rsidR="00DA570D" w:rsidRPr="00F64BA5" w:rsidRDefault="00DA570D" w:rsidP="004D5946">
            <w:pPr>
              <w:keepNext/>
              <w:rPr>
                <w:b/>
                <w:sz w:val="14"/>
                <w:szCs w:val="14"/>
              </w:rPr>
            </w:pPr>
            <w:r w:rsidRPr="00F64BA5">
              <w:rPr>
                <w:b/>
                <w:sz w:val="14"/>
                <w:szCs w:val="14"/>
              </w:rPr>
              <w:t>Autoren des Sachberichtes</w:t>
            </w:r>
          </w:p>
        </w:tc>
      </w:tr>
      <w:tr w:rsidR="00DA570D" w:rsidRPr="004D5946" w14:paraId="07D176FE" w14:textId="77777777" w:rsidTr="00455D62">
        <w:trPr>
          <w:trHeight w:val="284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53A3CBCE" w14:textId="77777777" w:rsidR="00DA570D" w:rsidRPr="004D5946" w:rsidRDefault="00DA570D" w:rsidP="004D5946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95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E8BAE" w14:textId="77777777" w:rsidR="00DA570D" w:rsidRPr="004D5946" w:rsidRDefault="00DA570D" w:rsidP="00455D62">
            <w:pPr>
              <w:keepNext/>
              <w:rPr>
                <w:sz w:val="18"/>
                <w:szCs w:val="18"/>
              </w:rPr>
            </w:pPr>
            <w:r w:rsidRPr="004D5946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D5946">
              <w:rPr>
                <w:sz w:val="18"/>
                <w:szCs w:val="18"/>
              </w:rPr>
              <w:instrText xml:space="preserve"> FORMTEXT </w:instrText>
            </w:r>
            <w:r w:rsidRPr="004D5946">
              <w:rPr>
                <w:sz w:val="18"/>
                <w:szCs w:val="18"/>
              </w:rPr>
            </w:r>
            <w:r w:rsidRPr="004D5946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4D5946">
              <w:rPr>
                <w:sz w:val="18"/>
                <w:szCs w:val="18"/>
              </w:rPr>
              <w:fldChar w:fldCharType="end"/>
            </w:r>
          </w:p>
        </w:tc>
      </w:tr>
      <w:tr w:rsidR="00DA570D" w:rsidRPr="00F64BA5" w14:paraId="58E3601E" w14:textId="77777777" w:rsidTr="00F64BA5">
        <w:trPr>
          <w:trHeight w:hRule="exact" w:val="142"/>
        </w:trPr>
        <w:tc>
          <w:tcPr>
            <w:tcW w:w="9931" w:type="dxa"/>
            <w:gridSpan w:val="5"/>
            <w:tcMar>
              <w:left w:w="0" w:type="dxa"/>
              <w:right w:w="0" w:type="dxa"/>
            </w:tcMar>
          </w:tcPr>
          <w:p w14:paraId="09CEAD84" w14:textId="77777777" w:rsidR="00DA570D" w:rsidRPr="00F64BA5" w:rsidRDefault="00DA570D" w:rsidP="004D5946">
            <w:pPr>
              <w:keepNext/>
              <w:rPr>
                <w:sz w:val="6"/>
                <w:szCs w:val="6"/>
              </w:rPr>
            </w:pPr>
          </w:p>
        </w:tc>
      </w:tr>
      <w:tr w:rsidR="00DA570D" w:rsidRPr="00F64BA5" w14:paraId="08E6AC53" w14:textId="77777777" w:rsidTr="00430C6A">
        <w:trPr>
          <w:cantSplit/>
          <w:trHeight w:hRule="exact" w:val="227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25EB3D76" w14:textId="77777777" w:rsidR="00DA570D" w:rsidRPr="00F64BA5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43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CA1942F" w14:textId="77777777" w:rsidR="00DA570D" w:rsidRPr="00F64BA5" w:rsidRDefault="00DA570D" w:rsidP="00F64BA5">
            <w:pPr>
              <w:keepNext/>
              <w:rPr>
                <w:sz w:val="14"/>
                <w:szCs w:val="14"/>
              </w:rPr>
            </w:pPr>
            <w:r w:rsidRPr="00F64BA5">
              <w:rPr>
                <w:b/>
                <w:sz w:val="14"/>
                <w:szCs w:val="14"/>
              </w:rPr>
              <w:t>Ort | Datum</w:t>
            </w:r>
          </w:p>
        </w:tc>
        <w:tc>
          <w:tcPr>
            <w:tcW w:w="3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BEB161" w14:textId="77777777" w:rsidR="00DA570D" w:rsidRPr="00F64BA5" w:rsidRDefault="00DA570D" w:rsidP="004D5946">
            <w:pPr>
              <w:keepNext/>
              <w:rPr>
                <w:sz w:val="14"/>
                <w:szCs w:val="14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47A7BC11" w14:textId="77777777" w:rsidR="00DA570D" w:rsidRPr="00F64BA5" w:rsidRDefault="00DA570D" w:rsidP="00F64BA5">
            <w:pPr>
              <w:keepNext/>
              <w:rPr>
                <w:sz w:val="14"/>
                <w:szCs w:val="14"/>
              </w:rPr>
            </w:pPr>
            <w:r w:rsidRPr="00F64BA5">
              <w:rPr>
                <w:b/>
                <w:sz w:val="14"/>
                <w:szCs w:val="14"/>
              </w:rPr>
              <w:t>Unterschrift</w:t>
            </w:r>
          </w:p>
        </w:tc>
      </w:tr>
      <w:tr w:rsidR="00DA570D" w:rsidRPr="00F64BA5" w14:paraId="2324AD95" w14:textId="77777777" w:rsidTr="00430C6A">
        <w:trPr>
          <w:trHeight w:hRule="exact" w:val="1298"/>
        </w:trPr>
        <w:tc>
          <w:tcPr>
            <w:tcW w:w="397" w:type="dxa"/>
            <w:gridSpan w:val="2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146D9EF5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3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77D653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  <w:p w14:paraId="2C660645" w14:textId="77777777" w:rsidR="00DA570D" w:rsidRPr="00F64BA5" w:rsidRDefault="00DA570D" w:rsidP="004D5946">
            <w:pPr>
              <w:keepNext/>
              <w:spacing w:before="40"/>
              <w:rPr>
                <w:sz w:val="18"/>
                <w:szCs w:val="18"/>
              </w:rPr>
            </w:pPr>
            <w:r w:rsidRPr="00F64BA5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64BA5">
              <w:rPr>
                <w:sz w:val="18"/>
                <w:szCs w:val="18"/>
              </w:rPr>
              <w:instrText xml:space="preserve"> FORMTEXT </w:instrText>
            </w:r>
            <w:r w:rsidRPr="00F64BA5">
              <w:rPr>
                <w:sz w:val="18"/>
                <w:szCs w:val="18"/>
              </w:rPr>
            </w:r>
            <w:r w:rsidRPr="00F64BA5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F64BA5">
              <w:rPr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0B4FEB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8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05D5D2" w14:textId="77777777" w:rsidR="00DA570D" w:rsidRPr="00F64BA5" w:rsidRDefault="00DA570D" w:rsidP="004D5946">
            <w:pPr>
              <w:keepNext/>
              <w:rPr>
                <w:sz w:val="18"/>
                <w:szCs w:val="18"/>
              </w:rPr>
            </w:pPr>
          </w:p>
          <w:p w14:paraId="1CE89EE6" w14:textId="77777777" w:rsidR="00DA570D" w:rsidRPr="00F64BA5" w:rsidRDefault="00DA570D" w:rsidP="004D5946">
            <w:pPr>
              <w:keepNext/>
              <w:spacing w:before="40"/>
              <w:rPr>
                <w:sz w:val="18"/>
                <w:szCs w:val="18"/>
              </w:rPr>
            </w:pPr>
            <w:r w:rsidRPr="00F64BA5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64BA5">
              <w:rPr>
                <w:sz w:val="18"/>
                <w:szCs w:val="18"/>
              </w:rPr>
              <w:instrText xml:space="preserve"> FORMTEXT </w:instrText>
            </w:r>
            <w:r w:rsidRPr="00F64BA5">
              <w:rPr>
                <w:sz w:val="18"/>
                <w:szCs w:val="18"/>
              </w:rPr>
            </w:r>
            <w:r w:rsidRPr="00F64BA5">
              <w:rPr>
                <w:sz w:val="18"/>
                <w:szCs w:val="18"/>
              </w:rPr>
              <w:fldChar w:fldCharType="separate"/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="006953E6">
              <w:rPr>
                <w:noProof/>
                <w:sz w:val="18"/>
                <w:szCs w:val="18"/>
              </w:rPr>
              <w:t> </w:t>
            </w:r>
            <w:r w:rsidRPr="00F64BA5">
              <w:rPr>
                <w:sz w:val="18"/>
                <w:szCs w:val="18"/>
              </w:rPr>
              <w:fldChar w:fldCharType="end"/>
            </w:r>
          </w:p>
        </w:tc>
      </w:tr>
    </w:tbl>
    <w:p w14:paraId="5123E04E" w14:textId="77777777" w:rsidR="001A2E6D" w:rsidRDefault="001A2E6D"/>
    <w:p w14:paraId="6860EC7F" w14:textId="77777777" w:rsidR="00024468" w:rsidRDefault="00024468" w:rsidP="00024468">
      <w:pPr>
        <w:rPr>
          <w:sz w:val="2"/>
          <w:szCs w:val="2"/>
        </w:rPr>
      </w:pPr>
    </w:p>
    <w:p w14:paraId="695DAE02" w14:textId="77777777" w:rsidR="001A2E6D" w:rsidRPr="0021012D" w:rsidRDefault="001A2E6D" w:rsidP="00024468">
      <w:pPr>
        <w:rPr>
          <w:sz w:val="2"/>
          <w:szCs w:val="2"/>
        </w:rPr>
      </w:pPr>
    </w:p>
    <w:sectPr w:rsidR="001A2E6D" w:rsidRPr="0021012D" w:rsidSect="001022C5">
      <w:footerReference w:type="default" r:id="rId11"/>
      <w:type w:val="continuous"/>
      <w:pgSz w:w="11906" w:h="16838" w:code="9"/>
      <w:pgMar w:top="1134" w:right="851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D676" w14:textId="77777777" w:rsidR="00D93931" w:rsidRDefault="00D93931">
      <w:r>
        <w:separator/>
      </w:r>
    </w:p>
  </w:endnote>
  <w:endnote w:type="continuationSeparator" w:id="0">
    <w:p w14:paraId="1F9BD57C" w14:textId="77777777" w:rsidR="00D93931" w:rsidRDefault="00D9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7E53FA2F-D2B9-4D53-BBCB-BFCF997BAC4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D3750E21-C5BD-4870-AAE5-2E0E462C137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59A95F32-2347-40C4-B545-38A100EF937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208D" w14:textId="77777777" w:rsidR="001062C1" w:rsidRDefault="001062C1" w:rsidP="001062C1">
    <w:pPr>
      <w:pStyle w:val="Fuzeile"/>
    </w:pPr>
    <w:r>
      <w:rPr>
        <w:noProof/>
        <w:lang w:eastAsia="de-DE"/>
      </w:rPr>
      <w:pict w14:anchorId="61759C1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31.6pt;margin-top:-77.3pt;width:27.15pt;height:70.8pt;z-index:251659776" filled="f" stroked="f">
          <v:textbox style="layout-flow:vertical;mso-layout-flow-alt:bottom-to-top;mso-next-textbox:#_x0000_s1031">
            <w:txbxContent>
              <w:p w14:paraId="77F209BA" w14:textId="77777777" w:rsidR="001062C1" w:rsidRDefault="001062C1" w:rsidP="001062C1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60694   01/22</w:t>
                </w: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17AD" w14:textId="77777777" w:rsidR="003B7BD6" w:rsidRDefault="00F37E1A">
    <w:pPr>
      <w:pStyle w:val="Fuzeile"/>
    </w:pPr>
    <w:r>
      <w:rPr>
        <w:noProof/>
        <w:lang w:eastAsia="de-DE"/>
      </w:rPr>
      <w:pict w14:anchorId="29CB93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1.6pt;margin-top:-77.3pt;width:27.15pt;height:70.8pt;z-index:251657728" filled="f" stroked="f">
          <v:textbox style="layout-flow:vertical;mso-layout-flow-alt:bottom-to-top;mso-next-textbox:#_x0000_s1025">
            <w:txbxContent>
              <w:p w14:paraId="664FDBFB" w14:textId="77777777" w:rsidR="003B7BD6" w:rsidRDefault="00E346D2" w:rsidP="003B7BD6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60694   01/22</w:t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34D2" w14:textId="77777777" w:rsidR="001062C1" w:rsidRDefault="001062C1" w:rsidP="001062C1">
    <w:pPr>
      <w:pStyle w:val="Fuzeile"/>
    </w:pPr>
    <w:r>
      <w:rPr>
        <w:noProof/>
        <w:lang w:eastAsia="de-DE"/>
      </w:rPr>
      <w:pict w14:anchorId="3DDFF03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-31.6pt;margin-top:-77.3pt;width:27.15pt;height:70.8pt;z-index:251661824" filled="f" stroked="f">
          <v:textbox style="layout-flow:vertical;mso-layout-flow-alt:bottom-to-top;mso-next-textbox:#_x0000_s1033">
            <w:txbxContent>
              <w:p w14:paraId="530EAE5E" w14:textId="77777777" w:rsidR="001062C1" w:rsidRDefault="001062C1" w:rsidP="001062C1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60694   01/22</w:t>
                </w:r>
              </w:p>
            </w:txbxContent>
          </v:textbox>
          <w10:anchorlock/>
        </v:shape>
      </w:pict>
    </w:r>
  </w:p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1062C1" w:rsidRPr="00C8033F" w14:paraId="2EBFC821" w14:textId="77777777" w:rsidTr="00700B23">
      <w:trPr>
        <w:trHeight w:val="268"/>
      </w:trPr>
      <w:tc>
        <w:tcPr>
          <w:tcW w:w="10206" w:type="dxa"/>
        </w:tcPr>
        <w:p w14:paraId="4E5BB1C6" w14:textId="77777777" w:rsidR="001062C1" w:rsidRPr="00C8033F" w:rsidRDefault="001062C1" w:rsidP="001062C1">
          <w:pPr>
            <w:pStyle w:val="EinfacherAbsatz"/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Sächsische Aufbaubank – Förderbank –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Gerberstraße 5, 04105 Leipzig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Postanschrift: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04022 Leipzig,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>Telefon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0341 70292-0</w:t>
          </w:r>
          <w:r>
            <w:rPr>
              <w:rFonts w:ascii="Arial" w:hAnsi="Arial" w:cs="Arial"/>
              <w:w w:val="106"/>
              <w:sz w:val="12"/>
              <w:szCs w:val="12"/>
            </w:rPr>
            <w:t>,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Internet: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www.sab.sachsen.de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br/>
            <w:t xml:space="preserve">SWIFT/BIC: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SABDDE81XXX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Gläubiger-ID: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DE42ZZZ00000034715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 </w:t>
          </w:r>
          <w:r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 </w:t>
          </w:r>
          <w:r w:rsidRPr="00C8033F">
            <w:rPr>
              <w:rFonts w:ascii="Arial" w:hAnsi="Arial" w:cs="Arial"/>
              <w:b/>
              <w:bCs/>
              <w:w w:val="106"/>
              <w:sz w:val="12"/>
              <w:szCs w:val="12"/>
            </w:rPr>
            <w:t xml:space="preserve">USt-ID:  </w:t>
          </w:r>
          <w:r w:rsidRPr="00C8033F">
            <w:rPr>
              <w:rFonts w:ascii="Arial" w:hAnsi="Arial" w:cs="Arial"/>
              <w:w w:val="106"/>
              <w:sz w:val="12"/>
              <w:szCs w:val="12"/>
            </w:rPr>
            <w:t>DE179593934</w:t>
          </w:r>
        </w:p>
      </w:tc>
    </w:tr>
  </w:tbl>
  <w:p w14:paraId="0E6D739B" w14:textId="77777777" w:rsidR="001062C1" w:rsidRDefault="001062C1" w:rsidP="001062C1">
    <w:pPr>
      <w:jc w:val="both"/>
      <w:rPr>
        <w:b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ACE0" w14:textId="77777777" w:rsidR="00D93931" w:rsidRDefault="00D93931">
      <w:r>
        <w:separator/>
      </w:r>
    </w:p>
  </w:footnote>
  <w:footnote w:type="continuationSeparator" w:id="0">
    <w:p w14:paraId="0872BB6F" w14:textId="77777777" w:rsidR="00D93931" w:rsidRDefault="00D9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1060" w14:textId="4380D0D4" w:rsidR="004B7263" w:rsidRDefault="00162D9F" w:rsidP="004B7263">
    <w:pPr>
      <w:pStyle w:val="Kopfzeile"/>
      <w:jc w:val="right"/>
    </w:pPr>
    <w:r>
      <w:pict w14:anchorId="44EBE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0.1pt;height:24.4pt">
          <v:imagedata r:id="rId1" o:title="2018SAB_Logo_Schwarz_s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935B2"/>
    <w:multiLevelType w:val="hybridMultilevel"/>
    <w:tmpl w:val="3B06C968"/>
    <w:lvl w:ilvl="0" w:tplc="0407000F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66704"/>
    <w:multiLevelType w:val="hybridMultilevel"/>
    <w:tmpl w:val="9EA6C8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0209"/>
    <w:multiLevelType w:val="hybridMultilevel"/>
    <w:tmpl w:val="7F4AD992"/>
    <w:lvl w:ilvl="0" w:tplc="9AB47FE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E1764"/>
    <w:multiLevelType w:val="hybridMultilevel"/>
    <w:tmpl w:val="564E7D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9423775">
    <w:abstractNumId w:val="9"/>
  </w:num>
  <w:num w:numId="2" w16cid:durableId="1844587064">
    <w:abstractNumId w:val="7"/>
  </w:num>
  <w:num w:numId="3" w16cid:durableId="1411539257">
    <w:abstractNumId w:val="6"/>
  </w:num>
  <w:num w:numId="4" w16cid:durableId="76833191">
    <w:abstractNumId w:val="4"/>
  </w:num>
  <w:num w:numId="5" w16cid:durableId="2096241307">
    <w:abstractNumId w:val="5"/>
  </w:num>
  <w:num w:numId="6" w16cid:durableId="1819882900">
    <w:abstractNumId w:val="8"/>
  </w:num>
  <w:num w:numId="7" w16cid:durableId="940915247">
    <w:abstractNumId w:val="3"/>
  </w:num>
  <w:num w:numId="8" w16cid:durableId="1531648236">
    <w:abstractNumId w:val="2"/>
  </w:num>
  <w:num w:numId="9" w16cid:durableId="1136601108">
    <w:abstractNumId w:val="1"/>
  </w:num>
  <w:num w:numId="10" w16cid:durableId="970137856">
    <w:abstractNumId w:val="0"/>
  </w:num>
  <w:num w:numId="11" w16cid:durableId="1085690070">
    <w:abstractNumId w:val="16"/>
  </w:num>
  <w:num w:numId="12" w16cid:durableId="1716812531">
    <w:abstractNumId w:val="14"/>
  </w:num>
  <w:num w:numId="13" w16cid:durableId="400643137">
    <w:abstractNumId w:val="9"/>
  </w:num>
  <w:num w:numId="14" w16cid:durableId="2075815980">
    <w:abstractNumId w:val="15"/>
  </w:num>
  <w:num w:numId="15" w16cid:durableId="446437957">
    <w:abstractNumId w:val="12"/>
  </w:num>
  <w:num w:numId="16" w16cid:durableId="2080904419">
    <w:abstractNumId w:val="10"/>
  </w:num>
  <w:num w:numId="17" w16cid:durableId="1858233943">
    <w:abstractNumId w:val="11"/>
  </w:num>
  <w:num w:numId="18" w16cid:durableId="1938903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activeWritingStyle w:appName="MSWord" w:lang="de-DE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pwaxLC2eGp6XjKJYmQxCbhEHLWXc3504nKc7/fm6CCxAoTA/oQoF4zEdEADaX3hvL3IKZOQ3v3T0lohTIEFAA==" w:salt="ErXaZJHckwqhBjXpllh5mw=="/>
  <w:defaultTabStop w:val="709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76A"/>
    <w:rsid w:val="00005766"/>
    <w:rsid w:val="00010713"/>
    <w:rsid w:val="0001203B"/>
    <w:rsid w:val="00013BF5"/>
    <w:rsid w:val="000148B0"/>
    <w:rsid w:val="00017841"/>
    <w:rsid w:val="00024468"/>
    <w:rsid w:val="00032C88"/>
    <w:rsid w:val="00040D9C"/>
    <w:rsid w:val="000532AD"/>
    <w:rsid w:val="00056B4B"/>
    <w:rsid w:val="0005792C"/>
    <w:rsid w:val="00062244"/>
    <w:rsid w:val="000666FE"/>
    <w:rsid w:val="00070E5F"/>
    <w:rsid w:val="00077B50"/>
    <w:rsid w:val="00081E73"/>
    <w:rsid w:val="00086EF2"/>
    <w:rsid w:val="00093CC7"/>
    <w:rsid w:val="000B35C7"/>
    <w:rsid w:val="000B5478"/>
    <w:rsid w:val="000C28B1"/>
    <w:rsid w:val="000C3279"/>
    <w:rsid w:val="000D3C42"/>
    <w:rsid w:val="000D6F2A"/>
    <w:rsid w:val="000D7541"/>
    <w:rsid w:val="000F5884"/>
    <w:rsid w:val="001022C5"/>
    <w:rsid w:val="00103519"/>
    <w:rsid w:val="00104312"/>
    <w:rsid w:val="00104C13"/>
    <w:rsid w:val="001062C1"/>
    <w:rsid w:val="00115523"/>
    <w:rsid w:val="00115F29"/>
    <w:rsid w:val="001203DC"/>
    <w:rsid w:val="00132353"/>
    <w:rsid w:val="00137593"/>
    <w:rsid w:val="00142723"/>
    <w:rsid w:val="0014784E"/>
    <w:rsid w:val="00162D9F"/>
    <w:rsid w:val="001631BC"/>
    <w:rsid w:val="00170AA8"/>
    <w:rsid w:val="00170E8B"/>
    <w:rsid w:val="001A26F0"/>
    <w:rsid w:val="001A26FD"/>
    <w:rsid w:val="001A2E6D"/>
    <w:rsid w:val="001A3586"/>
    <w:rsid w:val="001C0BBB"/>
    <w:rsid w:val="001D0248"/>
    <w:rsid w:val="001D2EA1"/>
    <w:rsid w:val="001D74B2"/>
    <w:rsid w:val="001E6956"/>
    <w:rsid w:val="0021012D"/>
    <w:rsid w:val="00212793"/>
    <w:rsid w:val="00214A5D"/>
    <w:rsid w:val="00222401"/>
    <w:rsid w:val="00225049"/>
    <w:rsid w:val="002277D3"/>
    <w:rsid w:val="00247552"/>
    <w:rsid w:val="00250351"/>
    <w:rsid w:val="00255564"/>
    <w:rsid w:val="002621A4"/>
    <w:rsid w:val="00262809"/>
    <w:rsid w:val="002629BF"/>
    <w:rsid w:val="0028631E"/>
    <w:rsid w:val="00291A8F"/>
    <w:rsid w:val="00294F46"/>
    <w:rsid w:val="002B07A0"/>
    <w:rsid w:val="002B29C4"/>
    <w:rsid w:val="002B666F"/>
    <w:rsid w:val="002C2360"/>
    <w:rsid w:val="002C3340"/>
    <w:rsid w:val="002D0FD3"/>
    <w:rsid w:val="002D27A7"/>
    <w:rsid w:val="002D3A9C"/>
    <w:rsid w:val="002D60D5"/>
    <w:rsid w:val="002E2F59"/>
    <w:rsid w:val="002F4E7A"/>
    <w:rsid w:val="002F50AC"/>
    <w:rsid w:val="00317381"/>
    <w:rsid w:val="0032107B"/>
    <w:rsid w:val="0035014E"/>
    <w:rsid w:val="00360569"/>
    <w:rsid w:val="003643D4"/>
    <w:rsid w:val="00371FEC"/>
    <w:rsid w:val="003720F8"/>
    <w:rsid w:val="00374D3E"/>
    <w:rsid w:val="00386387"/>
    <w:rsid w:val="00386F10"/>
    <w:rsid w:val="00391846"/>
    <w:rsid w:val="00391D98"/>
    <w:rsid w:val="0039221E"/>
    <w:rsid w:val="00395279"/>
    <w:rsid w:val="00395A96"/>
    <w:rsid w:val="003A5014"/>
    <w:rsid w:val="003B7BD6"/>
    <w:rsid w:val="003C3C93"/>
    <w:rsid w:val="003C4D2C"/>
    <w:rsid w:val="003D2704"/>
    <w:rsid w:val="003E4152"/>
    <w:rsid w:val="003E4882"/>
    <w:rsid w:val="003E4FDC"/>
    <w:rsid w:val="003F5187"/>
    <w:rsid w:val="00400D28"/>
    <w:rsid w:val="00400E2A"/>
    <w:rsid w:val="0040429B"/>
    <w:rsid w:val="00405858"/>
    <w:rsid w:val="0041034C"/>
    <w:rsid w:val="0041196C"/>
    <w:rsid w:val="00430C6A"/>
    <w:rsid w:val="00431AFA"/>
    <w:rsid w:val="00434002"/>
    <w:rsid w:val="0043487F"/>
    <w:rsid w:val="00440527"/>
    <w:rsid w:val="0044550E"/>
    <w:rsid w:val="00455D62"/>
    <w:rsid w:val="00473C84"/>
    <w:rsid w:val="004815A6"/>
    <w:rsid w:val="004857C9"/>
    <w:rsid w:val="00485B03"/>
    <w:rsid w:val="00490756"/>
    <w:rsid w:val="004907A4"/>
    <w:rsid w:val="004A17CD"/>
    <w:rsid w:val="004B0C2D"/>
    <w:rsid w:val="004B7263"/>
    <w:rsid w:val="004D5946"/>
    <w:rsid w:val="005110E3"/>
    <w:rsid w:val="00514712"/>
    <w:rsid w:val="005252FC"/>
    <w:rsid w:val="005274FA"/>
    <w:rsid w:val="00537E1E"/>
    <w:rsid w:val="005402D8"/>
    <w:rsid w:val="00540436"/>
    <w:rsid w:val="0054238B"/>
    <w:rsid w:val="00546D24"/>
    <w:rsid w:val="00547AFC"/>
    <w:rsid w:val="00547FE6"/>
    <w:rsid w:val="00565DF3"/>
    <w:rsid w:val="00570269"/>
    <w:rsid w:val="00571802"/>
    <w:rsid w:val="00575F00"/>
    <w:rsid w:val="0057763A"/>
    <w:rsid w:val="00586EDD"/>
    <w:rsid w:val="00591DB4"/>
    <w:rsid w:val="00594DF5"/>
    <w:rsid w:val="005A186C"/>
    <w:rsid w:val="005A2B59"/>
    <w:rsid w:val="005A7A55"/>
    <w:rsid w:val="005B2731"/>
    <w:rsid w:val="005B5E34"/>
    <w:rsid w:val="005C1305"/>
    <w:rsid w:val="005C2FE7"/>
    <w:rsid w:val="005C626C"/>
    <w:rsid w:val="005D1337"/>
    <w:rsid w:val="005D5B19"/>
    <w:rsid w:val="005E4BA3"/>
    <w:rsid w:val="005E6C03"/>
    <w:rsid w:val="005F3113"/>
    <w:rsid w:val="005F59AE"/>
    <w:rsid w:val="006007F6"/>
    <w:rsid w:val="006025AC"/>
    <w:rsid w:val="006070AE"/>
    <w:rsid w:val="006263F2"/>
    <w:rsid w:val="00626A36"/>
    <w:rsid w:val="00627F3D"/>
    <w:rsid w:val="00635465"/>
    <w:rsid w:val="00635725"/>
    <w:rsid w:val="00635CC6"/>
    <w:rsid w:val="00647489"/>
    <w:rsid w:val="00647921"/>
    <w:rsid w:val="00652D2A"/>
    <w:rsid w:val="00667544"/>
    <w:rsid w:val="0067498F"/>
    <w:rsid w:val="006833B9"/>
    <w:rsid w:val="00683563"/>
    <w:rsid w:val="00683763"/>
    <w:rsid w:val="006953E6"/>
    <w:rsid w:val="006C3E52"/>
    <w:rsid w:val="006C500F"/>
    <w:rsid w:val="006C6FB8"/>
    <w:rsid w:val="006D78D4"/>
    <w:rsid w:val="006E5C3C"/>
    <w:rsid w:val="006E5F20"/>
    <w:rsid w:val="006F53A6"/>
    <w:rsid w:val="006F6448"/>
    <w:rsid w:val="006F7D92"/>
    <w:rsid w:val="00703B96"/>
    <w:rsid w:val="00704E8C"/>
    <w:rsid w:val="00706517"/>
    <w:rsid w:val="00706BB0"/>
    <w:rsid w:val="00712569"/>
    <w:rsid w:val="00714260"/>
    <w:rsid w:val="0072232E"/>
    <w:rsid w:val="007231C9"/>
    <w:rsid w:val="00725930"/>
    <w:rsid w:val="00743317"/>
    <w:rsid w:val="00746977"/>
    <w:rsid w:val="00761512"/>
    <w:rsid w:val="00775264"/>
    <w:rsid w:val="00775758"/>
    <w:rsid w:val="00780555"/>
    <w:rsid w:val="007841EF"/>
    <w:rsid w:val="007A24B3"/>
    <w:rsid w:val="007A2BDE"/>
    <w:rsid w:val="007A5D11"/>
    <w:rsid w:val="007A6FB7"/>
    <w:rsid w:val="007B2325"/>
    <w:rsid w:val="007B65EB"/>
    <w:rsid w:val="007B79CF"/>
    <w:rsid w:val="007D0386"/>
    <w:rsid w:val="007D0EE1"/>
    <w:rsid w:val="007D5980"/>
    <w:rsid w:val="007E0134"/>
    <w:rsid w:val="007E2E33"/>
    <w:rsid w:val="007E411F"/>
    <w:rsid w:val="007F1062"/>
    <w:rsid w:val="007F2E0B"/>
    <w:rsid w:val="007F7391"/>
    <w:rsid w:val="008006F8"/>
    <w:rsid w:val="008013AE"/>
    <w:rsid w:val="00811509"/>
    <w:rsid w:val="00811A75"/>
    <w:rsid w:val="008143B9"/>
    <w:rsid w:val="00814B87"/>
    <w:rsid w:val="00816676"/>
    <w:rsid w:val="00836F3C"/>
    <w:rsid w:val="008507E2"/>
    <w:rsid w:val="008521F5"/>
    <w:rsid w:val="00856472"/>
    <w:rsid w:val="0086108D"/>
    <w:rsid w:val="00863C68"/>
    <w:rsid w:val="0086654E"/>
    <w:rsid w:val="00866A65"/>
    <w:rsid w:val="008757BE"/>
    <w:rsid w:val="00883AF5"/>
    <w:rsid w:val="00883CFA"/>
    <w:rsid w:val="00885ED3"/>
    <w:rsid w:val="00886516"/>
    <w:rsid w:val="008A2508"/>
    <w:rsid w:val="008B3F2B"/>
    <w:rsid w:val="008B61D5"/>
    <w:rsid w:val="008D0F21"/>
    <w:rsid w:val="008D3E68"/>
    <w:rsid w:val="008D7912"/>
    <w:rsid w:val="008E2FD4"/>
    <w:rsid w:val="008E3184"/>
    <w:rsid w:val="008E42CC"/>
    <w:rsid w:val="008F19BC"/>
    <w:rsid w:val="008F374A"/>
    <w:rsid w:val="008F37ED"/>
    <w:rsid w:val="008F7BAF"/>
    <w:rsid w:val="0092342B"/>
    <w:rsid w:val="00935152"/>
    <w:rsid w:val="009443A4"/>
    <w:rsid w:val="00955D84"/>
    <w:rsid w:val="0095742D"/>
    <w:rsid w:val="00963017"/>
    <w:rsid w:val="0096409D"/>
    <w:rsid w:val="0096691B"/>
    <w:rsid w:val="00981E84"/>
    <w:rsid w:val="0098606F"/>
    <w:rsid w:val="0099208F"/>
    <w:rsid w:val="009936D3"/>
    <w:rsid w:val="0099728E"/>
    <w:rsid w:val="009A232C"/>
    <w:rsid w:val="009A54A1"/>
    <w:rsid w:val="009A6989"/>
    <w:rsid w:val="009A7999"/>
    <w:rsid w:val="009B442D"/>
    <w:rsid w:val="009C0BD0"/>
    <w:rsid w:val="009C3D8D"/>
    <w:rsid w:val="009E6799"/>
    <w:rsid w:val="00A00DC6"/>
    <w:rsid w:val="00A04FDE"/>
    <w:rsid w:val="00A1383D"/>
    <w:rsid w:val="00A22BD7"/>
    <w:rsid w:val="00A376E9"/>
    <w:rsid w:val="00A41D51"/>
    <w:rsid w:val="00A57556"/>
    <w:rsid w:val="00A602EC"/>
    <w:rsid w:val="00A60AC0"/>
    <w:rsid w:val="00A62962"/>
    <w:rsid w:val="00A7708F"/>
    <w:rsid w:val="00A77BCB"/>
    <w:rsid w:val="00A8021A"/>
    <w:rsid w:val="00A84AE0"/>
    <w:rsid w:val="00A861DD"/>
    <w:rsid w:val="00AA1A2E"/>
    <w:rsid w:val="00AA29E7"/>
    <w:rsid w:val="00AB1CF1"/>
    <w:rsid w:val="00AD07BE"/>
    <w:rsid w:val="00AD3B35"/>
    <w:rsid w:val="00AD3D77"/>
    <w:rsid w:val="00AE05D4"/>
    <w:rsid w:val="00AE1EDA"/>
    <w:rsid w:val="00AE3AA3"/>
    <w:rsid w:val="00AE6BBD"/>
    <w:rsid w:val="00AF4E11"/>
    <w:rsid w:val="00B03888"/>
    <w:rsid w:val="00B13092"/>
    <w:rsid w:val="00B17B9B"/>
    <w:rsid w:val="00B23999"/>
    <w:rsid w:val="00B43E89"/>
    <w:rsid w:val="00B46903"/>
    <w:rsid w:val="00B54E90"/>
    <w:rsid w:val="00B55AF5"/>
    <w:rsid w:val="00B579D4"/>
    <w:rsid w:val="00B66178"/>
    <w:rsid w:val="00B7044A"/>
    <w:rsid w:val="00B7255F"/>
    <w:rsid w:val="00B72838"/>
    <w:rsid w:val="00B81B8B"/>
    <w:rsid w:val="00B91700"/>
    <w:rsid w:val="00BB1281"/>
    <w:rsid w:val="00BB3DFB"/>
    <w:rsid w:val="00BB56EE"/>
    <w:rsid w:val="00BD1C68"/>
    <w:rsid w:val="00BD27B3"/>
    <w:rsid w:val="00BD38E3"/>
    <w:rsid w:val="00BD5D9A"/>
    <w:rsid w:val="00BE1090"/>
    <w:rsid w:val="00BE5A7F"/>
    <w:rsid w:val="00BF78B2"/>
    <w:rsid w:val="00C07DEE"/>
    <w:rsid w:val="00C10B50"/>
    <w:rsid w:val="00C13708"/>
    <w:rsid w:val="00C15C4D"/>
    <w:rsid w:val="00C16461"/>
    <w:rsid w:val="00C23483"/>
    <w:rsid w:val="00C259D9"/>
    <w:rsid w:val="00C2608E"/>
    <w:rsid w:val="00C40333"/>
    <w:rsid w:val="00C47F3A"/>
    <w:rsid w:val="00C5372F"/>
    <w:rsid w:val="00C55F10"/>
    <w:rsid w:val="00C56119"/>
    <w:rsid w:val="00C56B2E"/>
    <w:rsid w:val="00C6734D"/>
    <w:rsid w:val="00C678A4"/>
    <w:rsid w:val="00C71057"/>
    <w:rsid w:val="00C72C30"/>
    <w:rsid w:val="00C738FF"/>
    <w:rsid w:val="00C836CA"/>
    <w:rsid w:val="00C83CFD"/>
    <w:rsid w:val="00C8526E"/>
    <w:rsid w:val="00C86EE0"/>
    <w:rsid w:val="00CB211D"/>
    <w:rsid w:val="00CC0B37"/>
    <w:rsid w:val="00CC2FC6"/>
    <w:rsid w:val="00CD4B05"/>
    <w:rsid w:val="00CE217F"/>
    <w:rsid w:val="00CE510E"/>
    <w:rsid w:val="00CF38CF"/>
    <w:rsid w:val="00CF68E1"/>
    <w:rsid w:val="00CF7E99"/>
    <w:rsid w:val="00D05C92"/>
    <w:rsid w:val="00D23828"/>
    <w:rsid w:val="00D25B3D"/>
    <w:rsid w:val="00D30AEE"/>
    <w:rsid w:val="00D36516"/>
    <w:rsid w:val="00D46BFE"/>
    <w:rsid w:val="00D47C48"/>
    <w:rsid w:val="00D53199"/>
    <w:rsid w:val="00D5788E"/>
    <w:rsid w:val="00D620B3"/>
    <w:rsid w:val="00D670D1"/>
    <w:rsid w:val="00D723DA"/>
    <w:rsid w:val="00D751A5"/>
    <w:rsid w:val="00D763B5"/>
    <w:rsid w:val="00D77BF2"/>
    <w:rsid w:val="00D837E5"/>
    <w:rsid w:val="00D8535A"/>
    <w:rsid w:val="00D91ACD"/>
    <w:rsid w:val="00D93931"/>
    <w:rsid w:val="00D951F2"/>
    <w:rsid w:val="00DA276A"/>
    <w:rsid w:val="00DA2B35"/>
    <w:rsid w:val="00DA570D"/>
    <w:rsid w:val="00DB1CA5"/>
    <w:rsid w:val="00DB6A5A"/>
    <w:rsid w:val="00DC2E55"/>
    <w:rsid w:val="00DD1CF2"/>
    <w:rsid w:val="00DD535E"/>
    <w:rsid w:val="00DD53AC"/>
    <w:rsid w:val="00DD6506"/>
    <w:rsid w:val="00DE12FC"/>
    <w:rsid w:val="00DE5807"/>
    <w:rsid w:val="00DE5C75"/>
    <w:rsid w:val="00DF007A"/>
    <w:rsid w:val="00E14569"/>
    <w:rsid w:val="00E30028"/>
    <w:rsid w:val="00E346D2"/>
    <w:rsid w:val="00E365FB"/>
    <w:rsid w:val="00E36F61"/>
    <w:rsid w:val="00E47BCA"/>
    <w:rsid w:val="00E529A7"/>
    <w:rsid w:val="00E54E72"/>
    <w:rsid w:val="00E6077B"/>
    <w:rsid w:val="00E63301"/>
    <w:rsid w:val="00E64DAE"/>
    <w:rsid w:val="00E659CC"/>
    <w:rsid w:val="00E7355B"/>
    <w:rsid w:val="00E74A64"/>
    <w:rsid w:val="00E8350F"/>
    <w:rsid w:val="00E874EE"/>
    <w:rsid w:val="00E87D5D"/>
    <w:rsid w:val="00EA0676"/>
    <w:rsid w:val="00EA204A"/>
    <w:rsid w:val="00EA24A3"/>
    <w:rsid w:val="00EA3D0B"/>
    <w:rsid w:val="00EA7B24"/>
    <w:rsid w:val="00EB530A"/>
    <w:rsid w:val="00EB5CF1"/>
    <w:rsid w:val="00EC29AB"/>
    <w:rsid w:val="00ED06F9"/>
    <w:rsid w:val="00ED1607"/>
    <w:rsid w:val="00ED624A"/>
    <w:rsid w:val="00ED6777"/>
    <w:rsid w:val="00ED6BCD"/>
    <w:rsid w:val="00EE56E9"/>
    <w:rsid w:val="00EE6269"/>
    <w:rsid w:val="00EE7112"/>
    <w:rsid w:val="00F02571"/>
    <w:rsid w:val="00F10FBA"/>
    <w:rsid w:val="00F125A7"/>
    <w:rsid w:val="00F15F5A"/>
    <w:rsid w:val="00F179C5"/>
    <w:rsid w:val="00F219BF"/>
    <w:rsid w:val="00F21D5B"/>
    <w:rsid w:val="00F22C63"/>
    <w:rsid w:val="00F32092"/>
    <w:rsid w:val="00F37E1A"/>
    <w:rsid w:val="00F46861"/>
    <w:rsid w:val="00F56F95"/>
    <w:rsid w:val="00F64BA5"/>
    <w:rsid w:val="00F676BF"/>
    <w:rsid w:val="00F73907"/>
    <w:rsid w:val="00F75271"/>
    <w:rsid w:val="00F82584"/>
    <w:rsid w:val="00F92C6F"/>
    <w:rsid w:val="00F93E7D"/>
    <w:rsid w:val="00FA0671"/>
    <w:rsid w:val="00FB40D6"/>
    <w:rsid w:val="00FC5E04"/>
    <w:rsid w:val="00FC676A"/>
    <w:rsid w:val="00FC6AF2"/>
    <w:rsid w:val="00FD05CF"/>
    <w:rsid w:val="00FD1177"/>
    <w:rsid w:val="00FD194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02F8BE"/>
  <w15:chartTrackingRefBased/>
  <w15:docId w15:val="{E8A4487E-6912-41D8-B4BC-94193FE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D0B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AE3AA3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customStyle="1" w:styleId="Tabellen-Thema">
    <w:name w:val="Tabellen-Thema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BD1C68"/>
    <w:rPr>
      <w:rFonts w:ascii="Univers BQ" w:hAnsi="Univers BQ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BD1C68"/>
    <w:rPr>
      <w:rFonts w:ascii="Univers BQ" w:hAnsi="Univers BQ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D1C68"/>
    <w:rPr>
      <w:rFonts w:ascii="Univers BQ" w:hAnsi="Univers BQ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D1C68"/>
    <w:rPr>
      <w:rFonts w:ascii="Univers BQ" w:hAnsi="Univers BQ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D1C68"/>
    <w:rPr>
      <w:rFonts w:ascii="Univers BQ" w:hAnsi="Univers BQ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BD1C68"/>
    <w:rPr>
      <w:rFonts w:ascii="Univers BQ" w:hAnsi="Univers BQ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BD1C68"/>
    <w:rPr>
      <w:rFonts w:ascii="Univers BQ" w:hAnsi="Univers BQ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BD1C68"/>
    <w:rPr>
      <w:rFonts w:ascii="Univers BQ" w:hAnsi="Univers BQ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D1C68"/>
    <w:rPr>
      <w:rFonts w:ascii="Univers BQ" w:hAnsi="Univers BQ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D1C68"/>
    <w:rPr>
      <w:rFonts w:ascii="Univers BQ" w:hAnsi="Univers BQ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D1C68"/>
    <w:rPr>
      <w:rFonts w:ascii="Univers BQ" w:hAnsi="Univers BQ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D1C68"/>
    <w:rPr>
      <w:rFonts w:ascii="Univers BQ" w:hAnsi="Univers BQ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D0248"/>
    <w:rPr>
      <w:rFonts w:ascii="Univers BQ" w:hAnsi="Univers BQ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1D0248"/>
    <w:rPr>
      <w:rFonts w:ascii="Univers BQ" w:hAnsi="Univers BQ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1D0248"/>
    <w:rPr>
      <w:rFonts w:ascii="Univers BQ" w:hAnsi="Univers BQ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D0248"/>
    <w:rPr>
      <w:rFonts w:ascii="Univers BQ" w:hAnsi="Univers BQ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D0248"/>
    <w:rPr>
      <w:rFonts w:ascii="Univers BQ" w:hAnsi="Univers BQ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D0248"/>
    <w:rPr>
      <w:rFonts w:ascii="Univers BQ" w:hAnsi="Univers BQ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1D0248"/>
    <w:rPr>
      <w:rFonts w:ascii="Univers BQ" w:hAnsi="Univers BQ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D0248"/>
    <w:rPr>
      <w:rFonts w:ascii="Univers BQ" w:hAnsi="Univers BQ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1D0248"/>
    <w:rPr>
      <w:rFonts w:ascii="Univers BQ" w:hAnsi="Univers BQ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D0248"/>
    <w:rPr>
      <w:rFonts w:ascii="Univers BQ" w:hAnsi="Univers BQ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1D0248"/>
    <w:rPr>
      <w:rFonts w:ascii="Univers BQ" w:hAnsi="Univers BQ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D0248"/>
    <w:rPr>
      <w:rFonts w:ascii="Univers BQ" w:hAnsi="Univers BQ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1D0248"/>
    <w:rPr>
      <w:rFonts w:ascii="Univers BQ" w:hAnsi="Univers BQ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1D0248"/>
    <w:rPr>
      <w:rFonts w:ascii="Univers BQ" w:hAnsi="Univers BQ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D0248"/>
    <w:rPr>
      <w:rFonts w:ascii="Univers BQ" w:hAnsi="Univers BQ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1D0248"/>
    <w:rPr>
      <w:rFonts w:ascii="Univers BQ" w:hAnsi="Univers BQ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D0248"/>
    <w:rPr>
      <w:rFonts w:ascii="Univers BQ" w:hAnsi="Univers BQ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1D0248"/>
    <w:rPr>
      <w:rFonts w:ascii="Univers BQ" w:hAnsi="Univers BQ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D751A5"/>
  </w:style>
  <w:style w:type="character" w:styleId="Seitenzahl">
    <w:name w:val="page number"/>
    <w:rsid w:val="00CE510E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BesuchterHyperlink"/>
    <w:rsid w:val="001D0248"/>
    <w:rPr>
      <w:rFonts w:ascii="Univers BQ" w:hAnsi="Univers BQ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1D0248"/>
    <w:rPr>
      <w:rFonts w:ascii="Univers BQ" w:hAnsi="Univers BQ"/>
      <w:b/>
      <w:bCs/>
    </w:rPr>
  </w:style>
  <w:style w:type="character" w:styleId="Hervorhebung">
    <w:name w:val="Emphasis"/>
    <w:qFormat/>
    <w:rsid w:val="001D0248"/>
    <w:rPr>
      <w:rFonts w:ascii="Univers BQ" w:hAnsi="Univers BQ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1D0248"/>
    <w:rPr>
      <w:rFonts w:ascii="Courier New" w:hAnsi="Courier New"/>
    </w:rPr>
  </w:style>
  <w:style w:type="character" w:styleId="HTMLBeispiel">
    <w:name w:val="HTML Sample"/>
    <w:rsid w:val="001D0248"/>
    <w:rPr>
      <w:rFonts w:ascii="Courier New" w:hAnsi="Courier New" w:cs="Courier New"/>
    </w:rPr>
  </w:style>
  <w:style w:type="character" w:styleId="Hyperlink">
    <w:name w:val="Hyperlink"/>
    <w:rsid w:val="001D0248"/>
    <w:rPr>
      <w:rFonts w:ascii="Univers BQ" w:hAnsi="Univers BQ"/>
      <w:color w:val="0000FF"/>
      <w:u w:val="single"/>
    </w:rPr>
  </w:style>
  <w:style w:type="character" w:styleId="HTMLZitat">
    <w:name w:val="HTML Cite"/>
    <w:rsid w:val="001D0248"/>
    <w:rPr>
      <w:rFonts w:ascii="Univers BQ" w:hAnsi="Univers BQ"/>
      <w:i/>
      <w:iCs/>
    </w:rPr>
  </w:style>
  <w:style w:type="paragraph" w:styleId="HTMLVorformatiert">
    <w:name w:val="HTML Preformatted"/>
    <w:basedOn w:val="Standard"/>
    <w:rsid w:val="001D024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1D0248"/>
    <w:rPr>
      <w:rFonts w:ascii="Univers BQ" w:hAnsi="Univers BQ"/>
      <w:i/>
      <w:iCs/>
    </w:rPr>
  </w:style>
  <w:style w:type="character" w:styleId="HTMLTastatur">
    <w:name w:val="HTML Keyboard"/>
    <w:rsid w:val="001D02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1D0248"/>
    <w:rPr>
      <w:rFonts w:ascii="Courier New" w:hAnsi="Courier New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paragraph" w:styleId="Fuzeile">
    <w:name w:val="footer"/>
    <w:basedOn w:val="Standard"/>
    <w:link w:val="FuzeileZchn"/>
    <w:rsid w:val="00B7044A"/>
    <w:pPr>
      <w:tabs>
        <w:tab w:val="center" w:pos="4536"/>
        <w:tab w:val="right" w:pos="9072"/>
      </w:tabs>
    </w:pPr>
  </w:style>
  <w:style w:type="paragraph" w:customStyle="1" w:styleId="Vordrucknummer">
    <w:name w:val="Vordrucknummer"/>
    <w:basedOn w:val="Standard"/>
    <w:rsid w:val="00B7044A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numbering" w:styleId="1ai">
    <w:name w:val="Outline List 1"/>
    <w:basedOn w:val="KeineListe"/>
    <w:rsid w:val="00395279"/>
    <w:pPr>
      <w:numPr>
        <w:numId w:val="14"/>
      </w:numPr>
    </w:pPr>
  </w:style>
  <w:style w:type="character" w:styleId="HTMLCode">
    <w:name w:val="HTML Code"/>
    <w:rsid w:val="00395279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395279"/>
    <w:rPr>
      <w:rFonts w:ascii="Arial" w:hAnsi="Arial" w:cs="Courier New"/>
      <w:sz w:val="20"/>
      <w:szCs w:val="20"/>
    </w:rPr>
  </w:style>
  <w:style w:type="paragraph" w:customStyle="1" w:styleId="FormatvorlageBriefAnredeArialVor0pt">
    <w:name w:val="Formatvorlage Brief_Anrede + Arial Vor:  0 pt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BriefAnrede">
    <w:name w:val="Brief_Anrede"/>
    <w:basedOn w:val="Standard"/>
    <w:rsid w:val="003952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eastAsia="de-DE"/>
    </w:rPr>
  </w:style>
  <w:style w:type="paragraph" w:customStyle="1" w:styleId="FusszeileSAB">
    <w:name w:val="FusszeileSAB"/>
    <w:basedOn w:val="Standard"/>
    <w:rsid w:val="00395279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paragraph" w:styleId="Sprechblasentext">
    <w:name w:val="Balloon Text"/>
    <w:basedOn w:val="Standard"/>
    <w:semiHidden/>
    <w:rsid w:val="00395279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semiHidden/>
    <w:rsid w:val="00F125A7"/>
    <w:rPr>
      <w:sz w:val="16"/>
      <w:szCs w:val="16"/>
    </w:rPr>
  </w:style>
  <w:style w:type="paragraph" w:styleId="Kommentartext">
    <w:name w:val="annotation text"/>
    <w:basedOn w:val="Standard"/>
    <w:semiHidden/>
    <w:rsid w:val="00F125A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125A7"/>
    <w:rPr>
      <w:b/>
      <w:bCs/>
    </w:rPr>
  </w:style>
  <w:style w:type="character" w:customStyle="1" w:styleId="FuzeileZchn">
    <w:name w:val="Fußzeile Zchn"/>
    <w:link w:val="Fuzeile"/>
    <w:rsid w:val="00B03888"/>
    <w:rPr>
      <w:rFonts w:ascii="Arial" w:hAnsi="Arial" w:cs="Arial"/>
      <w:sz w:val="22"/>
      <w:szCs w:val="22"/>
      <w:lang w:eastAsia="en-US"/>
    </w:rPr>
  </w:style>
  <w:style w:type="paragraph" w:customStyle="1" w:styleId="EinfacherAbsatz">
    <w:name w:val="[Einfacher Absatz]"/>
    <w:basedOn w:val="Standard"/>
    <w:uiPriority w:val="99"/>
    <w:rsid w:val="00A1383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4836-F7BD-4197-AA44-9A721A4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60694v01b22.dot</Template>
  <TotalTime>0</TotalTime>
  <Pages>3</Pages>
  <Words>555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zur Projektförderung</vt:lpstr>
    </vt:vector>
  </TitlesOfParts>
  <Company>Sächsische Aufbaubank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zur Projektförderung</dc:title>
  <dc:subject>Weltoffenes Sachsen</dc:subject>
  <dc:creator>Kunzmann, Antje</dc:creator>
  <cp:keywords>60694, Projektförderung, Sachbericht</cp:keywords>
  <dc:description>Mit dieser Vorlage kann ein "Sachstandsbericht 'Weltoffenes Sachsen' (WOS)" erstellt werden.</dc:description>
  <cp:lastModifiedBy>Kunzmann, Antje</cp:lastModifiedBy>
  <cp:revision>2</cp:revision>
  <cp:lastPrinted>2016-05-18T06:59:00Z</cp:lastPrinted>
  <dcterms:created xsi:type="dcterms:W3CDTF">2025-03-04T13:08:00Z</dcterms:created>
  <dcterms:modified xsi:type="dcterms:W3CDTF">2025-03-04T13:08:00Z</dcterms:modified>
  <cp:category>WinWord-Vorlagen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-1423266188</vt:i4>
  </property>
  <property fmtid="{D5CDD505-2E9C-101B-9397-08002B2CF9AE}" pid="3" name="_EmailSubject">
    <vt:lpwstr>AFG08-097: nochmalige red. Änderung VD 61330v02b07.dot;61330v02b07.doc;63010v03b08.xls;63009v03b08.xls - bitte einstellen</vt:lpwstr>
  </property>
  <property fmtid="{D5CDD505-2E9C-101B-9397-08002B2CF9AE}" pid="4" name="_AuthorEmail">
    <vt:lpwstr>antje.kunzmann@sab.sachsen.de</vt:lpwstr>
  </property>
  <property fmtid="{D5CDD505-2E9C-101B-9397-08002B2CF9AE}" pid="5" name="_AuthorEmailDisplayName">
    <vt:lpwstr>Kunzmann, Antje</vt:lpwstr>
  </property>
  <property fmtid="{D5CDD505-2E9C-101B-9397-08002B2CF9AE}" pid="6" name="_ReviewingToolsShownOnce">
    <vt:lpwstr/>
  </property>
</Properties>
</file>