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747"/>
      </w:tblGrid>
      <w:tr w:rsidR="00FC687D" w14:paraId="010634C3" w14:textId="77777777" w:rsidTr="00983E49">
        <w:trPr>
          <w:trHeight w:val="228"/>
        </w:trPr>
        <w:tc>
          <w:tcPr>
            <w:tcW w:w="4660" w:type="dxa"/>
            <w:shd w:val="clear" w:color="auto" w:fill="E6E6E6"/>
          </w:tcPr>
          <w:p w14:paraId="6F87486F" w14:textId="77777777" w:rsidR="00FC687D" w:rsidRDefault="00FC687D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  <w:tc>
          <w:tcPr>
            <w:tcW w:w="4747" w:type="dxa"/>
            <w:shd w:val="clear" w:color="auto" w:fill="E6E6E6"/>
          </w:tcPr>
          <w:p w14:paraId="33F2B493" w14:textId="77777777" w:rsidR="00FC687D" w:rsidRDefault="00FC687D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</w:tr>
      <w:tr w:rsidR="000C520F" w14:paraId="695B6141" w14:textId="77777777" w:rsidTr="00983E49">
        <w:trPr>
          <w:trHeight w:val="708"/>
        </w:trPr>
        <w:tc>
          <w:tcPr>
            <w:tcW w:w="4660" w:type="dxa"/>
            <w:shd w:val="clear" w:color="auto" w:fill="000000"/>
          </w:tcPr>
          <w:p w14:paraId="6622C9A5" w14:textId="77777777" w:rsidR="000C520F" w:rsidRDefault="000C520F">
            <w:pPr>
              <w:spacing w:before="120"/>
              <w:ind w:left="40"/>
              <w:rPr>
                <w:color w:val="FFFFFF"/>
                <w:sz w:val="24"/>
                <w:lang w:eastAsia="de-DE"/>
              </w:rPr>
            </w:pPr>
            <w:r>
              <w:rPr>
                <w:color w:val="FFFFFF"/>
                <w:sz w:val="24"/>
                <w:lang w:eastAsia="de-DE"/>
              </w:rPr>
              <w:t>Anlage 1 zum Antrag</w:t>
            </w:r>
          </w:p>
          <w:p w14:paraId="5F9EB09B" w14:textId="77777777" w:rsidR="000C520F" w:rsidRDefault="000C520F">
            <w:pPr>
              <w:ind w:left="42"/>
              <w:rPr>
                <w:color w:val="FFFFFF"/>
                <w:sz w:val="24"/>
                <w:lang w:eastAsia="de-DE"/>
              </w:rPr>
            </w:pPr>
            <w:r>
              <w:rPr>
                <w:color w:val="FFFFFF"/>
                <w:sz w:val="24"/>
                <w:lang w:eastAsia="de-DE"/>
              </w:rPr>
              <w:t>Projekt- und Maßnahmebeschreibung</w:t>
            </w:r>
          </w:p>
        </w:tc>
        <w:tc>
          <w:tcPr>
            <w:tcW w:w="4747" w:type="dxa"/>
            <w:shd w:val="clear" w:color="auto" w:fill="E6E6E6"/>
            <w:vAlign w:val="center"/>
          </w:tcPr>
          <w:p w14:paraId="65EA24AA" w14:textId="77777777" w:rsidR="000C520F" w:rsidRDefault="000C520F" w:rsidP="000C520F">
            <w:pPr>
              <w:rPr>
                <w:sz w:val="18"/>
                <w:szCs w:val="18"/>
                <w:lang w:eastAsia="de-DE"/>
              </w:rPr>
            </w:pPr>
            <w:r w:rsidRPr="000C520F">
              <w:rPr>
                <w:sz w:val="18"/>
                <w:szCs w:val="18"/>
                <w:lang w:eastAsia="de-DE"/>
              </w:rPr>
              <w:t>Fachkräfterichtlinie SMWA</w:t>
            </w:r>
          </w:p>
          <w:p w14:paraId="628D7F59" w14:textId="77777777" w:rsidR="000C520F" w:rsidRPr="000C520F" w:rsidRDefault="000C520F" w:rsidP="000C520F">
            <w:pPr>
              <w:rPr>
                <w:sz w:val="18"/>
                <w:szCs w:val="18"/>
                <w:lang w:eastAsia="de-DE"/>
              </w:rPr>
            </w:pPr>
            <w:r w:rsidRPr="000C520F">
              <w:rPr>
                <w:sz w:val="18"/>
                <w:szCs w:val="18"/>
                <w:lang w:eastAsia="de-DE"/>
              </w:rPr>
              <w:t xml:space="preserve">Teil B Ziffer I (Fachkräfteallianz/Maßnahmen zur Fachkräftesicherung) </w:t>
            </w:r>
          </w:p>
        </w:tc>
      </w:tr>
    </w:tbl>
    <w:p w14:paraId="71AEF857" w14:textId="24082BAE" w:rsidR="00FC687D" w:rsidRPr="004B1F57" w:rsidRDefault="006F1714" w:rsidP="00FC687D">
      <w:pPr>
        <w:rPr>
          <w:sz w:val="16"/>
          <w:szCs w:val="16"/>
        </w:rPr>
      </w:pPr>
      <w:r>
        <w:rPr>
          <w:noProof/>
          <w:sz w:val="18"/>
          <w:szCs w:val="18"/>
        </w:rPr>
        <w:pict w14:anchorId="120399A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8.3pt;margin-top:-95.4pt;width:32.25pt;height:82.8pt;z-index:251657728;mso-position-horizontal-relative:text;mso-position-vertical-relative:text" filled="f" stroked="f">
            <v:textbox style="layout-flow:vertical;mso-layout-flow-alt:bottom-to-top;mso-next-textbox:#_x0000_s2050">
              <w:txbxContent>
                <w:p w14:paraId="682927EB" w14:textId="77777777" w:rsidR="00353592" w:rsidRPr="00584CC5" w:rsidRDefault="00353592" w:rsidP="00353592">
                  <w:pPr>
                    <w:rPr>
                      <w:b/>
                      <w:sz w:val="17"/>
                      <w:szCs w:val="17"/>
                    </w:rPr>
                  </w:pPr>
                  <w:r w:rsidRPr="00584CC5">
                    <w:rPr>
                      <w:b/>
                      <w:sz w:val="17"/>
                      <w:szCs w:val="17"/>
                    </w:rPr>
                    <w:t>! VERTRAULICH !</w:t>
                  </w:r>
                </w:p>
              </w:txbxContent>
            </v:textbox>
          </v:shape>
        </w:pict>
      </w:r>
    </w:p>
    <w:p w14:paraId="607A19DD" w14:textId="77777777" w:rsidR="00FC687D" w:rsidRPr="0026567A" w:rsidRDefault="00FC687D" w:rsidP="00FC687D">
      <w:pPr>
        <w:rPr>
          <w:sz w:val="18"/>
          <w:szCs w:val="18"/>
        </w:rPr>
      </w:pPr>
      <w:r w:rsidRPr="0026567A">
        <w:rPr>
          <w:sz w:val="18"/>
          <w:szCs w:val="18"/>
        </w:rPr>
        <w:t xml:space="preserve">Als Voraussetzung für die Prüfung der grundsätzlichen Förderwürdigkeit / Förderfähigkeit Ihres Projektes / Ihrer Maßnahme wird folgende Projektbeschreibung abgegeben: </w:t>
      </w:r>
    </w:p>
    <w:p w14:paraId="473F21A8" w14:textId="77777777" w:rsidR="00FC687D" w:rsidRPr="004B1F57" w:rsidRDefault="00FC687D" w:rsidP="00FC687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7"/>
      </w:tblGrid>
      <w:tr w:rsidR="00FC687D" w:rsidRPr="0008770C" w14:paraId="4543D10A" w14:textId="77777777" w:rsidTr="00983E49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FAF2DC" w14:textId="77777777" w:rsidR="00FC687D" w:rsidRPr="0008770C" w:rsidRDefault="00FC687D" w:rsidP="0008770C">
            <w:pPr>
              <w:spacing w:before="20" w:after="20"/>
              <w:rPr>
                <w:color w:val="FFFFFF"/>
                <w:sz w:val="20"/>
                <w:szCs w:val="20"/>
              </w:rPr>
            </w:pPr>
            <w:r w:rsidRPr="0008770C">
              <w:rPr>
                <w:color w:val="FFFFFF"/>
                <w:sz w:val="20"/>
                <w:szCs w:val="20"/>
              </w:rPr>
              <w:t>1. Projekttyp</w:t>
            </w:r>
          </w:p>
        </w:tc>
      </w:tr>
    </w:tbl>
    <w:p w14:paraId="55B754C8" w14:textId="77777777" w:rsidR="00FC687D" w:rsidRPr="004B1F57" w:rsidRDefault="00FC687D" w:rsidP="0026567A">
      <w:pPr>
        <w:rPr>
          <w:sz w:val="10"/>
          <w:szCs w:val="10"/>
        </w:rPr>
      </w:pPr>
    </w:p>
    <w:p w14:paraId="753C68ED" w14:textId="77777777" w:rsidR="00F112D9" w:rsidRDefault="00F112D9" w:rsidP="0026567A">
      <w:pPr>
        <w:rPr>
          <w:sz w:val="18"/>
          <w:szCs w:val="18"/>
        </w:rPr>
      </w:pPr>
      <w:r>
        <w:rPr>
          <w:sz w:val="18"/>
          <w:szCs w:val="18"/>
        </w:rPr>
        <w:t xml:space="preserve">Hinweis: Es ist nur </w:t>
      </w:r>
      <w:r w:rsidRPr="00F112D9">
        <w:rPr>
          <w:sz w:val="18"/>
          <w:szCs w:val="18"/>
          <w:u w:val="single"/>
        </w:rPr>
        <w:t>ein</w:t>
      </w:r>
      <w:r w:rsidRPr="00F112D9">
        <w:rPr>
          <w:sz w:val="18"/>
          <w:szCs w:val="18"/>
        </w:rPr>
        <w:t xml:space="preserve"> Projekttyp auszuwählen.</w:t>
      </w:r>
    </w:p>
    <w:p w14:paraId="299237FF" w14:textId="77777777" w:rsidR="00F112D9" w:rsidRPr="00F112D9" w:rsidRDefault="00F112D9" w:rsidP="0026567A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9154"/>
      </w:tblGrid>
      <w:tr w:rsidR="00087CE7" w:rsidRPr="00627CCA" w14:paraId="7352FA27" w14:textId="77777777" w:rsidTr="00627CCA">
        <w:tc>
          <w:tcPr>
            <w:tcW w:w="392" w:type="dxa"/>
            <w:shd w:val="clear" w:color="auto" w:fill="auto"/>
          </w:tcPr>
          <w:p w14:paraId="697AFAB1" w14:textId="760474F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2DF035F6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Maßnahmen zur Fachkräftesicherung unter den Bedingungen des digitalen Wandels sowohl auf der betrieblichen als auch der überbetrieblichen Ebene</w:t>
            </w:r>
          </w:p>
        </w:tc>
      </w:tr>
      <w:tr w:rsidR="00087CE7" w:rsidRPr="00627CCA" w14:paraId="4E24A1E8" w14:textId="77777777" w:rsidTr="00627CCA">
        <w:tc>
          <w:tcPr>
            <w:tcW w:w="392" w:type="dxa"/>
            <w:shd w:val="clear" w:color="auto" w:fill="auto"/>
          </w:tcPr>
          <w:p w14:paraId="51539790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0EEA50A6" w14:textId="77777777" w:rsidR="00087CE7" w:rsidRPr="00627CCA" w:rsidRDefault="00087CE7" w:rsidP="00087CE7">
            <w:pPr>
              <w:contextualSpacing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Maßnahmen zur Verbesserung der Qualität der Arbeit mit dem Ziel der Fachkräftesicherung, u.a. sozialpartnerschaftliche Projekte</w:t>
            </w:r>
          </w:p>
        </w:tc>
      </w:tr>
      <w:tr w:rsidR="00087CE7" w:rsidRPr="00627CCA" w14:paraId="083CD971" w14:textId="77777777" w:rsidTr="00627CCA">
        <w:tc>
          <w:tcPr>
            <w:tcW w:w="392" w:type="dxa"/>
            <w:shd w:val="clear" w:color="auto" w:fill="auto"/>
          </w:tcPr>
          <w:p w14:paraId="6E64248F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12DB75A4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Fachkräftekampagnen, -veranstaltungen und weitere Maßnahmen der Öffentlichkeitsarbeit zur Unterstützung der Fachkräftesicherung in den Landkreisen und kreisfreien Städten</w:t>
            </w:r>
          </w:p>
        </w:tc>
      </w:tr>
      <w:tr w:rsidR="00087CE7" w:rsidRPr="00627CCA" w14:paraId="045AC2EB" w14:textId="77777777" w:rsidTr="00627CCA">
        <w:tc>
          <w:tcPr>
            <w:tcW w:w="392" w:type="dxa"/>
            <w:shd w:val="clear" w:color="auto" w:fill="auto"/>
          </w:tcPr>
          <w:p w14:paraId="216E74C2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2581EC80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 xml:space="preserve">Maßnahmen zur Information und Sensibilisierung von Unternehmen mit Blick auf Fachkräftegewinnung und </w:t>
            </w:r>
            <w:r w:rsidRPr="00627CCA">
              <w:rPr>
                <w:sz w:val="18"/>
                <w:szCs w:val="18"/>
              </w:rPr>
              <w:br/>
              <w:t>-bindung</w:t>
            </w:r>
          </w:p>
        </w:tc>
      </w:tr>
      <w:tr w:rsidR="00087CE7" w:rsidRPr="00627CCA" w14:paraId="7E621571" w14:textId="77777777" w:rsidTr="00627CCA">
        <w:tc>
          <w:tcPr>
            <w:tcW w:w="392" w:type="dxa"/>
            <w:shd w:val="clear" w:color="auto" w:fill="auto"/>
          </w:tcPr>
          <w:p w14:paraId="28F471BC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44BC1443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Etablierung von Unternehmens- und Branchenverbünden zur Fachkräftesicherung sowie Fachkräftepools sowie Verbünden für strategische Personalentwicklung, eLearning und lernende Organisationen auf der überbetrieblichen Ebene</w:t>
            </w:r>
          </w:p>
        </w:tc>
      </w:tr>
      <w:tr w:rsidR="00087CE7" w:rsidRPr="00627CCA" w14:paraId="0ADFA1CF" w14:textId="77777777" w:rsidTr="00627CCA">
        <w:tc>
          <w:tcPr>
            <w:tcW w:w="392" w:type="dxa"/>
            <w:shd w:val="clear" w:color="auto" w:fill="auto"/>
          </w:tcPr>
          <w:p w14:paraId="13DD9EB8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381EA653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 xml:space="preserve">Maßnahmen zur Kooperation von Hochschule und Wirtschaft zur Fachkräftesicherung </w:t>
            </w:r>
            <w:proofErr w:type="gramStart"/>
            <w:r w:rsidRPr="00627CCA">
              <w:rPr>
                <w:sz w:val="18"/>
                <w:szCs w:val="18"/>
              </w:rPr>
              <w:t>einschließlich strukturfördernde Maßnahmen</w:t>
            </w:r>
            <w:proofErr w:type="gramEnd"/>
            <w:r w:rsidRPr="00627CCA">
              <w:rPr>
                <w:sz w:val="18"/>
                <w:szCs w:val="18"/>
              </w:rPr>
              <w:t xml:space="preserve"> zur Aktivierung des Fachkräftepotenzials von Studienaussteigern sowie Maßnahmen zur Verbesserung des Übergangs von Hochschulabsolventen in den regionalen Arbeitsmarkt</w:t>
            </w:r>
          </w:p>
        </w:tc>
      </w:tr>
      <w:tr w:rsidR="00087CE7" w:rsidRPr="00627CCA" w14:paraId="19B0AE20" w14:textId="77777777" w:rsidTr="00627CCA">
        <w:tc>
          <w:tcPr>
            <w:tcW w:w="392" w:type="dxa"/>
            <w:shd w:val="clear" w:color="auto" w:fill="auto"/>
          </w:tcPr>
          <w:p w14:paraId="404F4C01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3D2398FB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Maßnahmen zum Aufbau von Netzwerken und Strukturen mit dem Ziel der Anwerbung und/oder Begleitung ausländischer Fachkräfte und/oder Auszubildender in den Arbeits- und Ausbildungsmarkt und zur Etablierung einer Willkommenskultur</w:t>
            </w:r>
          </w:p>
        </w:tc>
      </w:tr>
      <w:tr w:rsidR="00087CE7" w:rsidRPr="00627CCA" w14:paraId="41BB9449" w14:textId="77777777" w:rsidTr="00627CCA">
        <w:tc>
          <w:tcPr>
            <w:tcW w:w="392" w:type="dxa"/>
            <w:shd w:val="clear" w:color="auto" w:fill="auto"/>
          </w:tcPr>
          <w:p w14:paraId="2A14CC68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7AF26FE5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Maßnahmen zur Optimierung des Systems und weiteren Maßnahmen zur Arbeits- und Ausbildungsmarktintegration insbesondere von Benachteiligten und von Menschen mit Migrationshintergrund</w:t>
            </w:r>
          </w:p>
        </w:tc>
      </w:tr>
      <w:tr w:rsidR="00087CE7" w:rsidRPr="00627CCA" w14:paraId="2D6DFDFB" w14:textId="77777777" w:rsidTr="00627CCA">
        <w:tc>
          <w:tcPr>
            <w:tcW w:w="392" w:type="dxa"/>
            <w:shd w:val="clear" w:color="auto" w:fill="auto"/>
          </w:tcPr>
          <w:p w14:paraId="5434842B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7DBF42AE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 xml:space="preserve">Etablierung von geeigneten Strukturen sowie weitere Maßnahmen zur Fachkräftesicherung durch Ausbau lebensphasenorientierter Personalarbeit </w:t>
            </w:r>
          </w:p>
        </w:tc>
      </w:tr>
      <w:tr w:rsidR="00087CE7" w:rsidRPr="00627CCA" w14:paraId="010A2ECC" w14:textId="77777777" w:rsidTr="00627CCA">
        <w:tc>
          <w:tcPr>
            <w:tcW w:w="392" w:type="dxa"/>
            <w:shd w:val="clear" w:color="auto" w:fill="auto"/>
          </w:tcPr>
          <w:p w14:paraId="6FB547E5" w14:textId="77777777" w:rsidR="00087CE7" w:rsidRPr="00627CCA" w:rsidRDefault="00087CE7" w:rsidP="00087CE7">
            <w:pPr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CCA">
              <w:rPr>
                <w:sz w:val="18"/>
                <w:szCs w:val="18"/>
              </w:rPr>
              <w:instrText xml:space="preserve"> FORMCHECKBOX </w:instrText>
            </w:r>
            <w:r w:rsidRPr="00627CCA">
              <w:rPr>
                <w:sz w:val="18"/>
                <w:szCs w:val="18"/>
              </w:rPr>
            </w:r>
            <w:r w:rsidRPr="00627CCA">
              <w:rPr>
                <w:sz w:val="18"/>
                <w:szCs w:val="18"/>
              </w:rPr>
              <w:fldChar w:fldCharType="separate"/>
            </w:r>
            <w:r w:rsidRPr="00627CC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54" w:type="dxa"/>
            <w:shd w:val="clear" w:color="auto" w:fill="auto"/>
          </w:tcPr>
          <w:p w14:paraId="1894017F" w14:textId="77777777" w:rsidR="00087CE7" w:rsidRPr="00627CCA" w:rsidRDefault="00087CE7" w:rsidP="00627CCA">
            <w:pPr>
              <w:contextualSpacing/>
              <w:jc w:val="both"/>
              <w:rPr>
                <w:sz w:val="18"/>
                <w:szCs w:val="18"/>
              </w:rPr>
            </w:pPr>
            <w:r w:rsidRPr="00627CCA">
              <w:rPr>
                <w:sz w:val="18"/>
                <w:szCs w:val="18"/>
              </w:rPr>
              <w:t>Studien und Handlungskonzeptionen in Bezug auf zukünftigen Handlungsbedarf in speziellen Bereichen der Fachkräftesicherung</w:t>
            </w:r>
          </w:p>
        </w:tc>
      </w:tr>
    </w:tbl>
    <w:p w14:paraId="7EB1EA6C" w14:textId="77777777" w:rsidR="00FC687D" w:rsidRDefault="00FC687D" w:rsidP="004639D2">
      <w:pPr>
        <w:spacing w:after="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343E264D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0A7B38C9" w14:textId="77777777" w:rsidR="00FC687D" w:rsidRPr="0008770C" w:rsidRDefault="003F4AFA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  <w:r w:rsidR="00FC687D" w:rsidRPr="0008770C">
              <w:rPr>
                <w:color w:val="FFFFFF"/>
                <w:sz w:val="20"/>
                <w:szCs w:val="20"/>
              </w:rPr>
              <w:t>. Ausgangssituation</w:t>
            </w:r>
          </w:p>
        </w:tc>
      </w:tr>
      <w:tr w:rsidR="00FC687D" w:rsidRPr="0008770C" w14:paraId="505D83B6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0230D" w14:textId="77777777" w:rsidR="00FC687D" w:rsidRPr="0008770C" w:rsidRDefault="00FC687D" w:rsidP="00C80070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</w:p>
        </w:tc>
      </w:tr>
      <w:tr w:rsidR="00FC687D" w:rsidRPr="0008770C" w14:paraId="4E5EFCB8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E92BCBA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Zielbezogene IST-Analyse (Darstellung der Problemlage vor dem Hintergrund </w:t>
            </w:r>
            <w:r w:rsidR="003F4AFA" w:rsidRPr="003F4AFA">
              <w:rPr>
                <w:sz w:val="16"/>
                <w:szCs w:val="16"/>
              </w:rPr>
              <w:t>des Fachkräftebedarfes in der Region</w:t>
            </w:r>
            <w:r w:rsidRPr="0008770C">
              <w:rPr>
                <w:sz w:val="16"/>
                <w:szCs w:val="16"/>
              </w:rPr>
              <w:t xml:space="preserve">) </w:t>
            </w:r>
          </w:p>
        </w:tc>
      </w:tr>
      <w:tr w:rsidR="00FC687D" w:rsidRPr="0008770C" w14:paraId="7D390720" w14:textId="77777777" w:rsidTr="0024500D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EDD2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23DD5600" w14:textId="77777777" w:rsidR="00FC687D" w:rsidRPr="0008770C" w:rsidRDefault="00FC687D" w:rsidP="00C80070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FC687D" w:rsidRPr="0008770C" w14:paraId="3B54C224" w14:textId="77777777" w:rsidTr="0024500D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D3619F" w14:textId="77777777" w:rsidR="00FC687D" w:rsidRPr="0008770C" w:rsidRDefault="00FC687D" w:rsidP="0024500D">
            <w:pPr>
              <w:rPr>
                <w:sz w:val="16"/>
                <w:szCs w:val="16"/>
              </w:rPr>
            </w:pPr>
          </w:p>
        </w:tc>
      </w:tr>
      <w:tr w:rsidR="002361A2" w:rsidRPr="0008770C" w14:paraId="0B1314D5" w14:textId="77777777" w:rsidTr="00894E61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DA8AD74" w14:textId="77777777" w:rsidR="002361A2" w:rsidRPr="0008770C" w:rsidRDefault="002361A2" w:rsidP="00C8007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Projektbedarf unter Berücksichtigung der beschriebenen Problemlagen, ähnlichen Strukturen und (Vor-)Projekten</w:t>
            </w:r>
          </w:p>
        </w:tc>
      </w:tr>
      <w:tr w:rsidR="002361A2" w:rsidRPr="0008770C" w14:paraId="7E391C2B" w14:textId="77777777" w:rsidTr="00C80070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F31C" w14:textId="77777777" w:rsidR="002361A2" w:rsidRPr="0008770C" w:rsidRDefault="002361A2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5005812B" w14:textId="77777777" w:rsidR="002361A2" w:rsidRPr="0008770C" w:rsidRDefault="002361A2" w:rsidP="00C8007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2361A2" w:rsidRPr="0008770C" w14:paraId="7C82999A" w14:textId="77777777" w:rsidTr="00894E61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A9DBF" w14:textId="77777777" w:rsidR="002361A2" w:rsidRPr="0008770C" w:rsidRDefault="002361A2" w:rsidP="00894E61">
            <w:pPr>
              <w:rPr>
                <w:sz w:val="16"/>
                <w:szCs w:val="16"/>
              </w:rPr>
            </w:pPr>
          </w:p>
        </w:tc>
      </w:tr>
      <w:tr w:rsidR="00FC687D" w:rsidRPr="0008770C" w14:paraId="238B8C3F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94B9478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Berücksichtigung bereits vorhandener </w:t>
            </w:r>
            <w:r w:rsidR="000E70A5">
              <w:rPr>
                <w:sz w:val="16"/>
                <w:szCs w:val="16"/>
              </w:rPr>
              <w:t xml:space="preserve">Materialien und </w:t>
            </w:r>
            <w:r w:rsidRPr="0008770C">
              <w:rPr>
                <w:sz w:val="16"/>
                <w:szCs w:val="16"/>
              </w:rPr>
              <w:t>Ergebnisse anderer Untersuchungen / Projekte</w:t>
            </w:r>
            <w:r w:rsidR="003F4AFA">
              <w:rPr>
                <w:sz w:val="16"/>
                <w:szCs w:val="16"/>
              </w:rPr>
              <w:t xml:space="preserve"> </w:t>
            </w:r>
            <w:r w:rsidR="00FB06CA">
              <w:rPr>
                <w:sz w:val="16"/>
                <w:szCs w:val="16"/>
              </w:rPr>
              <w:t>(</w:t>
            </w:r>
            <w:r w:rsidR="003F4AFA">
              <w:rPr>
                <w:sz w:val="16"/>
                <w:szCs w:val="16"/>
              </w:rPr>
              <w:t>wenn vorhanden</w:t>
            </w:r>
            <w:r w:rsidR="000E70A5">
              <w:rPr>
                <w:sz w:val="16"/>
                <w:szCs w:val="16"/>
              </w:rPr>
              <w:t>, z</w:t>
            </w:r>
            <w:r w:rsidR="008E2BB2">
              <w:rPr>
                <w:sz w:val="16"/>
                <w:szCs w:val="16"/>
              </w:rPr>
              <w:t>.B. Studien, Filme, Checklisten,</w:t>
            </w:r>
            <w:r w:rsidR="000E70A5">
              <w:rPr>
                <w:sz w:val="16"/>
                <w:szCs w:val="16"/>
              </w:rPr>
              <w:t xml:space="preserve"> Leitfäden</w:t>
            </w:r>
            <w:r w:rsidR="00FB06CA">
              <w:rPr>
                <w:sz w:val="16"/>
                <w:szCs w:val="16"/>
              </w:rPr>
              <w:t>)</w:t>
            </w:r>
          </w:p>
        </w:tc>
      </w:tr>
      <w:tr w:rsidR="00FC687D" w:rsidRPr="0008770C" w14:paraId="7DCBCF14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1FC2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231F2B46" w14:textId="77777777" w:rsidR="00FC687D" w:rsidRPr="0008770C" w:rsidRDefault="00FC687D" w:rsidP="00C8007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FC687D" w:rsidRPr="0008770C" w14:paraId="7C6A854E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42A61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  <w:tr w:rsidR="003F4AFA" w:rsidRPr="0008770C" w14:paraId="2ABC8C16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D88F8C6" w14:textId="77777777" w:rsidR="003F4AFA" w:rsidRPr="0008770C" w:rsidRDefault="003F4AFA" w:rsidP="00C80070">
            <w:pPr>
              <w:keepNext/>
              <w:keepLines/>
              <w:rPr>
                <w:sz w:val="16"/>
                <w:szCs w:val="16"/>
              </w:rPr>
            </w:pPr>
            <w:r w:rsidRPr="003F4AFA">
              <w:rPr>
                <w:sz w:val="16"/>
                <w:szCs w:val="16"/>
              </w:rPr>
              <w:t>Angaben zur Zielregion des Projektes</w:t>
            </w:r>
          </w:p>
        </w:tc>
      </w:tr>
      <w:tr w:rsidR="003F4AFA" w:rsidRPr="0008770C" w14:paraId="42234898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FEC3" w14:textId="77777777" w:rsidR="003F4AFA" w:rsidRPr="0008770C" w:rsidRDefault="003F4AFA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0A783F5B" w14:textId="77777777" w:rsidR="003F4AFA" w:rsidRPr="0008770C" w:rsidRDefault="003F4AFA" w:rsidP="00C8007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3F4AFA" w:rsidRPr="0008770C" w14:paraId="74770276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4D472" w14:textId="77777777" w:rsidR="003F4AFA" w:rsidRPr="0008770C" w:rsidRDefault="003F4AFA" w:rsidP="003F4AFA">
            <w:pPr>
              <w:rPr>
                <w:sz w:val="16"/>
                <w:szCs w:val="16"/>
              </w:rPr>
            </w:pPr>
          </w:p>
        </w:tc>
      </w:tr>
      <w:tr w:rsidR="00FC687D" w:rsidRPr="0008770C" w14:paraId="4D257FCA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4A65C09" w14:textId="77777777" w:rsidR="00FC687D" w:rsidRPr="0008770C" w:rsidRDefault="00FC687D" w:rsidP="0026567A">
            <w:pPr>
              <w:keepNext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ggf. Kurzdarstellung bestehender ähnlicher Strukturen </w:t>
            </w:r>
            <w:r w:rsidR="000E70A5">
              <w:rPr>
                <w:sz w:val="16"/>
                <w:szCs w:val="16"/>
              </w:rPr>
              <w:t xml:space="preserve">und Angebote </w:t>
            </w:r>
            <w:r w:rsidRPr="0008770C">
              <w:rPr>
                <w:sz w:val="16"/>
                <w:szCs w:val="16"/>
              </w:rPr>
              <w:t>(eigene und andere Projekte / Netzwerke etc.)</w:t>
            </w:r>
            <w:r w:rsidR="008E2BB2">
              <w:rPr>
                <w:sz w:val="16"/>
                <w:szCs w:val="16"/>
              </w:rPr>
              <w:t>,</w:t>
            </w:r>
            <w:r w:rsidR="00F7658A">
              <w:rPr>
                <w:sz w:val="16"/>
                <w:szCs w:val="16"/>
              </w:rPr>
              <w:t xml:space="preserve"> </w:t>
            </w:r>
            <w:r w:rsidR="000E70A5">
              <w:rPr>
                <w:sz w:val="16"/>
                <w:szCs w:val="16"/>
              </w:rPr>
              <w:t>zusätzlich für</w:t>
            </w:r>
            <w:r w:rsidR="00F7658A" w:rsidRPr="00F7658A">
              <w:rPr>
                <w:sz w:val="16"/>
                <w:szCs w:val="16"/>
              </w:rPr>
              <w:t xml:space="preserve"> Teil B Ziffer I, Pkt. </w:t>
            </w:r>
            <w:r w:rsidR="0026567A">
              <w:rPr>
                <w:sz w:val="16"/>
                <w:szCs w:val="16"/>
              </w:rPr>
              <w:t>7</w:t>
            </w:r>
            <w:r w:rsidR="00F7658A" w:rsidRPr="00F7658A">
              <w:rPr>
                <w:sz w:val="16"/>
                <w:szCs w:val="16"/>
              </w:rPr>
              <w:t xml:space="preserve"> + </w:t>
            </w:r>
            <w:r w:rsidR="0026567A">
              <w:rPr>
                <w:sz w:val="16"/>
                <w:szCs w:val="16"/>
              </w:rPr>
              <w:t>8</w:t>
            </w:r>
            <w:r w:rsidR="00F7658A" w:rsidRPr="00F7658A">
              <w:rPr>
                <w:sz w:val="16"/>
                <w:szCs w:val="16"/>
              </w:rPr>
              <w:t xml:space="preserve"> der Richtlinie: Darstellung der Zusammenarbeit mit lokalen Integrationsstrukturen</w:t>
            </w:r>
          </w:p>
        </w:tc>
      </w:tr>
      <w:tr w:rsidR="00FC687D" w:rsidRPr="0008770C" w14:paraId="4DB04264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3CE7" w14:textId="77777777" w:rsidR="00FC687D" w:rsidRPr="0008770C" w:rsidRDefault="00FC687D" w:rsidP="0008770C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61C13F8F" w14:textId="77777777" w:rsidR="00FC687D" w:rsidRPr="0008770C" w:rsidRDefault="00FC687D" w:rsidP="0008770C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7DEFD050" w14:textId="77777777" w:rsidR="00FC687D" w:rsidRDefault="00FC687D" w:rsidP="00FC687D">
      <w:pPr>
        <w:rPr>
          <w:sz w:val="20"/>
          <w:szCs w:val="20"/>
        </w:rPr>
      </w:pPr>
    </w:p>
    <w:p w14:paraId="74179308" w14:textId="77777777" w:rsidR="00636D0A" w:rsidRPr="00636D0A" w:rsidRDefault="00636D0A" w:rsidP="00FC687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448784EC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4770916B" w14:textId="77777777" w:rsidR="00FC687D" w:rsidRPr="0008770C" w:rsidRDefault="00F7658A" w:rsidP="00DE2E9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</w:t>
            </w:r>
            <w:r w:rsidR="00FC687D" w:rsidRPr="0008770C">
              <w:rPr>
                <w:color w:val="FFFFFF"/>
                <w:sz w:val="20"/>
                <w:szCs w:val="20"/>
              </w:rPr>
              <w:t>. Ziele / Teilziele des Projektes</w:t>
            </w:r>
          </w:p>
        </w:tc>
      </w:tr>
      <w:tr w:rsidR="00FC687D" w:rsidRPr="0008770C" w14:paraId="4519B726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31D6A" w14:textId="77777777" w:rsidR="00F112D9" w:rsidRDefault="00F112D9" w:rsidP="00F112D9">
            <w:pPr>
              <w:rPr>
                <w:sz w:val="18"/>
                <w:szCs w:val="18"/>
              </w:rPr>
            </w:pPr>
          </w:p>
          <w:p w14:paraId="788C3083" w14:textId="77777777" w:rsidR="00F112D9" w:rsidRDefault="00F112D9" w:rsidP="00F11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Hinweis: Bitte nur </w:t>
            </w:r>
            <w:r w:rsidRPr="00F112D9">
              <w:rPr>
                <w:sz w:val="18"/>
                <w:szCs w:val="18"/>
                <w:u w:val="single"/>
              </w:rPr>
              <w:t>ein</w:t>
            </w:r>
            <w:r w:rsidRPr="00F112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Fachkräfteziel zuordnen</w:t>
            </w:r>
            <w:r w:rsidRPr="00F112D9">
              <w:rPr>
                <w:sz w:val="18"/>
                <w:szCs w:val="18"/>
              </w:rPr>
              <w:t>.</w:t>
            </w:r>
          </w:p>
          <w:p w14:paraId="352E1CF5" w14:textId="77777777" w:rsidR="00F112D9" w:rsidRPr="0008770C" w:rsidRDefault="00F112D9" w:rsidP="00DE2E9C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77B5DAC6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69405F9" w14:textId="77777777" w:rsidR="00FC687D" w:rsidRPr="0008770C" w:rsidRDefault="00F7658A" w:rsidP="00DE2E9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Folgendes Z</w:t>
            </w:r>
            <w:r w:rsidR="00FC687D" w:rsidRPr="0008770C">
              <w:rPr>
                <w:sz w:val="16"/>
                <w:szCs w:val="16"/>
              </w:rPr>
              <w:t xml:space="preserve">iel wird mit dem Projekt verfolgt: </w:t>
            </w:r>
          </w:p>
        </w:tc>
      </w:tr>
      <w:tr w:rsidR="00FC687D" w:rsidRPr="0008770C" w14:paraId="71528C15" w14:textId="77777777" w:rsidTr="00FB06CA">
        <w:trPr>
          <w:cantSplit/>
        </w:trPr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DC69" w14:textId="77777777" w:rsidR="00FC687D" w:rsidRPr="0008770C" w:rsidRDefault="00FC687D" w:rsidP="00DE2E9C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34927300" w14:textId="77777777" w:rsidR="00FC687D" w:rsidRPr="0008770C" w:rsidRDefault="00FC687D" w:rsidP="00DE2E9C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FC687D" w:rsidRPr="0008770C" w14:paraId="31ABFD0B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4ED9B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</w:tbl>
    <w:p w14:paraId="2E176F81" w14:textId="77777777" w:rsidR="00FC687D" w:rsidRPr="00DE2E9C" w:rsidRDefault="00DE2E9C" w:rsidP="00C80070">
      <w:pPr>
        <w:keepNext/>
        <w:keepLines/>
        <w:spacing w:after="120"/>
        <w:rPr>
          <w:sz w:val="18"/>
          <w:szCs w:val="18"/>
        </w:rPr>
      </w:pPr>
      <w:r w:rsidRPr="00DE2E9C">
        <w:rPr>
          <w:sz w:val="18"/>
          <w:szCs w:val="18"/>
        </w:rPr>
        <w:t xml:space="preserve">Das </w:t>
      </w:r>
      <w:r>
        <w:rPr>
          <w:sz w:val="18"/>
          <w:szCs w:val="18"/>
        </w:rPr>
        <w:t>Projekt wird folgendem Fachkräfteziel zugeordnet:</w:t>
      </w: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4677"/>
        <w:gridCol w:w="4304"/>
      </w:tblGrid>
      <w:tr w:rsidR="005002D3" w:rsidRPr="003F4AFA" w14:paraId="7D066DCB" w14:textId="77777777" w:rsidTr="005002D3">
        <w:tc>
          <w:tcPr>
            <w:tcW w:w="375" w:type="dxa"/>
            <w:shd w:val="clear" w:color="auto" w:fill="auto"/>
          </w:tcPr>
          <w:p w14:paraId="541D7FE7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 w:rsidRPr="003F4A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A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F4AFA">
              <w:rPr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shd w:val="clear" w:color="auto" w:fill="auto"/>
          </w:tcPr>
          <w:p w14:paraId="0AC0AB2B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 w:rsidRPr="00DE2E9C">
              <w:rPr>
                <w:sz w:val="18"/>
                <w:szCs w:val="18"/>
              </w:rPr>
              <w:t>familienfreundlicher Ort zum Leben, Lernen und Arbeiten</w:t>
            </w:r>
          </w:p>
        </w:tc>
        <w:tc>
          <w:tcPr>
            <w:tcW w:w="4304" w:type="dxa"/>
            <w:vMerge w:val="restart"/>
            <w:shd w:val="clear" w:color="auto" w:fill="auto"/>
          </w:tcPr>
          <w:p w14:paraId="1C7359D4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Hinweis: Bitte nur </w:t>
            </w:r>
            <w:r w:rsidRPr="00F112D9">
              <w:rPr>
                <w:sz w:val="18"/>
                <w:szCs w:val="18"/>
                <w:u w:val="single"/>
              </w:rPr>
              <w:t>ein</w:t>
            </w:r>
            <w:r w:rsidRPr="00F112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Fachkräfteziel zuordnen.</w:t>
            </w:r>
          </w:p>
          <w:p w14:paraId="1049DF41" w14:textId="77777777" w:rsidR="005002D3" w:rsidRPr="003F4AFA" w:rsidRDefault="005002D3" w:rsidP="005002D3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002D3" w:rsidRPr="003F4AFA" w14:paraId="31775F22" w14:textId="77777777" w:rsidTr="005002D3">
        <w:tc>
          <w:tcPr>
            <w:tcW w:w="375" w:type="dxa"/>
            <w:shd w:val="clear" w:color="auto" w:fill="auto"/>
          </w:tcPr>
          <w:p w14:paraId="7AAEF2E3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 w:rsidRPr="003F4A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A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F4AFA">
              <w:rPr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shd w:val="clear" w:color="auto" w:fill="auto"/>
          </w:tcPr>
          <w:p w14:paraId="24A8EF45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 w:rsidRPr="00DE2E9C">
              <w:rPr>
                <w:sz w:val="18"/>
                <w:szCs w:val="18"/>
              </w:rPr>
              <w:t>Raum mit attraktiven Arbeitsangeboten</w:t>
            </w:r>
          </w:p>
        </w:tc>
        <w:tc>
          <w:tcPr>
            <w:tcW w:w="4304" w:type="dxa"/>
            <w:vMerge/>
            <w:shd w:val="clear" w:color="auto" w:fill="auto"/>
          </w:tcPr>
          <w:p w14:paraId="7FEFE6D4" w14:textId="77777777" w:rsidR="005002D3" w:rsidRPr="003F4AFA" w:rsidRDefault="005002D3" w:rsidP="005002D3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5002D3" w:rsidRPr="003F4AFA" w14:paraId="6CB92B91" w14:textId="77777777" w:rsidTr="005002D3">
        <w:tc>
          <w:tcPr>
            <w:tcW w:w="375" w:type="dxa"/>
            <w:shd w:val="clear" w:color="auto" w:fill="auto"/>
          </w:tcPr>
          <w:p w14:paraId="4B89689A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 w:rsidRPr="003F4A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A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F4AFA">
              <w:rPr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shd w:val="clear" w:color="auto" w:fill="auto"/>
          </w:tcPr>
          <w:p w14:paraId="717EC032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  <w:r w:rsidRPr="00DE2E9C">
              <w:rPr>
                <w:sz w:val="18"/>
                <w:szCs w:val="18"/>
              </w:rPr>
              <w:t>Heimat für ausländische Fachkräfte und Rückkehrwillige</w:t>
            </w:r>
          </w:p>
        </w:tc>
        <w:tc>
          <w:tcPr>
            <w:tcW w:w="4304" w:type="dxa"/>
            <w:vMerge/>
            <w:shd w:val="clear" w:color="auto" w:fill="auto"/>
          </w:tcPr>
          <w:p w14:paraId="26A03FB8" w14:textId="77777777" w:rsidR="005002D3" w:rsidRPr="003F4AFA" w:rsidRDefault="005002D3" w:rsidP="00C80070">
            <w:pPr>
              <w:keepNext/>
              <w:keepLines/>
              <w:spacing w:after="120"/>
              <w:jc w:val="both"/>
              <w:rPr>
                <w:sz w:val="18"/>
                <w:szCs w:val="18"/>
              </w:rPr>
            </w:pPr>
          </w:p>
        </w:tc>
      </w:tr>
    </w:tbl>
    <w:p w14:paraId="16C93C95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679A8048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4125F0FA" w14:textId="77777777" w:rsidR="00FC687D" w:rsidRPr="0008770C" w:rsidRDefault="00692000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  <w:r w:rsidR="00FC687D" w:rsidRPr="0008770C">
              <w:rPr>
                <w:color w:val="FFFFFF"/>
                <w:sz w:val="20"/>
                <w:szCs w:val="20"/>
              </w:rPr>
              <w:t>. Angaben zur Zielgruppe</w:t>
            </w:r>
            <w:r>
              <w:rPr>
                <w:color w:val="FFFFFF"/>
                <w:sz w:val="20"/>
                <w:szCs w:val="20"/>
              </w:rPr>
              <w:t xml:space="preserve"> (sofern relevant)</w:t>
            </w:r>
          </w:p>
        </w:tc>
      </w:tr>
      <w:tr w:rsidR="00FC687D" w:rsidRPr="0008770C" w14:paraId="62D7451C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845B7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7FB722D2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78335E2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Folgende Zielgruppe soll </w:t>
            </w:r>
            <w:proofErr w:type="gramStart"/>
            <w:r w:rsidRPr="0008770C">
              <w:rPr>
                <w:sz w:val="16"/>
                <w:szCs w:val="16"/>
              </w:rPr>
              <w:t>aus folgenden</w:t>
            </w:r>
            <w:proofErr w:type="gramEnd"/>
            <w:r w:rsidRPr="0008770C">
              <w:rPr>
                <w:sz w:val="16"/>
                <w:szCs w:val="16"/>
              </w:rPr>
              <w:t xml:space="preserve"> Gründen angesprochen werden: </w:t>
            </w:r>
          </w:p>
        </w:tc>
      </w:tr>
      <w:tr w:rsidR="00FC687D" w:rsidRPr="0008770C" w14:paraId="5212354E" w14:textId="77777777" w:rsidTr="0024500D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F15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6EDDE7CA" w14:textId="77777777" w:rsidR="00FC687D" w:rsidRPr="0008770C" w:rsidRDefault="00FC687D" w:rsidP="00C80070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FC687D" w:rsidRPr="0008770C" w14:paraId="053F3F81" w14:textId="77777777" w:rsidTr="0024500D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3D42B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</w:tbl>
    <w:p w14:paraId="6673EF15" w14:textId="77777777" w:rsidR="0024500D" w:rsidRDefault="002450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2E413DB8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8A7F3D1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Der Zugang zur Zielgruppe soll wie folgt erreicht werden:</w:t>
            </w:r>
          </w:p>
        </w:tc>
      </w:tr>
      <w:tr w:rsidR="00FC687D" w:rsidRPr="0008770C" w14:paraId="079BC9E0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671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7271822C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FC687D" w:rsidRPr="0008770C" w14:paraId="4AA21AB3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C3B76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</w:tbl>
    <w:p w14:paraId="47E7102E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5BCE9C9B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066495AC" w14:textId="77777777" w:rsidR="00FC687D" w:rsidRPr="0008770C" w:rsidRDefault="00692000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</w:t>
            </w:r>
            <w:r w:rsidR="00FC687D" w:rsidRPr="0008770C">
              <w:rPr>
                <w:color w:val="FFFFFF"/>
                <w:sz w:val="20"/>
                <w:szCs w:val="20"/>
              </w:rPr>
              <w:t>. Arbeitsschritte zur Erreichung der Ziele</w:t>
            </w:r>
          </w:p>
        </w:tc>
      </w:tr>
      <w:tr w:rsidR="00FC687D" w:rsidRPr="0008770C" w14:paraId="590AEF9E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ADE32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2FEC4DA7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39756DE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Konkrete Beschreibung einzelner Projektabschnitte </w:t>
            </w:r>
          </w:p>
        </w:tc>
      </w:tr>
      <w:tr w:rsidR="00FC687D" w:rsidRPr="0008770C" w14:paraId="780DA9E4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D2B1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1E7E8DAB" w14:textId="77777777" w:rsidR="00FC687D" w:rsidRPr="0008770C" w:rsidRDefault="00FC687D" w:rsidP="00C80070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FC687D" w:rsidRPr="0008770C" w14:paraId="69F7A153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B88B0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  <w:tr w:rsidR="00FC687D" w:rsidRPr="0008770C" w14:paraId="5C8501C6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BF4E1BD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Zeitplan (evtl. Meilensteine)</w:t>
            </w:r>
          </w:p>
        </w:tc>
      </w:tr>
      <w:tr w:rsidR="00FC687D" w:rsidRPr="0008770C" w14:paraId="1C474CE0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FB44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623166F2" w14:textId="77777777" w:rsidR="00FC687D" w:rsidRPr="0008770C" w:rsidRDefault="00FC687D" w:rsidP="00C8007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FC687D" w:rsidRPr="0008770C" w14:paraId="64953815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CE39F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  <w:tr w:rsidR="00FC687D" w:rsidRPr="0008770C" w14:paraId="3B60673B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B955811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Kooperationsstruktur (Wer macht was mit wem und wann?) / Einbindung von Netzwerken</w:t>
            </w:r>
            <w:r w:rsidR="002361A2" w:rsidRPr="002361A2">
              <w:rPr>
                <w:sz w:val="16"/>
                <w:szCs w:val="16"/>
              </w:rPr>
              <w:t>, sowie Darstellung der Abgrenzung bzw. Einbindung zu anderen einschlägigen Angeboten</w:t>
            </w:r>
          </w:p>
        </w:tc>
      </w:tr>
      <w:tr w:rsidR="00FC687D" w:rsidRPr="0008770C" w14:paraId="0B78BA9F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2137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4EB83291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319C265A" w14:textId="77777777" w:rsidR="005370FD" w:rsidRDefault="005370FD" w:rsidP="005370FD">
      <w:pPr>
        <w:rPr>
          <w:sz w:val="20"/>
          <w:szCs w:val="20"/>
        </w:rPr>
        <w:sectPr w:rsidR="005370FD" w:rsidSect="004B1F5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1134" w:bottom="1021" w:left="1366" w:header="567" w:footer="522" w:gutter="0"/>
          <w:cols w:space="708"/>
          <w:titlePg/>
          <w:docGrid w:linePitch="360"/>
        </w:sectPr>
      </w:pPr>
    </w:p>
    <w:p w14:paraId="4E781433" w14:textId="77777777" w:rsidR="005370FD" w:rsidRDefault="005370FD" w:rsidP="005370FD">
      <w:pPr>
        <w:rPr>
          <w:sz w:val="20"/>
          <w:szCs w:val="20"/>
        </w:rPr>
        <w:sectPr w:rsidR="005370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7" w:right="1134" w:bottom="1276" w:left="1366" w:header="568" w:footer="522" w:gutter="0"/>
          <w:cols w:space="708"/>
          <w:titlePg/>
          <w:docGrid w:linePitch="360"/>
        </w:sectPr>
      </w:pPr>
    </w:p>
    <w:p w14:paraId="6FABC9A2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74FFAE25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C633547" w14:textId="77777777" w:rsidR="00FC687D" w:rsidRPr="0008770C" w:rsidRDefault="00692000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</w:t>
            </w:r>
            <w:r w:rsidR="00FC687D" w:rsidRPr="0008770C">
              <w:rPr>
                <w:color w:val="FFFFFF"/>
                <w:sz w:val="20"/>
                <w:szCs w:val="20"/>
              </w:rPr>
              <w:t>. Zu erwartende Ergebnisse und deren Dokumentation</w:t>
            </w:r>
          </w:p>
        </w:tc>
      </w:tr>
      <w:tr w:rsidR="00FC687D" w:rsidRPr="0008770C" w14:paraId="22B9D446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8BAFA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0A65DD90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E1157E5" w14:textId="77777777" w:rsidR="00FC687D" w:rsidRPr="0008770C" w:rsidRDefault="002361A2" w:rsidP="00C80070">
            <w:pPr>
              <w:keepNext/>
              <w:keepLines/>
              <w:rPr>
                <w:sz w:val="16"/>
                <w:szCs w:val="16"/>
              </w:rPr>
            </w:pPr>
            <w:r w:rsidRPr="002361A2">
              <w:rPr>
                <w:sz w:val="16"/>
                <w:szCs w:val="16"/>
              </w:rPr>
              <w:t>Konkrete Benennung erwarteter Ergebnisse in Form von Zielwerten oder Indikatoren und Ausführ</w:t>
            </w:r>
            <w:r>
              <w:rPr>
                <w:sz w:val="16"/>
                <w:szCs w:val="16"/>
              </w:rPr>
              <w:t>ungen zur geplanten Ergebniskon</w:t>
            </w:r>
            <w:r w:rsidRPr="002361A2">
              <w:rPr>
                <w:sz w:val="16"/>
                <w:szCs w:val="16"/>
              </w:rPr>
              <w:t>trolle (z.B. Teilnehmerbefragung)</w:t>
            </w:r>
          </w:p>
        </w:tc>
      </w:tr>
      <w:tr w:rsidR="00FC687D" w:rsidRPr="0008770C" w14:paraId="3112B96D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89F9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4D46D2D3" w14:textId="77777777" w:rsidR="00FC687D" w:rsidRPr="0008770C" w:rsidRDefault="00FC687D" w:rsidP="00C80070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FC687D" w:rsidRPr="0008770C" w14:paraId="2B98073F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0688F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  <w:tr w:rsidR="00FC687D" w:rsidRPr="0008770C" w14:paraId="723BECF0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25AD8CD" w14:textId="77777777" w:rsidR="00FC687D" w:rsidRPr="0008770C" w:rsidRDefault="00692000" w:rsidP="00C80070">
            <w:pPr>
              <w:keepNext/>
              <w:keepLines/>
              <w:rPr>
                <w:sz w:val="16"/>
                <w:szCs w:val="16"/>
              </w:rPr>
            </w:pPr>
            <w:r w:rsidRPr="00692000">
              <w:rPr>
                <w:sz w:val="16"/>
                <w:szCs w:val="16"/>
              </w:rPr>
              <w:t xml:space="preserve">beabsichtigte </w:t>
            </w:r>
            <w:r w:rsidR="00FC687D" w:rsidRPr="0008770C">
              <w:rPr>
                <w:sz w:val="16"/>
                <w:szCs w:val="16"/>
              </w:rPr>
              <w:t>Art und Weise des Transfers in die Praxis</w:t>
            </w:r>
          </w:p>
        </w:tc>
      </w:tr>
      <w:tr w:rsidR="00FC687D" w:rsidRPr="0008770C" w14:paraId="2FF277EC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A36E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4073A7A0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03EF6790" w14:textId="77777777" w:rsidR="002361A2" w:rsidRPr="002361A2" w:rsidRDefault="002361A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3CAA3B5D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264B617" w14:textId="77777777" w:rsidR="00FC687D" w:rsidRPr="0008770C" w:rsidRDefault="00692000" w:rsidP="00692000">
            <w:pPr>
              <w:keepNext/>
              <w:keepLines/>
              <w:rPr>
                <w:sz w:val="16"/>
                <w:szCs w:val="16"/>
              </w:rPr>
            </w:pPr>
            <w:r w:rsidRPr="00692000">
              <w:rPr>
                <w:sz w:val="16"/>
                <w:szCs w:val="16"/>
              </w:rPr>
              <w:lastRenderedPageBreak/>
              <w:t xml:space="preserve">geplante </w:t>
            </w:r>
            <w:r w:rsidR="00FC687D" w:rsidRPr="0008770C">
              <w:rPr>
                <w:sz w:val="16"/>
                <w:szCs w:val="16"/>
              </w:rPr>
              <w:t>Öffentlichkeitsarbeit</w:t>
            </w:r>
          </w:p>
        </w:tc>
      </w:tr>
      <w:tr w:rsidR="00FC687D" w:rsidRPr="0008770C" w14:paraId="7A5E8FD8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42AA" w14:textId="77777777" w:rsidR="00FC687D" w:rsidRPr="0008770C" w:rsidRDefault="00FC687D" w:rsidP="0069200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436E5278" w14:textId="77777777" w:rsidR="00FC687D" w:rsidRPr="0008770C" w:rsidRDefault="00FC687D" w:rsidP="0069200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FC687D" w:rsidRPr="0008770C" w14:paraId="4B6FA4EB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C151E6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  <w:tr w:rsidR="00FC687D" w:rsidRPr="0008770C" w14:paraId="20F7F85A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516A656" w14:textId="77777777" w:rsidR="00FC687D" w:rsidRPr="0008770C" w:rsidRDefault="00692000" w:rsidP="00C80070">
            <w:pPr>
              <w:keepNext/>
              <w:keepLines/>
              <w:rPr>
                <w:sz w:val="16"/>
                <w:szCs w:val="16"/>
              </w:rPr>
            </w:pPr>
            <w:r w:rsidRPr="00692000">
              <w:rPr>
                <w:sz w:val="16"/>
                <w:szCs w:val="16"/>
              </w:rPr>
              <w:t xml:space="preserve">geplante </w:t>
            </w:r>
            <w:r w:rsidR="00FC687D" w:rsidRPr="0008770C">
              <w:rPr>
                <w:sz w:val="16"/>
                <w:szCs w:val="16"/>
              </w:rPr>
              <w:t>Dokumentationsform der Ergebnisse</w:t>
            </w:r>
          </w:p>
        </w:tc>
      </w:tr>
      <w:tr w:rsidR="00FC687D" w:rsidRPr="0008770C" w14:paraId="29768852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56A1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55AB58B2" w14:textId="77777777" w:rsidR="00FC687D" w:rsidRPr="0008770C" w:rsidRDefault="00FC687D" w:rsidP="00C8007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FC687D" w:rsidRPr="0008770C" w14:paraId="348A4CD6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587B98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  <w:tr w:rsidR="002361A2" w:rsidRPr="0008770C" w14:paraId="33E5B25B" w14:textId="77777777" w:rsidTr="00894E61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8B286AF" w14:textId="77777777" w:rsidR="002361A2" w:rsidRPr="0008770C" w:rsidRDefault="002361A2" w:rsidP="00C80070">
            <w:pPr>
              <w:keepNext/>
              <w:keepLines/>
              <w:rPr>
                <w:sz w:val="16"/>
                <w:szCs w:val="16"/>
              </w:rPr>
            </w:pPr>
            <w:r w:rsidRPr="002361A2">
              <w:rPr>
                <w:sz w:val="16"/>
                <w:szCs w:val="16"/>
              </w:rPr>
              <w:t>Darstellung der Form der nachhaltigen Ergebnissicherung (z.B. nachnutzbares Produkt steht online zur Verfügung, Sicherung der Fortführung nach Förderende)</w:t>
            </w:r>
          </w:p>
        </w:tc>
      </w:tr>
      <w:tr w:rsidR="002361A2" w:rsidRPr="0008770C" w14:paraId="2437D9EB" w14:textId="77777777" w:rsidTr="00894E61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0B2D" w14:textId="77777777" w:rsidR="002361A2" w:rsidRPr="0008770C" w:rsidRDefault="002361A2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7FD18713" w14:textId="77777777" w:rsidR="002361A2" w:rsidRPr="0008770C" w:rsidRDefault="002361A2" w:rsidP="00C80070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  <w:tr w:rsidR="002361A2" w:rsidRPr="0008770C" w14:paraId="2ADE33D1" w14:textId="77777777" w:rsidTr="00894E61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AFC326" w14:textId="77777777" w:rsidR="002361A2" w:rsidRPr="0008770C" w:rsidRDefault="002361A2" w:rsidP="00894E61">
            <w:pPr>
              <w:rPr>
                <w:sz w:val="16"/>
                <w:szCs w:val="16"/>
              </w:rPr>
            </w:pPr>
          </w:p>
        </w:tc>
      </w:tr>
    </w:tbl>
    <w:p w14:paraId="29769672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66454217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45764BC3" w14:textId="77777777" w:rsidR="00FC687D" w:rsidRPr="0008770C" w:rsidRDefault="00692000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7</w:t>
            </w:r>
            <w:r w:rsidR="00FC687D" w:rsidRPr="0008770C">
              <w:rPr>
                <w:color w:val="FFFFFF"/>
                <w:sz w:val="20"/>
                <w:szCs w:val="20"/>
              </w:rPr>
              <w:t xml:space="preserve">. Kompetenz des Antragstellers </w:t>
            </w:r>
          </w:p>
        </w:tc>
      </w:tr>
      <w:tr w:rsidR="00FC687D" w:rsidRPr="0008770C" w14:paraId="0D2B1B3D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56CC9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7CDA02FF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9C099D3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Referenzen</w:t>
            </w:r>
          </w:p>
        </w:tc>
      </w:tr>
      <w:tr w:rsidR="00FC687D" w:rsidRPr="0008770C" w14:paraId="5A1DD26A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FE8D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117F4244" w14:textId="77777777" w:rsidR="00FC687D" w:rsidRPr="0008770C" w:rsidRDefault="00FC687D" w:rsidP="00C80070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FC687D" w:rsidRPr="0008770C" w14:paraId="2D730429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E10B0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</w:tbl>
    <w:p w14:paraId="307352AA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04B96549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53371F52" w14:textId="77777777" w:rsidR="00FC687D" w:rsidRPr="0008770C" w:rsidRDefault="00692000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8</w:t>
            </w:r>
            <w:r w:rsidR="00FC687D" w:rsidRPr="0008770C">
              <w:rPr>
                <w:color w:val="FFFFFF"/>
                <w:sz w:val="20"/>
                <w:szCs w:val="20"/>
              </w:rPr>
              <w:t>. Personal</w:t>
            </w:r>
          </w:p>
        </w:tc>
      </w:tr>
      <w:tr w:rsidR="00FC687D" w:rsidRPr="0008770C" w14:paraId="62568C40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F427D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594CBA7F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D4F6119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geplante Personalstruktur zur Realisierung des Projektes</w:t>
            </w:r>
          </w:p>
        </w:tc>
      </w:tr>
      <w:tr w:rsidR="00FC687D" w:rsidRPr="0008770C" w14:paraId="46371F12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FBD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3B805B30" w14:textId="77777777" w:rsidR="00FC687D" w:rsidRPr="0008770C" w:rsidRDefault="00FC687D" w:rsidP="00C80070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FC687D" w:rsidRPr="0008770C" w14:paraId="351212A0" w14:textId="77777777" w:rsidTr="00FB06CA"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FDF30" w14:textId="77777777" w:rsidR="00FC687D" w:rsidRPr="0008770C" w:rsidRDefault="00FC687D">
            <w:pPr>
              <w:rPr>
                <w:sz w:val="16"/>
                <w:szCs w:val="16"/>
              </w:rPr>
            </w:pPr>
          </w:p>
        </w:tc>
      </w:tr>
    </w:tbl>
    <w:p w14:paraId="116143F8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FC687D" w:rsidRPr="0008770C" w14:paraId="527E26BF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5B792B47" w14:textId="77777777" w:rsidR="00FC687D" w:rsidRPr="0008770C" w:rsidRDefault="00692000" w:rsidP="00C80070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9</w:t>
            </w:r>
            <w:r w:rsidR="00FC687D" w:rsidRPr="0008770C">
              <w:rPr>
                <w:color w:val="FFFFFF"/>
                <w:sz w:val="20"/>
                <w:szCs w:val="20"/>
              </w:rPr>
              <w:t>. Sonstiges</w:t>
            </w:r>
          </w:p>
        </w:tc>
      </w:tr>
      <w:tr w:rsidR="00FC687D" w:rsidRPr="0008770C" w14:paraId="63FC794F" w14:textId="77777777" w:rsidTr="00FB06CA"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15310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C687D" w:rsidRPr="0008770C" w14:paraId="4AE06FC5" w14:textId="77777777" w:rsidTr="00FB06C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tcMar>
              <w:right w:w="28" w:type="dxa"/>
            </w:tcMar>
          </w:tcPr>
          <w:p w14:paraId="67C6A623" w14:textId="77777777" w:rsidR="00FC687D" w:rsidRPr="0008770C" w:rsidRDefault="00FC687D" w:rsidP="00C80070">
            <w:pPr>
              <w:keepNext/>
              <w:keepLines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Kooperationsvereinbarungen mit </w:t>
            </w:r>
            <w:r w:rsidR="00692000" w:rsidRPr="00692000">
              <w:rPr>
                <w:sz w:val="16"/>
                <w:szCs w:val="16"/>
              </w:rPr>
              <w:t>relevanten Akteuren (ggfs. M</w:t>
            </w:r>
            <w:r w:rsidR="00983E49">
              <w:rPr>
                <w:sz w:val="16"/>
                <w:szCs w:val="16"/>
              </w:rPr>
              <w:t xml:space="preserve">itfinanzierer), </w:t>
            </w:r>
            <w:r w:rsidR="00692000">
              <w:rPr>
                <w:sz w:val="16"/>
                <w:szCs w:val="16"/>
              </w:rPr>
              <w:t>entsprechende Ab</w:t>
            </w:r>
            <w:r w:rsidR="00692000" w:rsidRPr="00692000">
              <w:rPr>
                <w:sz w:val="16"/>
                <w:szCs w:val="16"/>
              </w:rPr>
              <w:t>sichtserklärungen sind beizufügen</w:t>
            </w:r>
          </w:p>
        </w:tc>
      </w:tr>
      <w:tr w:rsidR="00FC687D" w:rsidRPr="0008770C" w14:paraId="6162B550" w14:textId="77777777" w:rsidTr="00FB06CA">
        <w:tc>
          <w:tcPr>
            <w:tcW w:w="9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75A" w14:textId="77777777" w:rsidR="00FC687D" w:rsidRPr="0008770C" w:rsidRDefault="00FC687D" w:rsidP="00C80070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="00B07A2A"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  <w:p w14:paraId="1182C8EC" w14:textId="77777777" w:rsidR="00FC687D" w:rsidRPr="0008770C" w:rsidRDefault="00FC687D" w:rsidP="00C80070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</w:tbl>
    <w:p w14:paraId="22D2A504" w14:textId="77777777" w:rsidR="00FC687D" w:rsidRDefault="00FC687D" w:rsidP="00FC687D">
      <w:pPr>
        <w:rPr>
          <w:sz w:val="20"/>
          <w:szCs w:val="20"/>
        </w:rPr>
      </w:pPr>
    </w:p>
    <w:p w14:paraId="061153F6" w14:textId="77777777" w:rsidR="00FC687D" w:rsidRDefault="00FC687D" w:rsidP="00FC687D">
      <w:pPr>
        <w:rPr>
          <w:sz w:val="20"/>
          <w:szCs w:val="20"/>
        </w:rPr>
      </w:pPr>
    </w:p>
    <w:p w14:paraId="61CEBF1C" w14:textId="77777777" w:rsidR="00FB06CA" w:rsidRDefault="00FB06CA" w:rsidP="00C80070">
      <w:pPr>
        <w:keepNext/>
        <w:keepLines/>
        <w:rPr>
          <w:sz w:val="20"/>
          <w:szCs w:val="20"/>
        </w:rPr>
      </w:pPr>
    </w:p>
    <w:p w14:paraId="53867E98" w14:textId="77777777" w:rsidR="00FB06CA" w:rsidRPr="00AE585C" w:rsidRDefault="00FB06CA" w:rsidP="00C80070">
      <w:pPr>
        <w:keepNext/>
        <w:keepLines/>
        <w:rPr>
          <w:sz w:val="16"/>
          <w:szCs w:val="16"/>
        </w:rPr>
      </w:pPr>
      <w:r w:rsidRPr="00AE585C">
        <w:rPr>
          <w:sz w:val="16"/>
          <w:szCs w:val="16"/>
        </w:rPr>
        <w:t>Antragsteller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6"/>
        <w:gridCol w:w="4757"/>
      </w:tblGrid>
      <w:tr w:rsidR="00FB06CA" w:rsidRPr="0008770C" w14:paraId="744E21E5" w14:textId="77777777" w:rsidTr="000928C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69B37CDC" w14:textId="77777777" w:rsidR="00FB06CA" w:rsidRPr="0008770C" w:rsidRDefault="00FB06CA" w:rsidP="00C80070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 xml:space="preserve">Ort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9F67D" w14:textId="77777777" w:rsidR="00FB06CA" w:rsidRPr="0008770C" w:rsidRDefault="00FB06CA" w:rsidP="00C80070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5001E8D5" w14:textId="77777777" w:rsidR="00FB06CA" w:rsidRPr="0008770C" w:rsidRDefault="00FB06CA" w:rsidP="00C80070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Unterschrift</w:t>
            </w:r>
            <w:r>
              <w:rPr>
                <w:sz w:val="16"/>
                <w:szCs w:val="16"/>
              </w:rPr>
              <w:t xml:space="preserve"> | Stempel</w:t>
            </w:r>
          </w:p>
        </w:tc>
      </w:tr>
      <w:tr w:rsidR="00FB06CA" w:rsidRPr="0008770C" w14:paraId="12827E53" w14:textId="77777777" w:rsidTr="000928CB"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4B52" w14:textId="77777777" w:rsidR="00FB06CA" w:rsidRPr="00E64EE8" w:rsidRDefault="00FB06CA" w:rsidP="00C80070">
            <w:pPr>
              <w:keepNext/>
              <w:keepLines/>
              <w:spacing w:before="120"/>
              <w:rPr>
                <w:sz w:val="20"/>
                <w:szCs w:val="20"/>
              </w:rPr>
            </w:pPr>
            <w:r w:rsidRPr="00E64EE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4EE8">
              <w:rPr>
                <w:sz w:val="20"/>
                <w:szCs w:val="20"/>
              </w:rPr>
              <w:instrText xml:space="preserve"> FORMTEXT </w:instrText>
            </w:r>
            <w:r w:rsidRPr="00E64EE8">
              <w:rPr>
                <w:sz w:val="20"/>
                <w:szCs w:val="20"/>
              </w:rPr>
            </w:r>
            <w:r w:rsidRPr="00E64EE8">
              <w:rPr>
                <w:sz w:val="20"/>
                <w:szCs w:val="20"/>
              </w:rPr>
              <w:fldChar w:fldCharType="separate"/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sz w:val="20"/>
                <w:szCs w:val="20"/>
              </w:rPr>
              <w:fldChar w:fldCharType="end"/>
            </w:r>
          </w:p>
          <w:p w14:paraId="1F916FD1" w14:textId="77777777" w:rsidR="00FB06CA" w:rsidRPr="0008770C" w:rsidRDefault="00FB06CA" w:rsidP="00C800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B757A" w14:textId="77777777" w:rsidR="00FB06CA" w:rsidRPr="0008770C" w:rsidRDefault="00FB06CA" w:rsidP="00C800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75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686EA" w14:textId="77777777" w:rsidR="00FB06CA" w:rsidRPr="0008770C" w:rsidRDefault="00FB06CA" w:rsidP="00C80070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FB06CA" w:rsidRPr="0008770C" w14:paraId="16E71EBD" w14:textId="77777777" w:rsidTr="000928CB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4FC4A" w14:textId="77777777" w:rsidR="00FB06CA" w:rsidRPr="0008770C" w:rsidRDefault="00FB06CA" w:rsidP="00C80070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F6554" w14:textId="77777777" w:rsidR="00FB06CA" w:rsidRPr="0008770C" w:rsidRDefault="00FB06CA" w:rsidP="00C80070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F0747" w14:textId="77777777" w:rsidR="00FB06CA" w:rsidRPr="0008770C" w:rsidRDefault="00FB06CA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6CA" w:rsidRPr="0008770C" w14:paraId="0003B6D0" w14:textId="77777777" w:rsidTr="000928CB">
        <w:tc>
          <w:tcPr>
            <w:tcW w:w="44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B92FA5F" w14:textId="77777777" w:rsidR="00FB06CA" w:rsidRPr="0008770C" w:rsidRDefault="00FB06CA" w:rsidP="00C80070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  <w:r w:rsidRPr="0008770C"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 xml:space="preserve"> (TT.MM.JJJJ)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F3D1" w14:textId="77777777" w:rsidR="00FB06CA" w:rsidRPr="0008770C" w:rsidRDefault="00FB06CA" w:rsidP="00C80070">
            <w:pPr>
              <w:keepNext/>
              <w:keepLines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9E56294" w14:textId="77777777" w:rsidR="00FB06CA" w:rsidRPr="0008770C" w:rsidRDefault="00FB06CA" w:rsidP="00C80070">
            <w:pPr>
              <w:keepNext/>
              <w:keepLines/>
              <w:rPr>
                <w:sz w:val="16"/>
                <w:szCs w:val="16"/>
              </w:rPr>
            </w:pPr>
          </w:p>
        </w:tc>
      </w:tr>
      <w:tr w:rsidR="00FB06CA" w:rsidRPr="0008770C" w14:paraId="408BACE3" w14:textId="77777777" w:rsidTr="000928CB"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0462" w14:textId="77777777" w:rsidR="00FB06CA" w:rsidRPr="00E64EE8" w:rsidRDefault="00FB06CA" w:rsidP="00C80070">
            <w:pPr>
              <w:keepNext/>
              <w:keepLines/>
              <w:spacing w:before="120"/>
              <w:rPr>
                <w:sz w:val="20"/>
                <w:szCs w:val="20"/>
              </w:rPr>
            </w:pPr>
            <w:r w:rsidRPr="00E64EE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9"/>
            <w:r w:rsidRPr="00E64EE8">
              <w:rPr>
                <w:sz w:val="20"/>
                <w:szCs w:val="20"/>
              </w:rPr>
              <w:instrText xml:space="preserve"> FORMTEXT </w:instrText>
            </w:r>
            <w:r w:rsidRPr="00E64EE8">
              <w:rPr>
                <w:sz w:val="20"/>
                <w:szCs w:val="20"/>
              </w:rPr>
            </w:r>
            <w:r w:rsidRPr="00E64EE8">
              <w:rPr>
                <w:sz w:val="20"/>
                <w:szCs w:val="20"/>
              </w:rPr>
              <w:fldChar w:fldCharType="separate"/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noProof/>
                <w:sz w:val="20"/>
                <w:szCs w:val="20"/>
              </w:rPr>
              <w:t> </w:t>
            </w:r>
            <w:r w:rsidRPr="00E64EE8">
              <w:rPr>
                <w:sz w:val="20"/>
                <w:szCs w:val="20"/>
              </w:rPr>
              <w:fldChar w:fldCharType="end"/>
            </w:r>
            <w:bookmarkEnd w:id="0"/>
          </w:p>
          <w:p w14:paraId="0879EDA3" w14:textId="77777777" w:rsidR="00FB06CA" w:rsidRPr="0008770C" w:rsidRDefault="00FB06CA" w:rsidP="00C800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E32D6" w14:textId="77777777" w:rsidR="00FB06CA" w:rsidRPr="0008770C" w:rsidRDefault="00FB06CA" w:rsidP="00C800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08CE" w14:textId="77777777" w:rsidR="00FB06CA" w:rsidRPr="0008770C" w:rsidRDefault="00FB06CA" w:rsidP="00C80070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49746997" w14:textId="77777777" w:rsidR="00FB06CA" w:rsidRDefault="00FB06CA" w:rsidP="00FB06CA">
      <w:pPr>
        <w:rPr>
          <w:sz w:val="20"/>
          <w:szCs w:val="20"/>
        </w:rPr>
      </w:pPr>
    </w:p>
    <w:sectPr w:rsidR="00FB06CA">
      <w:footerReference w:type="default" r:id="rId17"/>
      <w:type w:val="continuous"/>
      <w:pgSz w:w="11906" w:h="16838" w:code="9"/>
      <w:pgMar w:top="1417" w:right="1134" w:bottom="1276" w:left="1366" w:header="56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33DC" w14:textId="77777777" w:rsidR="005D5F28" w:rsidRDefault="005D5F28">
      <w:r>
        <w:separator/>
      </w:r>
    </w:p>
  </w:endnote>
  <w:endnote w:type="continuationSeparator" w:id="0">
    <w:p w14:paraId="35264E27" w14:textId="77777777" w:rsidR="005D5F28" w:rsidRDefault="005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 Logo">
    <w:altName w:val="Calibri"/>
    <w:charset w:val="00"/>
    <w:family w:val="auto"/>
    <w:pitch w:val="variable"/>
    <w:sig w:usb0="00000007" w:usb1="00000000" w:usb2="00000000" w:usb3="00000000" w:csb0="00000001" w:csb1="00000000"/>
    <w:embedRegular r:id="rId1" w:subsetted="1" w:fontKey="{1F0792BF-DAAD-4991-8DEA-3A335A77F2A8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D28" w14:textId="77777777" w:rsidR="005370FD" w:rsidRDefault="005370FD">
    <w:pPr>
      <w:pStyle w:val="Fuzeile"/>
    </w:pPr>
    <w:r>
      <w:rPr>
        <w:noProof/>
        <w:lang w:eastAsia="de-DE"/>
      </w:rPr>
      <w:pict w14:anchorId="562D8E1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43.2pt;margin-top:-127.1pt;width:27.15pt;height:118.25pt;z-index:251656704" filled="f" stroked="f">
          <v:textbox style="layout-flow:vertical;mso-layout-flow-alt:bottom-to-top;mso-next-textbox:#_x0000_s1033">
            <w:txbxContent>
              <w:p w14:paraId="414467F2" w14:textId="77777777" w:rsidR="005370FD" w:rsidRDefault="00D91DD6" w:rsidP="00962924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61033   01/22</w:t>
                </w:r>
                <w:r w:rsidR="005370FD">
                  <w:rPr>
                    <w:sz w:val="14"/>
                    <w:szCs w:val="14"/>
                  </w:rPr>
                  <w:t xml:space="preserve">   Seite </w:t>
                </w:r>
                <w:r w:rsidR="005370FD">
                  <w:rPr>
                    <w:sz w:val="14"/>
                    <w:szCs w:val="14"/>
                  </w:rPr>
                  <w:fldChar w:fldCharType="begin"/>
                </w:r>
                <w:r w:rsidR="005370FD">
                  <w:rPr>
                    <w:sz w:val="14"/>
                    <w:szCs w:val="14"/>
                  </w:rPr>
                  <w:instrText xml:space="preserve"> PAGE   \* MERGEFORMAT </w:instrText>
                </w:r>
                <w:r w:rsidR="005370FD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2</w:t>
                </w:r>
                <w:r w:rsidR="005370FD">
                  <w:rPr>
                    <w:sz w:val="14"/>
                    <w:szCs w:val="14"/>
                  </w:rPr>
                  <w:fldChar w:fldCharType="end"/>
                </w:r>
                <w:r w:rsidR="005370FD">
                  <w:rPr>
                    <w:sz w:val="14"/>
                    <w:szCs w:val="14"/>
                  </w:rPr>
                  <w:t xml:space="preserve"> von </w:t>
                </w:r>
                <w:r w:rsidR="005370FD">
                  <w:rPr>
                    <w:sz w:val="14"/>
                    <w:szCs w:val="14"/>
                  </w:rPr>
                  <w:fldChar w:fldCharType="begin"/>
                </w:r>
                <w:r w:rsidR="005370FD">
                  <w:rPr>
                    <w:sz w:val="14"/>
                    <w:szCs w:val="14"/>
                  </w:rPr>
                  <w:instrText xml:space="preserve"> NUMPAGES   \* MERGEFORMAT </w:instrText>
                </w:r>
                <w:r w:rsidR="005370FD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3</w:t>
                </w:r>
                <w:r w:rsidR="005370FD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53" w14:textId="77777777" w:rsidR="005370FD" w:rsidRDefault="005370FD" w:rsidP="00983E49">
    <w:pPr>
      <w:pStyle w:val="Fuzeile"/>
    </w:pPr>
    <w:r>
      <w:rPr>
        <w:noProof/>
        <w:lang w:eastAsia="de-DE"/>
      </w:rPr>
      <w:pict w14:anchorId="2CB1CCC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-43.2pt;margin-top:-121.65pt;width:27.15pt;height:112.8pt;z-index:251657728" filled="f" stroked="f">
          <v:textbox style="layout-flow:vertical;mso-layout-flow-alt:bottom-to-top;mso-next-textbox:#_x0000_s1034">
            <w:txbxContent>
              <w:p w14:paraId="60148E81" w14:textId="77777777" w:rsidR="005370FD" w:rsidRDefault="005370FD" w:rsidP="00983E49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</w:t>
                </w:r>
                <w:r w:rsidR="00D91DD6">
                  <w:rPr>
                    <w:sz w:val="14"/>
                    <w:szCs w:val="14"/>
                  </w:rPr>
                  <w:t>1033   01/22</w:t>
                </w:r>
                <w:r>
                  <w:rPr>
                    <w:sz w:val="14"/>
                    <w:szCs w:val="14"/>
                  </w:rPr>
                  <w:t xml:space="preserve">   Seite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D91DD6">
                  <w:rPr>
                    <w:noProof/>
                    <w:sz w:val="14"/>
                    <w:szCs w:val="14"/>
                  </w:rPr>
                  <w:t>1</w:t>
                </w:r>
                <w:r>
                  <w:rPr>
                    <w:sz w:val="14"/>
                    <w:szCs w:val="14"/>
                  </w:rPr>
                  <w:fldChar w:fldCharType="end"/>
                </w:r>
                <w:r>
                  <w:rPr>
                    <w:sz w:val="14"/>
                    <w:szCs w:val="14"/>
                  </w:rPr>
                  <w:t xml:space="preserve"> von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NUMPAGES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D91DD6">
                  <w:rPr>
                    <w:noProof/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0980" w14:textId="77777777" w:rsidR="005370FD" w:rsidRDefault="005370F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2F9B" w14:textId="77777777" w:rsidR="005370FD" w:rsidRDefault="005370FD">
    <w:pPr>
      <w:pStyle w:val="Fuzeile"/>
    </w:pPr>
    <w:r>
      <w:rPr>
        <w:noProof/>
        <w:lang w:eastAsia="de-DE"/>
      </w:rPr>
      <w:pict w14:anchorId="3C0A74E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43.2pt;margin-top:-79.65pt;width:27.15pt;height:70.8pt;z-index:251658752" filled="f" stroked="f">
          <v:textbox style="layout-flow:vertical;mso-layout-flow-alt:bottom-to-top;mso-next-textbox:#_x0000_s1035">
            <w:txbxContent>
              <w:p w14:paraId="4F6BD39C" w14:textId="77777777" w:rsidR="005370FD" w:rsidRDefault="005370FD" w:rsidP="00962924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61033   01/17</w:t>
                </w:r>
              </w:p>
            </w:txbxContent>
          </v:textbox>
          <w10:anchorlock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3A05" w14:textId="77777777" w:rsidR="005370FD" w:rsidRDefault="005370FD" w:rsidP="00983E49">
    <w:pPr>
      <w:pStyle w:val="Fuzeile"/>
    </w:pPr>
    <w:r>
      <w:rPr>
        <w:noProof/>
        <w:lang w:eastAsia="de-DE"/>
      </w:rPr>
      <w:pict w14:anchorId="783427CB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43.2pt;margin-top:-79.65pt;width:27.15pt;height:70.8pt;z-index:251659776" filled="f" stroked="f">
          <v:textbox style="layout-flow:vertical;mso-layout-flow-alt:bottom-to-top;mso-next-textbox:#_x0000_s1036">
            <w:txbxContent>
              <w:p w14:paraId="3AB9F73F" w14:textId="77777777" w:rsidR="005370FD" w:rsidRDefault="005370FD" w:rsidP="00983E49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61033   01/17</w:t>
                </w:r>
              </w:p>
            </w:txbxContent>
          </v:textbox>
          <w10:anchorlock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8FA2" w14:textId="77777777" w:rsidR="004354EC" w:rsidRPr="001044C8" w:rsidRDefault="004354EC" w:rsidP="004354EC">
    <w:pPr>
      <w:rPr>
        <w:sz w:val="16"/>
        <w:szCs w:val="16"/>
      </w:rPr>
    </w:pPr>
  </w:p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4354EC" w:rsidRPr="00C8033F" w14:paraId="7FA9CAC1" w14:textId="77777777" w:rsidTr="00700B23">
      <w:trPr>
        <w:trHeight w:val="268"/>
      </w:trPr>
      <w:tc>
        <w:tcPr>
          <w:tcW w:w="10206" w:type="dxa"/>
        </w:tcPr>
        <w:p w14:paraId="4955E7C8" w14:textId="77777777" w:rsidR="004354EC" w:rsidRPr="00C8033F" w:rsidRDefault="004354EC" w:rsidP="004354EC">
          <w:pPr>
            <w:pStyle w:val="EinfacherAbsatz"/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Sächsische Aufbaubank – Förderbank –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Gerberstraße 5, 04105 Leipzig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Postanschrift: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04022 Leipzig,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Telefon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0341 70292-0</w:t>
          </w:r>
          <w:r>
            <w:rPr>
              <w:rFonts w:ascii="Arial" w:hAnsi="Arial" w:cs="Arial"/>
              <w:w w:val="106"/>
              <w:sz w:val="12"/>
              <w:szCs w:val="12"/>
            </w:rPr>
            <w:t>,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Internet: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www.sab.sachsen.de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br/>
            <w:t xml:space="preserve">SWIFT/BIC: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SABDDE81XXX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Gläubiger-ID: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DE42ZZZ00000034715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USt-ID: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DE179593934</w:t>
          </w:r>
        </w:p>
      </w:tc>
    </w:tr>
  </w:tbl>
  <w:p w14:paraId="2FD44BEB" w14:textId="77777777" w:rsidR="004354EC" w:rsidRDefault="004354EC" w:rsidP="004354EC">
    <w:pPr>
      <w:jc w:val="both"/>
      <w:rPr>
        <w:b/>
        <w:sz w:val="13"/>
        <w:szCs w:val="13"/>
      </w:rPr>
    </w:pPr>
  </w:p>
  <w:p w14:paraId="47731958" w14:textId="77777777" w:rsidR="00F07A41" w:rsidRDefault="00AA3B86">
    <w:pPr>
      <w:pStyle w:val="Fuzeile"/>
    </w:pPr>
    <w:r>
      <w:rPr>
        <w:noProof/>
        <w:lang w:eastAsia="de-DE"/>
      </w:rPr>
      <w:pict w14:anchorId="03E7A17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43.2pt;margin-top:-133.9pt;width:27.15pt;height:125.05pt;z-index:251655680" filled="f" stroked="f">
          <v:textbox style="layout-flow:vertical;mso-layout-flow-alt:bottom-to-top;mso-next-textbox:#_x0000_s1030">
            <w:txbxContent>
              <w:p w14:paraId="70651035" w14:textId="77777777" w:rsidR="00F07A41" w:rsidRDefault="005370FD" w:rsidP="00962924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</w:t>
                </w:r>
                <w:r w:rsidR="00D91DD6">
                  <w:rPr>
                    <w:sz w:val="14"/>
                    <w:szCs w:val="14"/>
                  </w:rPr>
                  <w:t>1033   01/22</w:t>
                </w:r>
                <w:r>
                  <w:rPr>
                    <w:sz w:val="14"/>
                    <w:szCs w:val="14"/>
                  </w:rPr>
                  <w:t xml:space="preserve">   Seite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D91DD6">
                  <w:rPr>
                    <w:noProof/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fldChar w:fldCharType="end"/>
                </w:r>
                <w:r>
                  <w:rPr>
                    <w:sz w:val="14"/>
                    <w:szCs w:val="14"/>
                  </w:rPr>
                  <w:t xml:space="preserve"> von </w:t>
                </w:r>
                <w:r>
                  <w:rPr>
                    <w:sz w:val="14"/>
                    <w:szCs w:val="14"/>
                  </w:rP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NUMPAGES 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D91DD6">
                  <w:rPr>
                    <w:noProof/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D87C" w14:textId="77777777" w:rsidR="005D5F28" w:rsidRDefault="005D5F28">
      <w:r>
        <w:separator/>
      </w:r>
    </w:p>
  </w:footnote>
  <w:footnote w:type="continuationSeparator" w:id="0">
    <w:p w14:paraId="30E62821" w14:textId="77777777" w:rsidR="005D5F28" w:rsidRDefault="005D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CFF5" w14:textId="6D3198E3" w:rsidR="005370FD" w:rsidRDefault="005370FD" w:rsidP="00983E49">
    <w:pPr>
      <w:pStyle w:val="Kopfzeile"/>
      <w:tabs>
        <w:tab w:val="clear" w:pos="9072"/>
        <w:tab w:val="right" w:pos="9356"/>
      </w:tabs>
      <w:rPr>
        <w:rFonts w:ascii="SAB Logo" w:hAnsi="SAB Logo"/>
        <w:sz w:val="64"/>
        <w:szCs w:val="64"/>
      </w:rPr>
    </w:pPr>
    <w:r>
      <w:tab/>
    </w:r>
    <w:r>
      <w:tab/>
    </w:r>
    <w:r w:rsidR="006F1714">
      <w:pict w14:anchorId="31A56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26.9pt">
          <v:imagedata r:id="rId1" o:title="2018SAB_Logo_Schwarz_sRG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50D8" w14:textId="77777777" w:rsidR="005370FD" w:rsidRDefault="005370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7A75" w14:textId="77777777" w:rsidR="005370FD" w:rsidRDefault="005370F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11F7" w14:textId="77777777" w:rsidR="005370FD" w:rsidRDefault="005370FD" w:rsidP="00983E49">
    <w:pPr>
      <w:pStyle w:val="Kopfzeile"/>
      <w:tabs>
        <w:tab w:val="clear" w:pos="9072"/>
        <w:tab w:val="right" w:pos="9356"/>
      </w:tabs>
      <w:rPr>
        <w:rFonts w:ascii="SAB Logo" w:hAnsi="SAB Logo"/>
        <w:sz w:val="64"/>
        <w:szCs w:val="64"/>
      </w:rPr>
    </w:pPr>
    <w:r>
      <w:tab/>
    </w:r>
    <w:r>
      <w:tab/>
    </w:r>
    <w:r>
      <w:rPr>
        <w:rFonts w:ascii="SAB Logo" w:hAnsi="SAB Logo"/>
        <w:sz w:val="64"/>
        <w:szCs w:val="64"/>
      </w:rPr>
      <w:t>ABCDE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D5FA6"/>
    <w:multiLevelType w:val="hybridMultilevel"/>
    <w:tmpl w:val="A9BE5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1DDE"/>
    <w:multiLevelType w:val="hybridMultilevel"/>
    <w:tmpl w:val="0D7E0A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03F034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DD77D5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814957433">
    <w:abstractNumId w:val="9"/>
  </w:num>
  <w:num w:numId="2" w16cid:durableId="763646478">
    <w:abstractNumId w:val="7"/>
  </w:num>
  <w:num w:numId="3" w16cid:durableId="1012104064">
    <w:abstractNumId w:val="6"/>
  </w:num>
  <w:num w:numId="4" w16cid:durableId="926768992">
    <w:abstractNumId w:val="4"/>
  </w:num>
  <w:num w:numId="5" w16cid:durableId="928195772">
    <w:abstractNumId w:val="5"/>
  </w:num>
  <w:num w:numId="6" w16cid:durableId="1792163104">
    <w:abstractNumId w:val="8"/>
  </w:num>
  <w:num w:numId="7" w16cid:durableId="1086926704">
    <w:abstractNumId w:val="3"/>
  </w:num>
  <w:num w:numId="8" w16cid:durableId="326373433">
    <w:abstractNumId w:val="2"/>
  </w:num>
  <w:num w:numId="9" w16cid:durableId="47150670">
    <w:abstractNumId w:val="1"/>
  </w:num>
  <w:num w:numId="10" w16cid:durableId="1370186922">
    <w:abstractNumId w:val="0"/>
  </w:num>
  <w:num w:numId="11" w16cid:durableId="587421588">
    <w:abstractNumId w:val="14"/>
  </w:num>
  <w:num w:numId="12" w16cid:durableId="381829996">
    <w:abstractNumId w:val="12"/>
  </w:num>
  <w:num w:numId="13" w16cid:durableId="1496604353">
    <w:abstractNumId w:val="9"/>
  </w:num>
  <w:num w:numId="14" w16cid:durableId="1242714527">
    <w:abstractNumId w:val="13"/>
  </w:num>
  <w:num w:numId="15" w16cid:durableId="2081753022">
    <w:abstractNumId w:val="10"/>
  </w:num>
  <w:num w:numId="16" w16cid:durableId="767967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ctiveWritingStyle w:appName="MSWord" w:lang="de-DE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YMsDWUn8P49RmI4lRrFcgqnrrMePi5xZUl1qRTR/7cW2Xe174UAp6iLqVTUXikWQIK1mAHUKB9KzRmu8+FH3Q==" w:salt="rLn4YqxTnwdX5MFwGqnL3w=="/>
  <w:defaultTabStop w:val="708"/>
  <w:autoHyphenation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416"/>
    <w:rsid w:val="00046370"/>
    <w:rsid w:val="000517B9"/>
    <w:rsid w:val="0007230A"/>
    <w:rsid w:val="0008770C"/>
    <w:rsid w:val="00087CE7"/>
    <w:rsid w:val="000928CB"/>
    <w:rsid w:val="000C520F"/>
    <w:rsid w:val="000E70A5"/>
    <w:rsid w:val="000F3DE4"/>
    <w:rsid w:val="00132565"/>
    <w:rsid w:val="00137C54"/>
    <w:rsid w:val="0015234B"/>
    <w:rsid w:val="00160983"/>
    <w:rsid w:val="00171BD3"/>
    <w:rsid w:val="001A5B34"/>
    <w:rsid w:val="001B2397"/>
    <w:rsid w:val="001E0E49"/>
    <w:rsid w:val="002165BB"/>
    <w:rsid w:val="002361A2"/>
    <w:rsid w:val="0024500D"/>
    <w:rsid w:val="002543DE"/>
    <w:rsid w:val="0026567A"/>
    <w:rsid w:val="00267231"/>
    <w:rsid w:val="0029505B"/>
    <w:rsid w:val="002B6F5D"/>
    <w:rsid w:val="00303E98"/>
    <w:rsid w:val="00350CA3"/>
    <w:rsid w:val="00353592"/>
    <w:rsid w:val="003677D3"/>
    <w:rsid w:val="003949B1"/>
    <w:rsid w:val="003B7AD6"/>
    <w:rsid w:val="003D01BA"/>
    <w:rsid w:val="003D4707"/>
    <w:rsid w:val="003F0198"/>
    <w:rsid w:val="003F4AFA"/>
    <w:rsid w:val="00406282"/>
    <w:rsid w:val="004354EC"/>
    <w:rsid w:val="004639D2"/>
    <w:rsid w:val="004A1601"/>
    <w:rsid w:val="004B1F57"/>
    <w:rsid w:val="005002D3"/>
    <w:rsid w:val="00532982"/>
    <w:rsid w:val="005370FD"/>
    <w:rsid w:val="00541144"/>
    <w:rsid w:val="00572401"/>
    <w:rsid w:val="00573D66"/>
    <w:rsid w:val="005813F9"/>
    <w:rsid w:val="005D5F28"/>
    <w:rsid w:val="00616416"/>
    <w:rsid w:val="00627CCA"/>
    <w:rsid w:val="00636D0A"/>
    <w:rsid w:val="00666BA8"/>
    <w:rsid w:val="006873B7"/>
    <w:rsid w:val="00692000"/>
    <w:rsid w:val="006D37F5"/>
    <w:rsid w:val="006E3556"/>
    <w:rsid w:val="006F1714"/>
    <w:rsid w:val="00707811"/>
    <w:rsid w:val="0071142D"/>
    <w:rsid w:val="00736DF0"/>
    <w:rsid w:val="007649CC"/>
    <w:rsid w:val="00780F4E"/>
    <w:rsid w:val="00791995"/>
    <w:rsid w:val="007D1879"/>
    <w:rsid w:val="00831B51"/>
    <w:rsid w:val="00843BAD"/>
    <w:rsid w:val="00844507"/>
    <w:rsid w:val="00865789"/>
    <w:rsid w:val="008810D3"/>
    <w:rsid w:val="00894E61"/>
    <w:rsid w:val="008A0853"/>
    <w:rsid w:val="008A0E77"/>
    <w:rsid w:val="008B1D78"/>
    <w:rsid w:val="008E23A8"/>
    <w:rsid w:val="008E2BB2"/>
    <w:rsid w:val="00920D60"/>
    <w:rsid w:val="0093612A"/>
    <w:rsid w:val="00962924"/>
    <w:rsid w:val="00975281"/>
    <w:rsid w:val="00976A96"/>
    <w:rsid w:val="009812B6"/>
    <w:rsid w:val="00983E49"/>
    <w:rsid w:val="0098703F"/>
    <w:rsid w:val="00997608"/>
    <w:rsid w:val="009C7900"/>
    <w:rsid w:val="009D74E8"/>
    <w:rsid w:val="009E1C49"/>
    <w:rsid w:val="009E496E"/>
    <w:rsid w:val="00A17B3B"/>
    <w:rsid w:val="00A33187"/>
    <w:rsid w:val="00A56BB0"/>
    <w:rsid w:val="00A63DC4"/>
    <w:rsid w:val="00A77DAB"/>
    <w:rsid w:val="00A856A4"/>
    <w:rsid w:val="00A94097"/>
    <w:rsid w:val="00A97728"/>
    <w:rsid w:val="00A97989"/>
    <w:rsid w:val="00AA3B86"/>
    <w:rsid w:val="00AE1910"/>
    <w:rsid w:val="00AF7F9D"/>
    <w:rsid w:val="00B07A2A"/>
    <w:rsid w:val="00B22A58"/>
    <w:rsid w:val="00B240FF"/>
    <w:rsid w:val="00B244EE"/>
    <w:rsid w:val="00B408A9"/>
    <w:rsid w:val="00BA0437"/>
    <w:rsid w:val="00BB170B"/>
    <w:rsid w:val="00BB6007"/>
    <w:rsid w:val="00BD7507"/>
    <w:rsid w:val="00BE723B"/>
    <w:rsid w:val="00C34541"/>
    <w:rsid w:val="00C80070"/>
    <w:rsid w:val="00CA3BB5"/>
    <w:rsid w:val="00CA413F"/>
    <w:rsid w:val="00CF6407"/>
    <w:rsid w:val="00D17BBF"/>
    <w:rsid w:val="00D27557"/>
    <w:rsid w:val="00D81905"/>
    <w:rsid w:val="00D91DD6"/>
    <w:rsid w:val="00D944DC"/>
    <w:rsid w:val="00DD069A"/>
    <w:rsid w:val="00DE09A0"/>
    <w:rsid w:val="00DE2E9C"/>
    <w:rsid w:val="00DF2CB5"/>
    <w:rsid w:val="00E02F95"/>
    <w:rsid w:val="00E0363C"/>
    <w:rsid w:val="00E06BF7"/>
    <w:rsid w:val="00E10389"/>
    <w:rsid w:val="00E34F36"/>
    <w:rsid w:val="00E64EE8"/>
    <w:rsid w:val="00E741B2"/>
    <w:rsid w:val="00E877EB"/>
    <w:rsid w:val="00EA4870"/>
    <w:rsid w:val="00EB18C2"/>
    <w:rsid w:val="00EC2D5C"/>
    <w:rsid w:val="00ED75B6"/>
    <w:rsid w:val="00F0625C"/>
    <w:rsid w:val="00F07A41"/>
    <w:rsid w:val="00F112D9"/>
    <w:rsid w:val="00F50643"/>
    <w:rsid w:val="00F67A15"/>
    <w:rsid w:val="00F7658A"/>
    <w:rsid w:val="00F8312D"/>
    <w:rsid w:val="00FB06CA"/>
    <w:rsid w:val="00FB3250"/>
    <w:rsid w:val="00FB3338"/>
    <w:rsid w:val="00FC687D"/>
    <w:rsid w:val="00FC6F83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49EA10"/>
  <w15:chartTrackingRefBased/>
  <w15:docId w15:val="{8355F09D-DAA0-49B6-ADE9-4AFD7C1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character" w:styleId="Zeilennummer">
    <w:name w:val="line number"/>
    <w:rPr>
      <w:rFonts w:ascii="Arial" w:hAnsi="Arial"/>
      <w:sz w:val="16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">
    <w:name w:val="Body Text"/>
    <w:basedOn w:val="Standard"/>
    <w:pPr>
      <w:spacing w:after="120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einzug">
    <w:name w:val="Normal Indent"/>
    <w:basedOn w:val="Standard"/>
    <w:pPr>
      <w:ind w:left="708"/>
    </w:pPr>
  </w:style>
  <w:style w:type="paragraph" w:styleId="StandardWeb">
    <w:name w:val="Normal (Web)"/>
    <w:basedOn w:val="Standard"/>
  </w:style>
  <w:style w:type="character" w:styleId="Seitenzahl">
    <w:name w:val="page number"/>
    <w:rPr>
      <w:rFonts w:ascii="Arial" w:hAnsi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3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4">
    <w:name w:val="List Bullet 4"/>
    <w:basedOn w:val="Standard"/>
    <w:pPr>
      <w:numPr>
        <w:numId w:val="5"/>
      </w:numPr>
    </w:pPr>
  </w:style>
  <w:style w:type="paragraph" w:styleId="Aufzhlungszeichen5">
    <w:name w:val="List Bullet 5"/>
    <w:basedOn w:val="Standard"/>
    <w:pPr>
      <w:numPr>
        <w:numId w:val="4"/>
      </w:numPr>
    </w:pPr>
  </w:style>
  <w:style w:type="character" w:styleId="BesuchterHyperlink">
    <w:name w:val="BesuchterHyperlink"/>
    <w:rPr>
      <w:rFonts w:ascii="Arial" w:hAnsi="Arial"/>
      <w:color w:val="800080"/>
      <w:u w:val="single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character" w:styleId="Fett">
    <w:name w:val="Strong"/>
    <w:qFormat/>
    <w:rPr>
      <w:rFonts w:ascii="Arial" w:hAnsi="Arial"/>
      <w:b/>
      <w:bCs/>
    </w:rPr>
  </w:style>
  <w:style w:type="character" w:styleId="Hervorhebung">
    <w:name w:val="Emphasis"/>
    <w:qFormat/>
    <w:rPr>
      <w:rFonts w:ascii="Arial" w:hAnsi="Arial"/>
      <w:b/>
      <w:iCs/>
    </w:rPr>
  </w:style>
  <w:style w:type="paragraph" w:styleId="HTMLAdresse">
    <w:name w:val="HTML Address"/>
    <w:basedOn w:val="Standard"/>
    <w:rPr>
      <w:iCs/>
      <w:u w:val="single"/>
    </w:rPr>
  </w:style>
  <w:style w:type="character" w:styleId="HTMLAkronym">
    <w:name w:val="HTML Acronym"/>
    <w:rPr>
      <w:rFonts w:ascii="Arial" w:hAnsi="Arial"/>
    </w:rPr>
  </w:style>
  <w:style w:type="character" w:styleId="HTMLBeispiel">
    <w:name w:val="HTML Sample"/>
    <w:rPr>
      <w:rFonts w:ascii="Arial" w:hAnsi="Arial" w:cs="Courier New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HTMLZitat">
    <w:name w:val="HTML Cite"/>
    <w:rPr>
      <w:rFonts w:ascii="Arial" w:hAnsi="Arial"/>
      <w:i/>
      <w:iCs/>
    </w:rPr>
  </w:style>
  <w:style w:type="paragraph" w:styleId="HTMLVorformatiert">
    <w:name w:val="HTML Preformatted"/>
    <w:basedOn w:val="Standard"/>
    <w:rPr>
      <w:rFonts w:cs="Courier New"/>
      <w:sz w:val="20"/>
      <w:szCs w:val="20"/>
    </w:rPr>
  </w:style>
  <w:style w:type="character" w:styleId="HTMLVariable">
    <w:name w:val="HTML Variable"/>
    <w:rPr>
      <w:rFonts w:ascii="Arial" w:hAnsi="Arial"/>
      <w:i/>
      <w:iCs/>
    </w:rPr>
  </w:style>
  <w:style w:type="character" w:styleId="HTMLTastatur">
    <w:name w:val="HTML Keyboard"/>
    <w:rPr>
      <w:rFonts w:ascii="Arial" w:hAnsi="Arial" w:cs="Courier New"/>
      <w:sz w:val="20"/>
      <w:szCs w:val="20"/>
    </w:rPr>
  </w:style>
  <w:style w:type="character" w:styleId="HTMLDefinition">
    <w:name w:val="HTML Definition"/>
    <w:rPr>
      <w:rFonts w:ascii="Arial" w:hAnsi="Arial"/>
      <w:i/>
      <w:iCs/>
    </w:rPr>
  </w:style>
  <w:style w:type="paragraph" w:styleId="Aufzhlungszeichen3">
    <w:name w:val="List Bullet 3"/>
    <w:basedOn w:val="Standard"/>
    <w:pPr>
      <w:numPr>
        <w:numId w:val="3"/>
      </w:numPr>
    </w:pPr>
  </w:style>
  <w:style w:type="character" w:styleId="HTMLCode">
    <w:name w:val="HTML Code"/>
    <w:rPr>
      <w:rFonts w:ascii="Arial" w:hAnsi="Arial" w:cs="Courier New"/>
      <w:sz w:val="20"/>
      <w:szCs w:val="20"/>
    </w:rPr>
  </w:style>
  <w:style w:type="character" w:styleId="HTMLSchreibmaschine">
    <w:name w:val="HTML Typewriter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rsid w:val="00A17B3B"/>
    <w:pPr>
      <w:tabs>
        <w:tab w:val="center" w:pos="4536"/>
        <w:tab w:val="right" w:pos="9072"/>
      </w:tabs>
    </w:pPr>
    <w:rPr>
      <w:sz w:val="12"/>
    </w:rPr>
  </w:style>
  <w:style w:type="paragraph" w:customStyle="1" w:styleId="Vordrucknummer">
    <w:name w:val="Vordrucknummer"/>
    <w:basedOn w:val="Standard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table" w:customStyle="1" w:styleId="Tabellengitternetz">
    <w:name w:val="Tabellengitternetz"/>
    <w:basedOn w:val="NormaleTabelle"/>
    <w:rsid w:val="0036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geformat">
    <w:name w:val="Frageformat"/>
    <w:basedOn w:val="Standard"/>
    <w:autoRedefine/>
    <w:rsid w:val="00FC687D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820"/>
        <w:tab w:val="left" w:pos="5529"/>
      </w:tabs>
      <w:jc w:val="both"/>
    </w:pPr>
    <w:rPr>
      <w:rFonts w:cs="Times New Roman"/>
      <w:sz w:val="20"/>
      <w:szCs w:val="20"/>
      <w:lang w:eastAsia="de-DE"/>
    </w:rPr>
  </w:style>
  <w:style w:type="paragraph" w:styleId="Sprechblasentext">
    <w:name w:val="Balloon Text"/>
    <w:basedOn w:val="Standard"/>
    <w:semiHidden/>
    <w:rsid w:val="008B1D7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780F4E"/>
    <w:rPr>
      <w:rFonts w:ascii="Arial" w:hAnsi="Arial" w:cs="Arial"/>
      <w:sz w:val="12"/>
      <w:szCs w:val="24"/>
      <w:lang w:eastAsia="en-US"/>
    </w:rPr>
  </w:style>
  <w:style w:type="table" w:styleId="Tabellenraster">
    <w:name w:val="Table Grid"/>
    <w:basedOn w:val="NormaleTabelle"/>
    <w:uiPriority w:val="59"/>
    <w:rsid w:val="0008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uiPriority w:val="99"/>
    <w:rsid w:val="00D91DD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8949-B553-4E35-B8FB-C2DE0CAF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61033v01b22.dot</Template>
  <TotalTime>0</TotalTime>
  <Pages>3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ProjektMassnahmebeschreibung</vt:lpstr>
    </vt:vector>
  </TitlesOfParts>
  <Company>Sächsische Aufbaubank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ProjektMassnahmebeschreibung</dc:title>
  <dc:subject>ProjektMassnahmebeschreibung</dc:subject>
  <dc:creator>SAB</dc:creator>
  <cp:keywords>61033, Projekt, Maßnahme, Antrag, Anlage 1</cp:keywords>
  <dc:description>Dieser Vordruck enthält die "Anlage 1 zum Antrag Projekt- und Maßnahmebeschreibung".</dc:description>
  <cp:lastModifiedBy>Kunzmann, Antje</cp:lastModifiedBy>
  <cp:revision>2</cp:revision>
  <cp:lastPrinted>2008-09-08T10:25:00Z</cp:lastPrinted>
  <dcterms:created xsi:type="dcterms:W3CDTF">2025-03-04T13:41:00Z</dcterms:created>
  <dcterms:modified xsi:type="dcterms:W3CDTF">2025-03-04T13:41:00Z</dcterms:modified>
  <cp:category>WinWord-Vorlagen</cp:category>
</cp:coreProperties>
</file>