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4747"/>
      </w:tblGrid>
      <w:tr w:rsidR="00FC687D" w14:paraId="3DBA8B9C" w14:textId="77777777" w:rsidTr="00983E49">
        <w:trPr>
          <w:trHeight w:val="228"/>
        </w:trPr>
        <w:tc>
          <w:tcPr>
            <w:tcW w:w="4660" w:type="dxa"/>
            <w:shd w:val="clear" w:color="auto" w:fill="E6E6E6"/>
          </w:tcPr>
          <w:p w14:paraId="785B8CEE" w14:textId="77777777" w:rsidR="00FC687D" w:rsidRDefault="00FC687D">
            <w:pPr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 </w:t>
            </w:r>
          </w:p>
        </w:tc>
        <w:tc>
          <w:tcPr>
            <w:tcW w:w="4747" w:type="dxa"/>
            <w:shd w:val="clear" w:color="auto" w:fill="E6E6E6"/>
          </w:tcPr>
          <w:p w14:paraId="6B3A7C2C" w14:textId="77777777" w:rsidR="00FC687D" w:rsidRDefault="00FC687D">
            <w:pPr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 </w:t>
            </w:r>
          </w:p>
        </w:tc>
      </w:tr>
      <w:tr w:rsidR="000C520F" w14:paraId="1FF45380" w14:textId="77777777" w:rsidTr="00983E49">
        <w:trPr>
          <w:trHeight w:val="708"/>
        </w:trPr>
        <w:tc>
          <w:tcPr>
            <w:tcW w:w="4660" w:type="dxa"/>
            <w:shd w:val="clear" w:color="auto" w:fill="000000"/>
          </w:tcPr>
          <w:p w14:paraId="388AC19B" w14:textId="77777777" w:rsidR="000C520F" w:rsidRDefault="00A35D5F">
            <w:pPr>
              <w:spacing w:before="120"/>
              <w:ind w:left="40"/>
              <w:rPr>
                <w:color w:val="FFFFFF"/>
                <w:sz w:val="24"/>
                <w:lang w:eastAsia="de-DE"/>
              </w:rPr>
            </w:pPr>
            <w:r>
              <w:rPr>
                <w:color w:val="FFFFFF"/>
                <w:sz w:val="24"/>
                <w:lang w:eastAsia="de-DE"/>
              </w:rPr>
              <w:t>Anlage 2</w:t>
            </w:r>
            <w:r w:rsidR="000C520F">
              <w:rPr>
                <w:color w:val="FFFFFF"/>
                <w:sz w:val="24"/>
                <w:lang w:eastAsia="de-DE"/>
              </w:rPr>
              <w:t xml:space="preserve"> zum Antrag</w:t>
            </w:r>
          </w:p>
          <w:p w14:paraId="3E321A4C" w14:textId="77777777" w:rsidR="000C520F" w:rsidRDefault="000C520F">
            <w:pPr>
              <w:ind w:left="42"/>
              <w:rPr>
                <w:color w:val="FFFFFF"/>
                <w:sz w:val="24"/>
                <w:lang w:eastAsia="de-DE"/>
              </w:rPr>
            </w:pPr>
            <w:r>
              <w:rPr>
                <w:color w:val="FFFFFF"/>
                <w:sz w:val="24"/>
                <w:lang w:eastAsia="de-DE"/>
              </w:rPr>
              <w:t>Projekt- und Maßnahmebeschreibung</w:t>
            </w:r>
          </w:p>
        </w:tc>
        <w:tc>
          <w:tcPr>
            <w:tcW w:w="4747" w:type="dxa"/>
            <w:shd w:val="clear" w:color="auto" w:fill="E6E6E6"/>
            <w:vAlign w:val="center"/>
          </w:tcPr>
          <w:p w14:paraId="232797EC" w14:textId="77777777" w:rsidR="000C520F" w:rsidRDefault="000C520F" w:rsidP="000C520F">
            <w:pPr>
              <w:rPr>
                <w:sz w:val="18"/>
                <w:szCs w:val="18"/>
                <w:lang w:eastAsia="de-DE"/>
              </w:rPr>
            </w:pPr>
            <w:r w:rsidRPr="000C520F">
              <w:rPr>
                <w:sz w:val="18"/>
                <w:szCs w:val="18"/>
                <w:lang w:eastAsia="de-DE"/>
              </w:rPr>
              <w:t>Fachkräfterichtlinie SMWA</w:t>
            </w:r>
          </w:p>
          <w:p w14:paraId="40FC090F" w14:textId="77777777" w:rsidR="000C520F" w:rsidRPr="000C520F" w:rsidRDefault="00A35D5F" w:rsidP="000C520F">
            <w:pPr>
              <w:rPr>
                <w:sz w:val="18"/>
                <w:szCs w:val="18"/>
                <w:lang w:eastAsia="de-DE"/>
              </w:rPr>
            </w:pPr>
            <w:r w:rsidRPr="00A35D5F">
              <w:rPr>
                <w:sz w:val="18"/>
                <w:szCs w:val="18"/>
                <w:lang w:eastAsia="de-DE"/>
              </w:rPr>
              <w:t>Teil B Ziffer II (Aufrufe des SMWA/Übergreifende Ma</w:t>
            </w:r>
            <w:r w:rsidRPr="00A35D5F">
              <w:rPr>
                <w:sz w:val="18"/>
                <w:szCs w:val="18"/>
                <w:lang w:eastAsia="de-DE"/>
              </w:rPr>
              <w:t>ß</w:t>
            </w:r>
            <w:r w:rsidRPr="00A35D5F">
              <w:rPr>
                <w:sz w:val="18"/>
                <w:szCs w:val="18"/>
                <w:lang w:eastAsia="de-DE"/>
              </w:rPr>
              <w:t>nahmen)</w:t>
            </w:r>
            <w:r w:rsidR="000C520F" w:rsidRPr="000C520F">
              <w:rPr>
                <w:sz w:val="18"/>
                <w:szCs w:val="18"/>
                <w:lang w:eastAsia="de-DE"/>
              </w:rPr>
              <w:t xml:space="preserve"> </w:t>
            </w:r>
          </w:p>
        </w:tc>
      </w:tr>
    </w:tbl>
    <w:p w14:paraId="7B34212D" w14:textId="2C3D5CCA" w:rsidR="00FC687D" w:rsidRDefault="00372AF0" w:rsidP="00FC687D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1549977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38.3pt;margin-top:-94.9pt;width:32.25pt;height:82.8pt;z-index:251657728;mso-position-horizontal-relative:text;mso-position-vertical-relative:text" filled="f" stroked="f">
            <v:textbox style="layout-flow:vertical;mso-layout-flow-alt:bottom-to-top;mso-next-textbox:#_x0000_s2050">
              <w:txbxContent>
                <w:p w14:paraId="26F0EE3B" w14:textId="77777777" w:rsidR="003F4BD8" w:rsidRPr="00584CC5" w:rsidRDefault="003F4BD8" w:rsidP="003F4BD8">
                  <w:pPr>
                    <w:rPr>
                      <w:b/>
                      <w:sz w:val="17"/>
                      <w:szCs w:val="17"/>
                    </w:rPr>
                  </w:pPr>
                  <w:r w:rsidRPr="00584CC5">
                    <w:rPr>
                      <w:b/>
                      <w:sz w:val="17"/>
                      <w:szCs w:val="17"/>
                    </w:rPr>
                    <w:t>! VERTRAULICH !</w:t>
                  </w:r>
                </w:p>
              </w:txbxContent>
            </v:textbox>
          </v:shape>
        </w:pict>
      </w:r>
    </w:p>
    <w:p w14:paraId="19E9A6B9" w14:textId="77777777" w:rsidR="00FC687D" w:rsidRDefault="00FC687D" w:rsidP="00FC687D">
      <w:pPr>
        <w:rPr>
          <w:sz w:val="20"/>
          <w:szCs w:val="20"/>
        </w:rPr>
      </w:pPr>
      <w:r>
        <w:rPr>
          <w:sz w:val="20"/>
          <w:szCs w:val="20"/>
        </w:rPr>
        <w:t xml:space="preserve">Als Voraussetzung für die Prüfung der grundsätzlichen Förderwürdigkeit / Förderfähigkeit Ihres Projektes / Ihrer Maßnahme wird folgende Projektbeschreibung abgegeben: </w:t>
      </w:r>
    </w:p>
    <w:p w14:paraId="33ADC5EC" w14:textId="77777777" w:rsidR="00FC687D" w:rsidRDefault="00FC687D" w:rsidP="00FC687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7CE25EDF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2C8EC9D9" w14:textId="77777777" w:rsidR="00FC687D" w:rsidRPr="0008770C" w:rsidRDefault="00A35D5F" w:rsidP="0008770C">
            <w:pPr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1</w:t>
            </w:r>
            <w:r w:rsidR="00FC687D" w:rsidRPr="0008770C">
              <w:rPr>
                <w:color w:val="FFFFFF"/>
                <w:sz w:val="20"/>
                <w:szCs w:val="20"/>
              </w:rPr>
              <w:t>. Ausgangssituation</w:t>
            </w:r>
          </w:p>
        </w:tc>
      </w:tr>
      <w:tr w:rsidR="00FC687D" w:rsidRPr="0008770C" w14:paraId="2EE45212" w14:textId="77777777" w:rsidTr="00B728AB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5E9770" w14:textId="77777777" w:rsidR="00FC687D" w:rsidRPr="0008770C" w:rsidRDefault="00FC687D" w:rsidP="0008770C">
            <w:pPr>
              <w:spacing w:before="20" w:after="20"/>
              <w:rPr>
                <w:sz w:val="16"/>
                <w:szCs w:val="16"/>
              </w:rPr>
            </w:pPr>
          </w:p>
        </w:tc>
      </w:tr>
      <w:tr w:rsidR="00FC687D" w:rsidRPr="0008770C" w14:paraId="4B18DE49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82D40BA" w14:textId="77777777" w:rsidR="00FC687D" w:rsidRPr="0008770C" w:rsidRDefault="00FC687D">
            <w:pPr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 xml:space="preserve">Zielbezogene IST-Analyse (Darstellung der Problemlage vor dem Hintergrund </w:t>
            </w:r>
            <w:r w:rsidR="003F4AFA" w:rsidRPr="003F4AFA">
              <w:rPr>
                <w:sz w:val="16"/>
                <w:szCs w:val="16"/>
              </w:rPr>
              <w:t>des Fachkräftebedarfes in der Region</w:t>
            </w:r>
            <w:r w:rsidRPr="0008770C">
              <w:rPr>
                <w:sz w:val="16"/>
                <w:szCs w:val="16"/>
              </w:rPr>
              <w:t xml:space="preserve">) </w:t>
            </w:r>
          </w:p>
        </w:tc>
      </w:tr>
      <w:tr w:rsidR="00FC687D" w:rsidRPr="0008770C" w14:paraId="2425B940" w14:textId="77777777" w:rsidTr="00B728AB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71A3" w14:textId="4354EE0E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6F5828E5" w14:textId="77777777" w:rsidR="00FC687D" w:rsidRPr="0008770C" w:rsidRDefault="00FC687D">
            <w:pPr>
              <w:rPr>
                <w:sz w:val="20"/>
                <w:szCs w:val="20"/>
              </w:rPr>
            </w:pPr>
          </w:p>
        </w:tc>
      </w:tr>
      <w:tr w:rsidR="00FC687D" w:rsidRPr="0008770C" w14:paraId="086D1AD3" w14:textId="77777777" w:rsidTr="00B728AB"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0A0FE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  <w:tr w:rsidR="00FC687D" w:rsidRPr="0008770C" w14:paraId="1FE22443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CAACF5E" w14:textId="77777777" w:rsidR="00FC687D" w:rsidRPr="0008770C" w:rsidRDefault="00FC687D">
            <w:pPr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Berücksichtigung bereits vorhandener Ergebnisse anderer Untersuchungen / Projekte</w:t>
            </w:r>
            <w:r w:rsidR="003F4AFA">
              <w:rPr>
                <w:sz w:val="16"/>
                <w:szCs w:val="16"/>
              </w:rPr>
              <w:t xml:space="preserve"> </w:t>
            </w:r>
            <w:r w:rsidR="00B728AB">
              <w:rPr>
                <w:sz w:val="16"/>
                <w:szCs w:val="16"/>
              </w:rPr>
              <w:t>(</w:t>
            </w:r>
            <w:r w:rsidR="003F4AFA">
              <w:rPr>
                <w:sz w:val="16"/>
                <w:szCs w:val="16"/>
              </w:rPr>
              <w:t>wenn vorhanden</w:t>
            </w:r>
            <w:r w:rsidR="00B728AB">
              <w:rPr>
                <w:sz w:val="16"/>
                <w:szCs w:val="16"/>
              </w:rPr>
              <w:t>)</w:t>
            </w:r>
          </w:p>
        </w:tc>
      </w:tr>
      <w:tr w:rsidR="00FC687D" w:rsidRPr="0008770C" w14:paraId="0B85E5FE" w14:textId="77777777" w:rsidTr="00B728AB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F362" w14:textId="77777777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30A6D6A9" w14:textId="77777777" w:rsidR="00FC687D" w:rsidRPr="0008770C" w:rsidRDefault="00FC687D" w:rsidP="0008770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C687D" w:rsidRPr="0008770C" w14:paraId="472896A3" w14:textId="77777777" w:rsidTr="00B728AB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D4F786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  <w:tr w:rsidR="003F4AFA" w:rsidRPr="0008770C" w14:paraId="3FD39ADA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B27C593" w14:textId="77777777" w:rsidR="003F4AFA" w:rsidRPr="0008770C" w:rsidRDefault="00A35D5F" w:rsidP="003F4AFA">
            <w:pPr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ggf. Kurzdarstellung bestehender ähnlicher Strukturen (eigene und andere Projekte / Netzwerke etc.)</w:t>
            </w:r>
          </w:p>
        </w:tc>
      </w:tr>
      <w:tr w:rsidR="003F4AFA" w:rsidRPr="0008770C" w14:paraId="41811E9A" w14:textId="77777777" w:rsidTr="00B728AB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802D" w14:textId="77777777" w:rsidR="003F4AFA" w:rsidRPr="0008770C" w:rsidRDefault="003F4AFA" w:rsidP="003F4AFA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798A1629" w14:textId="77777777" w:rsidR="003F4AFA" w:rsidRPr="0008770C" w:rsidRDefault="003F4AFA" w:rsidP="003F4AF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F4AFA" w:rsidRPr="0008770C" w14:paraId="6F4B9EEE" w14:textId="77777777" w:rsidTr="00B728AB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7FCF97" w14:textId="77777777" w:rsidR="003F4AFA" w:rsidRPr="0008770C" w:rsidRDefault="003F4AFA" w:rsidP="003F4AFA">
            <w:pPr>
              <w:rPr>
                <w:sz w:val="16"/>
                <w:szCs w:val="16"/>
              </w:rPr>
            </w:pPr>
          </w:p>
        </w:tc>
      </w:tr>
      <w:tr w:rsidR="00FC687D" w:rsidRPr="0008770C" w14:paraId="4D1ADB3F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31D10D0" w14:textId="77777777" w:rsidR="00FC687D" w:rsidRPr="0008770C" w:rsidRDefault="00A35D5F" w:rsidP="00A35D5F">
            <w:pPr>
              <w:keepNext/>
              <w:rPr>
                <w:sz w:val="16"/>
                <w:szCs w:val="16"/>
              </w:rPr>
            </w:pPr>
            <w:r w:rsidRPr="003F4AFA">
              <w:rPr>
                <w:sz w:val="16"/>
                <w:szCs w:val="16"/>
              </w:rPr>
              <w:t>Angaben zur Zielregion des Projektes</w:t>
            </w:r>
          </w:p>
        </w:tc>
      </w:tr>
      <w:tr w:rsidR="00FC687D" w:rsidRPr="0008770C" w14:paraId="07914E6E" w14:textId="77777777" w:rsidTr="00B728AB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D801" w14:textId="77777777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03C06938" w14:textId="77777777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A35D5F" w:rsidRPr="0008770C" w14:paraId="36158C10" w14:textId="77777777" w:rsidTr="00B728AB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7A9791" w14:textId="77777777" w:rsidR="00A35D5F" w:rsidRPr="0008770C" w:rsidRDefault="00A35D5F" w:rsidP="00BD67A7">
            <w:pPr>
              <w:rPr>
                <w:sz w:val="16"/>
                <w:szCs w:val="16"/>
              </w:rPr>
            </w:pPr>
          </w:p>
        </w:tc>
      </w:tr>
      <w:tr w:rsidR="00A35D5F" w:rsidRPr="0008770C" w14:paraId="064527DC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3AB1B59" w14:textId="77777777" w:rsidR="00A35D5F" w:rsidRPr="0008770C" w:rsidRDefault="00A35D5F" w:rsidP="00BD67A7">
            <w:pPr>
              <w:rPr>
                <w:sz w:val="16"/>
                <w:szCs w:val="16"/>
              </w:rPr>
            </w:pPr>
            <w:r w:rsidRPr="00A35D5F">
              <w:rPr>
                <w:sz w:val="16"/>
                <w:szCs w:val="16"/>
              </w:rPr>
              <w:t>geplante Anzahl Teilnehmer:</w:t>
            </w:r>
          </w:p>
        </w:tc>
      </w:tr>
      <w:tr w:rsidR="00A35D5F" w:rsidRPr="0008770C" w14:paraId="5798BCCB" w14:textId="77777777" w:rsidTr="00B728AB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E696" w14:textId="77777777" w:rsidR="00A35D5F" w:rsidRPr="0008770C" w:rsidRDefault="00A35D5F" w:rsidP="00A35D5F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</w:tc>
      </w:tr>
      <w:tr w:rsidR="00A35D5F" w:rsidRPr="0008770C" w14:paraId="3294C764" w14:textId="77777777" w:rsidTr="00B728AB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8F8958" w14:textId="77777777" w:rsidR="00A35D5F" w:rsidRPr="0008770C" w:rsidRDefault="00A35D5F" w:rsidP="00BD67A7">
            <w:pPr>
              <w:rPr>
                <w:sz w:val="16"/>
                <w:szCs w:val="16"/>
              </w:rPr>
            </w:pPr>
          </w:p>
        </w:tc>
      </w:tr>
      <w:tr w:rsidR="00A35D5F" w:rsidRPr="0008770C" w14:paraId="1B8FCD3A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0B219AD" w14:textId="77777777" w:rsidR="00A35D5F" w:rsidRPr="0008770C" w:rsidRDefault="00A35D5F" w:rsidP="00BD67A7">
            <w:pPr>
              <w:keepNext/>
              <w:rPr>
                <w:sz w:val="16"/>
                <w:szCs w:val="16"/>
              </w:rPr>
            </w:pPr>
            <w:r w:rsidRPr="00A35D5F">
              <w:rPr>
                <w:sz w:val="16"/>
                <w:szCs w:val="16"/>
              </w:rPr>
              <w:t>geplante Anzahl zu unterstützende Unternehmen:</w:t>
            </w:r>
          </w:p>
        </w:tc>
      </w:tr>
      <w:tr w:rsidR="00A35D5F" w:rsidRPr="0008770C" w14:paraId="64332529" w14:textId="77777777" w:rsidTr="00B728AB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F991" w14:textId="77777777" w:rsidR="00A35D5F" w:rsidRPr="0008770C" w:rsidRDefault="00A35D5F" w:rsidP="00A35D5F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</w:tc>
      </w:tr>
      <w:tr w:rsidR="00FC687D" w:rsidRPr="0008770C" w14:paraId="50E81B2B" w14:textId="77777777" w:rsidTr="00B728AB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58EE8" w14:textId="77777777" w:rsidR="00FC687D" w:rsidRPr="0008770C" w:rsidRDefault="00FC687D" w:rsidP="0008770C">
            <w:pPr>
              <w:keepNext/>
              <w:rPr>
                <w:sz w:val="16"/>
                <w:szCs w:val="16"/>
              </w:rPr>
            </w:pPr>
          </w:p>
        </w:tc>
      </w:tr>
    </w:tbl>
    <w:p w14:paraId="736725FF" w14:textId="77777777" w:rsidR="00FC687D" w:rsidRDefault="00FC687D" w:rsidP="00FC687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72B724AE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57299E9F" w14:textId="77777777" w:rsidR="00FC687D" w:rsidRPr="0008770C" w:rsidRDefault="00A35D5F" w:rsidP="00DE2E9C">
            <w:pPr>
              <w:keepNext/>
              <w:keepLines/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2</w:t>
            </w:r>
            <w:r w:rsidR="00FC687D" w:rsidRPr="0008770C">
              <w:rPr>
                <w:color w:val="FFFFFF"/>
                <w:sz w:val="20"/>
                <w:szCs w:val="20"/>
              </w:rPr>
              <w:t>. Ziele / Teilziele des Projektes</w:t>
            </w:r>
          </w:p>
        </w:tc>
      </w:tr>
      <w:tr w:rsidR="00FC687D" w:rsidRPr="0008770C" w14:paraId="69A7F202" w14:textId="77777777" w:rsidTr="00B728AB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72F21" w14:textId="77777777" w:rsidR="00FC687D" w:rsidRPr="0008770C" w:rsidRDefault="00FC687D" w:rsidP="00DE2E9C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C687D" w:rsidRPr="0008770C" w14:paraId="64BDC935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AFC1BA7" w14:textId="77777777" w:rsidR="00FC687D" w:rsidRPr="0008770C" w:rsidRDefault="00F7658A" w:rsidP="00DE2E9C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Folgendes Z</w:t>
            </w:r>
            <w:r w:rsidR="00FC687D" w:rsidRPr="0008770C">
              <w:rPr>
                <w:sz w:val="16"/>
                <w:szCs w:val="16"/>
              </w:rPr>
              <w:t xml:space="preserve">iel wird mit dem Projekt verfolgt: </w:t>
            </w:r>
          </w:p>
        </w:tc>
      </w:tr>
      <w:tr w:rsidR="00FC687D" w:rsidRPr="0008770C" w14:paraId="06F18279" w14:textId="77777777" w:rsidTr="00B728AB">
        <w:trPr>
          <w:cantSplit/>
        </w:trPr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D3B0" w14:textId="77777777" w:rsidR="00FC687D" w:rsidRPr="0008770C" w:rsidRDefault="00FC687D" w:rsidP="00DE2E9C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35B1F42F" w14:textId="77777777" w:rsidR="00FC687D" w:rsidRPr="0008770C" w:rsidRDefault="00FC687D" w:rsidP="00DE2E9C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FC687D" w:rsidRPr="0008770C" w14:paraId="487C3C01" w14:textId="77777777" w:rsidTr="00B728AB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2715CC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</w:tbl>
    <w:p w14:paraId="6116C6CE" w14:textId="77777777" w:rsidR="00FC687D" w:rsidRDefault="00FC687D" w:rsidP="00FC687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407B7D93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41D5C1E0" w14:textId="77777777" w:rsidR="00FC687D" w:rsidRPr="0008770C" w:rsidRDefault="00A35D5F" w:rsidP="0008770C">
            <w:pPr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3</w:t>
            </w:r>
            <w:r w:rsidR="00FC687D" w:rsidRPr="0008770C">
              <w:rPr>
                <w:color w:val="FFFFFF"/>
                <w:sz w:val="20"/>
                <w:szCs w:val="20"/>
              </w:rPr>
              <w:t>. Angaben zur Zielgruppe</w:t>
            </w:r>
            <w:r w:rsidR="00692000">
              <w:rPr>
                <w:color w:val="FFFFFF"/>
                <w:sz w:val="20"/>
                <w:szCs w:val="20"/>
              </w:rPr>
              <w:t xml:space="preserve"> (sofern relevant)</w:t>
            </w:r>
          </w:p>
        </w:tc>
      </w:tr>
      <w:tr w:rsidR="00FC687D" w:rsidRPr="0008770C" w14:paraId="335D5E96" w14:textId="77777777" w:rsidTr="00B728AB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8D4A04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  <w:tr w:rsidR="00FC687D" w:rsidRPr="0008770C" w14:paraId="16252E35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0025FE2" w14:textId="77777777" w:rsidR="00FC687D" w:rsidRPr="0008770C" w:rsidRDefault="00FC687D">
            <w:pPr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 xml:space="preserve">Folgende Zielgruppe soll </w:t>
            </w:r>
            <w:proofErr w:type="gramStart"/>
            <w:r w:rsidRPr="0008770C">
              <w:rPr>
                <w:sz w:val="16"/>
                <w:szCs w:val="16"/>
              </w:rPr>
              <w:t>aus folgenden</w:t>
            </w:r>
            <w:proofErr w:type="gramEnd"/>
            <w:r w:rsidRPr="0008770C">
              <w:rPr>
                <w:sz w:val="16"/>
                <w:szCs w:val="16"/>
              </w:rPr>
              <w:t xml:space="preserve"> Gründen angesprochen werden: </w:t>
            </w:r>
          </w:p>
        </w:tc>
      </w:tr>
      <w:tr w:rsidR="00FC687D" w:rsidRPr="0008770C" w14:paraId="0AE967D7" w14:textId="77777777" w:rsidTr="00B728AB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5736" w14:textId="77777777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29A06FAF" w14:textId="77777777" w:rsidR="00FC687D" w:rsidRPr="0008770C" w:rsidRDefault="00FC687D" w:rsidP="0008770C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FC687D" w:rsidRPr="0008770C" w14:paraId="62021405" w14:textId="77777777" w:rsidTr="00B728AB"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415FB9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  <w:tr w:rsidR="00FC687D" w:rsidRPr="0008770C" w14:paraId="61458D3F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4C6FF87" w14:textId="77777777" w:rsidR="00FC687D" w:rsidRPr="0008770C" w:rsidRDefault="00FC687D">
            <w:pPr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Der Zugang zur Zielgruppe soll wie folgt erreicht werden:</w:t>
            </w:r>
          </w:p>
        </w:tc>
      </w:tr>
      <w:tr w:rsidR="00FC687D" w:rsidRPr="0008770C" w14:paraId="06DA1FA5" w14:textId="77777777" w:rsidTr="00B728AB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945C" w14:textId="77777777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2F706B88" w14:textId="77777777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FC687D" w:rsidRPr="0008770C" w14:paraId="10427378" w14:textId="77777777" w:rsidTr="00B728AB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FCAB3E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</w:tbl>
    <w:p w14:paraId="60548581" w14:textId="77777777" w:rsidR="00FC687D" w:rsidRDefault="00FC687D" w:rsidP="00FC687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0167C07D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25928792" w14:textId="77777777" w:rsidR="00FC687D" w:rsidRPr="0008770C" w:rsidRDefault="00BD67A7" w:rsidP="00BD67A7">
            <w:pPr>
              <w:keepNext/>
              <w:keepLines/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lastRenderedPageBreak/>
              <w:t>4</w:t>
            </w:r>
            <w:r w:rsidR="00FC687D" w:rsidRPr="0008770C">
              <w:rPr>
                <w:color w:val="FFFFFF"/>
                <w:sz w:val="20"/>
                <w:szCs w:val="20"/>
              </w:rPr>
              <w:t>. Arbeitsschritte zur Erreichung der Ziele</w:t>
            </w:r>
          </w:p>
        </w:tc>
      </w:tr>
      <w:tr w:rsidR="00FC687D" w:rsidRPr="0008770C" w14:paraId="11773F69" w14:textId="77777777" w:rsidTr="00B728AB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5023BA" w14:textId="77777777" w:rsidR="00FC687D" w:rsidRPr="0008770C" w:rsidRDefault="00FC687D" w:rsidP="00BD67A7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C687D" w:rsidRPr="0008770C" w14:paraId="6FC6DDFB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6C85DE5" w14:textId="77777777" w:rsidR="00FC687D" w:rsidRPr="0008770C" w:rsidRDefault="00FC687D" w:rsidP="00BD67A7">
            <w:pPr>
              <w:keepNext/>
              <w:keepLines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 xml:space="preserve">Konkrete Beschreibung einzelner Projektabschnitte </w:t>
            </w:r>
          </w:p>
        </w:tc>
      </w:tr>
      <w:tr w:rsidR="00FC687D" w:rsidRPr="0008770C" w14:paraId="276B8A70" w14:textId="77777777" w:rsidTr="00B728AB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D6A7" w14:textId="77777777" w:rsidR="00FC687D" w:rsidRPr="0008770C" w:rsidRDefault="00FC687D" w:rsidP="00BD67A7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74BD90DE" w14:textId="77777777" w:rsidR="00FC687D" w:rsidRPr="0008770C" w:rsidRDefault="00FC687D" w:rsidP="00BD67A7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FC687D" w:rsidRPr="0008770C" w14:paraId="269BDF3D" w14:textId="77777777" w:rsidTr="00B728AB"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AAB2D7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  <w:tr w:rsidR="00FC687D" w:rsidRPr="0008770C" w14:paraId="76F79A62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4CFE7AC" w14:textId="77777777" w:rsidR="00FC687D" w:rsidRPr="0008770C" w:rsidRDefault="00FC687D">
            <w:pPr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Zeitplan (evtl. Meilensteine)</w:t>
            </w:r>
          </w:p>
        </w:tc>
      </w:tr>
      <w:tr w:rsidR="00FC687D" w:rsidRPr="0008770C" w14:paraId="5E32A4D9" w14:textId="77777777" w:rsidTr="00B728AB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86D5" w14:textId="77777777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27435C24" w14:textId="77777777" w:rsidR="00FC687D" w:rsidRPr="0008770C" w:rsidRDefault="00FC687D" w:rsidP="0008770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C687D" w:rsidRPr="0008770C" w14:paraId="6BD9BD3D" w14:textId="77777777" w:rsidTr="00B728AB"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EAF584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  <w:tr w:rsidR="00FC687D" w:rsidRPr="0008770C" w14:paraId="2C7240BE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B3DC9C5" w14:textId="77777777" w:rsidR="00FC687D" w:rsidRPr="0008770C" w:rsidRDefault="00FC687D">
            <w:pPr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Kooperationsstruktur (Wer macht was mit wem und wann?) / Einbindung von Netzwerken</w:t>
            </w:r>
          </w:p>
        </w:tc>
      </w:tr>
      <w:tr w:rsidR="00FC687D" w:rsidRPr="0008770C" w14:paraId="12AD511E" w14:textId="77777777" w:rsidTr="00B728AB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7903" w14:textId="77777777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16714694" w14:textId="77777777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BD67A7" w:rsidRPr="0008770C" w14:paraId="0D8AE1D3" w14:textId="77777777" w:rsidTr="00B728AB"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0DABF7" w14:textId="77777777" w:rsidR="00BD67A7" w:rsidRPr="0008770C" w:rsidRDefault="00BD67A7" w:rsidP="00BD67A7">
            <w:pPr>
              <w:rPr>
                <w:sz w:val="16"/>
                <w:szCs w:val="16"/>
              </w:rPr>
            </w:pPr>
          </w:p>
        </w:tc>
      </w:tr>
      <w:tr w:rsidR="00BD67A7" w:rsidRPr="0008770C" w14:paraId="1728FA8B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4060CE2" w14:textId="77777777" w:rsidR="00BD67A7" w:rsidRPr="0008770C" w:rsidRDefault="00BD67A7" w:rsidP="00BD67A7">
            <w:pPr>
              <w:rPr>
                <w:sz w:val="16"/>
                <w:szCs w:val="16"/>
              </w:rPr>
            </w:pPr>
            <w:r w:rsidRPr="00BD67A7">
              <w:rPr>
                <w:sz w:val="16"/>
                <w:szCs w:val="16"/>
              </w:rPr>
              <w:t>Darstellung der Schnittstellen zu den in der Zielregion vorhandenen Strukturen einschließlich Aufgabenabgrenzung</w:t>
            </w:r>
          </w:p>
        </w:tc>
      </w:tr>
      <w:tr w:rsidR="00BD67A7" w:rsidRPr="0008770C" w14:paraId="3F23B292" w14:textId="77777777" w:rsidTr="00B728AB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6211" w14:textId="77777777" w:rsidR="00BD67A7" w:rsidRPr="0008770C" w:rsidRDefault="00BD67A7" w:rsidP="00BD67A7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675EE929" w14:textId="77777777" w:rsidR="00BD67A7" w:rsidRPr="0008770C" w:rsidRDefault="00BD67A7" w:rsidP="00BD67A7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FC687D" w:rsidRPr="0008770C" w14:paraId="586BCDD5" w14:textId="77777777" w:rsidTr="00B728AB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865B5C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</w:tbl>
    <w:p w14:paraId="3AC4566C" w14:textId="77777777" w:rsidR="00FC687D" w:rsidRDefault="00FC687D" w:rsidP="00FC687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02785988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1934323F" w14:textId="77777777" w:rsidR="00FC687D" w:rsidRPr="0008770C" w:rsidRDefault="00BD67A7" w:rsidP="0008770C">
            <w:pPr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5</w:t>
            </w:r>
            <w:r w:rsidR="00FC687D" w:rsidRPr="0008770C">
              <w:rPr>
                <w:color w:val="FFFFFF"/>
                <w:sz w:val="20"/>
                <w:szCs w:val="20"/>
              </w:rPr>
              <w:t>. Zu erwartende Ergebnisse und deren Dokumentation</w:t>
            </w:r>
          </w:p>
        </w:tc>
      </w:tr>
      <w:tr w:rsidR="00FC687D" w:rsidRPr="0008770C" w14:paraId="0F835E9C" w14:textId="77777777" w:rsidTr="00B728AB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0F6430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  <w:tr w:rsidR="00FC687D" w:rsidRPr="0008770C" w14:paraId="1D4385E7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DD130A2" w14:textId="77777777" w:rsidR="00FC687D" w:rsidRPr="0008770C" w:rsidRDefault="00692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Benennung erwart</w:t>
            </w:r>
            <w:r w:rsidR="00FC687D" w:rsidRPr="0008770C">
              <w:rPr>
                <w:sz w:val="16"/>
                <w:szCs w:val="16"/>
              </w:rPr>
              <w:t>eter Ergebnisse</w:t>
            </w:r>
          </w:p>
        </w:tc>
      </w:tr>
      <w:tr w:rsidR="00FC687D" w:rsidRPr="0008770C" w14:paraId="647F39DB" w14:textId="77777777" w:rsidTr="00B728AB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BA99" w14:textId="77777777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13274498" w14:textId="77777777" w:rsidR="00FC687D" w:rsidRPr="0008770C" w:rsidRDefault="00FC687D">
            <w:pPr>
              <w:rPr>
                <w:sz w:val="20"/>
                <w:szCs w:val="20"/>
              </w:rPr>
            </w:pPr>
          </w:p>
        </w:tc>
      </w:tr>
      <w:tr w:rsidR="00FC687D" w:rsidRPr="0008770C" w14:paraId="22F34258" w14:textId="77777777" w:rsidTr="00B728AB"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DB8110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  <w:tr w:rsidR="00FC687D" w:rsidRPr="0008770C" w14:paraId="12D625BE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944E370" w14:textId="77777777" w:rsidR="00FC687D" w:rsidRPr="0008770C" w:rsidRDefault="00692000">
            <w:pPr>
              <w:rPr>
                <w:sz w:val="16"/>
                <w:szCs w:val="16"/>
              </w:rPr>
            </w:pPr>
            <w:r w:rsidRPr="00692000">
              <w:rPr>
                <w:sz w:val="16"/>
                <w:szCs w:val="16"/>
              </w:rPr>
              <w:t xml:space="preserve">beabsichtigte </w:t>
            </w:r>
            <w:r w:rsidR="00FC687D" w:rsidRPr="0008770C">
              <w:rPr>
                <w:sz w:val="16"/>
                <w:szCs w:val="16"/>
              </w:rPr>
              <w:t>Art und Weise des Transfers in die Praxis</w:t>
            </w:r>
          </w:p>
        </w:tc>
      </w:tr>
      <w:tr w:rsidR="00FC687D" w:rsidRPr="0008770C" w14:paraId="70294449" w14:textId="77777777" w:rsidTr="00B728AB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ACA3" w14:textId="77777777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1655AF0D" w14:textId="77777777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FC687D" w:rsidRPr="0008770C" w14:paraId="422F54E3" w14:textId="77777777" w:rsidTr="00B728AB"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2D980E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  <w:tr w:rsidR="00FC687D" w:rsidRPr="0008770C" w14:paraId="016BBC9A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CD84F6C" w14:textId="77777777" w:rsidR="00FC687D" w:rsidRPr="0008770C" w:rsidRDefault="00692000" w:rsidP="00692000">
            <w:pPr>
              <w:keepNext/>
              <w:keepLines/>
              <w:rPr>
                <w:sz w:val="16"/>
                <w:szCs w:val="16"/>
              </w:rPr>
            </w:pPr>
            <w:r w:rsidRPr="00692000">
              <w:rPr>
                <w:sz w:val="16"/>
                <w:szCs w:val="16"/>
              </w:rPr>
              <w:t xml:space="preserve">geplante </w:t>
            </w:r>
            <w:r w:rsidR="00FC687D" w:rsidRPr="0008770C">
              <w:rPr>
                <w:sz w:val="16"/>
                <w:szCs w:val="16"/>
              </w:rPr>
              <w:t>Öffentlichkeitsarbeit</w:t>
            </w:r>
          </w:p>
        </w:tc>
      </w:tr>
      <w:tr w:rsidR="00FC687D" w:rsidRPr="0008770C" w14:paraId="06F5FCE5" w14:textId="77777777" w:rsidTr="00B728AB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15AC" w14:textId="77777777" w:rsidR="00FC687D" w:rsidRPr="0008770C" w:rsidRDefault="00FC687D" w:rsidP="0069200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325F2407" w14:textId="77777777" w:rsidR="00FC687D" w:rsidRPr="0008770C" w:rsidRDefault="00FC687D" w:rsidP="00692000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</w:p>
        </w:tc>
      </w:tr>
      <w:tr w:rsidR="00FC687D" w:rsidRPr="0008770C" w14:paraId="0E255929" w14:textId="77777777" w:rsidTr="00B728AB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F39EF1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  <w:tr w:rsidR="00FC687D" w:rsidRPr="0008770C" w14:paraId="522F5591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9DA2E4E" w14:textId="77777777" w:rsidR="00FC687D" w:rsidRPr="0008770C" w:rsidRDefault="00692000">
            <w:pPr>
              <w:rPr>
                <w:sz w:val="16"/>
                <w:szCs w:val="16"/>
              </w:rPr>
            </w:pPr>
            <w:r w:rsidRPr="00692000">
              <w:rPr>
                <w:sz w:val="16"/>
                <w:szCs w:val="16"/>
              </w:rPr>
              <w:t xml:space="preserve">geplante </w:t>
            </w:r>
            <w:r w:rsidR="00FC687D" w:rsidRPr="0008770C">
              <w:rPr>
                <w:sz w:val="16"/>
                <w:szCs w:val="16"/>
              </w:rPr>
              <w:t>Dokumentationsform der Ergebnisse</w:t>
            </w:r>
          </w:p>
        </w:tc>
      </w:tr>
      <w:tr w:rsidR="00FC687D" w:rsidRPr="0008770C" w14:paraId="01124B65" w14:textId="77777777" w:rsidTr="00B728AB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7B22" w14:textId="77777777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7D6AB0EC" w14:textId="77777777" w:rsidR="00FC687D" w:rsidRPr="0008770C" w:rsidRDefault="00FC687D" w:rsidP="0008770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C687D" w:rsidRPr="0008770C" w14:paraId="6176BDE6" w14:textId="77777777" w:rsidTr="00B728AB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E30655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</w:tbl>
    <w:p w14:paraId="23600FC0" w14:textId="77777777" w:rsidR="00FC687D" w:rsidRDefault="00FC687D" w:rsidP="00FC687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06CB9A04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37490182" w14:textId="77777777" w:rsidR="00FC687D" w:rsidRPr="0008770C" w:rsidRDefault="00BD67A7" w:rsidP="00692000">
            <w:pPr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6</w:t>
            </w:r>
            <w:r w:rsidR="00FC687D" w:rsidRPr="0008770C">
              <w:rPr>
                <w:color w:val="FFFFFF"/>
                <w:sz w:val="20"/>
                <w:szCs w:val="20"/>
              </w:rPr>
              <w:t xml:space="preserve">. Kompetenz des Antragstellers </w:t>
            </w:r>
          </w:p>
        </w:tc>
      </w:tr>
      <w:tr w:rsidR="00FC687D" w:rsidRPr="0008770C" w14:paraId="779E2251" w14:textId="77777777" w:rsidTr="00B728AB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E0515C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  <w:tr w:rsidR="00FC687D" w:rsidRPr="0008770C" w14:paraId="34377835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8976CD9" w14:textId="77777777" w:rsidR="00FC687D" w:rsidRPr="0008770C" w:rsidRDefault="00FC687D">
            <w:pPr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Referenzen</w:t>
            </w:r>
          </w:p>
        </w:tc>
      </w:tr>
      <w:tr w:rsidR="00FC687D" w:rsidRPr="0008770C" w14:paraId="6ABD83AF" w14:textId="77777777" w:rsidTr="00B728AB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45A5" w14:textId="77777777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7E7BB436" w14:textId="77777777" w:rsidR="00FC687D" w:rsidRPr="0008770C" w:rsidRDefault="00FC687D">
            <w:pPr>
              <w:rPr>
                <w:sz w:val="20"/>
                <w:szCs w:val="20"/>
              </w:rPr>
            </w:pPr>
          </w:p>
        </w:tc>
      </w:tr>
      <w:tr w:rsidR="00FC687D" w:rsidRPr="0008770C" w14:paraId="3F943D47" w14:textId="77777777" w:rsidTr="00B728AB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71CB63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</w:tbl>
    <w:p w14:paraId="34FF9BFE" w14:textId="77777777" w:rsidR="00300964" w:rsidRDefault="00300964" w:rsidP="00FC687D">
      <w:pPr>
        <w:rPr>
          <w:sz w:val="20"/>
          <w:szCs w:val="20"/>
        </w:rPr>
        <w:sectPr w:rsidR="00300964">
          <w:footerReference w:type="default" r:id="rId7"/>
          <w:headerReference w:type="first" r:id="rId8"/>
          <w:footerReference w:type="first" r:id="rId9"/>
          <w:type w:val="continuous"/>
          <w:pgSz w:w="11906" w:h="16838" w:code="9"/>
          <w:pgMar w:top="1417" w:right="1134" w:bottom="1276" w:left="1366" w:header="568" w:footer="522" w:gutter="0"/>
          <w:cols w:space="708"/>
          <w:titlePg/>
          <w:docGrid w:linePitch="360"/>
        </w:sectPr>
      </w:pPr>
    </w:p>
    <w:p w14:paraId="4D1038E3" w14:textId="77777777" w:rsidR="00FC687D" w:rsidRDefault="00FC687D" w:rsidP="00FC687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348B8FF9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02633F99" w14:textId="77777777" w:rsidR="00FC687D" w:rsidRPr="0008770C" w:rsidRDefault="00AE585C" w:rsidP="0008770C">
            <w:pPr>
              <w:keepNext/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lastRenderedPageBreak/>
              <w:t>7</w:t>
            </w:r>
            <w:r w:rsidR="00FC687D" w:rsidRPr="0008770C">
              <w:rPr>
                <w:color w:val="FFFFFF"/>
                <w:sz w:val="20"/>
                <w:szCs w:val="20"/>
              </w:rPr>
              <w:t>. Personal</w:t>
            </w:r>
          </w:p>
        </w:tc>
      </w:tr>
      <w:tr w:rsidR="00FC687D" w:rsidRPr="0008770C" w14:paraId="67CB2B44" w14:textId="77777777" w:rsidTr="00B728AB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F108F" w14:textId="77777777" w:rsidR="00FC687D" w:rsidRPr="0008770C" w:rsidRDefault="00FC687D" w:rsidP="0008770C">
            <w:pPr>
              <w:keepNext/>
              <w:rPr>
                <w:sz w:val="16"/>
                <w:szCs w:val="16"/>
              </w:rPr>
            </w:pPr>
          </w:p>
        </w:tc>
      </w:tr>
      <w:tr w:rsidR="00FC687D" w:rsidRPr="0008770C" w14:paraId="7613E80B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847D06D" w14:textId="77777777" w:rsidR="00FC687D" w:rsidRPr="0008770C" w:rsidRDefault="00FC687D" w:rsidP="0008770C">
            <w:pPr>
              <w:keepNext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geplante Personalstruktur zur Realisierung des Projektes</w:t>
            </w:r>
          </w:p>
        </w:tc>
      </w:tr>
      <w:tr w:rsidR="00FC687D" w:rsidRPr="0008770C" w14:paraId="054A9087" w14:textId="77777777" w:rsidTr="00B728AB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F756" w14:textId="77777777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1D529C80" w14:textId="77777777" w:rsidR="00FC687D" w:rsidRPr="0008770C" w:rsidRDefault="00FC687D" w:rsidP="0008770C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FC687D" w:rsidRPr="0008770C" w14:paraId="7D0FA871" w14:textId="77777777" w:rsidTr="00B728AB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973D19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</w:tbl>
    <w:p w14:paraId="5CBDF860" w14:textId="77777777" w:rsidR="00FC687D" w:rsidRDefault="00FC687D" w:rsidP="00FC687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1B2BA003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7EEE687E" w14:textId="77777777" w:rsidR="00FC687D" w:rsidRPr="0008770C" w:rsidRDefault="00AE585C" w:rsidP="0008770C">
            <w:pPr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8</w:t>
            </w:r>
            <w:r w:rsidR="00FC687D" w:rsidRPr="0008770C">
              <w:rPr>
                <w:color w:val="FFFFFF"/>
                <w:sz w:val="20"/>
                <w:szCs w:val="20"/>
              </w:rPr>
              <w:t>. Sonstiges</w:t>
            </w:r>
          </w:p>
        </w:tc>
      </w:tr>
      <w:tr w:rsidR="00FC687D" w:rsidRPr="0008770C" w14:paraId="50915072" w14:textId="77777777" w:rsidTr="00B728AB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A65ED7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  <w:tr w:rsidR="00FC687D" w:rsidRPr="0008770C" w14:paraId="21AC25DF" w14:textId="77777777" w:rsidTr="00B728AB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tcMar>
              <w:right w:w="28" w:type="dxa"/>
            </w:tcMar>
          </w:tcPr>
          <w:p w14:paraId="71C80672" w14:textId="77777777" w:rsidR="00FC687D" w:rsidRPr="0008770C" w:rsidRDefault="00FC687D">
            <w:pPr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 xml:space="preserve">Kooperationsvereinbarungen mit </w:t>
            </w:r>
            <w:r w:rsidR="00692000" w:rsidRPr="00692000">
              <w:rPr>
                <w:sz w:val="16"/>
                <w:szCs w:val="16"/>
              </w:rPr>
              <w:t>relevanten Akteuren (ggfs. M</w:t>
            </w:r>
            <w:r w:rsidR="00983E49">
              <w:rPr>
                <w:sz w:val="16"/>
                <w:szCs w:val="16"/>
              </w:rPr>
              <w:t xml:space="preserve">itfinanzierer), </w:t>
            </w:r>
            <w:r w:rsidR="00692000">
              <w:rPr>
                <w:sz w:val="16"/>
                <w:szCs w:val="16"/>
              </w:rPr>
              <w:t>entsprechende Ab</w:t>
            </w:r>
            <w:r w:rsidR="00692000" w:rsidRPr="00692000">
              <w:rPr>
                <w:sz w:val="16"/>
                <w:szCs w:val="16"/>
              </w:rPr>
              <w:t>sichtserklärungen sind beizuf</w:t>
            </w:r>
            <w:r w:rsidR="00692000" w:rsidRPr="00692000">
              <w:rPr>
                <w:sz w:val="16"/>
                <w:szCs w:val="16"/>
              </w:rPr>
              <w:t>ü</w:t>
            </w:r>
            <w:r w:rsidR="00692000" w:rsidRPr="00692000">
              <w:rPr>
                <w:sz w:val="16"/>
                <w:szCs w:val="16"/>
              </w:rPr>
              <w:t>gen</w:t>
            </w:r>
          </w:p>
        </w:tc>
      </w:tr>
      <w:tr w:rsidR="00FC687D" w:rsidRPr="0008770C" w14:paraId="75CC70F7" w14:textId="77777777" w:rsidTr="00B728AB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A990" w14:textId="77777777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79B6D313" w14:textId="77777777" w:rsidR="00FC687D" w:rsidRPr="0008770C" w:rsidRDefault="00FC687D" w:rsidP="0008770C">
            <w:pPr>
              <w:keepNext/>
              <w:jc w:val="both"/>
              <w:rPr>
                <w:sz w:val="20"/>
                <w:szCs w:val="20"/>
              </w:rPr>
            </w:pPr>
          </w:p>
        </w:tc>
      </w:tr>
    </w:tbl>
    <w:p w14:paraId="3F16B7AE" w14:textId="77777777" w:rsidR="00FC687D" w:rsidRDefault="00FC687D" w:rsidP="00FC687D">
      <w:pPr>
        <w:rPr>
          <w:sz w:val="20"/>
          <w:szCs w:val="20"/>
        </w:rPr>
      </w:pPr>
    </w:p>
    <w:p w14:paraId="6591631A" w14:textId="77777777" w:rsidR="00AE585C" w:rsidRDefault="00AE585C" w:rsidP="00FC687D">
      <w:pPr>
        <w:rPr>
          <w:sz w:val="20"/>
          <w:szCs w:val="20"/>
        </w:rPr>
      </w:pPr>
    </w:p>
    <w:p w14:paraId="1593D4EF" w14:textId="77777777" w:rsidR="00FC687D" w:rsidRDefault="00AE585C" w:rsidP="00FC687D">
      <w:pPr>
        <w:rPr>
          <w:sz w:val="20"/>
          <w:szCs w:val="20"/>
        </w:rPr>
      </w:pPr>
      <w:r w:rsidRPr="00AE585C">
        <w:rPr>
          <w:sz w:val="20"/>
          <w:szCs w:val="20"/>
        </w:rPr>
        <w:t>Der Antragsteller erklärt sich bereit, mit dem zur Durchführung der fachlich-inhaltlichen Programmbegle</w:t>
      </w:r>
      <w:r w:rsidRPr="00AE585C">
        <w:rPr>
          <w:sz w:val="20"/>
          <w:szCs w:val="20"/>
        </w:rPr>
        <w:t>i</w:t>
      </w:r>
      <w:r w:rsidRPr="00AE585C">
        <w:rPr>
          <w:sz w:val="20"/>
          <w:szCs w:val="20"/>
        </w:rPr>
        <w:t>tung ausgewählten Projektträger zusammenzuarbeiten.</w:t>
      </w:r>
      <w:r w:rsidR="004275BA">
        <w:rPr>
          <w:sz w:val="20"/>
          <w:szCs w:val="20"/>
        </w:rPr>
        <w:t xml:space="preserve"> </w:t>
      </w:r>
    </w:p>
    <w:p w14:paraId="635C8B4C" w14:textId="77777777" w:rsidR="00983E49" w:rsidRDefault="00983E49" w:rsidP="00FC687D">
      <w:pPr>
        <w:rPr>
          <w:sz w:val="20"/>
          <w:szCs w:val="20"/>
        </w:rPr>
      </w:pPr>
    </w:p>
    <w:p w14:paraId="7058BE78" w14:textId="77777777" w:rsidR="00AE585C" w:rsidRPr="00AE585C" w:rsidRDefault="00AE585C" w:rsidP="00FC687D">
      <w:pPr>
        <w:rPr>
          <w:sz w:val="16"/>
          <w:szCs w:val="16"/>
        </w:rPr>
      </w:pPr>
      <w:r w:rsidRPr="00AE585C">
        <w:rPr>
          <w:sz w:val="16"/>
          <w:szCs w:val="16"/>
        </w:rPr>
        <w:t>Antragsteller</w:t>
      </w:r>
    </w:p>
    <w:tbl>
      <w:tblPr>
        <w:tblW w:w="9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36"/>
        <w:gridCol w:w="4757"/>
      </w:tblGrid>
      <w:tr w:rsidR="00FC687D" w:rsidRPr="0008770C" w14:paraId="3DB58E70" w14:textId="77777777" w:rsidTr="004275B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</w:tcPr>
          <w:p w14:paraId="178FF5F6" w14:textId="77777777" w:rsidR="00FC687D" w:rsidRPr="0008770C" w:rsidRDefault="00FC687D" w:rsidP="008049D7">
            <w:pPr>
              <w:spacing w:before="20" w:after="20"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 xml:space="preserve">Ort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DB954B" w14:textId="77777777" w:rsidR="00FC687D" w:rsidRPr="0008770C" w:rsidRDefault="00FC687D" w:rsidP="0008770C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</w:tcPr>
          <w:p w14:paraId="6AFB1730" w14:textId="77777777" w:rsidR="00FC687D" w:rsidRPr="0008770C" w:rsidRDefault="008049D7" w:rsidP="0008770C">
            <w:pPr>
              <w:spacing w:before="20" w:after="20"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Unterschrift</w:t>
            </w:r>
            <w:r>
              <w:rPr>
                <w:sz w:val="16"/>
                <w:szCs w:val="16"/>
              </w:rPr>
              <w:t xml:space="preserve"> | Stempel</w:t>
            </w:r>
          </w:p>
        </w:tc>
      </w:tr>
      <w:tr w:rsidR="008049D7" w:rsidRPr="0008770C" w14:paraId="39F389BD" w14:textId="77777777" w:rsidTr="004275BA">
        <w:tc>
          <w:tcPr>
            <w:tcW w:w="44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3E38" w14:textId="77777777" w:rsidR="008049D7" w:rsidRPr="0008770C" w:rsidRDefault="008049D7" w:rsidP="0008770C">
            <w:pPr>
              <w:spacing w:before="120"/>
              <w:rPr>
                <w:sz w:val="20"/>
                <w:szCs w:val="20"/>
              </w:rPr>
            </w:pPr>
            <w:r w:rsidRPr="0008770C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Cs w:val="22"/>
              </w:rPr>
              <w:instrText xml:space="preserve"> FORMTEXT </w:instrText>
            </w:r>
            <w:r w:rsidRPr="0008770C">
              <w:rPr>
                <w:szCs w:val="22"/>
              </w:rPr>
            </w:r>
            <w:r w:rsidRPr="0008770C">
              <w:rPr>
                <w:szCs w:val="22"/>
              </w:rPr>
              <w:fldChar w:fldCharType="separate"/>
            </w:r>
            <w:r w:rsidRPr="0008770C">
              <w:rPr>
                <w:noProof/>
                <w:szCs w:val="22"/>
              </w:rPr>
              <w:t> </w:t>
            </w:r>
            <w:r w:rsidRPr="0008770C">
              <w:rPr>
                <w:noProof/>
                <w:szCs w:val="22"/>
              </w:rPr>
              <w:t> </w:t>
            </w:r>
            <w:r w:rsidRPr="0008770C">
              <w:rPr>
                <w:noProof/>
                <w:szCs w:val="22"/>
              </w:rPr>
              <w:t> </w:t>
            </w:r>
            <w:r w:rsidRPr="0008770C">
              <w:rPr>
                <w:noProof/>
                <w:szCs w:val="22"/>
              </w:rPr>
              <w:t> </w:t>
            </w:r>
            <w:r w:rsidRPr="0008770C">
              <w:rPr>
                <w:noProof/>
                <w:szCs w:val="22"/>
              </w:rPr>
              <w:t> </w:t>
            </w:r>
            <w:r w:rsidRPr="0008770C">
              <w:rPr>
                <w:szCs w:val="22"/>
              </w:rPr>
              <w:fldChar w:fldCharType="end"/>
            </w:r>
          </w:p>
          <w:p w14:paraId="4B2DDAE3" w14:textId="77777777" w:rsidR="008049D7" w:rsidRPr="0008770C" w:rsidRDefault="008049D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3309B6" w14:textId="77777777" w:rsidR="008049D7" w:rsidRPr="0008770C" w:rsidRDefault="008049D7">
            <w:pPr>
              <w:rPr>
                <w:sz w:val="20"/>
                <w:szCs w:val="20"/>
              </w:rPr>
            </w:pPr>
          </w:p>
        </w:tc>
        <w:tc>
          <w:tcPr>
            <w:tcW w:w="475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85D63" w14:textId="77777777" w:rsidR="008049D7" w:rsidRPr="0008770C" w:rsidRDefault="008049D7" w:rsidP="008049D7">
            <w:pPr>
              <w:rPr>
                <w:sz w:val="20"/>
                <w:szCs w:val="20"/>
              </w:rPr>
            </w:pPr>
          </w:p>
        </w:tc>
      </w:tr>
      <w:tr w:rsidR="008049D7" w:rsidRPr="0008770C" w14:paraId="13BF427A" w14:textId="77777777" w:rsidTr="004275BA"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F7EB5B" w14:textId="77777777" w:rsidR="008049D7" w:rsidRPr="0008770C" w:rsidRDefault="008049D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0CD7C8" w14:textId="77777777" w:rsidR="008049D7" w:rsidRPr="0008770C" w:rsidRDefault="008049D7">
            <w:pPr>
              <w:rPr>
                <w:sz w:val="16"/>
                <w:szCs w:val="16"/>
              </w:rPr>
            </w:pPr>
          </w:p>
        </w:tc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EBF57" w14:textId="77777777" w:rsidR="008049D7" w:rsidRPr="0008770C" w:rsidRDefault="008049D7" w:rsidP="00606212">
            <w:pPr>
              <w:rPr>
                <w:sz w:val="16"/>
                <w:szCs w:val="16"/>
              </w:rPr>
            </w:pPr>
          </w:p>
        </w:tc>
      </w:tr>
      <w:tr w:rsidR="004275BA" w:rsidRPr="0008770C" w14:paraId="0CC81938" w14:textId="77777777" w:rsidTr="004275BA">
        <w:tc>
          <w:tcPr>
            <w:tcW w:w="442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2B65FBF1" w14:textId="77777777" w:rsidR="004275BA" w:rsidRPr="0008770C" w:rsidRDefault="004275BA" w:rsidP="00EB1A41">
            <w:pPr>
              <w:spacing w:before="20" w:after="20"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Datum</w:t>
            </w:r>
            <w:r>
              <w:rPr>
                <w:sz w:val="16"/>
                <w:szCs w:val="16"/>
              </w:rPr>
              <w:t xml:space="preserve"> (TT.MM.JJJJ)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7F1A2E" w14:textId="77777777" w:rsidR="004275BA" w:rsidRPr="0008770C" w:rsidRDefault="004275BA" w:rsidP="00EB1A41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11C1114" w14:textId="77777777" w:rsidR="004275BA" w:rsidRPr="0008770C" w:rsidRDefault="004275BA" w:rsidP="00606212">
            <w:pPr>
              <w:rPr>
                <w:sz w:val="16"/>
                <w:szCs w:val="16"/>
              </w:rPr>
            </w:pPr>
          </w:p>
        </w:tc>
      </w:tr>
      <w:tr w:rsidR="004275BA" w:rsidRPr="0008770C" w14:paraId="1767A530" w14:textId="77777777" w:rsidTr="004275BA">
        <w:tc>
          <w:tcPr>
            <w:tcW w:w="44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2181" w14:textId="77777777" w:rsidR="004275BA" w:rsidRPr="0008770C" w:rsidRDefault="004275BA" w:rsidP="00EB1A41">
            <w:pPr>
              <w:spacing w:before="120"/>
              <w:rPr>
                <w:sz w:val="20"/>
                <w:szCs w:val="20"/>
              </w:rPr>
            </w:pPr>
            <w:r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9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0"/>
          </w:p>
          <w:p w14:paraId="7C1E397C" w14:textId="77777777" w:rsidR="004275BA" w:rsidRPr="0008770C" w:rsidRDefault="004275BA" w:rsidP="00EB1A4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05258" w14:textId="77777777" w:rsidR="004275BA" w:rsidRPr="0008770C" w:rsidRDefault="004275BA" w:rsidP="00EB1A41">
            <w:pPr>
              <w:rPr>
                <w:sz w:val="20"/>
                <w:szCs w:val="20"/>
              </w:rPr>
            </w:pPr>
          </w:p>
        </w:tc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BD07" w14:textId="77777777" w:rsidR="004275BA" w:rsidRPr="0008770C" w:rsidRDefault="004275BA">
            <w:pPr>
              <w:rPr>
                <w:sz w:val="20"/>
                <w:szCs w:val="20"/>
              </w:rPr>
            </w:pPr>
          </w:p>
        </w:tc>
      </w:tr>
    </w:tbl>
    <w:p w14:paraId="7E38EEC9" w14:textId="77777777" w:rsidR="00FC687D" w:rsidRDefault="00FC687D" w:rsidP="00FC687D">
      <w:pPr>
        <w:rPr>
          <w:sz w:val="20"/>
          <w:szCs w:val="20"/>
        </w:rPr>
      </w:pPr>
    </w:p>
    <w:p w14:paraId="692D98BE" w14:textId="77777777" w:rsidR="00997608" w:rsidRPr="00FC687D" w:rsidRDefault="00997608" w:rsidP="00FC687D">
      <w:pPr>
        <w:rPr>
          <w:szCs w:val="18"/>
        </w:rPr>
      </w:pPr>
    </w:p>
    <w:sectPr w:rsidR="00997608" w:rsidRPr="00FC687D">
      <w:footerReference w:type="default" r:id="rId10"/>
      <w:type w:val="continuous"/>
      <w:pgSz w:w="11906" w:h="16838" w:code="9"/>
      <w:pgMar w:top="1417" w:right="1134" w:bottom="1276" w:left="1366" w:header="568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41EE" w14:textId="77777777" w:rsidR="00336D86" w:rsidRDefault="00336D86">
      <w:r>
        <w:separator/>
      </w:r>
    </w:p>
  </w:endnote>
  <w:endnote w:type="continuationSeparator" w:id="0">
    <w:p w14:paraId="41CE333B" w14:textId="77777777" w:rsidR="00336D86" w:rsidRDefault="0033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 Logo">
    <w:altName w:val="Calibri"/>
    <w:charset w:val="00"/>
    <w:family w:val="auto"/>
    <w:pitch w:val="variable"/>
    <w:sig w:usb0="0000000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1E41" w14:textId="77777777" w:rsidR="00BD67A7" w:rsidRDefault="00BD67A7">
    <w:pPr>
      <w:pStyle w:val="Fuzeile"/>
    </w:pPr>
    <w:r>
      <w:rPr>
        <w:noProof/>
        <w:lang w:eastAsia="de-DE"/>
      </w:rPr>
      <w:pict w14:anchorId="2D5458EE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-43.2pt;margin-top:-79.65pt;width:27.15pt;height:70.8pt;z-index:251656704" filled="f" stroked="f">
          <v:textbox style="layout-flow:vertical;mso-layout-flow-alt:bottom-to-top;mso-next-textbox:#_x0000_s1028">
            <w:txbxContent>
              <w:p w14:paraId="6431A132" w14:textId="77777777" w:rsidR="00BD67A7" w:rsidRDefault="00BD67A7" w:rsidP="00962924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6103</w:t>
                </w:r>
                <w:r w:rsidR="004275BA">
                  <w:rPr>
                    <w:sz w:val="14"/>
                    <w:szCs w:val="14"/>
                  </w:rPr>
                  <w:t>4</w:t>
                </w:r>
                <w:r w:rsidR="005A47EE">
                  <w:rPr>
                    <w:sz w:val="14"/>
                    <w:szCs w:val="14"/>
                  </w:rPr>
                  <w:t xml:space="preserve">   01/22</w:t>
                </w:r>
              </w:p>
            </w:txbxContent>
          </v:textbox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AD8E" w14:textId="77777777" w:rsidR="00BD67A7" w:rsidRDefault="00BD67A7" w:rsidP="00983E49">
    <w:pPr>
      <w:pStyle w:val="Fuzeile"/>
    </w:pPr>
    <w:r>
      <w:rPr>
        <w:noProof/>
        <w:lang w:eastAsia="de-DE"/>
      </w:rPr>
      <w:pict w14:anchorId="3192FDE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-43.2pt;margin-top:-79.65pt;width:27.15pt;height:70.8pt;z-index:251657728" filled="f" stroked="f">
          <v:textbox style="layout-flow:vertical;mso-layout-flow-alt:bottom-to-top;mso-next-textbox:#_x0000_s1029">
            <w:txbxContent>
              <w:p w14:paraId="68F8839F" w14:textId="77777777" w:rsidR="00BD67A7" w:rsidRDefault="00BD67A7" w:rsidP="00983E49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6103</w:t>
                </w:r>
                <w:r w:rsidR="00316DFE">
                  <w:rPr>
                    <w:sz w:val="14"/>
                    <w:szCs w:val="14"/>
                  </w:rPr>
                  <w:t>4</w:t>
                </w:r>
                <w:r w:rsidR="005A47EE">
                  <w:rPr>
                    <w:sz w:val="14"/>
                    <w:szCs w:val="14"/>
                  </w:rPr>
                  <w:t xml:space="preserve">   01/22</w:t>
                </w:r>
              </w:p>
            </w:txbxContent>
          </v:textbox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9CF35" w14:textId="77777777" w:rsidR="00372AF0" w:rsidRPr="001044C8" w:rsidRDefault="00372AF0" w:rsidP="00372AF0">
    <w:pPr>
      <w:rPr>
        <w:sz w:val="16"/>
        <w:szCs w:val="16"/>
      </w:rPr>
    </w:pPr>
  </w:p>
  <w:tbl>
    <w:tblPr>
      <w:tblW w:w="1020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06"/>
    </w:tblGrid>
    <w:tr w:rsidR="00372AF0" w:rsidRPr="00C8033F" w14:paraId="4A836F19" w14:textId="77777777" w:rsidTr="00700B23">
      <w:trPr>
        <w:trHeight w:val="268"/>
      </w:trPr>
      <w:tc>
        <w:tcPr>
          <w:tcW w:w="10206" w:type="dxa"/>
        </w:tcPr>
        <w:p w14:paraId="4DFEFED7" w14:textId="77777777" w:rsidR="00372AF0" w:rsidRPr="00C8033F" w:rsidRDefault="00372AF0" w:rsidP="00372AF0">
          <w:pPr>
            <w:pStyle w:val="EinfacherAbsatz"/>
            <w:spacing w:line="240" w:lineRule="auto"/>
            <w:rPr>
              <w:rFonts w:ascii="Arial" w:hAnsi="Arial" w:cs="Arial"/>
              <w:sz w:val="12"/>
              <w:szCs w:val="12"/>
            </w:rPr>
          </w:pP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Sächsische Aufbaubank – Förderbank –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Gerberstraße 5, 04105 Leipzig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>Postanschrift: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04022 Leipzig, 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>Telefon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0341 70292-0</w:t>
          </w:r>
          <w:r>
            <w:rPr>
              <w:rFonts w:ascii="Arial" w:hAnsi="Arial" w:cs="Arial"/>
              <w:w w:val="106"/>
              <w:sz w:val="12"/>
              <w:szCs w:val="12"/>
            </w:rPr>
            <w:t>,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Internet: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www.sab.sachsen.de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br/>
            <w:t xml:space="preserve">SWIFT/BIC: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SABDDE81XXX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Gläubiger-ID: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DE42ZZZ00000034715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USt-ID: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DE179593934</w:t>
          </w:r>
        </w:p>
      </w:tc>
    </w:tr>
  </w:tbl>
  <w:p w14:paraId="3DFCDA6A" w14:textId="77777777" w:rsidR="00D550E6" w:rsidRDefault="00D550E6">
    <w:pPr>
      <w:pStyle w:val="Fuzeile"/>
    </w:pPr>
    <w:r>
      <w:rPr>
        <w:noProof/>
        <w:lang w:eastAsia="de-DE"/>
      </w:rPr>
      <w:pict w14:anchorId="6F22D92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-43.2pt;margin-top:-79.65pt;width:27.15pt;height:70.8pt;z-index:251658752;mso-position-horizontal-relative:text;mso-position-vertical-relative:text" filled="f" stroked="f">
          <v:textbox style="layout-flow:vertical;mso-layout-flow-alt:bottom-to-top;mso-next-textbox:#_x0000_s1030">
            <w:txbxContent>
              <w:p w14:paraId="0D8F905E" w14:textId="77777777" w:rsidR="00D550E6" w:rsidRDefault="000F632D" w:rsidP="00962924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</w:t>
                </w:r>
                <w:r w:rsidR="005A47EE">
                  <w:rPr>
                    <w:sz w:val="14"/>
                    <w:szCs w:val="14"/>
                  </w:rPr>
                  <w:t>1034   01/22</w:t>
                </w:r>
              </w:p>
            </w:txbxContent>
          </v:textbox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3B07" w14:textId="77777777" w:rsidR="00336D86" w:rsidRDefault="00336D86">
      <w:r>
        <w:separator/>
      </w:r>
    </w:p>
  </w:footnote>
  <w:footnote w:type="continuationSeparator" w:id="0">
    <w:p w14:paraId="73EAEE1D" w14:textId="77777777" w:rsidR="00336D86" w:rsidRDefault="00336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F0AB" w14:textId="77777777" w:rsidR="00BD67A7" w:rsidRDefault="00BD67A7" w:rsidP="00983E49">
    <w:pPr>
      <w:pStyle w:val="Kopfzeile"/>
      <w:tabs>
        <w:tab w:val="clear" w:pos="9072"/>
        <w:tab w:val="right" w:pos="9356"/>
      </w:tabs>
      <w:rPr>
        <w:rFonts w:ascii="SAB Logo" w:hAnsi="SAB Logo"/>
        <w:sz w:val="64"/>
        <w:szCs w:val="64"/>
      </w:rPr>
    </w:pPr>
    <w:r>
      <w:tab/>
    </w:r>
    <w:r>
      <w:tab/>
    </w:r>
    <w:r w:rsidR="000F632D">
      <w:pict w14:anchorId="17E46F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29.25pt">
          <v:imagedata r:id="rId1" o:title="2018SAB_Logo_Schwarz_sRG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266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5E9AB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A650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88375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632E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C67C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ECA68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C067A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B0554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3AD0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B03D53"/>
    <w:multiLevelType w:val="multilevel"/>
    <w:tmpl w:val="6882D1BC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03F034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DD77D5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86816097">
    <w:abstractNumId w:val="9"/>
  </w:num>
  <w:num w:numId="2" w16cid:durableId="637415406">
    <w:abstractNumId w:val="7"/>
  </w:num>
  <w:num w:numId="3" w16cid:durableId="2017730246">
    <w:abstractNumId w:val="6"/>
  </w:num>
  <w:num w:numId="4" w16cid:durableId="1135298565">
    <w:abstractNumId w:val="4"/>
  </w:num>
  <w:num w:numId="5" w16cid:durableId="440296612">
    <w:abstractNumId w:val="5"/>
  </w:num>
  <w:num w:numId="6" w16cid:durableId="957223615">
    <w:abstractNumId w:val="8"/>
  </w:num>
  <w:num w:numId="7" w16cid:durableId="1758214706">
    <w:abstractNumId w:val="3"/>
  </w:num>
  <w:num w:numId="8" w16cid:durableId="1492403911">
    <w:abstractNumId w:val="2"/>
  </w:num>
  <w:num w:numId="9" w16cid:durableId="257064590">
    <w:abstractNumId w:val="1"/>
  </w:num>
  <w:num w:numId="10" w16cid:durableId="1664621884">
    <w:abstractNumId w:val="0"/>
  </w:num>
  <w:num w:numId="11" w16cid:durableId="962926697">
    <w:abstractNumId w:val="12"/>
  </w:num>
  <w:num w:numId="12" w16cid:durableId="411515642">
    <w:abstractNumId w:val="10"/>
  </w:num>
  <w:num w:numId="13" w16cid:durableId="965886557">
    <w:abstractNumId w:val="9"/>
  </w:num>
  <w:num w:numId="14" w16cid:durableId="7611444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ctiveWritingStyle w:appName="MSWord" w:lang="de-DE" w:vendorID="64" w:dllVersion="131078" w:nlCheck="1" w:checkStyle="1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LqSAMjfCtmXbfTOS5o3zClB5Mq9viYu85bds9H4kNAjnE7SXlKJcfQYgv8efIH86bFq/dDZz1R7wrJRjXiKZOg==" w:salt="Ou2/IS8AkqlhV76Lr4B+qg=="/>
  <w:defaultTabStop w:val="708"/>
  <w:autoHyphenation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BBF"/>
    <w:rsid w:val="000517B9"/>
    <w:rsid w:val="0007230A"/>
    <w:rsid w:val="0008770C"/>
    <w:rsid w:val="000C520F"/>
    <w:rsid w:val="000F141F"/>
    <w:rsid w:val="000F3DE4"/>
    <w:rsid w:val="000F632D"/>
    <w:rsid w:val="00132565"/>
    <w:rsid w:val="00137C54"/>
    <w:rsid w:val="00144C17"/>
    <w:rsid w:val="0015234B"/>
    <w:rsid w:val="00160983"/>
    <w:rsid w:val="00171BD3"/>
    <w:rsid w:val="001A5B34"/>
    <w:rsid w:val="001B2397"/>
    <w:rsid w:val="001C5E22"/>
    <w:rsid w:val="0020190D"/>
    <w:rsid w:val="002543DE"/>
    <w:rsid w:val="00267231"/>
    <w:rsid w:val="0029505B"/>
    <w:rsid w:val="002B1968"/>
    <w:rsid w:val="002B6F5D"/>
    <w:rsid w:val="00300964"/>
    <w:rsid w:val="00303E98"/>
    <w:rsid w:val="00316DFE"/>
    <w:rsid w:val="00336D86"/>
    <w:rsid w:val="00350CA3"/>
    <w:rsid w:val="003677D3"/>
    <w:rsid w:val="00372AF0"/>
    <w:rsid w:val="003B7AD6"/>
    <w:rsid w:val="003D4707"/>
    <w:rsid w:val="003F4AFA"/>
    <w:rsid w:val="003F4BD8"/>
    <w:rsid w:val="00406282"/>
    <w:rsid w:val="004275BA"/>
    <w:rsid w:val="004A1601"/>
    <w:rsid w:val="00532982"/>
    <w:rsid w:val="00541144"/>
    <w:rsid w:val="00572401"/>
    <w:rsid w:val="00573D66"/>
    <w:rsid w:val="005A47EE"/>
    <w:rsid w:val="005F2D58"/>
    <w:rsid w:val="005F5557"/>
    <w:rsid w:val="00606212"/>
    <w:rsid w:val="00646AB3"/>
    <w:rsid w:val="00671AB2"/>
    <w:rsid w:val="006873B7"/>
    <w:rsid w:val="00692000"/>
    <w:rsid w:val="006D588C"/>
    <w:rsid w:val="00707811"/>
    <w:rsid w:val="0071142D"/>
    <w:rsid w:val="007649CC"/>
    <w:rsid w:val="00770EF7"/>
    <w:rsid w:val="00791995"/>
    <w:rsid w:val="007A2110"/>
    <w:rsid w:val="008049D7"/>
    <w:rsid w:val="00843BAD"/>
    <w:rsid w:val="00844507"/>
    <w:rsid w:val="00865789"/>
    <w:rsid w:val="008810D3"/>
    <w:rsid w:val="008A0853"/>
    <w:rsid w:val="008A0E77"/>
    <w:rsid w:val="008B1D78"/>
    <w:rsid w:val="0093612A"/>
    <w:rsid w:val="00962924"/>
    <w:rsid w:val="00975281"/>
    <w:rsid w:val="00976A96"/>
    <w:rsid w:val="009812B6"/>
    <w:rsid w:val="00983E49"/>
    <w:rsid w:val="0098703F"/>
    <w:rsid w:val="00997608"/>
    <w:rsid w:val="009C7900"/>
    <w:rsid w:val="009D74E8"/>
    <w:rsid w:val="009E1C49"/>
    <w:rsid w:val="009E496E"/>
    <w:rsid w:val="00A17B3B"/>
    <w:rsid w:val="00A33187"/>
    <w:rsid w:val="00A35D5F"/>
    <w:rsid w:val="00A56BB0"/>
    <w:rsid w:val="00A77DAB"/>
    <w:rsid w:val="00A856A4"/>
    <w:rsid w:val="00A94097"/>
    <w:rsid w:val="00A97728"/>
    <w:rsid w:val="00A97989"/>
    <w:rsid w:val="00AE1910"/>
    <w:rsid w:val="00AE585C"/>
    <w:rsid w:val="00AF7F9D"/>
    <w:rsid w:val="00B07A2A"/>
    <w:rsid w:val="00B240FF"/>
    <w:rsid w:val="00B408A9"/>
    <w:rsid w:val="00B728AB"/>
    <w:rsid w:val="00B9757E"/>
    <w:rsid w:val="00BA0437"/>
    <w:rsid w:val="00BB170B"/>
    <w:rsid w:val="00BB6007"/>
    <w:rsid w:val="00BD67A7"/>
    <w:rsid w:val="00BD7507"/>
    <w:rsid w:val="00BE723B"/>
    <w:rsid w:val="00C34541"/>
    <w:rsid w:val="00CA413F"/>
    <w:rsid w:val="00D17BBF"/>
    <w:rsid w:val="00D550E6"/>
    <w:rsid w:val="00D716F6"/>
    <w:rsid w:val="00DD069A"/>
    <w:rsid w:val="00DD6B90"/>
    <w:rsid w:val="00DE09A0"/>
    <w:rsid w:val="00DE2E9C"/>
    <w:rsid w:val="00DF2CB5"/>
    <w:rsid w:val="00E02F95"/>
    <w:rsid w:val="00E0363C"/>
    <w:rsid w:val="00E06BF7"/>
    <w:rsid w:val="00E30777"/>
    <w:rsid w:val="00E52A5E"/>
    <w:rsid w:val="00E61702"/>
    <w:rsid w:val="00E741B2"/>
    <w:rsid w:val="00E74A6A"/>
    <w:rsid w:val="00EA4870"/>
    <w:rsid w:val="00EB18C2"/>
    <w:rsid w:val="00EB1A41"/>
    <w:rsid w:val="00EC2D5C"/>
    <w:rsid w:val="00ED75B6"/>
    <w:rsid w:val="00F50643"/>
    <w:rsid w:val="00F67A15"/>
    <w:rsid w:val="00F7658A"/>
    <w:rsid w:val="00F8312D"/>
    <w:rsid w:val="00F91314"/>
    <w:rsid w:val="00FB3250"/>
    <w:rsid w:val="00FC687D"/>
    <w:rsid w:val="00FC6F83"/>
    <w:rsid w:val="00F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79BEEE0"/>
  <w15:chartTrackingRefBased/>
  <w15:docId w15:val="{4E1B5EAE-60F2-4C52-9BA4-21A10466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12"/>
      </w:numPr>
      <w:spacing w:before="240" w:after="60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2"/>
      </w:numPr>
      <w:spacing w:before="240" w:after="60"/>
      <w:outlineLvl w:val="1"/>
    </w:pPr>
    <w:rPr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2"/>
      </w:numPr>
      <w:spacing w:before="240" w:after="60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2"/>
      </w:numPr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2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2"/>
      </w:numPr>
      <w:spacing w:before="240" w:after="6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2"/>
      </w:numPr>
      <w:spacing w:before="240" w:after="60"/>
      <w:outlineLvl w:val="7"/>
    </w:pPr>
    <w:rPr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12"/>
      </w:num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Umschlagabsenderadresse">
    <w:name w:val="envelope return"/>
    <w:basedOn w:val="Standard"/>
    <w:rPr>
      <w:sz w:val="20"/>
      <w:szCs w:val="20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</w:style>
  <w:style w:type="character" w:styleId="Zeilennummer">
    <w:name w:val="line number"/>
    <w:rPr>
      <w:rFonts w:ascii="Arial" w:hAnsi="Arial"/>
      <w:sz w:val="16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">
    <w:name w:val="Body Text"/>
    <w:basedOn w:val="Standard"/>
    <w:pPr>
      <w:spacing w:after="120"/>
    </w:p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Standardeinzug">
    <w:name w:val="Normal Indent"/>
    <w:basedOn w:val="Standard"/>
    <w:pPr>
      <w:ind w:left="708"/>
    </w:pPr>
  </w:style>
  <w:style w:type="paragraph" w:styleId="StandardWeb">
    <w:name w:val="Normal (Web)"/>
    <w:basedOn w:val="Standard"/>
  </w:style>
  <w:style w:type="character" w:styleId="Seitenzahl">
    <w:name w:val="page number"/>
    <w:rPr>
      <w:rFonts w:ascii="Arial" w:hAnsi="Arial"/>
    </w:rPr>
  </w:style>
  <w:style w:type="paragraph" w:styleId="NurText">
    <w:name w:val="Plain Text"/>
    <w:basedOn w:val="Standard"/>
    <w:rPr>
      <w:rFonts w:ascii="Courier New" w:hAnsi="Courier New" w:cs="Courier New"/>
      <w:sz w:val="20"/>
      <w:szCs w:val="20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  <w:tabs>
        <w:tab w:val="num" w:leader="none" w:pos="360"/>
      </w:tabs>
      <w:ind w:left="357" w:hanging="357"/>
    </w:pPr>
  </w:style>
  <w:style w:type="paragraph" w:styleId="Listennummer2">
    <w:name w:val="List Number 2"/>
    <w:basedOn w:val="Standard"/>
    <w:pPr>
      <w:numPr>
        <w:numId w:val="7"/>
      </w:numPr>
      <w:tabs>
        <w:tab w:val="clear" w:pos="643"/>
        <w:tab w:val="left" w:pos="714"/>
      </w:tabs>
      <w:ind w:left="714" w:hanging="357"/>
    </w:pPr>
  </w:style>
  <w:style w:type="paragraph" w:styleId="Listennummer3">
    <w:name w:val="List Number 3"/>
    <w:basedOn w:val="Standard"/>
    <w:pPr>
      <w:numPr>
        <w:numId w:val="8"/>
      </w:numPr>
      <w:tabs>
        <w:tab w:val="clear" w:pos="926"/>
        <w:tab w:val="left" w:pos="1072"/>
      </w:tabs>
      <w:ind w:left="1071" w:hanging="357"/>
    </w:pPr>
  </w:style>
  <w:style w:type="paragraph" w:styleId="Listennummer4">
    <w:name w:val="List Number 4"/>
    <w:basedOn w:val="Standard"/>
    <w:pPr>
      <w:numPr>
        <w:numId w:val="9"/>
      </w:numPr>
      <w:tabs>
        <w:tab w:val="clear" w:pos="1209"/>
        <w:tab w:val="left" w:pos="1429"/>
      </w:tabs>
      <w:ind w:left="1429" w:hanging="357"/>
    </w:pPr>
  </w:style>
  <w:style w:type="paragraph" w:styleId="Listennummer5">
    <w:name w:val="List Number 5"/>
    <w:basedOn w:val="Standard"/>
    <w:pPr>
      <w:numPr>
        <w:numId w:val="10"/>
      </w:numPr>
      <w:tabs>
        <w:tab w:val="clear" w:pos="1492"/>
        <w:tab w:val="left" w:pos="1786"/>
      </w:tabs>
      <w:ind w:left="1786" w:hanging="357"/>
    </w:p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pPr>
      <w:numPr>
        <w:numId w:val="13"/>
      </w:numPr>
    </w:pPr>
  </w:style>
  <w:style w:type="paragraph" w:styleId="Aufzhlungszeichen2">
    <w:name w:val="List Bullet 2"/>
    <w:basedOn w:val="Standard"/>
    <w:pPr>
      <w:numPr>
        <w:numId w:val="2"/>
      </w:numPr>
    </w:pPr>
  </w:style>
  <w:style w:type="paragraph" w:styleId="Aufzhlungszeichen4">
    <w:name w:val="List Bullet 4"/>
    <w:basedOn w:val="Standard"/>
    <w:pPr>
      <w:numPr>
        <w:numId w:val="5"/>
      </w:numPr>
    </w:pPr>
  </w:style>
  <w:style w:type="paragraph" w:styleId="Aufzhlungszeichen5">
    <w:name w:val="List Bullet 5"/>
    <w:basedOn w:val="Standard"/>
    <w:pPr>
      <w:numPr>
        <w:numId w:val="4"/>
      </w:numPr>
    </w:pPr>
  </w:style>
  <w:style w:type="character" w:styleId="BesuchterHyperlink">
    <w:name w:val="BesuchterHyperlink"/>
    <w:rPr>
      <w:rFonts w:ascii="Arial" w:hAnsi="Arial"/>
      <w:color w:val="800080"/>
      <w:u w:val="single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character" w:styleId="Fett">
    <w:name w:val="Strong"/>
    <w:qFormat/>
    <w:rPr>
      <w:rFonts w:ascii="Arial" w:hAnsi="Arial"/>
      <w:b/>
      <w:bCs/>
    </w:rPr>
  </w:style>
  <w:style w:type="character" w:styleId="Hervorhebung">
    <w:name w:val="Emphasis"/>
    <w:qFormat/>
    <w:rPr>
      <w:rFonts w:ascii="Arial" w:hAnsi="Arial"/>
      <w:b/>
      <w:iCs/>
    </w:rPr>
  </w:style>
  <w:style w:type="paragraph" w:styleId="HTMLAdresse">
    <w:name w:val="HTML Address"/>
    <w:basedOn w:val="Standard"/>
    <w:rPr>
      <w:iCs/>
      <w:u w:val="single"/>
    </w:rPr>
  </w:style>
  <w:style w:type="character" w:styleId="HTMLAkronym">
    <w:name w:val="HTML Acronym"/>
    <w:rPr>
      <w:rFonts w:ascii="Arial" w:hAnsi="Arial"/>
    </w:rPr>
  </w:style>
  <w:style w:type="character" w:styleId="HTMLBeispiel">
    <w:name w:val="HTML Sample"/>
    <w:rPr>
      <w:rFonts w:ascii="Arial" w:hAnsi="Arial" w:cs="Courier New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character" w:styleId="HTMLZitat">
    <w:name w:val="HTML Cite"/>
    <w:rPr>
      <w:rFonts w:ascii="Arial" w:hAnsi="Arial"/>
      <w:i/>
      <w:iCs/>
    </w:rPr>
  </w:style>
  <w:style w:type="paragraph" w:styleId="HTMLVorformatiert">
    <w:name w:val="HTML Preformatted"/>
    <w:basedOn w:val="Standard"/>
    <w:rPr>
      <w:rFonts w:cs="Courier New"/>
      <w:sz w:val="20"/>
      <w:szCs w:val="20"/>
    </w:rPr>
  </w:style>
  <w:style w:type="character" w:styleId="HTMLVariable">
    <w:name w:val="HTML Variable"/>
    <w:rPr>
      <w:rFonts w:ascii="Arial" w:hAnsi="Arial"/>
      <w:i/>
      <w:iCs/>
    </w:rPr>
  </w:style>
  <w:style w:type="character" w:styleId="HTMLTastatur">
    <w:name w:val="HTML Keyboard"/>
    <w:rPr>
      <w:rFonts w:ascii="Arial" w:hAnsi="Arial" w:cs="Courier New"/>
      <w:sz w:val="20"/>
      <w:szCs w:val="20"/>
    </w:rPr>
  </w:style>
  <w:style w:type="character" w:styleId="HTMLDefinition">
    <w:name w:val="HTML Definition"/>
    <w:rPr>
      <w:rFonts w:ascii="Arial" w:hAnsi="Arial"/>
      <w:i/>
      <w:iCs/>
    </w:rPr>
  </w:style>
  <w:style w:type="paragraph" w:styleId="Aufzhlungszeichen3">
    <w:name w:val="List Bullet 3"/>
    <w:basedOn w:val="Standard"/>
    <w:pPr>
      <w:numPr>
        <w:numId w:val="3"/>
      </w:numPr>
    </w:pPr>
  </w:style>
  <w:style w:type="character" w:styleId="HTMLCode">
    <w:name w:val="HTML Code"/>
    <w:rPr>
      <w:rFonts w:ascii="Arial" w:hAnsi="Arial" w:cs="Courier New"/>
      <w:sz w:val="20"/>
      <w:szCs w:val="20"/>
    </w:rPr>
  </w:style>
  <w:style w:type="character" w:styleId="HTMLSchreibmaschine">
    <w:name w:val="HTML Typewriter"/>
    <w:rPr>
      <w:rFonts w:ascii="Arial" w:hAnsi="Arial" w:cs="Courier New"/>
      <w:sz w:val="20"/>
      <w:szCs w:val="20"/>
    </w:rPr>
  </w:style>
  <w:style w:type="paragraph" w:styleId="Fuzeile">
    <w:name w:val="footer"/>
    <w:basedOn w:val="Standard"/>
    <w:link w:val="FuzeileZchn"/>
    <w:rsid w:val="00A17B3B"/>
    <w:pPr>
      <w:tabs>
        <w:tab w:val="center" w:pos="4536"/>
        <w:tab w:val="right" w:pos="9072"/>
      </w:tabs>
    </w:pPr>
    <w:rPr>
      <w:sz w:val="12"/>
    </w:rPr>
  </w:style>
  <w:style w:type="paragraph" w:customStyle="1" w:styleId="Vordrucknummer">
    <w:name w:val="Vordrucknummer"/>
    <w:basedOn w:val="Standard"/>
    <w:pPr>
      <w:tabs>
        <w:tab w:val="left" w:pos="1985"/>
        <w:tab w:val="left" w:pos="3969"/>
        <w:tab w:val="left" w:pos="5954"/>
        <w:tab w:val="left" w:pos="7938"/>
      </w:tabs>
      <w:spacing w:after="20" w:line="156" w:lineRule="exact"/>
      <w:jc w:val="both"/>
    </w:pPr>
    <w:rPr>
      <w:rFonts w:cs="Times New Roman"/>
      <w:sz w:val="12"/>
      <w:szCs w:val="12"/>
      <w:lang w:eastAsia="de-DE"/>
    </w:rPr>
  </w:style>
  <w:style w:type="table" w:styleId="Tabellengitternetz">
    <w:name w:val="Tabellengitternetz"/>
    <w:basedOn w:val="NormaleTabelle"/>
    <w:rsid w:val="00367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geformat">
    <w:name w:val="Frageformat"/>
    <w:basedOn w:val="Standard"/>
    <w:autoRedefine/>
    <w:rsid w:val="00FC687D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4820"/>
        <w:tab w:val="left" w:pos="5529"/>
      </w:tabs>
      <w:jc w:val="both"/>
    </w:pPr>
    <w:rPr>
      <w:rFonts w:cs="Times New Roman"/>
      <w:sz w:val="20"/>
      <w:szCs w:val="20"/>
      <w:lang w:eastAsia="de-DE"/>
    </w:rPr>
  </w:style>
  <w:style w:type="paragraph" w:styleId="Sprechblasentext">
    <w:name w:val="Balloon Text"/>
    <w:basedOn w:val="Standard"/>
    <w:semiHidden/>
    <w:rsid w:val="008B1D78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20190D"/>
    <w:rPr>
      <w:rFonts w:ascii="Arial" w:hAnsi="Arial" w:cs="Arial"/>
      <w:sz w:val="12"/>
      <w:szCs w:val="24"/>
      <w:lang w:eastAsia="en-US"/>
    </w:rPr>
  </w:style>
  <w:style w:type="paragraph" w:customStyle="1" w:styleId="EinfacherAbsatz">
    <w:name w:val="[Einfacher Absatz]"/>
    <w:basedOn w:val="Standard"/>
    <w:uiPriority w:val="99"/>
    <w:rsid w:val="00671AB2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61034v01b22.dot</Template>
  <TotalTime>0</TotalTime>
  <Pages>3</Pages>
  <Words>357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Fachkräfterichtlinie</vt:lpstr>
    </vt:vector>
  </TitlesOfParts>
  <Company>Sächsische Aufbaubank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Fachkräfterichtlinie</dc:title>
  <dc:subject>Projektbeschreibung</dc:subject>
  <dc:creator>SAB</dc:creator>
  <cp:keywords>61034</cp:keywords>
  <dc:description/>
  <cp:lastModifiedBy>Kunzmann, Antje</cp:lastModifiedBy>
  <cp:revision>2</cp:revision>
  <cp:lastPrinted>2008-09-08T10:25:00Z</cp:lastPrinted>
  <dcterms:created xsi:type="dcterms:W3CDTF">2025-03-04T13:50:00Z</dcterms:created>
  <dcterms:modified xsi:type="dcterms:W3CDTF">2025-03-04T13:50:00Z</dcterms:modified>
  <cp:category>WinWord-Vorlagen</cp:category>
</cp:coreProperties>
</file>