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3102" w14:textId="77777777" w:rsidR="00317381" w:rsidRPr="00885523" w:rsidRDefault="00C17021" w:rsidP="00E54E72">
      <w:pPr>
        <w:jc w:val="center"/>
        <w:rPr>
          <w:b/>
        </w:rPr>
      </w:pPr>
      <w:r>
        <w:rPr>
          <w:b/>
          <w:noProof/>
          <w:sz w:val="18"/>
          <w:szCs w:val="18"/>
        </w:rPr>
        <w:pict w14:anchorId="18DB607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1.2pt;margin-top:-60.7pt;width:32.25pt;height:82.8pt;z-index:251657728" filled="f" stroked="f">
            <v:textbox style="layout-flow:vertical;mso-layout-flow-alt:bottom-to-top;mso-next-textbox:#_x0000_s2050">
              <w:txbxContent>
                <w:p w14:paraId="1E5E4AEF" w14:textId="77777777" w:rsidR="00C17021" w:rsidRPr="00584CC5" w:rsidRDefault="00C17021" w:rsidP="00C17021">
                  <w:pPr>
                    <w:rPr>
                      <w:b/>
                      <w:sz w:val="17"/>
                      <w:szCs w:val="17"/>
                    </w:rPr>
                  </w:pPr>
                  <w:r w:rsidRPr="00584CC5">
                    <w:rPr>
                      <w:b/>
                      <w:sz w:val="17"/>
                      <w:szCs w:val="17"/>
                    </w:rPr>
                    <w:t>! VERTRAULICH !</w:t>
                  </w:r>
                </w:p>
              </w:txbxContent>
            </v:textbox>
          </v:shape>
        </w:pict>
      </w:r>
      <w:r w:rsidR="00317381" w:rsidRPr="00885523">
        <w:rPr>
          <w:b/>
        </w:rPr>
        <w:t xml:space="preserve">Sachbericht zur Projektförderung durch das Programm </w:t>
      </w:r>
    </w:p>
    <w:p w14:paraId="6F4DFB21" w14:textId="77777777" w:rsidR="00317381" w:rsidRPr="00885523" w:rsidRDefault="00317381" w:rsidP="00E54E72">
      <w:pPr>
        <w:jc w:val="center"/>
        <w:rPr>
          <w:b/>
        </w:rPr>
      </w:pPr>
      <w:r w:rsidRPr="00885523">
        <w:rPr>
          <w:b/>
        </w:rPr>
        <w:t>"Weltoffenes Sachsen für Demokratie und Toleranz“</w:t>
      </w:r>
    </w:p>
    <w:p w14:paraId="1DA8264A" w14:textId="77777777" w:rsidR="00317381" w:rsidRDefault="00317381" w:rsidP="00E54E72">
      <w:pPr>
        <w:tabs>
          <w:tab w:val="left" w:pos="340"/>
          <w:tab w:val="left" w:pos="397"/>
        </w:tabs>
        <w:rPr>
          <w:b/>
          <w:sz w:val="18"/>
          <w:szCs w:val="18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340"/>
        <w:gridCol w:w="57"/>
        <w:gridCol w:w="4649"/>
        <w:gridCol w:w="236"/>
        <w:gridCol w:w="4408"/>
      </w:tblGrid>
      <w:tr w:rsidR="00317381" w:rsidRPr="004A0C83" w14:paraId="429DC9C8" w14:textId="77777777" w:rsidTr="004A0C83">
        <w:trPr>
          <w:trHeight w:hRule="exact" w:val="227"/>
        </w:trPr>
        <w:tc>
          <w:tcPr>
            <w:tcW w:w="9690" w:type="dxa"/>
            <w:gridSpan w:val="5"/>
            <w:shd w:val="clear" w:color="auto" w:fill="000000"/>
            <w:tcMar>
              <w:left w:w="0" w:type="dxa"/>
              <w:right w:w="0" w:type="dxa"/>
            </w:tcMar>
          </w:tcPr>
          <w:p w14:paraId="56D19DC1" w14:textId="77777777" w:rsidR="00317381" w:rsidRPr="004A0C83" w:rsidRDefault="00317381" w:rsidP="00591DB4">
            <w:pPr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 Hinweis:</w:t>
            </w:r>
          </w:p>
        </w:tc>
      </w:tr>
      <w:tr w:rsidR="00317381" w:rsidRPr="004A0C83" w14:paraId="2D8EB37E" w14:textId="77777777" w:rsidTr="004A0C83">
        <w:trPr>
          <w:trHeight w:hRule="exact" w:val="113"/>
        </w:trPr>
        <w:tc>
          <w:tcPr>
            <w:tcW w:w="340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A52E13D" w14:textId="77777777" w:rsidR="00317381" w:rsidRPr="004A0C83" w:rsidRDefault="00317381" w:rsidP="00317381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1897A400" w14:textId="77777777" w:rsidR="00317381" w:rsidRPr="004A0C83" w:rsidRDefault="00317381" w:rsidP="00317381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0C7B4861" w14:textId="77777777" w:rsidR="00317381" w:rsidRPr="004A0C83" w:rsidRDefault="00317381" w:rsidP="00317381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14:paraId="70946370" w14:textId="77777777" w:rsidR="00317381" w:rsidRPr="004A0C83" w:rsidRDefault="00317381" w:rsidP="00317381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07B7B45B" w14:textId="77777777" w:rsidR="00317381" w:rsidRPr="004A0C83" w:rsidRDefault="00317381" w:rsidP="00317381">
            <w:pPr>
              <w:rPr>
                <w:sz w:val="6"/>
                <w:szCs w:val="6"/>
              </w:rPr>
            </w:pPr>
          </w:p>
        </w:tc>
      </w:tr>
      <w:tr w:rsidR="00317381" w:rsidRPr="004A0C83" w14:paraId="55F845B8" w14:textId="77777777" w:rsidTr="004A0C83">
        <w:trPr>
          <w:trHeight w:hRule="exact" w:val="878"/>
        </w:trPr>
        <w:tc>
          <w:tcPr>
            <w:tcW w:w="96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8B799" w14:textId="77777777" w:rsidR="00317381" w:rsidRPr="004A0C83" w:rsidRDefault="00591DB4" w:rsidP="00117D1A">
            <w:pPr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Bitte füllen Sie die grau unterlegten Formularfelder vollständig aus. Das ausgefüllte Formular senden Sie bitte </w:t>
            </w:r>
            <w:r w:rsidR="00117D1A">
              <w:rPr>
                <w:sz w:val="18"/>
                <w:szCs w:val="18"/>
              </w:rPr>
              <w:t xml:space="preserve">als Word-Dokument </w:t>
            </w:r>
            <w:r w:rsidRPr="004A0C83">
              <w:rPr>
                <w:sz w:val="18"/>
                <w:szCs w:val="18"/>
              </w:rPr>
              <w:t xml:space="preserve">per E-Mail an </w:t>
            </w:r>
            <w:r w:rsidR="00117D1A">
              <w:rPr>
                <w:b/>
                <w:sz w:val="18"/>
                <w:szCs w:val="18"/>
              </w:rPr>
              <w:t>wos</w:t>
            </w:r>
            <w:r w:rsidRPr="004A0C83">
              <w:rPr>
                <w:b/>
                <w:sz w:val="18"/>
                <w:szCs w:val="18"/>
              </w:rPr>
              <w:t>@sab.sachsen.de.</w:t>
            </w:r>
            <w:r w:rsidRPr="004A0C83">
              <w:rPr>
                <w:sz w:val="18"/>
                <w:szCs w:val="18"/>
              </w:rPr>
              <w:t xml:space="preserve"> Zusätzlich senden Sie bitte einen unterschriebenen Ausdruck, evtl. ergänzt um weit</w:t>
            </w:r>
            <w:r w:rsidRPr="004A0C83">
              <w:rPr>
                <w:sz w:val="18"/>
                <w:szCs w:val="18"/>
              </w:rPr>
              <w:t>e</w:t>
            </w:r>
            <w:r w:rsidRPr="004A0C83">
              <w:rPr>
                <w:sz w:val="18"/>
                <w:szCs w:val="18"/>
              </w:rPr>
              <w:t>re Dokumentationen der Projektarbeit, und das ausgefüllte Formular zum Verwendungsnachweis per Post an die Sächsische Aufba</w:t>
            </w:r>
            <w:r w:rsidRPr="004A0C83">
              <w:rPr>
                <w:sz w:val="18"/>
                <w:szCs w:val="18"/>
              </w:rPr>
              <w:t>u</w:t>
            </w:r>
            <w:r w:rsidRPr="004A0C83">
              <w:rPr>
                <w:sz w:val="18"/>
                <w:szCs w:val="18"/>
              </w:rPr>
              <w:t>bank – Förderbank –, 01054 Dresden.</w:t>
            </w:r>
          </w:p>
        </w:tc>
      </w:tr>
    </w:tbl>
    <w:p w14:paraId="30977538" w14:textId="77777777" w:rsidR="00317381" w:rsidRPr="00E54E72" w:rsidRDefault="00317381" w:rsidP="00E54E72">
      <w:pPr>
        <w:tabs>
          <w:tab w:val="left" w:pos="340"/>
          <w:tab w:val="left" w:pos="397"/>
        </w:tabs>
        <w:rPr>
          <w:b/>
          <w:sz w:val="18"/>
          <w:szCs w:val="18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340"/>
        <w:gridCol w:w="57"/>
        <w:gridCol w:w="4649"/>
        <w:gridCol w:w="236"/>
        <w:gridCol w:w="4408"/>
      </w:tblGrid>
      <w:tr w:rsidR="00A57556" w:rsidRPr="004A0C83" w14:paraId="6C846C9F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D78A2DC" w14:textId="77777777" w:rsidR="00A57556" w:rsidRPr="004A0C83" w:rsidRDefault="002D0FD3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1.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80CB0A1" w14:textId="77777777" w:rsidR="00A57556" w:rsidRPr="004A0C83" w:rsidRDefault="00A57556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79E1011A" w14:textId="77777777" w:rsidR="00A57556" w:rsidRPr="004A0C83" w:rsidRDefault="00317381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Allgemeine Angaben</w:t>
            </w:r>
          </w:p>
        </w:tc>
        <w:tc>
          <w:tcPr>
            <w:tcW w:w="236" w:type="dxa"/>
            <w:shd w:val="clear" w:color="auto" w:fill="000000"/>
          </w:tcPr>
          <w:p w14:paraId="47F442DF" w14:textId="77777777" w:rsidR="00A57556" w:rsidRPr="004A0C83" w:rsidRDefault="00A57556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00B64BBE" w14:textId="77777777" w:rsidR="00A57556" w:rsidRPr="004A0C83" w:rsidRDefault="00A57556" w:rsidP="004A0C83">
            <w:pPr>
              <w:keepNext/>
              <w:rPr>
                <w:sz w:val="18"/>
                <w:szCs w:val="18"/>
              </w:rPr>
            </w:pPr>
          </w:p>
        </w:tc>
      </w:tr>
      <w:tr w:rsidR="00317381" w:rsidRPr="004A0C83" w14:paraId="4BC0040A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F47FD3C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7CAB458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36759419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7BF4DEF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611DB545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</w:tr>
      <w:tr w:rsidR="00317381" w14:paraId="6768BC66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067C3A9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7C9DD92" w14:textId="77777777" w:rsidR="00317381" w:rsidRDefault="00317381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26460634" w14:textId="77777777" w:rsidR="00317381" w:rsidRPr="004A0C83" w:rsidRDefault="00317381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Name des Projektträgers</w:t>
            </w:r>
          </w:p>
        </w:tc>
      </w:tr>
      <w:tr w:rsidR="00317381" w:rsidRPr="004A0C83" w14:paraId="3F56E28E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8108825" w14:textId="77777777" w:rsidR="00317381" w:rsidRPr="004A0C83" w:rsidRDefault="00317381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D43CD47" w14:textId="77777777" w:rsidR="00317381" w:rsidRPr="004A0C83" w:rsidRDefault="00317381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714D4" w14:textId="77777777" w:rsidR="00317381" w:rsidRPr="004A0C83" w:rsidRDefault="00317381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317381" w:rsidRPr="004A0C83" w14:paraId="17BDAA33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33E3DC0" w14:textId="77777777" w:rsidR="00317381" w:rsidRPr="004A0C83" w:rsidRDefault="00317381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5D3B244" w14:textId="77777777" w:rsidR="00317381" w:rsidRPr="004A0C83" w:rsidRDefault="00317381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256A8112" w14:textId="77777777" w:rsidR="00317381" w:rsidRPr="004A0C83" w:rsidRDefault="00317381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1E65A03" w14:textId="77777777" w:rsidR="00317381" w:rsidRPr="004A0C83" w:rsidRDefault="00317381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D17DE72" w14:textId="77777777" w:rsidR="00317381" w:rsidRPr="004A0C83" w:rsidRDefault="00317381" w:rsidP="00591DB4">
            <w:pPr>
              <w:rPr>
                <w:sz w:val="6"/>
                <w:szCs w:val="6"/>
              </w:rPr>
            </w:pPr>
          </w:p>
        </w:tc>
      </w:tr>
      <w:tr w:rsidR="00317381" w14:paraId="1C8DC9D4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237332D" w14:textId="77777777" w:rsidR="00317381" w:rsidRPr="004A0C83" w:rsidRDefault="00317381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AB33E94" w14:textId="77777777" w:rsidR="00317381" w:rsidRDefault="00317381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974AFEC" w14:textId="77777777" w:rsidR="00317381" w:rsidRPr="004A0C83" w:rsidRDefault="00317381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Projekttitel</w:t>
            </w:r>
          </w:p>
        </w:tc>
      </w:tr>
      <w:tr w:rsidR="00317381" w:rsidRPr="004A0C83" w14:paraId="1E2F6C06" w14:textId="77777777" w:rsidTr="004A0C83">
        <w:trPr>
          <w:trHeight w:val="34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6847C5F" w14:textId="77777777" w:rsidR="00317381" w:rsidRPr="004A0C83" w:rsidRDefault="00317381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3A3FE63" w14:textId="77777777" w:rsidR="00317381" w:rsidRPr="004A0C83" w:rsidRDefault="00317381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62E671" w14:textId="77777777" w:rsidR="00317381" w:rsidRPr="004A0C83" w:rsidRDefault="00317381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2D0FD3" w:rsidRPr="004A0C83" w14:paraId="7E5B7011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C4FD608" w14:textId="77777777" w:rsidR="002D0FD3" w:rsidRPr="004A0C83" w:rsidRDefault="002D0FD3" w:rsidP="00C71057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DD2BF0F" w14:textId="77777777" w:rsidR="002D0FD3" w:rsidRPr="004A0C83" w:rsidRDefault="002D0FD3" w:rsidP="00A57556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58F8673B" w14:textId="77777777" w:rsidR="002D0FD3" w:rsidRPr="004A0C83" w:rsidRDefault="002D0FD3" w:rsidP="00A57556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4C9D38E5" w14:textId="77777777" w:rsidR="002D0FD3" w:rsidRPr="004A0C83" w:rsidRDefault="002D0FD3" w:rsidP="00A57556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469C89B3" w14:textId="77777777" w:rsidR="002D0FD3" w:rsidRPr="004A0C83" w:rsidRDefault="002D0FD3" w:rsidP="00A57556">
            <w:pPr>
              <w:rPr>
                <w:sz w:val="6"/>
                <w:szCs w:val="6"/>
              </w:rPr>
            </w:pPr>
          </w:p>
        </w:tc>
      </w:tr>
      <w:tr w:rsidR="008E3184" w:rsidRPr="004A0C83" w14:paraId="665DAA40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14E7266D" w14:textId="77777777" w:rsidR="008E3184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2</w:t>
            </w:r>
            <w:r w:rsidR="008E3184" w:rsidRPr="004A0C83">
              <w:rPr>
                <w:sz w:val="18"/>
                <w:szCs w:val="18"/>
              </w:rPr>
              <w:t>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2B9ECF5" w14:textId="77777777" w:rsidR="008E3184" w:rsidRPr="004A0C83" w:rsidRDefault="008E3184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31C41FD0" w14:textId="77777777" w:rsidR="008E3184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Problemlage</w:t>
            </w:r>
          </w:p>
        </w:tc>
        <w:tc>
          <w:tcPr>
            <w:tcW w:w="236" w:type="dxa"/>
            <w:shd w:val="clear" w:color="auto" w:fill="000000"/>
          </w:tcPr>
          <w:p w14:paraId="4C0539DE" w14:textId="77777777" w:rsidR="008E3184" w:rsidRPr="004A0C83" w:rsidRDefault="008E3184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7F89D92E" w14:textId="77777777" w:rsidR="008E3184" w:rsidRPr="004A0C83" w:rsidRDefault="008E3184" w:rsidP="004A0C83">
            <w:pPr>
              <w:keepNext/>
              <w:rPr>
                <w:sz w:val="18"/>
                <w:szCs w:val="18"/>
              </w:rPr>
            </w:pPr>
          </w:p>
        </w:tc>
      </w:tr>
      <w:tr w:rsidR="00E7355B" w:rsidRPr="004A0C83" w14:paraId="7575F5A0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25952DC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7CC9432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6E5E0692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82F0906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F79F9EE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</w:tr>
      <w:tr w:rsidR="00C71057" w:rsidRPr="004A0C83" w14:paraId="2E90025F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495CF6FB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2.1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E7BDEC4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411DC80A" w14:textId="77777777" w:rsidR="00C71057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Beschreiben Sie bitte noch einmal kurz, welche Problemlage Sie zu Ihrem Projekt motiviert hat.</w:t>
            </w:r>
          </w:p>
        </w:tc>
      </w:tr>
      <w:tr w:rsidR="00E7355B" w:rsidRPr="004A0C83" w14:paraId="2DEB7EEB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5B7CF13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7900091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4A728D65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7A749EA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7CB50E6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</w:tr>
      <w:tr w:rsidR="00E7355B" w14:paraId="5C59EC8A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E70BE69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6458F1A" w14:textId="77777777" w:rsidR="00E7355B" w:rsidRDefault="00E7355B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58F7A77" w14:textId="77777777" w:rsidR="00E7355B" w:rsidRPr="004A0C83" w:rsidRDefault="00C71057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Beschreibung Problemlage</w:t>
            </w:r>
          </w:p>
        </w:tc>
      </w:tr>
      <w:tr w:rsidR="00E7355B" w:rsidRPr="004A0C83" w14:paraId="7F56F4C0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0D444A6" w14:textId="77777777" w:rsidR="00E7355B" w:rsidRPr="004A0C83" w:rsidRDefault="00E7355B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A5A57F6" w14:textId="77777777" w:rsidR="00E7355B" w:rsidRPr="004A0C83" w:rsidRDefault="00E7355B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D7966" w14:textId="77777777" w:rsidR="00E7355B" w:rsidRPr="004A0C83" w:rsidRDefault="00E7355B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E7355B" w:rsidRPr="004A0C83" w14:paraId="4E543C89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5F85A84" w14:textId="77777777" w:rsidR="00E7355B" w:rsidRPr="004A0C83" w:rsidRDefault="00E7355B" w:rsidP="00E7355B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3B56207" w14:textId="77777777" w:rsidR="00E7355B" w:rsidRPr="004A0C83" w:rsidRDefault="00E7355B" w:rsidP="00E7355B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407E8BD9" w14:textId="77777777" w:rsidR="00E7355B" w:rsidRPr="004A0C83" w:rsidRDefault="00E7355B" w:rsidP="00E7355B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1C7CD7C" w14:textId="77777777" w:rsidR="00E7355B" w:rsidRPr="004A0C83" w:rsidRDefault="00E7355B" w:rsidP="00E7355B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922FD16" w14:textId="77777777" w:rsidR="00E7355B" w:rsidRPr="004A0C83" w:rsidRDefault="00E7355B" w:rsidP="00E7355B">
            <w:pPr>
              <w:rPr>
                <w:sz w:val="6"/>
                <w:szCs w:val="6"/>
              </w:rPr>
            </w:pPr>
          </w:p>
        </w:tc>
      </w:tr>
      <w:tr w:rsidR="00C71057" w:rsidRPr="004A0C83" w14:paraId="70999CE1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10A3443D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2.2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27DA449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9147358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Welches Ausmaß hat das Problem zurzeit?</w:t>
            </w:r>
          </w:p>
        </w:tc>
      </w:tr>
      <w:tr w:rsidR="00E7355B" w:rsidRPr="004A0C83" w14:paraId="6B8048CA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024607E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E96AC40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55ACB00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72A77DF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3457AAF" w14:textId="77777777" w:rsidR="00E7355B" w:rsidRPr="004A0C83" w:rsidRDefault="00E7355B" w:rsidP="004A0C83">
            <w:pPr>
              <w:keepNext/>
              <w:rPr>
                <w:sz w:val="6"/>
                <w:szCs w:val="6"/>
              </w:rPr>
            </w:pPr>
          </w:p>
        </w:tc>
      </w:tr>
      <w:tr w:rsidR="00C71057" w14:paraId="7B336147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3755695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7876CDE" w14:textId="77777777" w:rsidR="00C71057" w:rsidRDefault="00C71057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61685936" w14:textId="77777777" w:rsidR="00C71057" w:rsidRPr="004A0C83" w:rsidRDefault="00C71057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Ausmaß des Problems</w:t>
            </w:r>
          </w:p>
        </w:tc>
      </w:tr>
      <w:tr w:rsidR="00C71057" w14:paraId="1C99F544" w14:textId="77777777" w:rsidTr="004A0C83">
        <w:trPr>
          <w:trHeight w:val="748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D27D9E0" w14:textId="77777777" w:rsidR="00C71057" w:rsidRDefault="00C71057" w:rsidP="004A0C83">
            <w:pPr>
              <w:keepNext/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CDE5497" w14:textId="77777777" w:rsidR="00C71057" w:rsidRDefault="00C71057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602C8C" w14:textId="77777777" w:rsidR="00C71057" w:rsidRPr="004A0C83" w:rsidRDefault="00C71057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981E84" w:rsidRPr="004A0C83" w14:paraId="695D6801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962F5A9" w14:textId="77777777" w:rsidR="00981E84" w:rsidRPr="004A0C83" w:rsidRDefault="00981E84" w:rsidP="005A2B59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4774AEE" w14:textId="77777777" w:rsidR="00981E84" w:rsidRPr="004A0C83" w:rsidRDefault="00981E84" w:rsidP="005A2B59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2F8273F0" w14:textId="77777777" w:rsidR="00981E84" w:rsidRPr="004A0C83" w:rsidRDefault="00981E84" w:rsidP="005A2B5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AA6921C" w14:textId="77777777" w:rsidR="00981E84" w:rsidRPr="004A0C83" w:rsidRDefault="00981E84" w:rsidP="005A2B59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340006F" w14:textId="77777777" w:rsidR="00981E84" w:rsidRPr="004A0C83" w:rsidRDefault="00981E84" w:rsidP="005A2B59">
            <w:pPr>
              <w:rPr>
                <w:sz w:val="6"/>
                <w:szCs w:val="6"/>
              </w:rPr>
            </w:pPr>
          </w:p>
        </w:tc>
      </w:tr>
      <w:tr w:rsidR="00C71057" w:rsidRPr="004A0C83" w14:paraId="0FDA5ECD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F6BEBB8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3.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A3EC743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456F31E0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Problemursachen</w:t>
            </w:r>
          </w:p>
        </w:tc>
        <w:tc>
          <w:tcPr>
            <w:tcW w:w="236" w:type="dxa"/>
            <w:shd w:val="clear" w:color="auto" w:fill="000000"/>
          </w:tcPr>
          <w:p w14:paraId="55D944BA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0B2E720F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</w:tr>
      <w:tr w:rsidR="00C71057" w:rsidRPr="004A0C83" w14:paraId="4BCE6F40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7739E89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995D339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43D5094C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ED28F69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4ED49113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</w:tr>
      <w:tr w:rsidR="00C71057" w:rsidRPr="004A0C83" w14:paraId="0F241033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498ED2ED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3.1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73E9E6D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850644A" w14:textId="77777777" w:rsidR="00C71057" w:rsidRPr="004A0C83" w:rsidRDefault="00C71057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Was sind aus Ihrer heutigen Sicht die Ursachen des Problems?</w:t>
            </w:r>
          </w:p>
        </w:tc>
      </w:tr>
      <w:tr w:rsidR="00C71057" w:rsidRPr="004A0C83" w14:paraId="24C54BEE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58E3989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C4221C5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40167D13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9C91B25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73231ABA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</w:tr>
      <w:tr w:rsidR="00C71057" w14:paraId="335D6CC5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FFEB4C4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9698BBC" w14:textId="77777777" w:rsidR="00C71057" w:rsidRDefault="00C71057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1227E8B" w14:textId="77777777" w:rsidR="00C71057" w:rsidRPr="004A0C83" w:rsidRDefault="00F3209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Ursachen</w:t>
            </w:r>
          </w:p>
        </w:tc>
      </w:tr>
      <w:tr w:rsidR="00C71057" w:rsidRPr="004A0C83" w14:paraId="51B9EAA4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22285FA" w14:textId="77777777" w:rsidR="00C71057" w:rsidRPr="004A0C83" w:rsidRDefault="00C71057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17A9B71" w14:textId="77777777" w:rsidR="00C71057" w:rsidRPr="004A0C83" w:rsidRDefault="00C71057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AA0CCC" w14:textId="77777777" w:rsidR="00C71057" w:rsidRPr="004A0C83" w:rsidRDefault="00C71057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C71057" w:rsidRPr="004A0C83" w14:paraId="4A000C4D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46B6B38" w14:textId="77777777" w:rsidR="00C71057" w:rsidRPr="004A0C83" w:rsidRDefault="00C71057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7FD34CA" w14:textId="77777777" w:rsidR="00C71057" w:rsidRPr="004A0C83" w:rsidRDefault="00C71057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7DEDD03" w14:textId="77777777" w:rsidR="00C71057" w:rsidRPr="004A0C83" w:rsidRDefault="00C71057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BD17555" w14:textId="77777777" w:rsidR="00C71057" w:rsidRPr="004A0C83" w:rsidRDefault="00C71057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0D8F3565" w14:textId="77777777" w:rsidR="00C71057" w:rsidRPr="004A0C83" w:rsidRDefault="00C71057" w:rsidP="00591DB4">
            <w:pPr>
              <w:rPr>
                <w:sz w:val="6"/>
                <w:szCs w:val="6"/>
              </w:rPr>
            </w:pPr>
          </w:p>
        </w:tc>
      </w:tr>
      <w:tr w:rsidR="00C71057" w:rsidRPr="004A0C83" w14:paraId="557F894C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7EE4D10B" w14:textId="77777777" w:rsidR="00C71057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3</w:t>
            </w:r>
            <w:r w:rsidR="00C71057" w:rsidRPr="004A0C83">
              <w:rPr>
                <w:sz w:val="18"/>
                <w:szCs w:val="18"/>
              </w:rPr>
              <w:t>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B34827E" w14:textId="77777777" w:rsidR="00C71057" w:rsidRPr="004A0C83" w:rsidRDefault="00C71057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187EDA0B" w14:textId="77777777" w:rsidR="00C71057" w:rsidRPr="004A0C83" w:rsidRDefault="00591DB4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Was sind aus Ihrer heutigen Sicht die wichtigsten Ursachen?</w:t>
            </w:r>
          </w:p>
        </w:tc>
      </w:tr>
      <w:tr w:rsidR="00C71057" w:rsidRPr="004A0C83" w14:paraId="171D3296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8C31662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F3E650D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67B76715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1FA75C9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00855BBE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</w:tr>
      <w:tr w:rsidR="00C71057" w14:paraId="515A4EE4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62A758F" w14:textId="77777777" w:rsidR="00C71057" w:rsidRPr="004A0C83" w:rsidRDefault="00C71057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5ECCA32" w14:textId="77777777" w:rsidR="00C71057" w:rsidRDefault="00C71057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815A4A6" w14:textId="77777777" w:rsidR="00C71057" w:rsidRPr="004A0C83" w:rsidRDefault="00F3209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Wichtigste Ursachen</w:t>
            </w:r>
          </w:p>
        </w:tc>
      </w:tr>
      <w:tr w:rsidR="00C71057" w14:paraId="71E76798" w14:textId="77777777" w:rsidTr="004A0C83">
        <w:trPr>
          <w:trHeight w:val="748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09171D3" w14:textId="77777777" w:rsidR="00C71057" w:rsidRDefault="00C71057" w:rsidP="004A0C83">
            <w:pPr>
              <w:keepNext/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6C85BD5" w14:textId="77777777" w:rsidR="00C71057" w:rsidRDefault="00C71057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77CC5A" w14:textId="77777777" w:rsidR="00C71057" w:rsidRPr="004A0C83" w:rsidRDefault="00C71057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C71057" w:rsidRPr="004A0C83" w14:paraId="53D3F113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57E1652" w14:textId="77777777" w:rsidR="00C71057" w:rsidRPr="004A0C83" w:rsidRDefault="00C71057" w:rsidP="00E87D5D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12B3B67" w14:textId="77777777" w:rsidR="00C71057" w:rsidRPr="004A0C83" w:rsidRDefault="00C71057" w:rsidP="00E87D5D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5292C2AC" w14:textId="77777777" w:rsidR="00C71057" w:rsidRPr="004A0C83" w:rsidRDefault="00C71057" w:rsidP="00E87D5D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63431BAC" w14:textId="77777777" w:rsidR="00C71057" w:rsidRPr="004A0C83" w:rsidRDefault="00C71057" w:rsidP="00E87D5D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0897180" w14:textId="77777777" w:rsidR="00C71057" w:rsidRPr="004A0C83" w:rsidRDefault="00C71057" w:rsidP="00E87D5D">
            <w:pPr>
              <w:rPr>
                <w:sz w:val="6"/>
                <w:szCs w:val="6"/>
              </w:rPr>
            </w:pPr>
          </w:p>
        </w:tc>
      </w:tr>
      <w:tr w:rsidR="00F32092" w:rsidRPr="004A0C83" w14:paraId="5B588D21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4D43AE0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3.3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CE3561A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186AFC2A" w14:textId="77777777" w:rsidR="00F32092" w:rsidRPr="004A0C83" w:rsidRDefault="00005766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Welche </w:t>
            </w:r>
            <w:r w:rsidR="00591DB4" w:rsidRPr="004A0C83">
              <w:rPr>
                <w:sz w:val="18"/>
                <w:szCs w:val="18"/>
              </w:rPr>
              <w:t>Belege können Sie dafür anführen, dass dies tatsächlich die wichtigsten Ursachen sind?</w:t>
            </w:r>
          </w:p>
        </w:tc>
      </w:tr>
      <w:tr w:rsidR="00F32092" w:rsidRPr="004A0C83" w14:paraId="51C1A9D3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F2B1BD4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3D782FC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5DC8D7D5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D0D01DB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70D3BF2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</w:tr>
      <w:tr w:rsidR="00F32092" w14:paraId="5EAC9AA3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D9CE7AF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770EADB" w14:textId="77777777" w:rsidR="00F32092" w:rsidRDefault="00F32092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21EEBBF0" w14:textId="77777777" w:rsidR="00F32092" w:rsidRPr="004A0C83" w:rsidRDefault="00F3209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Belege für die wichtigsten Ursachen</w:t>
            </w:r>
          </w:p>
        </w:tc>
      </w:tr>
      <w:tr w:rsidR="00F32092" w14:paraId="2D7C1849" w14:textId="77777777" w:rsidTr="004A0C83">
        <w:trPr>
          <w:trHeight w:val="748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EB53EC0" w14:textId="77777777" w:rsidR="00F32092" w:rsidRDefault="00F32092" w:rsidP="004A0C83">
            <w:pPr>
              <w:keepNext/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A3515EE" w14:textId="77777777" w:rsidR="00F32092" w:rsidRDefault="00F32092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71E8E" w14:textId="77777777" w:rsidR="00F32092" w:rsidRPr="004A0C83" w:rsidRDefault="00F32092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32092" w:rsidRPr="004A0C83" w14:paraId="47D634A5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CBC752D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4E7EBDB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4050065A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91083B5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6999AEDD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</w:tr>
      <w:tr w:rsidR="00F32092" w:rsidRPr="004A0C83" w14:paraId="7FE4D6CE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7FAE680B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4.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0DA607C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34B463DE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Zielbestimmung</w:t>
            </w:r>
          </w:p>
        </w:tc>
        <w:tc>
          <w:tcPr>
            <w:tcW w:w="236" w:type="dxa"/>
            <w:shd w:val="clear" w:color="auto" w:fill="000000"/>
          </w:tcPr>
          <w:p w14:paraId="076807EE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3D04E57E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</w:tr>
      <w:tr w:rsidR="00F32092" w:rsidRPr="004A0C83" w14:paraId="51091E00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9119A58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35ADF0A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502B3788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4FE3F63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48D290C8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</w:tr>
      <w:tr w:rsidR="00F32092" w:rsidRPr="004A0C83" w14:paraId="5F58173D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65D0BB91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4.1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3B89427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2B1853EB" w14:textId="77777777" w:rsidR="00F32092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Welches Hauptziel (Leitziel, Globalziel) verfolgte Ihr Projekt?</w:t>
            </w:r>
          </w:p>
        </w:tc>
      </w:tr>
      <w:tr w:rsidR="00F32092" w14:paraId="5980218F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1807A31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8DC8D61" w14:textId="77777777" w:rsidR="00F32092" w:rsidRDefault="00F32092" w:rsidP="004A0C83">
            <w:pPr>
              <w:keepNext/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5028AB70" w14:textId="77777777" w:rsidR="00F32092" w:rsidRPr="004A0C83" w:rsidRDefault="00F32092" w:rsidP="004A0C83">
            <w:pPr>
              <w:keepNext/>
              <w:spacing w:before="60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345C26D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6640A829" w14:textId="77777777" w:rsidR="00F32092" w:rsidRPr="004A0C83" w:rsidRDefault="00F32092" w:rsidP="004A0C83">
            <w:pPr>
              <w:keepNext/>
              <w:rPr>
                <w:sz w:val="14"/>
                <w:szCs w:val="14"/>
              </w:rPr>
            </w:pPr>
          </w:p>
        </w:tc>
      </w:tr>
      <w:tr w:rsidR="00F32092" w14:paraId="4EFCA048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3943DAC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90EB758" w14:textId="77777777" w:rsidR="00F32092" w:rsidRDefault="00F32092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149C65DE" w14:textId="77777777" w:rsidR="00F32092" w:rsidRPr="004A0C83" w:rsidRDefault="00F3209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Hauptziel des Projekts</w:t>
            </w:r>
          </w:p>
        </w:tc>
      </w:tr>
      <w:tr w:rsidR="00F32092" w:rsidRPr="004A0C83" w14:paraId="6A82FC47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C9DD18F" w14:textId="77777777" w:rsidR="00F32092" w:rsidRPr="004A0C83" w:rsidRDefault="00F3209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D7D27E6" w14:textId="77777777" w:rsidR="00F32092" w:rsidRPr="004A0C83" w:rsidRDefault="00F3209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0914D" w14:textId="77777777" w:rsidR="00F32092" w:rsidRPr="004A0C83" w:rsidRDefault="00F32092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32092" w:rsidRPr="004A0C83" w14:paraId="3CC66E9A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E1530AC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DF8FA25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63A1381A" w14:textId="77777777" w:rsidR="00EE52C2" w:rsidRDefault="00EE52C2" w:rsidP="00591DB4">
            <w:pPr>
              <w:rPr>
                <w:sz w:val="6"/>
                <w:szCs w:val="6"/>
              </w:rPr>
            </w:pPr>
          </w:p>
          <w:p w14:paraId="3AF23568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78F7A933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5023023C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6A19A99C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758CC280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340E99DE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2F31ACBF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1FBCDFB9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2BDF88DC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399232CB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38B36B8A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56316626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4028918D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6F64AE94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048A543D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49CE4E00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0A93256D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4A0F8EC1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51E458E1" w14:textId="77777777" w:rsidR="00EE52C2" w:rsidRDefault="00EE52C2" w:rsidP="00EE52C2">
            <w:pPr>
              <w:rPr>
                <w:sz w:val="6"/>
                <w:szCs w:val="6"/>
              </w:rPr>
            </w:pPr>
          </w:p>
          <w:p w14:paraId="4032969D" w14:textId="77777777" w:rsidR="00EE52C2" w:rsidRPr="00EE52C2" w:rsidRDefault="00EE52C2" w:rsidP="00EE52C2">
            <w:pPr>
              <w:rPr>
                <w:sz w:val="6"/>
                <w:szCs w:val="6"/>
              </w:rPr>
            </w:pPr>
          </w:p>
          <w:p w14:paraId="6FC8EDEF" w14:textId="77777777" w:rsidR="00F32092" w:rsidRPr="00EE52C2" w:rsidRDefault="00F32092" w:rsidP="00EE52C2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A5CCF0E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5800ED9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</w:tr>
      <w:tr w:rsidR="00F32092" w:rsidRPr="004A0C83" w14:paraId="09E69E3C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38DE6A2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lastRenderedPageBreak/>
              <w:t>4.2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5D5A2C8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3FD28289" w14:textId="77777777" w:rsidR="00F32092" w:rsidRPr="004A0C83" w:rsidRDefault="00F32092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Welche </w:t>
            </w:r>
            <w:r w:rsidR="00591DB4" w:rsidRPr="004A0C83">
              <w:rPr>
                <w:sz w:val="18"/>
                <w:szCs w:val="18"/>
              </w:rPr>
              <w:t>Mittlerziele (strategischen Ziele) haben Sie abgeleitet, um Ihr Hauptziel zu erreichen?</w:t>
            </w:r>
          </w:p>
        </w:tc>
      </w:tr>
      <w:tr w:rsidR="00F32092" w:rsidRPr="004A0C83" w14:paraId="7DA93FE2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F511CD1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5CB6089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36431CBF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47B28EF9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2823BA27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</w:tr>
      <w:tr w:rsidR="00F32092" w14:paraId="04D9C6EE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104B982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D4DAC89" w14:textId="77777777" w:rsidR="00F32092" w:rsidRDefault="00F32092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77E0C45B" w14:textId="77777777" w:rsidR="00F32092" w:rsidRPr="004A0C83" w:rsidRDefault="00F3209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Mittlerziele (strategische Ziele)</w:t>
            </w:r>
          </w:p>
        </w:tc>
      </w:tr>
      <w:tr w:rsidR="00F32092" w:rsidRPr="004A0C83" w14:paraId="6BFDEB3B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1B15348" w14:textId="77777777" w:rsidR="00F32092" w:rsidRPr="004A0C83" w:rsidRDefault="00F3209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AD4BB2F" w14:textId="77777777" w:rsidR="00F32092" w:rsidRPr="004A0C83" w:rsidRDefault="00F3209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DE599" w14:textId="77777777" w:rsidR="00F32092" w:rsidRPr="004A0C83" w:rsidRDefault="00F32092" w:rsidP="004A0C83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346"/>
              </w:tabs>
              <w:spacing w:before="20"/>
              <w:ind w:left="346" w:hanging="346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32092" w:rsidRPr="004A0C83" w14:paraId="20919E59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7362FAC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4CF8910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68CA11C3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B1855B6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5F9CE1DC" w14:textId="77777777" w:rsidR="00F32092" w:rsidRPr="004A0C83" w:rsidRDefault="00F32092" w:rsidP="00591DB4">
            <w:pPr>
              <w:rPr>
                <w:sz w:val="6"/>
                <w:szCs w:val="6"/>
              </w:rPr>
            </w:pPr>
          </w:p>
        </w:tc>
      </w:tr>
      <w:tr w:rsidR="00F32092" w:rsidRPr="004A0C83" w14:paraId="2C294DA6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D74859E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4.3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A36A43D" w14:textId="77777777" w:rsidR="00F32092" w:rsidRPr="004A0C83" w:rsidRDefault="00F3209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2D478796" w14:textId="77777777" w:rsidR="00F32092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Welchem Projekttyp lässt sich Ihr Projekt primär zuordnen? (bitte ankreuzen)</w:t>
            </w:r>
          </w:p>
        </w:tc>
      </w:tr>
      <w:tr w:rsidR="00F32092" w:rsidRPr="004A0C83" w14:paraId="655A4318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794B012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E33896B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A2B9069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444FCB02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442BF4C7" w14:textId="77777777" w:rsidR="00F32092" w:rsidRPr="004A0C83" w:rsidRDefault="00F32092" w:rsidP="004A0C83">
            <w:pPr>
              <w:keepNext/>
              <w:rPr>
                <w:sz w:val="6"/>
                <w:szCs w:val="6"/>
              </w:rPr>
            </w:pPr>
          </w:p>
        </w:tc>
      </w:tr>
      <w:tr w:rsidR="00E87D5D" w14:paraId="793B063F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2CCD086" w14:textId="77777777" w:rsidR="00E87D5D" w:rsidRPr="004A0C83" w:rsidRDefault="00E87D5D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6689899" w14:textId="77777777" w:rsidR="00E87D5D" w:rsidRDefault="00E87D5D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5B2D8FC" w14:textId="77777777" w:rsidR="00E87D5D" w:rsidRPr="004A0C83" w:rsidRDefault="00E87D5D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Projekttyp</w:t>
            </w:r>
          </w:p>
        </w:tc>
      </w:tr>
      <w:tr w:rsidR="00E87D5D" w14:paraId="40466992" w14:textId="77777777" w:rsidTr="004A0C83">
        <w:trPr>
          <w:trHeight w:val="1061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86BA2C2" w14:textId="77777777" w:rsidR="00E87D5D" w:rsidRDefault="00E87D5D" w:rsidP="004A0C83">
            <w:pPr>
              <w:keepNext/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44FE0B2" w14:textId="77777777" w:rsidR="00E87D5D" w:rsidRDefault="00E87D5D" w:rsidP="004A0C83">
            <w:pPr>
              <w:keepNext/>
            </w:pPr>
          </w:p>
        </w:tc>
        <w:tc>
          <w:tcPr>
            <w:tcW w:w="464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76BB594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</w:t>
            </w:r>
            <w:r w:rsidR="00591DB4" w:rsidRPr="004A0C83">
              <w:rPr>
                <w:sz w:val="18"/>
                <w:szCs w:val="18"/>
              </w:rPr>
              <w:t>Demokratievermittlung</w:t>
            </w:r>
          </w:p>
          <w:p w14:paraId="4A21A8FC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</w:t>
            </w:r>
            <w:r w:rsidR="00591DB4" w:rsidRPr="004A0C83">
              <w:rPr>
                <w:sz w:val="18"/>
                <w:szCs w:val="18"/>
              </w:rPr>
              <w:t>Toleranzförderung</w:t>
            </w:r>
          </w:p>
          <w:p w14:paraId="085CAA8F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</w:t>
            </w:r>
            <w:r w:rsidR="00591DB4" w:rsidRPr="004A0C83">
              <w:rPr>
                <w:sz w:val="18"/>
                <w:szCs w:val="18"/>
              </w:rPr>
              <w:t>Opferberatung</w:t>
            </w:r>
          </w:p>
          <w:p w14:paraId="6607EFB6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interkultureller/ interreligiöser Austausch</w:t>
            </w:r>
          </w:p>
        </w:tc>
        <w:tc>
          <w:tcPr>
            <w:tcW w:w="236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5984090F" w14:textId="77777777" w:rsidR="00E87D5D" w:rsidRDefault="00E87D5D" w:rsidP="004A0C83">
            <w:pPr>
              <w:keepNext/>
            </w:pPr>
          </w:p>
        </w:tc>
        <w:tc>
          <w:tcPr>
            <w:tcW w:w="440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5C6C86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Vernetzungsarbeit</w:t>
            </w:r>
          </w:p>
          <w:p w14:paraId="29BC35FC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</w:t>
            </w:r>
            <w:r w:rsidR="00591DB4" w:rsidRPr="004A0C83">
              <w:rPr>
                <w:sz w:val="18"/>
                <w:szCs w:val="18"/>
              </w:rPr>
              <w:t>wissenschaftliche Begleitung/</w:t>
            </w:r>
            <w:r w:rsidRPr="004A0C83">
              <w:rPr>
                <w:sz w:val="18"/>
                <w:szCs w:val="18"/>
              </w:rPr>
              <w:t>Beratung</w:t>
            </w:r>
          </w:p>
          <w:p w14:paraId="346FCE34" w14:textId="77777777" w:rsidR="00E87D5D" w:rsidRPr="004A0C83" w:rsidRDefault="00E87D5D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FORMCHECKBOX </w:instrText>
            </w:r>
            <w:r w:rsidR="00A16CB8"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end"/>
            </w:r>
            <w:r w:rsidRPr="004A0C83">
              <w:rPr>
                <w:sz w:val="18"/>
                <w:szCs w:val="18"/>
              </w:rPr>
              <w:t xml:space="preserve">   </w:t>
            </w:r>
            <w:r w:rsidR="00591DB4" w:rsidRPr="004A0C83">
              <w:rPr>
                <w:sz w:val="18"/>
                <w:szCs w:val="18"/>
              </w:rPr>
              <w:t>Multiplikatorenschulung</w:t>
            </w:r>
          </w:p>
        </w:tc>
      </w:tr>
      <w:tr w:rsidR="00E87D5D" w:rsidRPr="004A0C83" w14:paraId="64041122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84CE738" w14:textId="77777777" w:rsidR="00E87D5D" w:rsidRPr="004A0C83" w:rsidRDefault="00E87D5D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94F3FBC" w14:textId="77777777" w:rsidR="00E87D5D" w:rsidRPr="004A0C83" w:rsidRDefault="00E87D5D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top w:val="single" w:sz="2" w:space="0" w:color="auto"/>
            </w:tcBorders>
            <w:shd w:val="clear" w:color="auto" w:fill="auto"/>
          </w:tcPr>
          <w:p w14:paraId="204CFAD2" w14:textId="77777777" w:rsidR="00E87D5D" w:rsidRPr="004A0C83" w:rsidRDefault="00E87D5D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  <w:shd w:val="clear" w:color="auto" w:fill="auto"/>
          </w:tcPr>
          <w:p w14:paraId="443F16DE" w14:textId="77777777" w:rsidR="00E87D5D" w:rsidRPr="004A0C83" w:rsidRDefault="00E87D5D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2" w:space="0" w:color="auto"/>
            </w:tcBorders>
            <w:shd w:val="clear" w:color="auto" w:fill="auto"/>
          </w:tcPr>
          <w:p w14:paraId="435D0E8D" w14:textId="77777777" w:rsidR="00E87D5D" w:rsidRPr="004A0C83" w:rsidRDefault="00E87D5D" w:rsidP="00591DB4">
            <w:pPr>
              <w:rPr>
                <w:sz w:val="6"/>
                <w:szCs w:val="6"/>
              </w:rPr>
            </w:pPr>
          </w:p>
        </w:tc>
      </w:tr>
      <w:tr w:rsidR="00F219BF" w:rsidRPr="004A0C83" w14:paraId="567A72F6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B12445C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5.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6D52C53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4B12611D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Zielgruppe</w:t>
            </w:r>
          </w:p>
        </w:tc>
        <w:tc>
          <w:tcPr>
            <w:tcW w:w="236" w:type="dxa"/>
            <w:shd w:val="clear" w:color="auto" w:fill="000000"/>
          </w:tcPr>
          <w:p w14:paraId="1B248422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62EDC3B9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</w:tr>
      <w:tr w:rsidR="00F219BF" w:rsidRPr="004A0C83" w14:paraId="72D275DF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29930A5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9EBE549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29C7F5F7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733D367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A420BFC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</w:tr>
      <w:tr w:rsidR="00F219BF" w:rsidRPr="004A0C83" w14:paraId="522164DC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F00D61D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5.1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E22D1CE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8D79951" w14:textId="77777777" w:rsidR="00F219BF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Zielgruppe haben Sie in erster Linie angesprochen?</w:t>
            </w:r>
          </w:p>
        </w:tc>
      </w:tr>
      <w:tr w:rsidR="00F219BF" w:rsidRPr="004A0C83" w14:paraId="4A26B349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6271ABF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539EE87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1A805C0E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4958429A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9FFECA7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</w:tr>
      <w:tr w:rsidR="00F219BF" w14:paraId="13122302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9B8D195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24D27B4" w14:textId="77777777" w:rsidR="00F219BF" w:rsidRDefault="00F219BF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74F917C7" w14:textId="77777777" w:rsidR="00F219BF" w:rsidRPr="004A0C83" w:rsidRDefault="00F219BF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Zielgruppe in erster Linie</w:t>
            </w:r>
          </w:p>
        </w:tc>
      </w:tr>
      <w:tr w:rsidR="00F219BF" w:rsidRPr="004A0C83" w14:paraId="3D3014ED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9D5C4FD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8F2FFC4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4AE495" w14:textId="77777777" w:rsidR="00F219BF" w:rsidRPr="004A0C83" w:rsidRDefault="00F219BF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219BF" w:rsidRPr="004A0C83" w14:paraId="770F4105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89F980B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D98D6EF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B7A48E6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6D4B4A43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C6CDAB5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</w:tr>
      <w:tr w:rsidR="00F219BF" w:rsidRPr="004A0C83" w14:paraId="4684636B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1F3E52FB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5.2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5022BE5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2F5AB953" w14:textId="77777777" w:rsidR="00F219BF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weiteren Zielgruppen haben Sie angesprochen?</w:t>
            </w:r>
          </w:p>
        </w:tc>
      </w:tr>
      <w:tr w:rsidR="00F219BF" w:rsidRPr="004A0C83" w14:paraId="2A139636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FE6D789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5E7908A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0FA0DBF2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9229647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2EEBE096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</w:tr>
      <w:tr w:rsidR="00F219BF" w14:paraId="2C8688E8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C76668A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5489C90" w14:textId="77777777" w:rsidR="00F219BF" w:rsidRDefault="00F219BF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7DAB37BF" w14:textId="77777777" w:rsidR="00F219BF" w:rsidRPr="004A0C83" w:rsidRDefault="00F219BF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weitere Zielgruppen</w:t>
            </w:r>
          </w:p>
        </w:tc>
      </w:tr>
      <w:tr w:rsidR="00F219BF" w:rsidRPr="004A0C83" w14:paraId="4FD10A18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03F0320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C67AA1B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5B296" w14:textId="77777777" w:rsidR="00F219BF" w:rsidRPr="004A0C83" w:rsidRDefault="00F219BF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219BF" w:rsidRPr="004A0C83" w14:paraId="1FC3C6CC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17D2040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84AEF72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4DD0CB18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E0C3A06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61ADE03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</w:tr>
      <w:tr w:rsidR="00F219BF" w:rsidRPr="004A0C83" w14:paraId="4ABBE0AA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4AE524F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5.3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E985E25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566062D1" w14:textId="77777777" w:rsidR="00F219BF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Warum haben Sie gerade diese Zielgruppe/ Zielgruppen angesprochen?</w:t>
            </w:r>
          </w:p>
        </w:tc>
      </w:tr>
      <w:tr w:rsidR="00F219BF" w:rsidRPr="004A0C83" w14:paraId="11C60FEA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4A6B373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A3F0684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4EE9B139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640A52E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290DCEDF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</w:tr>
      <w:tr w:rsidR="00F219BF" w14:paraId="4865FCBF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65D41BF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2B03000" w14:textId="77777777" w:rsidR="00F219BF" w:rsidRDefault="00F219BF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6C2E5454" w14:textId="77777777" w:rsidR="00F219BF" w:rsidRPr="004A0C83" w:rsidRDefault="00AE05D4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Begründung für Wahl der Zielgruppe/Zielgruppen</w:t>
            </w:r>
          </w:p>
        </w:tc>
      </w:tr>
      <w:tr w:rsidR="00F219BF" w:rsidRPr="004A0C83" w14:paraId="6B6BF385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B9E0A53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8FECAF3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C99FA" w14:textId="77777777" w:rsidR="00F219BF" w:rsidRPr="004A0C83" w:rsidRDefault="00F219BF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219BF" w:rsidRPr="004A0C83" w14:paraId="496279B1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76A1E25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D13296A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53289548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6F3D9D3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63F8585B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</w:tr>
      <w:tr w:rsidR="00F219BF" w:rsidRPr="004A0C83" w14:paraId="6EB42016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61E364F3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5.</w:t>
            </w:r>
            <w:r w:rsidR="00AE05D4" w:rsidRPr="004A0C83">
              <w:rPr>
                <w:sz w:val="18"/>
                <w:szCs w:val="18"/>
              </w:rPr>
              <w:t>4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BA49C76" w14:textId="77777777" w:rsidR="00F219BF" w:rsidRPr="004A0C83" w:rsidRDefault="00F219BF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25134112" w14:textId="77777777" w:rsidR="00F219BF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Wie haben Sie die Zielgruppe erreicht und welche Probleme haben sich dabei ergeben (Zugang zur Zielgruppe)?</w:t>
            </w:r>
          </w:p>
        </w:tc>
      </w:tr>
      <w:tr w:rsidR="00F219BF" w:rsidRPr="004A0C83" w14:paraId="17A37E4E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F3FCFF3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E195CBE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4E07B918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19549FEB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E87B7D0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</w:tr>
      <w:tr w:rsidR="00F219BF" w14:paraId="6444E553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63144B5" w14:textId="77777777" w:rsidR="00F219BF" w:rsidRPr="004A0C83" w:rsidRDefault="00F219BF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B25D3CE" w14:textId="77777777" w:rsidR="00F219BF" w:rsidRDefault="00F219BF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53B7002" w14:textId="77777777" w:rsidR="00F219BF" w:rsidRPr="004A0C83" w:rsidRDefault="00AE05D4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Zugang zur Zielgruppe</w:t>
            </w:r>
          </w:p>
        </w:tc>
      </w:tr>
      <w:tr w:rsidR="00F219BF" w:rsidRPr="004A0C83" w14:paraId="7B418DC4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21E90DF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9A88E2F" w14:textId="77777777" w:rsidR="00F219BF" w:rsidRPr="004A0C83" w:rsidRDefault="00F219BF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636C61" w14:textId="77777777" w:rsidR="00F219BF" w:rsidRPr="004A0C83" w:rsidRDefault="00F219BF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F219BF" w:rsidRPr="004A0C83" w14:paraId="12C744E4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CE891D0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12EAAE9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65F7806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678C4DAD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0C8CDB57" w14:textId="77777777" w:rsidR="00F219BF" w:rsidRPr="004A0C83" w:rsidRDefault="00F219BF" w:rsidP="00591DB4">
            <w:pPr>
              <w:rPr>
                <w:sz w:val="6"/>
                <w:szCs w:val="6"/>
              </w:rPr>
            </w:pPr>
          </w:p>
        </w:tc>
      </w:tr>
      <w:tr w:rsidR="005E4BA3" w:rsidRPr="004A0C83" w14:paraId="3AE292B7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1AA9FB8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6.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9BE14DD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5C330C8C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Maßnahmebesch</w:t>
            </w:r>
            <w:r w:rsidR="00DB1CA5" w:rsidRPr="004A0C83">
              <w:rPr>
                <w:sz w:val="18"/>
                <w:szCs w:val="18"/>
              </w:rPr>
              <w:t>r</w:t>
            </w:r>
            <w:r w:rsidRPr="004A0C83">
              <w:rPr>
                <w:sz w:val="18"/>
                <w:szCs w:val="18"/>
              </w:rPr>
              <w:t>ei</w:t>
            </w:r>
            <w:r w:rsidR="00DB1CA5" w:rsidRPr="004A0C83">
              <w:rPr>
                <w:sz w:val="18"/>
                <w:szCs w:val="18"/>
              </w:rPr>
              <w:t>b</w:t>
            </w:r>
            <w:r w:rsidRPr="004A0C83">
              <w:rPr>
                <w:sz w:val="18"/>
                <w:szCs w:val="18"/>
              </w:rPr>
              <w:t>ung</w:t>
            </w:r>
          </w:p>
        </w:tc>
        <w:tc>
          <w:tcPr>
            <w:tcW w:w="236" w:type="dxa"/>
            <w:shd w:val="clear" w:color="auto" w:fill="000000"/>
          </w:tcPr>
          <w:p w14:paraId="2D75326A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041BD5B7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</w:tr>
      <w:tr w:rsidR="005E4BA3" w:rsidRPr="004A0C83" w14:paraId="223794C8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1234A07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1DBB653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44EE6871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9298C2C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9F334A6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</w:tr>
      <w:tr w:rsidR="005E4BA3" w:rsidRPr="004A0C83" w14:paraId="02F424C9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49537347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6.1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17A5498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6D0C10F9" w14:textId="77777777" w:rsidR="005E4BA3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Bitte beschreiben Sie zunächst die einzelnen Maßnahmen, mit denen Si</w:t>
            </w:r>
            <w:r w:rsidR="009A7999" w:rsidRPr="004A0C83">
              <w:rPr>
                <w:sz w:val="18"/>
                <w:szCs w:val="18"/>
              </w:rPr>
              <w:t>e Ihre Mittlerziele (vgl. Pkt. 4</w:t>
            </w:r>
            <w:r w:rsidRPr="004A0C83">
              <w:rPr>
                <w:sz w:val="18"/>
                <w:szCs w:val="18"/>
              </w:rPr>
              <w:t xml:space="preserve">.2) </w:t>
            </w:r>
          </w:p>
        </w:tc>
      </w:tr>
      <w:tr w:rsidR="005E4BA3" w:rsidRPr="004A0C83" w14:paraId="7B033589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6B33DE1A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FDC764C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7B30CEB" w14:textId="77777777" w:rsidR="005E4BA3" w:rsidRPr="004A0C83" w:rsidRDefault="005E4BA3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erreichen wollten. Geben Sie bei jeder Maßnahme an, auf welches Mittlerziel sie sich bezieht (z.B. MZ1).</w:t>
            </w:r>
          </w:p>
        </w:tc>
      </w:tr>
      <w:tr w:rsidR="005E4BA3" w:rsidRPr="004A0C83" w14:paraId="66E68B0E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529C261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E12D595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6398A6DE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24688A8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16F59875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</w:tr>
      <w:tr w:rsidR="005E4BA3" w14:paraId="59861944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5718E06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0625245" w14:textId="77777777" w:rsidR="005E4BA3" w:rsidRDefault="005E4BA3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6FB15F5" w14:textId="77777777" w:rsidR="005E4BA3" w:rsidRPr="004A0C83" w:rsidRDefault="00D951F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Maßnahmen zum Erreichen Ih</w:t>
            </w:r>
            <w:r w:rsidR="005E4BA3" w:rsidRPr="004A0C83">
              <w:rPr>
                <w:b/>
                <w:sz w:val="14"/>
                <w:szCs w:val="14"/>
              </w:rPr>
              <w:t>rer Mittlerziele</w:t>
            </w:r>
          </w:p>
        </w:tc>
      </w:tr>
      <w:tr w:rsidR="005E4BA3" w:rsidRPr="004A0C83" w14:paraId="1DDCF703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8842790" w14:textId="77777777" w:rsidR="005E4BA3" w:rsidRPr="004A0C83" w:rsidRDefault="005E4BA3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0EE7B54" w14:textId="77777777" w:rsidR="005E4BA3" w:rsidRPr="004A0C83" w:rsidRDefault="005E4BA3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E324F" w14:textId="77777777" w:rsidR="005E4BA3" w:rsidRPr="004A0C83" w:rsidRDefault="005E4BA3" w:rsidP="004A0C83">
            <w:pPr>
              <w:keepNext/>
              <w:numPr>
                <w:ilvl w:val="0"/>
                <w:numId w:val="16"/>
              </w:numPr>
              <w:tabs>
                <w:tab w:val="clear" w:pos="0"/>
                <w:tab w:val="num" w:pos="346"/>
              </w:tabs>
              <w:spacing w:before="20"/>
              <w:ind w:left="346" w:hanging="142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5E4BA3" w:rsidRPr="004A0C83" w14:paraId="3C769A49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0FD00A9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50F33AD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733E5D58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A8FEF95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3EE6EF49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</w:tr>
      <w:tr w:rsidR="005E4BA3" w:rsidRPr="004A0C83" w14:paraId="20384CC1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D09C966" w14:textId="77777777" w:rsidR="005E4BA3" w:rsidRPr="004A0C83" w:rsidRDefault="00D951F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6</w:t>
            </w:r>
            <w:r w:rsidR="005E4BA3" w:rsidRPr="004A0C83">
              <w:rPr>
                <w:sz w:val="18"/>
                <w:szCs w:val="18"/>
              </w:rPr>
              <w:t>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B801097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2B095616" w14:textId="77777777" w:rsidR="005E4BA3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Beschreiben Sie die Wirkungen, die Sie sich von den Maßnahmen erhofft haben (Erfolgskriterien). </w:t>
            </w:r>
          </w:p>
        </w:tc>
      </w:tr>
      <w:tr w:rsidR="00D951F2" w:rsidRPr="004A0C83" w14:paraId="022564F2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2AE55BE2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C02C9CA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5204184F" w14:textId="77777777" w:rsidR="00D951F2" w:rsidRPr="004A0C83" w:rsidRDefault="00D951F2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Haben sich diese Wirkungen </w:t>
            </w:r>
            <w:proofErr w:type="gramStart"/>
            <w:r w:rsidRPr="004A0C83">
              <w:rPr>
                <w:sz w:val="18"/>
                <w:szCs w:val="18"/>
              </w:rPr>
              <w:t>wirklich eingestellt</w:t>
            </w:r>
            <w:proofErr w:type="gramEnd"/>
            <w:r w:rsidRPr="004A0C83">
              <w:rPr>
                <w:sz w:val="18"/>
                <w:szCs w:val="18"/>
              </w:rPr>
              <w:t>?</w:t>
            </w:r>
          </w:p>
        </w:tc>
      </w:tr>
      <w:tr w:rsidR="005E4BA3" w:rsidRPr="004A0C83" w14:paraId="6EBC84A1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F9E4E02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723A87A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1E032391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97843F2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15D385B1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</w:tr>
      <w:tr w:rsidR="005E4BA3" w14:paraId="28F2AFE8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1391092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53D8317" w14:textId="77777777" w:rsidR="005E4BA3" w:rsidRDefault="005E4BA3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73DAB8DB" w14:textId="77777777" w:rsidR="005E4BA3" w:rsidRPr="004A0C83" w:rsidRDefault="00D951F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Wirkungen der getroffenen Maßnahmen</w:t>
            </w:r>
          </w:p>
        </w:tc>
      </w:tr>
      <w:tr w:rsidR="005E4BA3" w:rsidRPr="004A0C83" w14:paraId="356FB3F9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15324FC" w14:textId="77777777" w:rsidR="005E4BA3" w:rsidRPr="004A0C83" w:rsidRDefault="005E4BA3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DBE98E2" w14:textId="77777777" w:rsidR="005E4BA3" w:rsidRPr="004A0C83" w:rsidRDefault="005E4BA3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BFEED" w14:textId="77777777" w:rsidR="005E4BA3" w:rsidRPr="004A0C83" w:rsidRDefault="005E4BA3" w:rsidP="004A0C83">
            <w:pPr>
              <w:keepNext/>
              <w:numPr>
                <w:ilvl w:val="0"/>
                <w:numId w:val="17"/>
              </w:numPr>
              <w:tabs>
                <w:tab w:val="clear" w:pos="720"/>
                <w:tab w:val="num" w:pos="346"/>
              </w:tabs>
              <w:spacing w:before="20"/>
              <w:ind w:left="346" w:hanging="284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5E4BA3" w:rsidRPr="004A0C83" w14:paraId="67F5ABBC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9582430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570F8E9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3A09FAAE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BE2BE9A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34B6E82C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</w:tr>
      <w:tr w:rsidR="005E4BA3" w:rsidRPr="004A0C83" w14:paraId="6B76BF96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6CA3DA3" w14:textId="77777777" w:rsidR="005E4BA3" w:rsidRPr="004A0C83" w:rsidRDefault="00D951F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6</w:t>
            </w:r>
            <w:r w:rsidR="005E4BA3" w:rsidRPr="004A0C83">
              <w:rPr>
                <w:sz w:val="18"/>
                <w:szCs w:val="18"/>
              </w:rPr>
              <w:t>.3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7AB7719" w14:textId="77777777" w:rsidR="005E4BA3" w:rsidRPr="004A0C83" w:rsidRDefault="005E4BA3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7804CE99" w14:textId="77777777" w:rsidR="005E4BA3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Wenn sich die erhofften Wirkungen eingestellt haben: Welche Faktoren haben dazu vor</w:t>
            </w:r>
            <w:r w:rsidR="00D951F2" w:rsidRPr="004A0C83">
              <w:rPr>
                <w:sz w:val="18"/>
                <w:szCs w:val="18"/>
              </w:rPr>
              <w:t xml:space="preserve"> </w:t>
            </w:r>
            <w:r w:rsidRPr="004A0C83">
              <w:rPr>
                <w:sz w:val="18"/>
                <w:szCs w:val="18"/>
              </w:rPr>
              <w:t>allem beigetragen?</w:t>
            </w:r>
          </w:p>
        </w:tc>
      </w:tr>
      <w:tr w:rsidR="00D951F2" w:rsidRPr="004A0C83" w14:paraId="5913A239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45A0CF02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53260C2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38B6D4EF" w14:textId="77777777" w:rsidR="00D951F2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Wenn sich die erhofften Wirkungen nicht eingestellt haben: Wodurch wurde es verhindert?</w:t>
            </w:r>
          </w:p>
        </w:tc>
      </w:tr>
      <w:tr w:rsidR="005E4BA3" w:rsidRPr="004A0C83" w14:paraId="201370FE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14356E5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F69887F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3EA67343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12A0A663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381BDDA9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</w:tr>
      <w:tr w:rsidR="005E4BA3" w14:paraId="5A4F15DA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4E27686" w14:textId="77777777" w:rsidR="005E4BA3" w:rsidRPr="004A0C83" w:rsidRDefault="005E4BA3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EE9B9A4" w14:textId="77777777" w:rsidR="005E4BA3" w:rsidRDefault="005E4BA3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07837C95" w14:textId="77777777" w:rsidR="005E4BA3" w:rsidRPr="004A0C83" w:rsidRDefault="00D951F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Wirkungen eingestellt/nicht eingestellt</w:t>
            </w:r>
          </w:p>
        </w:tc>
      </w:tr>
      <w:tr w:rsidR="005E4BA3" w:rsidRPr="004A0C83" w14:paraId="3B7FEA50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7062F1A" w14:textId="77777777" w:rsidR="005E4BA3" w:rsidRPr="004A0C83" w:rsidRDefault="005E4BA3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349C94B" w14:textId="77777777" w:rsidR="005E4BA3" w:rsidRPr="004A0C83" w:rsidRDefault="005E4BA3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BC1BB6" w14:textId="77777777" w:rsidR="005E4BA3" w:rsidRPr="004A0C83" w:rsidRDefault="005E4BA3" w:rsidP="004A0C83">
            <w:pPr>
              <w:keepNext/>
              <w:numPr>
                <w:ilvl w:val="0"/>
                <w:numId w:val="18"/>
              </w:numPr>
              <w:tabs>
                <w:tab w:val="clear" w:pos="720"/>
                <w:tab w:val="num" w:pos="346"/>
              </w:tabs>
              <w:spacing w:before="20"/>
              <w:ind w:left="346" w:hanging="284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5E4BA3" w:rsidRPr="004A0C83" w14:paraId="7FBAE497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54CC6B2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D6F6704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5CFE1D1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6316CED6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D09E59E" w14:textId="77777777" w:rsidR="005E4BA3" w:rsidRPr="004A0C83" w:rsidRDefault="005E4BA3" w:rsidP="00591DB4">
            <w:pPr>
              <w:rPr>
                <w:sz w:val="6"/>
                <w:szCs w:val="6"/>
              </w:rPr>
            </w:pPr>
          </w:p>
        </w:tc>
      </w:tr>
      <w:tr w:rsidR="00D951F2" w:rsidRPr="004A0C83" w14:paraId="1D77EBCA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FE08159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2CEFCFD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79CC3E96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Vernetzung</w:t>
            </w:r>
          </w:p>
        </w:tc>
        <w:tc>
          <w:tcPr>
            <w:tcW w:w="236" w:type="dxa"/>
            <w:shd w:val="clear" w:color="auto" w:fill="000000"/>
          </w:tcPr>
          <w:p w14:paraId="2B8A080A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696331BC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</w:tr>
      <w:tr w:rsidR="00D951F2" w:rsidRPr="004A0C83" w14:paraId="2AED097B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C9D6CD7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E654062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6D63C5FE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7AF8BAC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48E1CA1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</w:tr>
      <w:tr w:rsidR="00D951F2" w:rsidRPr="004A0C83" w14:paraId="72F88036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629187FA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7.1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41A68ED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437FD2E" w14:textId="77777777" w:rsidR="00D951F2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 xml:space="preserve">Mit welchen Kooperationspartnern haben Sie </w:t>
            </w:r>
            <w:proofErr w:type="gramStart"/>
            <w:r w:rsidRPr="004A0C83">
              <w:rPr>
                <w:sz w:val="18"/>
                <w:szCs w:val="18"/>
              </w:rPr>
              <w:t>zusammen gearbeitet</w:t>
            </w:r>
            <w:proofErr w:type="gramEnd"/>
            <w:r w:rsidRPr="004A0C83">
              <w:rPr>
                <w:sz w:val="18"/>
                <w:szCs w:val="18"/>
              </w:rPr>
              <w:t xml:space="preserve">? In welche Netzwerke war </w:t>
            </w:r>
            <w:r w:rsidR="00D951F2" w:rsidRPr="004A0C83">
              <w:rPr>
                <w:sz w:val="18"/>
                <w:szCs w:val="18"/>
              </w:rPr>
              <w:t>Ihr Projekt</w:t>
            </w:r>
          </w:p>
        </w:tc>
      </w:tr>
      <w:tr w:rsidR="00D951F2" w:rsidRPr="004A0C83" w14:paraId="4F4B90FA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425B81CA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B8F0B0F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49A80EC6" w14:textId="77777777" w:rsidR="00D951F2" w:rsidRPr="004A0C83" w:rsidRDefault="00D951F2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eingebunden?</w:t>
            </w:r>
          </w:p>
        </w:tc>
      </w:tr>
      <w:tr w:rsidR="00D951F2" w:rsidRPr="004A0C83" w14:paraId="0672383F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105B8DD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391BB4B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38CB1140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61619865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782033DA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</w:tr>
      <w:tr w:rsidR="00D951F2" w14:paraId="6DE46CF4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6E47AB6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644904D" w14:textId="77777777" w:rsidR="00D951F2" w:rsidRDefault="00D951F2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6F60C14C" w14:textId="77777777" w:rsidR="00D951F2" w:rsidRPr="004A0C83" w:rsidRDefault="00D951F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Kooperationspartner/Netzwerkeinbindung</w:t>
            </w:r>
          </w:p>
        </w:tc>
      </w:tr>
      <w:tr w:rsidR="00D951F2" w:rsidRPr="004A0C83" w14:paraId="621821E4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F34BFA7" w14:textId="77777777" w:rsidR="00D951F2" w:rsidRPr="004A0C83" w:rsidRDefault="00D951F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5A962FA" w14:textId="77777777" w:rsidR="00D951F2" w:rsidRPr="004A0C83" w:rsidRDefault="00D951F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46EDA8" w14:textId="77777777" w:rsidR="00D951F2" w:rsidRPr="004A0C83" w:rsidRDefault="00D951F2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</w:tbl>
    <w:p w14:paraId="52D91C31" w14:textId="77777777" w:rsidR="00935F91" w:rsidRDefault="00935F91">
      <w:pPr>
        <w:sectPr w:rsidR="00935F91" w:rsidSect="00A16CB8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418" w:right="1134" w:bottom="1134" w:left="1134" w:header="567" w:footer="567" w:gutter="0"/>
          <w:cols w:space="708"/>
          <w:titlePg/>
          <w:docGrid w:linePitch="360"/>
        </w:sectPr>
      </w:pPr>
    </w:p>
    <w:p w14:paraId="6E1B6102" w14:textId="77777777" w:rsidR="00935F91" w:rsidRPr="00935F91" w:rsidRDefault="00935F91">
      <w:pPr>
        <w:rPr>
          <w:sz w:val="2"/>
          <w:szCs w:val="2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340"/>
        <w:gridCol w:w="57"/>
        <w:gridCol w:w="4649"/>
        <w:gridCol w:w="236"/>
        <w:gridCol w:w="4408"/>
      </w:tblGrid>
      <w:tr w:rsidR="00D951F2" w:rsidRPr="004A0C83" w14:paraId="049BDF5E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B65886F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12FC3CB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507728CC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665033D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6C39E890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</w:tr>
      <w:tr w:rsidR="00D951F2" w:rsidRPr="004A0C83" w14:paraId="4AF8BAC3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6AD4C0C9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7.2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EF4BC3A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DE5FBC7" w14:textId="77777777" w:rsidR="00D951F2" w:rsidRPr="004A0C83" w:rsidRDefault="00D951F2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Inwiefern hat die Vernetzung zu einem erfolgreichen Verlauf Ihres Projektes beigetragen?</w:t>
            </w:r>
          </w:p>
        </w:tc>
      </w:tr>
      <w:tr w:rsidR="00D951F2" w:rsidRPr="004A0C83" w14:paraId="6B7E740C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4321B0E4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E8C03CD" w14:textId="77777777" w:rsidR="00D951F2" w:rsidRPr="004A0C83" w:rsidRDefault="00D951F2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5C7ABBAB" w14:textId="77777777" w:rsidR="00D951F2" w:rsidRPr="004A0C83" w:rsidRDefault="00D951F2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Probleme haben sich ergeben?</w:t>
            </w:r>
          </w:p>
        </w:tc>
      </w:tr>
      <w:tr w:rsidR="00D951F2" w:rsidRPr="004A0C83" w14:paraId="1714A7F7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D36E3E5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DD1CBFD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248B963C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1A0F2FE0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3AC6111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</w:tr>
      <w:tr w:rsidR="00D951F2" w14:paraId="3DBB8751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E7C5998" w14:textId="77777777" w:rsidR="00D951F2" w:rsidRPr="004A0C83" w:rsidRDefault="00D951F2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385CBCC" w14:textId="77777777" w:rsidR="00D951F2" w:rsidRDefault="00D951F2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EE8380F" w14:textId="77777777" w:rsidR="00D951F2" w:rsidRPr="004A0C83" w:rsidRDefault="00D951F2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 xml:space="preserve">Wirkungen der </w:t>
            </w:r>
            <w:r w:rsidR="00103519" w:rsidRPr="004A0C83">
              <w:rPr>
                <w:b/>
                <w:sz w:val="14"/>
                <w:szCs w:val="14"/>
              </w:rPr>
              <w:t>Vernetzung (Erfolge/Probleme)</w:t>
            </w:r>
          </w:p>
        </w:tc>
      </w:tr>
      <w:tr w:rsidR="00D951F2" w:rsidRPr="004A0C83" w14:paraId="4BE7E899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E430F88" w14:textId="77777777" w:rsidR="00D951F2" w:rsidRPr="004A0C83" w:rsidRDefault="00D951F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DB7BDD4" w14:textId="77777777" w:rsidR="00D951F2" w:rsidRPr="004A0C83" w:rsidRDefault="00D951F2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A5DA9" w14:textId="77777777" w:rsidR="00D951F2" w:rsidRPr="004A0C83" w:rsidRDefault="00D951F2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D951F2" w:rsidRPr="004A0C83" w14:paraId="49F917DD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AD30502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C73E5E2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7546E5DE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BED5C87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C0369A8" w14:textId="77777777" w:rsidR="00D951F2" w:rsidRPr="004A0C83" w:rsidRDefault="00D951F2" w:rsidP="00591DB4">
            <w:pPr>
              <w:rPr>
                <w:sz w:val="6"/>
                <w:szCs w:val="6"/>
              </w:rPr>
            </w:pPr>
          </w:p>
        </w:tc>
      </w:tr>
      <w:tr w:rsidR="00103519" w:rsidRPr="004A0C83" w14:paraId="6DE32214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74155E36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8.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2CC3127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1E86A8F8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Qualitätssicherung</w:t>
            </w:r>
          </w:p>
        </w:tc>
        <w:tc>
          <w:tcPr>
            <w:tcW w:w="236" w:type="dxa"/>
            <w:shd w:val="clear" w:color="auto" w:fill="000000"/>
          </w:tcPr>
          <w:p w14:paraId="2F0CF90D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1FBB4217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</w:tr>
      <w:tr w:rsidR="00103519" w:rsidRPr="004A0C83" w14:paraId="22F5B8AF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D9F3C2C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0D434D6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7FBA8D9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C893BA9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17C2B064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:rsidRPr="004A0C83" w14:paraId="477EF662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47BAC892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8.1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3AD6F50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0F944DF2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Maßnahmen zur Qualitätssicherung (Evaluation) haben Sie unternommen, um eine</w:t>
            </w:r>
            <w:r w:rsidR="00103519" w:rsidRPr="004A0C83">
              <w:rPr>
                <w:sz w:val="18"/>
                <w:szCs w:val="18"/>
              </w:rPr>
              <w:t xml:space="preserve"> nachhaltige</w:t>
            </w:r>
          </w:p>
        </w:tc>
      </w:tr>
      <w:tr w:rsidR="00103519" w:rsidRPr="004A0C83" w14:paraId="4274F9CE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6CBEF3A7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49636A4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41BB1DDA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Entwicklung Ihres Projektes/ der Projektidee zu ermöglichen?</w:t>
            </w:r>
          </w:p>
        </w:tc>
      </w:tr>
      <w:tr w:rsidR="00103519" w:rsidRPr="004A0C83" w14:paraId="6B730D6B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CA023DD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68C8876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185BF308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1A873D6B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14BFE99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14:paraId="03B58BA8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7D6B9E8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3A6D2D2" w14:textId="77777777" w:rsidR="00103519" w:rsidRDefault="00103519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71F29E73" w14:textId="77777777" w:rsidR="00103519" w:rsidRPr="004A0C83" w:rsidRDefault="00103519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Maßnahmen zur Qualitätssicherung (Evalu</w:t>
            </w:r>
            <w:r w:rsidR="009A7999" w:rsidRPr="004A0C83">
              <w:rPr>
                <w:b/>
                <w:sz w:val="14"/>
                <w:szCs w:val="14"/>
              </w:rPr>
              <w:t>a</w:t>
            </w:r>
            <w:r w:rsidRPr="004A0C83">
              <w:rPr>
                <w:b/>
                <w:sz w:val="14"/>
                <w:szCs w:val="14"/>
              </w:rPr>
              <w:t>tion)</w:t>
            </w:r>
          </w:p>
        </w:tc>
      </w:tr>
      <w:tr w:rsidR="00103519" w:rsidRPr="004A0C83" w14:paraId="4CBB25DB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6BB5278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B57A667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78AF8" w14:textId="77777777" w:rsidR="00103519" w:rsidRPr="004A0C83" w:rsidRDefault="00103519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103519" w:rsidRPr="004A0C83" w14:paraId="67023AD1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2A833A0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9D15EA3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0286112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8209874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0585545E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</w:tr>
      <w:tr w:rsidR="00103519" w:rsidRPr="004A0C83" w14:paraId="2ABDE4B5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B974542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8.2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548CCF1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64EB1CD4" w14:textId="77777777" w:rsidR="00103519" w:rsidRPr="004A0C83" w:rsidRDefault="00103519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Probleme haben sich in diesem Kontext ergeben?</w:t>
            </w:r>
          </w:p>
        </w:tc>
      </w:tr>
      <w:tr w:rsidR="00103519" w:rsidRPr="004A0C83" w14:paraId="53EBBCEB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1FBB89D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0E6361A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5AB65FD5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18746CC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DB3C079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14:paraId="5F4452C7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5BB70D8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2E4D068" w14:textId="77777777" w:rsidR="00103519" w:rsidRDefault="00103519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2F1BF9A1" w14:textId="77777777" w:rsidR="00103519" w:rsidRPr="004A0C83" w:rsidRDefault="00103519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Maßnahmen zur Qualitätssicherung (Evalu</w:t>
            </w:r>
            <w:r w:rsidR="009A7999" w:rsidRPr="004A0C83">
              <w:rPr>
                <w:b/>
                <w:sz w:val="14"/>
                <w:szCs w:val="14"/>
              </w:rPr>
              <w:t>a</w:t>
            </w:r>
            <w:r w:rsidRPr="004A0C83">
              <w:rPr>
                <w:b/>
                <w:sz w:val="14"/>
                <w:szCs w:val="14"/>
              </w:rPr>
              <w:t>tion)</w:t>
            </w:r>
          </w:p>
        </w:tc>
      </w:tr>
      <w:tr w:rsidR="00103519" w:rsidRPr="004A0C83" w14:paraId="071D76B1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B288C76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DA1617C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25AAFC" w14:textId="77777777" w:rsidR="00103519" w:rsidRPr="004A0C83" w:rsidRDefault="00103519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103519" w:rsidRPr="004A0C83" w14:paraId="44A2BEC3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05F2292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CBDEC58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D20B361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A8E47B0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F60EE4B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</w:tr>
      <w:tr w:rsidR="00103519" w:rsidRPr="004A0C83" w14:paraId="7EB3BDB4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27D2112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8.3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56A8E67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63E5B73E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Veränderungen an der Konzeption Ihres Projektes erachten Sie aufgrund Ihrer Erfahrungen</w:t>
            </w:r>
            <w:r w:rsidR="00103519" w:rsidRPr="004A0C83">
              <w:rPr>
                <w:sz w:val="18"/>
                <w:szCs w:val="18"/>
              </w:rPr>
              <w:t xml:space="preserve">/der </w:t>
            </w:r>
          </w:p>
        </w:tc>
      </w:tr>
      <w:tr w:rsidR="00103519" w:rsidRPr="004A0C83" w14:paraId="12F2F6F6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5081B014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A4CDBB1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1194C269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Evaluation für notwendig?</w:t>
            </w:r>
          </w:p>
        </w:tc>
      </w:tr>
      <w:tr w:rsidR="00103519" w:rsidRPr="004A0C83" w14:paraId="0B65A445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DF8F36B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29EFE41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488CC7CC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BD9C230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4BFB868D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14:paraId="5722ED25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55BA4C3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7CCA16F" w14:textId="77777777" w:rsidR="00103519" w:rsidRDefault="00103519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059FBF0" w14:textId="77777777" w:rsidR="00103519" w:rsidRPr="004A0C83" w:rsidRDefault="00103519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Veränderung an des Konzeption Ihres Projektes</w:t>
            </w:r>
          </w:p>
        </w:tc>
      </w:tr>
      <w:tr w:rsidR="00103519" w:rsidRPr="004A0C83" w14:paraId="7EF9044B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1F07ECD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23D80ED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87C0B6" w14:textId="77777777" w:rsidR="00103519" w:rsidRPr="004A0C83" w:rsidRDefault="00103519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103519" w:rsidRPr="004A0C83" w14:paraId="1351D975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226ACF4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0C5E249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286D59A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9BD2892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48CA48A6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</w:tr>
      <w:tr w:rsidR="00103519" w:rsidRPr="004A0C83" w14:paraId="4A621BF1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4610061D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9.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FC7719B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515E36CD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Personal</w:t>
            </w:r>
          </w:p>
        </w:tc>
        <w:tc>
          <w:tcPr>
            <w:tcW w:w="236" w:type="dxa"/>
            <w:shd w:val="clear" w:color="auto" w:fill="000000"/>
          </w:tcPr>
          <w:p w14:paraId="26693B1A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2E0D2C1D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</w:tr>
      <w:tr w:rsidR="00103519" w:rsidRPr="004A0C83" w14:paraId="0706E9A1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0D6CA5D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B1E1525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C1E1199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895D64C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74B18E6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:rsidRPr="004A0C83" w14:paraId="0E95E8B4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F3D7033" w14:textId="77777777" w:rsidR="00103519" w:rsidRPr="004A0C83" w:rsidRDefault="00A60AC0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9</w:t>
            </w:r>
            <w:r w:rsidR="00103519" w:rsidRPr="004A0C83">
              <w:rPr>
                <w:sz w:val="18"/>
                <w:szCs w:val="18"/>
              </w:rPr>
              <w:t>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3061C88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7C817C99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Mit welcher Personalstruktur wurde das Projekt realisiert? (Hauptamtliche, Honorarkräfte,</w:t>
            </w:r>
            <w:r w:rsidR="00A60AC0" w:rsidRPr="004A0C83">
              <w:rPr>
                <w:sz w:val="18"/>
                <w:szCs w:val="18"/>
              </w:rPr>
              <w:t xml:space="preserve"> ehrenamtliche</w:t>
            </w:r>
          </w:p>
        </w:tc>
      </w:tr>
      <w:tr w:rsidR="00103519" w:rsidRPr="004A0C83" w14:paraId="71F19ADD" w14:textId="77777777" w:rsidTr="004A0C83">
        <w:trPr>
          <w:trHeight w:hRule="exact" w:val="22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</w:tcPr>
          <w:p w14:paraId="280D0341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642A17E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153A2030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Mitarbeiter)</w:t>
            </w:r>
          </w:p>
        </w:tc>
      </w:tr>
      <w:tr w:rsidR="00103519" w:rsidRPr="004A0C83" w14:paraId="7359E7B8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CCF10C9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EC3DCA5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0AF44F75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998E0BE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58F2BD6D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14:paraId="5D7B8531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B1B77FA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7D68EA8" w14:textId="77777777" w:rsidR="00103519" w:rsidRDefault="00103519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0D2B9EE6" w14:textId="77777777" w:rsidR="00103519" w:rsidRPr="004A0C83" w:rsidRDefault="00A60AC0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Personalstruktur</w:t>
            </w:r>
          </w:p>
        </w:tc>
      </w:tr>
      <w:tr w:rsidR="00103519" w:rsidRPr="004A0C83" w14:paraId="774B01ED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66B18602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36EF96E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63D0B9" w14:textId="77777777" w:rsidR="00103519" w:rsidRPr="004A0C83" w:rsidRDefault="00103519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103519" w:rsidRPr="004A0C83" w14:paraId="7E9843ED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1395CE32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514199F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F27D137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591E68C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59467235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</w:tr>
      <w:tr w:rsidR="00103519" w:rsidRPr="004A0C83" w14:paraId="475AE281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272D1C9" w14:textId="77777777" w:rsidR="00103519" w:rsidRPr="004A0C83" w:rsidRDefault="00A60AC0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9</w:t>
            </w:r>
            <w:r w:rsidR="00103519" w:rsidRPr="004A0C83">
              <w:rPr>
                <w:sz w:val="18"/>
                <w:szCs w:val="18"/>
              </w:rPr>
              <w:t>.2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9E6DB11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286F0D38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In welchem Ausmaß und für welche Aufgaben wurden ehrenamtliche Mitarbeiter in das Projekt integriert?</w:t>
            </w:r>
          </w:p>
        </w:tc>
      </w:tr>
      <w:tr w:rsidR="00103519" w:rsidRPr="004A0C83" w14:paraId="39973135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4B03B72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7E529F3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2D874F8E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B03D33A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1CCB2D57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14:paraId="1323345E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7847867B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AFF20C8" w14:textId="77777777" w:rsidR="00103519" w:rsidRDefault="00103519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8997B7C" w14:textId="77777777" w:rsidR="00103519" w:rsidRPr="004A0C83" w:rsidRDefault="00A60AC0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Integration ehrenamtlicher Mitarbeiter</w:t>
            </w:r>
          </w:p>
        </w:tc>
      </w:tr>
      <w:tr w:rsidR="00103519" w:rsidRPr="004A0C83" w14:paraId="1B626CB9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89CB857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F58B24E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D25DD" w14:textId="77777777" w:rsidR="00103519" w:rsidRPr="004A0C83" w:rsidRDefault="00103519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103519" w:rsidRPr="004A0C83" w14:paraId="7F5D53C8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9F1BC17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9C991C0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4E952F6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620638A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3975324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</w:tr>
      <w:tr w:rsidR="00103519" w:rsidRPr="004A0C83" w14:paraId="266A7942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A641957" w14:textId="77777777" w:rsidR="00103519" w:rsidRPr="004A0C83" w:rsidRDefault="00A60AC0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9</w:t>
            </w:r>
            <w:r w:rsidR="00103519" w:rsidRPr="004A0C83">
              <w:rPr>
                <w:sz w:val="18"/>
                <w:szCs w:val="18"/>
              </w:rPr>
              <w:t>.3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D2CF7D9" w14:textId="77777777" w:rsidR="00103519" w:rsidRPr="004A0C83" w:rsidRDefault="00103519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3"/>
            <w:shd w:val="clear" w:color="auto" w:fill="auto"/>
          </w:tcPr>
          <w:p w14:paraId="312D001F" w14:textId="77777777" w:rsidR="00103519" w:rsidRPr="004A0C83" w:rsidRDefault="00591DB4" w:rsidP="004A0C83">
            <w:pPr>
              <w:keepNext/>
              <w:jc w:val="both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Welche Probleme haben sich aus der Personalstruktur für die Projektarbeit ergeben?</w:t>
            </w:r>
          </w:p>
        </w:tc>
      </w:tr>
      <w:tr w:rsidR="00103519" w:rsidRPr="004A0C83" w14:paraId="33AE05BD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5DBAA434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C3A46D1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42BB974B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1A7EA25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11CE5560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</w:tr>
      <w:tr w:rsidR="00103519" w14:paraId="50C1FC05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61EF08A" w14:textId="77777777" w:rsidR="00103519" w:rsidRPr="004A0C83" w:rsidRDefault="00103519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BFE9F8B" w14:textId="77777777" w:rsidR="00103519" w:rsidRDefault="00103519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23B874A" w14:textId="77777777" w:rsidR="00103519" w:rsidRPr="004A0C83" w:rsidRDefault="00103519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Veränderung an des Konzeption Ihres Projektes</w:t>
            </w:r>
          </w:p>
        </w:tc>
      </w:tr>
      <w:tr w:rsidR="00103519" w:rsidRPr="004A0C83" w14:paraId="611D9D35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CEE395D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A1B6DB1" w14:textId="77777777" w:rsidR="00103519" w:rsidRPr="004A0C83" w:rsidRDefault="00103519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BEF07" w14:textId="77777777" w:rsidR="00103519" w:rsidRPr="004A0C83" w:rsidRDefault="00103519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103519" w:rsidRPr="004A0C83" w14:paraId="6FC99720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824E6E6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ABAEDEE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00469E47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032C2F7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266E47EA" w14:textId="77777777" w:rsidR="00103519" w:rsidRPr="004A0C83" w:rsidRDefault="00103519" w:rsidP="00591DB4">
            <w:pPr>
              <w:rPr>
                <w:sz w:val="6"/>
                <w:szCs w:val="6"/>
              </w:rPr>
            </w:pPr>
          </w:p>
        </w:tc>
      </w:tr>
      <w:tr w:rsidR="00A60AC0" w:rsidRPr="004A0C83" w14:paraId="40C75B1C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3B78C88" w14:textId="77777777" w:rsidR="00A60AC0" w:rsidRPr="004A0C83" w:rsidRDefault="00A60AC0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396F214" w14:textId="77777777" w:rsidR="00A60AC0" w:rsidRPr="004A0C83" w:rsidRDefault="00A60AC0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000000"/>
          </w:tcPr>
          <w:p w14:paraId="60D1DDB4" w14:textId="77777777" w:rsidR="00A60AC0" w:rsidRPr="004A0C83" w:rsidRDefault="00A60AC0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Anmerkungen</w:t>
            </w:r>
          </w:p>
        </w:tc>
        <w:tc>
          <w:tcPr>
            <w:tcW w:w="236" w:type="dxa"/>
            <w:shd w:val="clear" w:color="auto" w:fill="000000"/>
          </w:tcPr>
          <w:p w14:paraId="6E332691" w14:textId="77777777" w:rsidR="00A60AC0" w:rsidRPr="004A0C83" w:rsidRDefault="00A60AC0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3B5B8342" w14:textId="77777777" w:rsidR="00A60AC0" w:rsidRPr="004A0C83" w:rsidRDefault="00A60AC0" w:rsidP="004A0C83">
            <w:pPr>
              <w:keepNext/>
              <w:rPr>
                <w:sz w:val="18"/>
                <w:szCs w:val="18"/>
              </w:rPr>
            </w:pPr>
          </w:p>
        </w:tc>
      </w:tr>
      <w:tr w:rsidR="00A60AC0" w:rsidRPr="004A0C83" w14:paraId="73982DC7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AFF1CBC" w14:textId="77777777" w:rsidR="00A60AC0" w:rsidRPr="004A0C83" w:rsidRDefault="00A60AC0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67FE30C9" w14:textId="77777777" w:rsidR="00A60AC0" w:rsidRPr="004A0C83" w:rsidRDefault="00A60AC0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auto"/>
          </w:tcPr>
          <w:p w14:paraId="1DA27CB8" w14:textId="77777777" w:rsidR="00A60AC0" w:rsidRPr="004A0C83" w:rsidRDefault="00A60AC0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D974F52" w14:textId="77777777" w:rsidR="00A60AC0" w:rsidRPr="004A0C83" w:rsidRDefault="00A60AC0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30CAEAA3" w14:textId="77777777" w:rsidR="00A60AC0" w:rsidRPr="004A0C83" w:rsidRDefault="00A60AC0" w:rsidP="004A0C83">
            <w:pPr>
              <w:keepNext/>
              <w:rPr>
                <w:sz w:val="6"/>
                <w:szCs w:val="6"/>
              </w:rPr>
            </w:pPr>
          </w:p>
        </w:tc>
      </w:tr>
      <w:tr w:rsidR="00A60AC0" w14:paraId="2DA72E99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0211ED5" w14:textId="77777777" w:rsidR="00A60AC0" w:rsidRPr="004A0C83" w:rsidRDefault="00A60AC0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1A8AED2" w14:textId="77777777" w:rsidR="00A60AC0" w:rsidRDefault="00A60AC0" w:rsidP="004A0C83">
            <w:pPr>
              <w:keepNext/>
            </w:pPr>
          </w:p>
        </w:tc>
        <w:tc>
          <w:tcPr>
            <w:tcW w:w="929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F474ECF" w14:textId="77777777" w:rsidR="00A60AC0" w:rsidRPr="004A0C83" w:rsidRDefault="00A60AC0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Anmerkungen</w:t>
            </w:r>
          </w:p>
        </w:tc>
      </w:tr>
      <w:tr w:rsidR="00A60AC0" w:rsidRPr="004A0C83" w14:paraId="01014E29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1B368E5" w14:textId="77777777" w:rsidR="00A60AC0" w:rsidRPr="004A0C83" w:rsidRDefault="00A60AC0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ACBCD57" w14:textId="77777777" w:rsidR="00A60AC0" w:rsidRPr="004A0C83" w:rsidRDefault="00A60AC0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16CA1" w14:textId="77777777" w:rsidR="00A60AC0" w:rsidRPr="004A0C83" w:rsidRDefault="00A60AC0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A60AC0" w:rsidRPr="004A0C83" w14:paraId="08C25EB2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A201D10" w14:textId="77777777" w:rsidR="00A60AC0" w:rsidRPr="004A0C83" w:rsidRDefault="00A60AC0" w:rsidP="00591DB4">
            <w:pPr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D07C20F" w14:textId="77777777" w:rsidR="00A60AC0" w:rsidRPr="004A0C83" w:rsidRDefault="00A60AC0" w:rsidP="00591DB4">
            <w:pPr>
              <w:rPr>
                <w:sz w:val="6"/>
                <w:szCs w:val="6"/>
              </w:rPr>
            </w:pPr>
          </w:p>
        </w:tc>
        <w:tc>
          <w:tcPr>
            <w:tcW w:w="4649" w:type="dxa"/>
            <w:shd w:val="clear" w:color="auto" w:fill="auto"/>
          </w:tcPr>
          <w:p w14:paraId="1DAC9739" w14:textId="77777777" w:rsidR="00A60AC0" w:rsidRPr="004A0C83" w:rsidRDefault="00A60AC0" w:rsidP="00591DB4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013238C5" w14:textId="77777777" w:rsidR="00A60AC0" w:rsidRPr="004A0C83" w:rsidRDefault="00A60AC0" w:rsidP="00591DB4">
            <w:pPr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7EB88B3B" w14:textId="77777777" w:rsidR="00A60AC0" w:rsidRPr="004A0C83" w:rsidRDefault="00A60AC0" w:rsidP="00591DB4">
            <w:pPr>
              <w:rPr>
                <w:sz w:val="6"/>
                <w:szCs w:val="6"/>
              </w:rPr>
            </w:pPr>
          </w:p>
        </w:tc>
      </w:tr>
    </w:tbl>
    <w:p w14:paraId="23B78A7D" w14:textId="77777777" w:rsidR="0021012D" w:rsidRDefault="0021012D" w:rsidP="00024468">
      <w:pPr>
        <w:keepNext/>
        <w:rPr>
          <w:sz w:val="18"/>
          <w:szCs w:val="18"/>
        </w:rPr>
        <w:sectPr w:rsidR="0021012D" w:rsidSect="00A16CB8">
          <w:footerReference w:type="default" r:id="rId10"/>
          <w:type w:val="continuous"/>
          <w:pgSz w:w="11906" w:h="16838" w:code="9"/>
          <w:pgMar w:top="1418" w:right="1134" w:bottom="1134" w:left="1134" w:header="567" w:footer="567" w:gutter="0"/>
          <w:cols w:space="708"/>
          <w:titlePg/>
          <w:docGrid w:linePitch="360"/>
        </w:sect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340"/>
        <w:gridCol w:w="57"/>
        <w:gridCol w:w="4334"/>
        <w:gridCol w:w="315"/>
        <w:gridCol w:w="84"/>
        <w:gridCol w:w="152"/>
        <w:gridCol w:w="4408"/>
      </w:tblGrid>
      <w:tr w:rsidR="00024468" w:rsidRPr="004A0C83" w14:paraId="0923EAB9" w14:textId="77777777" w:rsidTr="004A0C83">
        <w:trPr>
          <w:trHeight w:hRule="exact" w:val="227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3489D40" w14:textId="77777777" w:rsidR="00024468" w:rsidRPr="004A0C83" w:rsidRDefault="00024468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11.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3C570CD" w14:textId="77777777" w:rsidR="00024468" w:rsidRPr="004A0C83" w:rsidRDefault="00024468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shd w:val="clear" w:color="auto" w:fill="000000"/>
          </w:tcPr>
          <w:p w14:paraId="68852610" w14:textId="77777777" w:rsidR="00024468" w:rsidRPr="004A0C83" w:rsidRDefault="00225049" w:rsidP="004A0C83">
            <w:pPr>
              <w:keepNext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t>Autoren und Unterschriften</w:t>
            </w:r>
          </w:p>
        </w:tc>
        <w:tc>
          <w:tcPr>
            <w:tcW w:w="236" w:type="dxa"/>
            <w:gridSpan w:val="2"/>
            <w:shd w:val="clear" w:color="auto" w:fill="000000"/>
          </w:tcPr>
          <w:p w14:paraId="5712197D" w14:textId="77777777" w:rsidR="00024468" w:rsidRPr="004A0C83" w:rsidRDefault="00024468" w:rsidP="004A0C8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000000"/>
          </w:tcPr>
          <w:p w14:paraId="6C68BCE7" w14:textId="77777777" w:rsidR="00024468" w:rsidRPr="004A0C83" w:rsidRDefault="00024468" w:rsidP="004A0C83">
            <w:pPr>
              <w:keepNext/>
              <w:rPr>
                <w:sz w:val="18"/>
                <w:szCs w:val="18"/>
              </w:rPr>
            </w:pPr>
          </w:p>
        </w:tc>
      </w:tr>
      <w:tr w:rsidR="00024468" w:rsidRPr="004A0C83" w14:paraId="35B5597E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1F077F9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1377136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6FEF1B9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D8BF628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tcBorders>
              <w:bottom w:val="single" w:sz="2" w:space="0" w:color="auto"/>
            </w:tcBorders>
            <w:shd w:val="clear" w:color="auto" w:fill="auto"/>
          </w:tcPr>
          <w:p w14:paraId="7D6F6652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</w:tr>
      <w:tr w:rsidR="00024468" w14:paraId="46657AA6" w14:textId="77777777" w:rsidTr="004A0C83">
        <w:trPr>
          <w:trHeight w:hRule="exact" w:val="170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0936FA70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D324EFD" w14:textId="77777777" w:rsidR="00024468" w:rsidRDefault="00024468" w:rsidP="004A0C83">
            <w:pPr>
              <w:keepNext/>
            </w:pPr>
          </w:p>
        </w:tc>
        <w:tc>
          <w:tcPr>
            <w:tcW w:w="929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2E0D1182" w14:textId="77777777" w:rsidR="00024468" w:rsidRPr="004A0C83" w:rsidRDefault="00024468" w:rsidP="004A0C83">
            <w:pPr>
              <w:keepNext/>
              <w:rPr>
                <w:b/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Autoren</w:t>
            </w:r>
            <w:r w:rsidR="00225049" w:rsidRPr="004A0C83">
              <w:rPr>
                <w:b/>
                <w:sz w:val="14"/>
                <w:szCs w:val="14"/>
              </w:rPr>
              <w:t xml:space="preserve"> des Sachberichtes</w:t>
            </w:r>
          </w:p>
        </w:tc>
      </w:tr>
      <w:tr w:rsidR="00024468" w:rsidRPr="004A0C83" w14:paraId="42F50C0C" w14:textId="77777777" w:rsidTr="004A0C83">
        <w:trPr>
          <w:trHeight w:val="73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3E1F04A7" w14:textId="77777777" w:rsidR="00024468" w:rsidRPr="004A0C83" w:rsidRDefault="00024468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702460C" w14:textId="77777777" w:rsidR="00024468" w:rsidRPr="004A0C83" w:rsidRDefault="00024468" w:rsidP="004A0C83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293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4609DC" w14:textId="77777777" w:rsidR="00024468" w:rsidRPr="004A0C83" w:rsidRDefault="00024468" w:rsidP="004A0C83">
            <w:pPr>
              <w:keepNext/>
              <w:spacing w:before="2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  <w:tr w:rsidR="00024468" w:rsidRPr="004A0C83" w14:paraId="4EF85B33" w14:textId="77777777" w:rsidTr="004A0C83">
        <w:trPr>
          <w:trHeight w:hRule="exact" w:val="113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DDBFB01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B393C9E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2DD7386A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49C0B22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  <w:tc>
          <w:tcPr>
            <w:tcW w:w="4408" w:type="dxa"/>
            <w:shd w:val="clear" w:color="auto" w:fill="auto"/>
          </w:tcPr>
          <w:p w14:paraId="6163DBE9" w14:textId="77777777" w:rsidR="00024468" w:rsidRPr="004A0C83" w:rsidRDefault="00024468" w:rsidP="004A0C83">
            <w:pPr>
              <w:keepNext/>
              <w:rPr>
                <w:sz w:val="6"/>
                <w:szCs w:val="6"/>
              </w:rPr>
            </w:pPr>
          </w:p>
        </w:tc>
      </w:tr>
      <w:tr w:rsidR="00024468" w:rsidRPr="004A0C83" w14:paraId="5AAD3F56" w14:textId="77777777" w:rsidTr="004A0C83">
        <w:trPr>
          <w:trHeight w:hRule="exact" w:val="227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28CFA066" w14:textId="77777777" w:rsidR="00024468" w:rsidRPr="004A0C83" w:rsidRDefault="00024468" w:rsidP="004A0C83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0493FF9" w14:textId="77777777" w:rsidR="00024468" w:rsidRPr="004A0C83" w:rsidRDefault="00024468" w:rsidP="004A0C83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4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52801E8" w14:textId="77777777" w:rsidR="00024468" w:rsidRPr="004A0C83" w:rsidRDefault="00024468" w:rsidP="004A0C83">
            <w:pPr>
              <w:keepNext/>
              <w:spacing w:before="40"/>
              <w:rPr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Ort | Datum</w:t>
            </w:r>
          </w:p>
        </w:tc>
        <w:tc>
          <w:tcPr>
            <w:tcW w:w="39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DE01EF" w14:textId="77777777" w:rsidR="00024468" w:rsidRPr="004A0C83" w:rsidRDefault="00024468" w:rsidP="004A0C83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1FD3A2B" w14:textId="77777777" w:rsidR="00024468" w:rsidRPr="004A0C83" w:rsidRDefault="00024468" w:rsidP="004A0C83">
            <w:pPr>
              <w:keepNext/>
              <w:spacing w:before="40"/>
              <w:rPr>
                <w:sz w:val="14"/>
                <w:szCs w:val="14"/>
              </w:rPr>
            </w:pPr>
            <w:r w:rsidRPr="004A0C83">
              <w:rPr>
                <w:b/>
                <w:sz w:val="14"/>
                <w:szCs w:val="14"/>
              </w:rPr>
              <w:t>Unterschrift</w:t>
            </w:r>
          </w:p>
        </w:tc>
      </w:tr>
      <w:tr w:rsidR="00024468" w14:paraId="33A8DAE0" w14:textId="77777777" w:rsidTr="004A0C83">
        <w:trPr>
          <w:trHeight w:hRule="exact" w:val="1298"/>
        </w:trPr>
        <w:tc>
          <w:tcPr>
            <w:tcW w:w="340" w:type="dxa"/>
            <w:tcMar>
              <w:left w:w="0" w:type="dxa"/>
              <w:right w:w="0" w:type="dxa"/>
            </w:tcMar>
          </w:tcPr>
          <w:p w14:paraId="4363BD87" w14:textId="77777777" w:rsidR="00024468" w:rsidRDefault="00024468" w:rsidP="004A0C83">
            <w:pPr>
              <w:keepNext/>
            </w:pPr>
          </w:p>
        </w:tc>
        <w:tc>
          <w:tcPr>
            <w:tcW w:w="5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46AC479" w14:textId="77777777" w:rsidR="00024468" w:rsidRDefault="00024468" w:rsidP="004A0C83">
            <w:pPr>
              <w:keepNext/>
            </w:pPr>
          </w:p>
        </w:tc>
        <w:tc>
          <w:tcPr>
            <w:tcW w:w="43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004D64" w14:textId="77777777" w:rsidR="00024468" w:rsidRPr="004A0C83" w:rsidRDefault="00024468" w:rsidP="004A0C83">
            <w:pPr>
              <w:keepNext/>
              <w:rPr>
                <w:sz w:val="10"/>
                <w:szCs w:val="10"/>
              </w:rPr>
            </w:pPr>
          </w:p>
          <w:p w14:paraId="79A5E3B2" w14:textId="77777777" w:rsidR="00024468" w:rsidRPr="004A0C83" w:rsidRDefault="00024468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1D12EE" w14:textId="77777777" w:rsidR="00024468" w:rsidRDefault="00024468" w:rsidP="004A0C83">
            <w:pPr>
              <w:keepNext/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6C2AA0" w14:textId="77777777" w:rsidR="00024468" w:rsidRPr="004A0C83" w:rsidRDefault="00024468" w:rsidP="004A0C83">
            <w:pPr>
              <w:keepNext/>
              <w:rPr>
                <w:sz w:val="10"/>
                <w:szCs w:val="10"/>
              </w:rPr>
            </w:pPr>
          </w:p>
          <w:p w14:paraId="7AAC00D5" w14:textId="77777777" w:rsidR="00024468" w:rsidRPr="004A0C83" w:rsidRDefault="00024468" w:rsidP="004A0C83">
            <w:pPr>
              <w:keepNext/>
              <w:spacing w:before="40"/>
              <w:rPr>
                <w:sz w:val="18"/>
                <w:szCs w:val="18"/>
              </w:rPr>
            </w:pPr>
            <w:r w:rsidRPr="004A0C83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A0C83">
              <w:rPr>
                <w:sz w:val="18"/>
                <w:szCs w:val="18"/>
              </w:rPr>
              <w:instrText xml:space="preserve"> FORMTEXT </w:instrText>
            </w:r>
            <w:r w:rsidRPr="004A0C83">
              <w:rPr>
                <w:sz w:val="18"/>
                <w:szCs w:val="18"/>
              </w:rPr>
            </w:r>
            <w:r w:rsidRPr="004A0C83">
              <w:rPr>
                <w:sz w:val="18"/>
                <w:szCs w:val="18"/>
              </w:rPr>
              <w:fldChar w:fldCharType="separate"/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="00A16CB8" w:rsidRPr="004A0C83">
              <w:rPr>
                <w:noProof/>
                <w:sz w:val="18"/>
                <w:szCs w:val="18"/>
              </w:rPr>
              <w:t> </w:t>
            </w:r>
            <w:r w:rsidRPr="004A0C83">
              <w:rPr>
                <w:sz w:val="18"/>
                <w:szCs w:val="18"/>
              </w:rPr>
              <w:fldChar w:fldCharType="end"/>
            </w:r>
          </w:p>
        </w:tc>
      </w:tr>
    </w:tbl>
    <w:p w14:paraId="6FE181A3" w14:textId="77777777" w:rsidR="00653CF3" w:rsidRDefault="00653CF3" w:rsidP="00024468">
      <w:pPr>
        <w:rPr>
          <w:sz w:val="2"/>
          <w:szCs w:val="2"/>
        </w:rPr>
        <w:sectPr w:rsidR="00653CF3" w:rsidSect="0021012D">
          <w:headerReference w:type="first" r:id="rId11"/>
          <w:footerReference w:type="first" r:id="rId12"/>
          <w:type w:val="continuous"/>
          <w:pgSz w:w="11906" w:h="16838"/>
          <w:pgMar w:top="1134" w:right="851" w:bottom="567" w:left="1134" w:header="567" w:footer="454" w:gutter="0"/>
          <w:cols w:space="708"/>
          <w:titlePg/>
          <w:docGrid w:linePitch="360"/>
        </w:sectPr>
      </w:pPr>
    </w:p>
    <w:p w14:paraId="3937483F" w14:textId="77777777" w:rsidR="00024468" w:rsidRDefault="00024468" w:rsidP="00024468">
      <w:pPr>
        <w:rPr>
          <w:sz w:val="2"/>
          <w:szCs w:val="2"/>
        </w:rPr>
      </w:pPr>
    </w:p>
    <w:sectPr w:rsidR="00024468" w:rsidSect="0021012D">
      <w:type w:val="continuous"/>
      <w:pgSz w:w="11906" w:h="16838"/>
      <w:pgMar w:top="1134" w:right="851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36B8" w14:textId="77777777" w:rsidR="00733370" w:rsidRDefault="00733370">
      <w:r>
        <w:separator/>
      </w:r>
    </w:p>
  </w:endnote>
  <w:endnote w:type="continuationSeparator" w:id="0">
    <w:p w14:paraId="68F9D4BA" w14:textId="77777777" w:rsidR="00733370" w:rsidRDefault="0073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96E3" w14:textId="77777777" w:rsidR="00127775" w:rsidRDefault="00127775">
    <w:pPr>
      <w:pStyle w:val="Fuzeile"/>
    </w:pPr>
    <w:r>
      <w:rPr>
        <w:noProof/>
        <w:lang w:eastAsia="de-DE"/>
      </w:rPr>
      <w:pict w14:anchorId="7B5CA49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39.9pt;margin-top:-192.75pt;width:27.15pt;height:120.45pt;z-index:251656192" filled="f" stroked="f">
          <v:textbox style="layout-flow:vertical;mso-layout-flow-alt:bottom-to-top;mso-next-textbox:#_x0000_s1030">
            <w:txbxContent>
              <w:p w14:paraId="46A010A9" w14:textId="77777777" w:rsidR="00127775" w:rsidRPr="00BB1281" w:rsidRDefault="00127775" w:rsidP="00130851">
                <w:pPr>
                  <w:pStyle w:val="Vordrucknummer"/>
                  <w:rPr>
                    <w:sz w:val="14"/>
                    <w:szCs w:val="14"/>
                  </w:rPr>
                </w:pPr>
                <w:r w:rsidRPr="00B7044A">
                  <w:rPr>
                    <w:sz w:val="14"/>
                    <w:szCs w:val="14"/>
                  </w:rPr>
                  <w:t>6</w:t>
                </w:r>
                <w:r w:rsidR="003B2E54">
                  <w:rPr>
                    <w:sz w:val="14"/>
                    <w:szCs w:val="14"/>
                  </w:rPr>
                  <w:t>1330  01/22</w:t>
                </w:r>
                <w:r w:rsidRPr="00B7044A"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    </w:t>
                </w:r>
                <w:r w:rsidRPr="00BB1281">
                  <w:rPr>
                    <w:sz w:val="14"/>
                    <w:szCs w:val="14"/>
                  </w:rPr>
                  <w:t xml:space="preserve">Seite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PAGE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3B2E54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3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t xml:space="preserve"> von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NUMPAGES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3B2E54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4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</w:p>
              <w:p w14:paraId="05ABFB84" w14:textId="77777777" w:rsidR="00127775" w:rsidRPr="00130851" w:rsidRDefault="00127775" w:rsidP="00130851">
                <w:pPr>
                  <w:rPr>
                    <w:szCs w:val="14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B88A" w14:textId="77777777" w:rsidR="00127775" w:rsidRPr="00653CF3" w:rsidRDefault="00127775" w:rsidP="00653CF3">
    <w:pPr>
      <w:pStyle w:val="Fuzeile"/>
    </w:pPr>
    <w:r>
      <w:rPr>
        <w:noProof/>
        <w:lang w:eastAsia="de-DE"/>
      </w:rPr>
      <w:pict w14:anchorId="67C9BE1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39.95pt;margin-top:-192.8pt;width:27.15pt;height:120.45pt;z-index:251658240" filled="f" stroked="f">
          <v:textbox style="layout-flow:vertical;mso-layout-flow-alt:bottom-to-top;mso-next-textbox:#_x0000_s1036">
            <w:txbxContent>
              <w:p w14:paraId="7744297F" w14:textId="77777777" w:rsidR="00127775" w:rsidRPr="00BB1281" w:rsidRDefault="00127775" w:rsidP="00653CF3">
                <w:pPr>
                  <w:pStyle w:val="Vordrucknummer"/>
                  <w:rPr>
                    <w:sz w:val="14"/>
                    <w:szCs w:val="14"/>
                  </w:rPr>
                </w:pPr>
                <w:r w:rsidRPr="00B7044A">
                  <w:rPr>
                    <w:sz w:val="14"/>
                    <w:szCs w:val="14"/>
                  </w:rPr>
                  <w:t>6</w:t>
                </w:r>
                <w:r w:rsidR="003B2E54">
                  <w:rPr>
                    <w:sz w:val="14"/>
                    <w:szCs w:val="14"/>
                  </w:rPr>
                  <w:t>1330  01/22</w:t>
                </w:r>
                <w:r w:rsidRPr="00B7044A"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    </w:t>
                </w:r>
                <w:r w:rsidRPr="00BB1281">
                  <w:rPr>
                    <w:sz w:val="14"/>
                    <w:szCs w:val="14"/>
                  </w:rPr>
                  <w:t xml:space="preserve">Seite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PAGE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3B2E54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1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t xml:space="preserve"> von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t xml:space="preserve">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NUMPAGES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3B2E54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4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B37C" w14:textId="77777777" w:rsidR="00863B75" w:rsidRPr="001044C8" w:rsidRDefault="00863B75" w:rsidP="00863B75">
    <w:pPr>
      <w:rPr>
        <w:sz w:val="16"/>
        <w:szCs w:val="16"/>
      </w:rPr>
    </w:pPr>
  </w:p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863B75" w:rsidRPr="00C8033F" w14:paraId="64D3740D" w14:textId="77777777" w:rsidTr="00700B23">
      <w:trPr>
        <w:trHeight w:val="268"/>
      </w:trPr>
      <w:tc>
        <w:tcPr>
          <w:tcW w:w="10206" w:type="dxa"/>
        </w:tcPr>
        <w:p w14:paraId="509E5298" w14:textId="77777777" w:rsidR="00863B75" w:rsidRPr="00C8033F" w:rsidRDefault="00863B75" w:rsidP="00863B75">
          <w:pPr>
            <w:pStyle w:val="EinfacherAbsatz"/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Sächsische Aufbaubank – Förderbank –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Gerberstraße 5, 04105 Leipzig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Postanschrift: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04022 Leipzig,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Telefon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0341 70292-0</w:t>
          </w:r>
          <w:r>
            <w:rPr>
              <w:rFonts w:ascii="Arial" w:hAnsi="Arial" w:cs="Arial"/>
              <w:w w:val="106"/>
              <w:sz w:val="12"/>
              <w:szCs w:val="12"/>
            </w:rPr>
            <w:t>,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Internet: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www.sab.sachsen.de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br/>
            <w:t xml:space="preserve">SWIFT/BIC: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SABDDE81XXX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Gläubiger-ID: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DE42ZZZ00000034715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USt-ID: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DE179593934</w:t>
          </w:r>
        </w:p>
      </w:tc>
    </w:tr>
  </w:tbl>
  <w:p w14:paraId="2AE33D06" w14:textId="77777777" w:rsidR="00127775" w:rsidRDefault="00127775">
    <w:pPr>
      <w:pStyle w:val="Fuzeile"/>
    </w:pPr>
    <w:r>
      <w:rPr>
        <w:noProof/>
        <w:lang w:eastAsia="de-DE"/>
      </w:rPr>
      <w:pict w14:anchorId="418F509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-39.9pt;margin-top:-192.75pt;width:27.15pt;height:120.45pt;z-index:251659264;mso-position-horizontal-relative:text;mso-position-vertical-relative:text" filled="f" stroked="f">
          <v:textbox style="layout-flow:vertical;mso-layout-flow-alt:bottom-to-top;mso-next-textbox:#_x0000_s1037">
            <w:txbxContent>
              <w:p w14:paraId="41ADD745" w14:textId="77777777" w:rsidR="00127775" w:rsidRPr="00BB1281" w:rsidRDefault="00127775" w:rsidP="00127775">
                <w:pPr>
                  <w:pStyle w:val="Vordrucknummer"/>
                  <w:rPr>
                    <w:sz w:val="14"/>
                    <w:szCs w:val="14"/>
                  </w:rPr>
                </w:pPr>
                <w:r w:rsidRPr="00B7044A">
                  <w:rPr>
                    <w:sz w:val="14"/>
                    <w:szCs w:val="14"/>
                  </w:rPr>
                  <w:t>6</w:t>
                </w:r>
                <w:r w:rsidR="003B2E54">
                  <w:rPr>
                    <w:sz w:val="14"/>
                    <w:szCs w:val="14"/>
                  </w:rPr>
                  <w:t>1330  01/22</w:t>
                </w:r>
                <w:r w:rsidRPr="00B7044A"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    </w:t>
                </w:r>
                <w:r w:rsidRPr="00BB1281">
                  <w:rPr>
                    <w:sz w:val="14"/>
                    <w:szCs w:val="14"/>
                  </w:rPr>
                  <w:t xml:space="preserve">Seite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PAGE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3B2E54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4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t xml:space="preserve"> von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NUMPAGES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3B2E54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4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</w:p>
              <w:p w14:paraId="45285293" w14:textId="77777777" w:rsidR="00127775" w:rsidRPr="00127775" w:rsidRDefault="00127775" w:rsidP="00127775">
                <w:pPr>
                  <w:rPr>
                    <w:szCs w:val="14"/>
                  </w:rPr>
                </w:pPr>
              </w:p>
            </w:txbxContent>
          </v:textbox>
          <w10:anchorlock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AF2" w14:textId="77777777" w:rsidR="00127775" w:rsidRDefault="00127775" w:rsidP="0021012D">
    <w:pPr>
      <w:pStyle w:val="Fuzeile"/>
    </w:pPr>
    <w:r>
      <w:rPr>
        <w:noProof/>
        <w:lang w:eastAsia="de-DE"/>
      </w:rPr>
      <w:pict w14:anchorId="321302C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-39.95pt;margin-top:-192.8pt;width:27.15pt;height:120.45pt;z-index:251657216" filled="f" stroked="f">
          <v:textbox style="layout-flow:vertical;mso-layout-flow-alt:bottom-to-top;mso-next-textbox:#_x0000_s1034">
            <w:txbxContent>
              <w:p w14:paraId="63153E4C" w14:textId="77777777" w:rsidR="00127775" w:rsidRPr="00BB1281" w:rsidRDefault="00127775" w:rsidP="0021012D">
                <w:pPr>
                  <w:pStyle w:val="Vordrucknummer"/>
                  <w:rPr>
                    <w:sz w:val="14"/>
                    <w:szCs w:val="14"/>
                  </w:rPr>
                </w:pPr>
                <w:r w:rsidRPr="00B7044A">
                  <w:rPr>
                    <w:sz w:val="14"/>
                    <w:szCs w:val="14"/>
                  </w:rPr>
                  <w:t>6</w:t>
                </w:r>
                <w:r>
                  <w:rPr>
                    <w:sz w:val="14"/>
                    <w:szCs w:val="14"/>
                  </w:rPr>
                  <w:t>1330  01/10</w:t>
                </w:r>
                <w:r w:rsidRPr="00B7044A"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    </w:t>
                </w:r>
                <w:r w:rsidRPr="00BB1281">
                  <w:rPr>
                    <w:sz w:val="14"/>
                    <w:szCs w:val="14"/>
                  </w:rPr>
                  <w:t xml:space="preserve">Seite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PAGE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4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t xml:space="preserve"> von 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begin"/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instrText xml:space="preserve"> NUMPAGES </w:instrTex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separate"/>
                </w:r>
                <w:r w:rsidR="000237A5">
                  <w:rPr>
                    <w:rStyle w:val="Seitenzahl"/>
                    <w:rFonts w:cs="Arial"/>
                    <w:noProof/>
                    <w:sz w:val="14"/>
                    <w:szCs w:val="14"/>
                    <w:lang w:eastAsia="en-US"/>
                  </w:rPr>
                  <w:t>3</w:t>
                </w:r>
                <w:r w:rsidRPr="00BB1281">
                  <w:rPr>
                    <w:rStyle w:val="Seitenzahl"/>
                    <w:rFonts w:cs="Arial"/>
                    <w:sz w:val="14"/>
                    <w:szCs w:val="14"/>
                    <w:lang w:eastAsia="en-US"/>
                  </w:rPr>
                  <w:fldChar w:fldCharType="end"/>
                </w:r>
              </w:p>
            </w:txbxContent>
          </v:textbox>
          <w10:anchorlock/>
        </v:shape>
      </w:pict>
    </w:r>
    <w:r>
      <w:t xml:space="preserve">Sächsische     Aufbaubank     -   Förderbank   -     Anstalt   des   öffentlichen Rechts      </w:t>
    </w:r>
    <w:r>
      <w:rPr>
        <w:b/>
      </w:rPr>
      <w:t>Bank</w:t>
    </w:r>
    <w:r>
      <w:t xml:space="preserve">    Deutsche    Bundesbank,     BLZ   85010500      </w:t>
    </w:r>
    <w:r>
      <w:rPr>
        <w:b/>
      </w:rPr>
      <w:t>Swift-Bic</w:t>
    </w:r>
    <w:r>
      <w:t xml:space="preserve">    SABDDE81XXX </w:t>
    </w:r>
    <w:r>
      <w:rPr>
        <w:b/>
      </w:rPr>
      <w:t>USt-IdNr.</w:t>
    </w:r>
    <w:r>
      <w:t xml:space="preserve">     DE179593934        </w:t>
    </w:r>
    <w:r>
      <w:rPr>
        <w:b/>
      </w:rPr>
      <w:t>Postanschrift</w:t>
    </w:r>
    <w:r>
      <w:t xml:space="preserve">     Sächsische   Aufbaubank   -  Förderbank  -,      01054    Dresden,           Tel.    0351   4910-0,       Fax    0351    4910-4000 </w:t>
    </w:r>
    <w:r>
      <w:rPr>
        <w:b/>
      </w:rPr>
      <w:t>Bes</w:t>
    </w:r>
    <w:r>
      <w:rPr>
        <w:b/>
      </w:rPr>
      <w:t>u</w:t>
    </w:r>
    <w:r>
      <w:rPr>
        <w:b/>
      </w:rPr>
      <w:t>cheradresse</w:t>
    </w:r>
    <w:r>
      <w:t xml:space="preserve">   01069 Dresden,  Pirnaische Straße 9   </w:t>
    </w:r>
    <w:r>
      <w:rPr>
        <w:b/>
      </w:rPr>
      <w:t>Internet</w:t>
    </w:r>
    <w:r>
      <w:t xml:space="preserve">   www.sab.sachsen.de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0596" w14:textId="77777777" w:rsidR="00733370" w:rsidRDefault="00733370">
      <w:r>
        <w:separator/>
      </w:r>
    </w:p>
  </w:footnote>
  <w:footnote w:type="continuationSeparator" w:id="0">
    <w:p w14:paraId="09988885" w14:textId="77777777" w:rsidR="00733370" w:rsidRDefault="0073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77B9" w14:textId="77777777" w:rsidR="00127775" w:rsidRDefault="00127775" w:rsidP="00A16CB8">
    <w:pPr>
      <w:pStyle w:val="Kopfzeile"/>
      <w:tabs>
        <w:tab w:val="clear" w:pos="9072"/>
        <w:tab w:val="right" w:pos="9690"/>
      </w:tabs>
    </w:pPr>
    <w:r>
      <w:tab/>
    </w:r>
    <w:r w:rsidR="00EE52C2">
      <w:tab/>
    </w:r>
    <w:r w:rsidR="00EE52C2">
      <w:pict w14:anchorId="2C237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29.25pt">
          <v:imagedata r:id="rId1" o:title="2018SAB_Logo_Schwarz_sRGB"/>
        </v:shape>
      </w:pict>
    </w:r>
  </w:p>
  <w:p w14:paraId="3018D670" w14:textId="77777777" w:rsidR="00127775" w:rsidRDefault="00127775" w:rsidP="00653CF3">
    <w:pPr>
      <w:pStyle w:val="Kopfzeile"/>
      <w:tabs>
        <w:tab w:val="clear" w:pos="9072"/>
        <w:tab w:val="right" w:pos="9918"/>
      </w:tabs>
    </w:pPr>
  </w:p>
  <w:p w14:paraId="43E7658C" w14:textId="77777777" w:rsidR="00127775" w:rsidRPr="00653CF3" w:rsidRDefault="00127775" w:rsidP="00653CF3">
    <w:pPr>
      <w:pStyle w:val="Kopfzeile"/>
      <w:tabs>
        <w:tab w:val="clear" w:pos="9072"/>
        <w:tab w:val="right" w:pos="991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62F9" w14:textId="77777777" w:rsidR="00127775" w:rsidRDefault="00127775" w:rsidP="00CF68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935B2"/>
    <w:multiLevelType w:val="hybridMultilevel"/>
    <w:tmpl w:val="573E5F30"/>
    <w:lvl w:ilvl="0" w:tplc="E904E49E">
      <w:start w:val="1"/>
      <w:numFmt w:val="decimal"/>
      <w:lvlRestart w:val="0"/>
      <w:lvlText w:val="%1."/>
      <w:lvlJc w:val="right"/>
      <w:pPr>
        <w:tabs>
          <w:tab w:val="num" w:pos="0"/>
        </w:tabs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66704"/>
    <w:multiLevelType w:val="hybridMultilevel"/>
    <w:tmpl w:val="9EA6C8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0209"/>
    <w:multiLevelType w:val="hybridMultilevel"/>
    <w:tmpl w:val="7F4AD992"/>
    <w:lvl w:ilvl="0" w:tplc="9AB47FE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E1764"/>
    <w:multiLevelType w:val="hybridMultilevel"/>
    <w:tmpl w:val="2272C5A6"/>
    <w:lvl w:ilvl="0" w:tplc="72B615E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117553233">
    <w:abstractNumId w:val="9"/>
  </w:num>
  <w:num w:numId="2" w16cid:durableId="243729988">
    <w:abstractNumId w:val="7"/>
  </w:num>
  <w:num w:numId="3" w16cid:durableId="247731457">
    <w:abstractNumId w:val="6"/>
  </w:num>
  <w:num w:numId="4" w16cid:durableId="160239938">
    <w:abstractNumId w:val="4"/>
  </w:num>
  <w:num w:numId="5" w16cid:durableId="1154757795">
    <w:abstractNumId w:val="5"/>
  </w:num>
  <w:num w:numId="6" w16cid:durableId="346711330">
    <w:abstractNumId w:val="8"/>
  </w:num>
  <w:num w:numId="7" w16cid:durableId="61369144">
    <w:abstractNumId w:val="3"/>
  </w:num>
  <w:num w:numId="8" w16cid:durableId="162280666">
    <w:abstractNumId w:val="2"/>
  </w:num>
  <w:num w:numId="9" w16cid:durableId="1459715099">
    <w:abstractNumId w:val="1"/>
  </w:num>
  <w:num w:numId="10" w16cid:durableId="1726947583">
    <w:abstractNumId w:val="0"/>
  </w:num>
  <w:num w:numId="11" w16cid:durableId="393237671">
    <w:abstractNumId w:val="16"/>
  </w:num>
  <w:num w:numId="12" w16cid:durableId="1104612725">
    <w:abstractNumId w:val="14"/>
  </w:num>
  <w:num w:numId="13" w16cid:durableId="2022049675">
    <w:abstractNumId w:val="9"/>
  </w:num>
  <w:num w:numId="14" w16cid:durableId="63257349">
    <w:abstractNumId w:val="15"/>
  </w:num>
  <w:num w:numId="15" w16cid:durableId="1647778643">
    <w:abstractNumId w:val="12"/>
  </w:num>
  <w:num w:numId="16" w16cid:durableId="1945263390">
    <w:abstractNumId w:val="10"/>
  </w:num>
  <w:num w:numId="17" w16cid:durableId="524445270">
    <w:abstractNumId w:val="11"/>
  </w:num>
  <w:num w:numId="18" w16cid:durableId="745229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DE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O+qD6GVnwDuW5hdiqELaTzqGkZxm4vQcTasXQA6UjjlBQrSjd7nmUbl00alUgNj8oN32/LeBhMYsWCUWLCb2Q==" w:salt="zviD6au2hbQo7zqhoAa4Gw=="/>
  <w:defaultTabStop w:val="708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7A5"/>
    <w:rsid w:val="00005766"/>
    <w:rsid w:val="00010713"/>
    <w:rsid w:val="0001203B"/>
    <w:rsid w:val="00013BF5"/>
    <w:rsid w:val="00017841"/>
    <w:rsid w:val="000237A5"/>
    <w:rsid w:val="00024468"/>
    <w:rsid w:val="00025CA2"/>
    <w:rsid w:val="00031A31"/>
    <w:rsid w:val="00040D9C"/>
    <w:rsid w:val="000532AD"/>
    <w:rsid w:val="0005792C"/>
    <w:rsid w:val="00060F8C"/>
    <w:rsid w:val="00062244"/>
    <w:rsid w:val="000666FE"/>
    <w:rsid w:val="00070768"/>
    <w:rsid w:val="00070E5F"/>
    <w:rsid w:val="0007729F"/>
    <w:rsid w:val="00077B50"/>
    <w:rsid w:val="00081E73"/>
    <w:rsid w:val="00086EF2"/>
    <w:rsid w:val="00093831"/>
    <w:rsid w:val="00093CC7"/>
    <w:rsid w:val="000B35C7"/>
    <w:rsid w:val="000C1C04"/>
    <w:rsid w:val="000C3279"/>
    <w:rsid w:val="000D3C42"/>
    <w:rsid w:val="000D7541"/>
    <w:rsid w:val="000F5884"/>
    <w:rsid w:val="00103519"/>
    <w:rsid w:val="00104312"/>
    <w:rsid w:val="00115523"/>
    <w:rsid w:val="00117D1A"/>
    <w:rsid w:val="001203DC"/>
    <w:rsid w:val="00127775"/>
    <w:rsid w:val="00130851"/>
    <w:rsid w:val="00142723"/>
    <w:rsid w:val="001631BC"/>
    <w:rsid w:val="00170AA8"/>
    <w:rsid w:val="001A26F0"/>
    <w:rsid w:val="001D0248"/>
    <w:rsid w:val="001D74B2"/>
    <w:rsid w:val="001E6956"/>
    <w:rsid w:val="0021012D"/>
    <w:rsid w:val="00212793"/>
    <w:rsid w:val="00222401"/>
    <w:rsid w:val="00225049"/>
    <w:rsid w:val="00227B92"/>
    <w:rsid w:val="00247552"/>
    <w:rsid w:val="00250351"/>
    <w:rsid w:val="002621A4"/>
    <w:rsid w:val="00262809"/>
    <w:rsid w:val="0028631E"/>
    <w:rsid w:val="00291A8F"/>
    <w:rsid w:val="00294F46"/>
    <w:rsid w:val="002B07A0"/>
    <w:rsid w:val="002B29C4"/>
    <w:rsid w:val="002B666F"/>
    <w:rsid w:val="002C2360"/>
    <w:rsid w:val="002C3340"/>
    <w:rsid w:val="002D0FD3"/>
    <w:rsid w:val="002D27A7"/>
    <w:rsid w:val="002D4799"/>
    <w:rsid w:val="002F4E7A"/>
    <w:rsid w:val="002F50AC"/>
    <w:rsid w:val="002F5C89"/>
    <w:rsid w:val="00317381"/>
    <w:rsid w:val="0032107B"/>
    <w:rsid w:val="0035014E"/>
    <w:rsid w:val="00353A26"/>
    <w:rsid w:val="00363DB4"/>
    <w:rsid w:val="003643D4"/>
    <w:rsid w:val="00371FEC"/>
    <w:rsid w:val="003720F8"/>
    <w:rsid w:val="00374D3E"/>
    <w:rsid w:val="00386387"/>
    <w:rsid w:val="00386F10"/>
    <w:rsid w:val="00391846"/>
    <w:rsid w:val="00391D98"/>
    <w:rsid w:val="00395279"/>
    <w:rsid w:val="003A5014"/>
    <w:rsid w:val="003B2E54"/>
    <w:rsid w:val="003C4D2C"/>
    <w:rsid w:val="003D1AD8"/>
    <w:rsid w:val="003E4152"/>
    <w:rsid w:val="003E4882"/>
    <w:rsid w:val="0040429B"/>
    <w:rsid w:val="00405858"/>
    <w:rsid w:val="0041196C"/>
    <w:rsid w:val="00434002"/>
    <w:rsid w:val="0043487F"/>
    <w:rsid w:val="0044550E"/>
    <w:rsid w:val="004754E6"/>
    <w:rsid w:val="004857C9"/>
    <w:rsid w:val="00485B03"/>
    <w:rsid w:val="00490756"/>
    <w:rsid w:val="004907A4"/>
    <w:rsid w:val="004A0C83"/>
    <w:rsid w:val="004A17CD"/>
    <w:rsid w:val="004B0C2D"/>
    <w:rsid w:val="004E6FFB"/>
    <w:rsid w:val="005110E3"/>
    <w:rsid w:val="00514712"/>
    <w:rsid w:val="0052663C"/>
    <w:rsid w:val="00537E1E"/>
    <w:rsid w:val="0054238B"/>
    <w:rsid w:val="00547AFC"/>
    <w:rsid w:val="00565DF3"/>
    <w:rsid w:val="00570269"/>
    <w:rsid w:val="00571802"/>
    <w:rsid w:val="00575F00"/>
    <w:rsid w:val="00586EDD"/>
    <w:rsid w:val="00591DB4"/>
    <w:rsid w:val="005A2B59"/>
    <w:rsid w:val="005A7A55"/>
    <w:rsid w:val="005C1305"/>
    <w:rsid w:val="005C626C"/>
    <w:rsid w:val="005D1337"/>
    <w:rsid w:val="005D4056"/>
    <w:rsid w:val="005D5B19"/>
    <w:rsid w:val="005E3502"/>
    <w:rsid w:val="005E4BA3"/>
    <w:rsid w:val="005E6C03"/>
    <w:rsid w:val="005F59AE"/>
    <w:rsid w:val="006025AC"/>
    <w:rsid w:val="006070AE"/>
    <w:rsid w:val="006117DD"/>
    <w:rsid w:val="006263F2"/>
    <w:rsid w:val="00627F3D"/>
    <w:rsid w:val="00635CC6"/>
    <w:rsid w:val="00647489"/>
    <w:rsid w:val="00652D2A"/>
    <w:rsid w:val="00653CF3"/>
    <w:rsid w:val="00667544"/>
    <w:rsid w:val="0067498F"/>
    <w:rsid w:val="006833B9"/>
    <w:rsid w:val="006C500F"/>
    <w:rsid w:val="006C6FB8"/>
    <w:rsid w:val="006D78D4"/>
    <w:rsid w:val="006F6448"/>
    <w:rsid w:val="00703B96"/>
    <w:rsid w:val="00703EF4"/>
    <w:rsid w:val="00704E8C"/>
    <w:rsid w:val="00706517"/>
    <w:rsid w:val="00712569"/>
    <w:rsid w:val="00733370"/>
    <w:rsid w:val="00743317"/>
    <w:rsid w:val="00765DE9"/>
    <w:rsid w:val="00775264"/>
    <w:rsid w:val="00775758"/>
    <w:rsid w:val="007A24B3"/>
    <w:rsid w:val="007A6FB7"/>
    <w:rsid w:val="007B79CF"/>
    <w:rsid w:val="007C522F"/>
    <w:rsid w:val="007D0386"/>
    <w:rsid w:val="007E0134"/>
    <w:rsid w:val="007E2E33"/>
    <w:rsid w:val="007E411F"/>
    <w:rsid w:val="007F7391"/>
    <w:rsid w:val="008006F8"/>
    <w:rsid w:val="008013AE"/>
    <w:rsid w:val="00811A75"/>
    <w:rsid w:val="00816676"/>
    <w:rsid w:val="008507E2"/>
    <w:rsid w:val="008521F5"/>
    <w:rsid w:val="00856472"/>
    <w:rsid w:val="0086108D"/>
    <w:rsid w:val="00863B75"/>
    <w:rsid w:val="00866A65"/>
    <w:rsid w:val="00866CCF"/>
    <w:rsid w:val="00883AF5"/>
    <w:rsid w:val="00883CFA"/>
    <w:rsid w:val="00885523"/>
    <w:rsid w:val="00885ED3"/>
    <w:rsid w:val="008A2508"/>
    <w:rsid w:val="008B3F2B"/>
    <w:rsid w:val="008D0F21"/>
    <w:rsid w:val="008E3184"/>
    <w:rsid w:val="008E42CC"/>
    <w:rsid w:val="008F19BC"/>
    <w:rsid w:val="008F374A"/>
    <w:rsid w:val="0092342B"/>
    <w:rsid w:val="00923AE4"/>
    <w:rsid w:val="00935152"/>
    <w:rsid w:val="00935F91"/>
    <w:rsid w:val="00942334"/>
    <w:rsid w:val="009443A4"/>
    <w:rsid w:val="00955D84"/>
    <w:rsid w:val="009619E1"/>
    <w:rsid w:val="00963017"/>
    <w:rsid w:val="0096409D"/>
    <w:rsid w:val="0096691B"/>
    <w:rsid w:val="009818A7"/>
    <w:rsid w:val="00981E84"/>
    <w:rsid w:val="0099208F"/>
    <w:rsid w:val="009936D3"/>
    <w:rsid w:val="00996AFB"/>
    <w:rsid w:val="009A6989"/>
    <w:rsid w:val="009A7999"/>
    <w:rsid w:val="009B442D"/>
    <w:rsid w:val="009C0BD0"/>
    <w:rsid w:val="009C3D8D"/>
    <w:rsid w:val="009E6799"/>
    <w:rsid w:val="00A00DC6"/>
    <w:rsid w:val="00A16CB8"/>
    <w:rsid w:val="00A22BD7"/>
    <w:rsid w:val="00A376E9"/>
    <w:rsid w:val="00A41D51"/>
    <w:rsid w:val="00A57556"/>
    <w:rsid w:val="00A602EC"/>
    <w:rsid w:val="00A60AC0"/>
    <w:rsid w:val="00A7708F"/>
    <w:rsid w:val="00A77BCB"/>
    <w:rsid w:val="00A8021A"/>
    <w:rsid w:val="00A84AE0"/>
    <w:rsid w:val="00AA1A2E"/>
    <w:rsid w:val="00AA29E7"/>
    <w:rsid w:val="00AB1CF1"/>
    <w:rsid w:val="00AD3B35"/>
    <w:rsid w:val="00AE05D4"/>
    <w:rsid w:val="00AE3AA3"/>
    <w:rsid w:val="00AE6BBD"/>
    <w:rsid w:val="00B13092"/>
    <w:rsid w:val="00B17B9B"/>
    <w:rsid w:val="00B23999"/>
    <w:rsid w:val="00B43E89"/>
    <w:rsid w:val="00B46903"/>
    <w:rsid w:val="00B47E7E"/>
    <w:rsid w:val="00B54E90"/>
    <w:rsid w:val="00B579D4"/>
    <w:rsid w:val="00B7044A"/>
    <w:rsid w:val="00B81B8B"/>
    <w:rsid w:val="00BB1281"/>
    <w:rsid w:val="00BB3DFB"/>
    <w:rsid w:val="00BB56EE"/>
    <w:rsid w:val="00BD1C68"/>
    <w:rsid w:val="00BD27B3"/>
    <w:rsid w:val="00BD38E3"/>
    <w:rsid w:val="00BD5D9A"/>
    <w:rsid w:val="00BE1090"/>
    <w:rsid w:val="00BE5A7F"/>
    <w:rsid w:val="00BF0807"/>
    <w:rsid w:val="00BF78B2"/>
    <w:rsid w:val="00C06456"/>
    <w:rsid w:val="00C07DEE"/>
    <w:rsid w:val="00C13708"/>
    <w:rsid w:val="00C15C4D"/>
    <w:rsid w:val="00C16461"/>
    <w:rsid w:val="00C17021"/>
    <w:rsid w:val="00C23483"/>
    <w:rsid w:val="00C259D9"/>
    <w:rsid w:val="00C2608E"/>
    <w:rsid w:val="00C40333"/>
    <w:rsid w:val="00C47F3A"/>
    <w:rsid w:val="00C55F10"/>
    <w:rsid w:val="00C71057"/>
    <w:rsid w:val="00C738FF"/>
    <w:rsid w:val="00C836CA"/>
    <w:rsid w:val="00C83CFD"/>
    <w:rsid w:val="00C86EE0"/>
    <w:rsid w:val="00CC0B37"/>
    <w:rsid w:val="00CD4B05"/>
    <w:rsid w:val="00CE217F"/>
    <w:rsid w:val="00CE510E"/>
    <w:rsid w:val="00CF38CF"/>
    <w:rsid w:val="00CF68E1"/>
    <w:rsid w:val="00D05C92"/>
    <w:rsid w:val="00D25B3D"/>
    <w:rsid w:val="00D30AEE"/>
    <w:rsid w:val="00D46BFE"/>
    <w:rsid w:val="00D47C48"/>
    <w:rsid w:val="00D53199"/>
    <w:rsid w:val="00D5788E"/>
    <w:rsid w:val="00D723DA"/>
    <w:rsid w:val="00D751A5"/>
    <w:rsid w:val="00D763B5"/>
    <w:rsid w:val="00D808A8"/>
    <w:rsid w:val="00D837E5"/>
    <w:rsid w:val="00D951F2"/>
    <w:rsid w:val="00DA2B35"/>
    <w:rsid w:val="00DB1CA5"/>
    <w:rsid w:val="00DD1CF2"/>
    <w:rsid w:val="00DD44F9"/>
    <w:rsid w:val="00DD517A"/>
    <w:rsid w:val="00DD53AC"/>
    <w:rsid w:val="00DD6506"/>
    <w:rsid w:val="00DE12FC"/>
    <w:rsid w:val="00DE5807"/>
    <w:rsid w:val="00DE5C75"/>
    <w:rsid w:val="00E14569"/>
    <w:rsid w:val="00E365FB"/>
    <w:rsid w:val="00E36F61"/>
    <w:rsid w:val="00E47BCA"/>
    <w:rsid w:val="00E529A7"/>
    <w:rsid w:val="00E54E72"/>
    <w:rsid w:val="00E63301"/>
    <w:rsid w:val="00E64DAE"/>
    <w:rsid w:val="00E7355B"/>
    <w:rsid w:val="00E74A64"/>
    <w:rsid w:val="00E86385"/>
    <w:rsid w:val="00E87D5D"/>
    <w:rsid w:val="00EA0676"/>
    <w:rsid w:val="00EA3D0B"/>
    <w:rsid w:val="00EB530A"/>
    <w:rsid w:val="00EB5CF1"/>
    <w:rsid w:val="00ED06F9"/>
    <w:rsid w:val="00ED6777"/>
    <w:rsid w:val="00EE52C2"/>
    <w:rsid w:val="00EE6269"/>
    <w:rsid w:val="00F02571"/>
    <w:rsid w:val="00F05E5F"/>
    <w:rsid w:val="00F10FBA"/>
    <w:rsid w:val="00F219BF"/>
    <w:rsid w:val="00F32092"/>
    <w:rsid w:val="00F46861"/>
    <w:rsid w:val="00F55A3A"/>
    <w:rsid w:val="00F676BF"/>
    <w:rsid w:val="00F75271"/>
    <w:rsid w:val="00F92C6F"/>
    <w:rsid w:val="00F93E7D"/>
    <w:rsid w:val="00FA0671"/>
    <w:rsid w:val="00FB40D6"/>
    <w:rsid w:val="00FC676A"/>
    <w:rsid w:val="00FC6AF2"/>
    <w:rsid w:val="00FD05CF"/>
    <w:rsid w:val="00FF46A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2DBFA6"/>
  <w15:chartTrackingRefBased/>
  <w15:docId w15:val="{CB6184BD-3FDF-43EC-87CF-A9CACB0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D0B"/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sid w:val="00BD1C68"/>
    <w:rPr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AE3AA3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-Thema">
    <w:name w:val="Tabellen-Thema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gitternetz">
    <w:name w:val="Tabellengitternetz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BD1C68"/>
    <w:rPr>
      <w:rFonts w:ascii="Univers BQ" w:hAnsi="Univers BQ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D1C68"/>
    <w:rPr>
      <w:rFonts w:ascii="Univers BQ" w:hAnsi="Univers BQ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D1C68"/>
    <w:rPr>
      <w:rFonts w:ascii="Univers BQ" w:hAnsi="Univers BQ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D1C68"/>
    <w:rPr>
      <w:rFonts w:ascii="Univers BQ" w:hAnsi="Univers BQ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BD1C68"/>
    <w:rPr>
      <w:rFonts w:ascii="Univers BQ" w:hAnsi="Univers BQ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BD1C68"/>
    <w:rPr>
      <w:rFonts w:ascii="Univers BQ" w:hAnsi="Univers BQ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BD1C68"/>
    <w:rPr>
      <w:rFonts w:ascii="Univers BQ" w:hAnsi="Univers BQ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D1C68"/>
    <w:rPr>
      <w:rFonts w:ascii="Univers BQ" w:hAnsi="Univers BQ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D1C68"/>
    <w:rPr>
      <w:rFonts w:ascii="Univers BQ" w:hAnsi="Univers BQ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D1C68"/>
    <w:rPr>
      <w:rFonts w:ascii="Univers BQ" w:hAnsi="Univers BQ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D0248"/>
    <w:rPr>
      <w:rFonts w:ascii="Univers BQ" w:hAnsi="Univers BQ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D0248"/>
    <w:rPr>
      <w:rFonts w:ascii="Univers BQ" w:hAnsi="Univers BQ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D0248"/>
    <w:rPr>
      <w:rFonts w:ascii="Univers BQ" w:hAnsi="Univers BQ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D0248"/>
    <w:rPr>
      <w:rFonts w:ascii="Univers BQ" w:hAnsi="Univers BQ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1D0248"/>
    <w:rPr>
      <w:rFonts w:ascii="Univers BQ" w:hAnsi="Univers BQ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D0248"/>
    <w:rPr>
      <w:rFonts w:ascii="Univers BQ" w:hAnsi="Univers BQ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1D0248"/>
    <w:rPr>
      <w:rFonts w:ascii="Univers BQ" w:hAnsi="Univers BQ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1D0248"/>
    <w:rPr>
      <w:rFonts w:ascii="Univers BQ" w:hAnsi="Univers BQ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1D0248"/>
    <w:rPr>
      <w:rFonts w:ascii="Univers BQ" w:hAnsi="Univers BQ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D0248"/>
    <w:rPr>
      <w:rFonts w:ascii="Univers BQ" w:hAnsi="Univers BQ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1D0248"/>
    <w:rPr>
      <w:rFonts w:ascii="Univers BQ" w:hAnsi="Univers BQ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D0248"/>
    <w:rPr>
      <w:rFonts w:ascii="Univers BQ" w:hAnsi="Univers BQ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1D0248"/>
    <w:rPr>
      <w:rFonts w:ascii="Univers BQ" w:hAnsi="Univers BQ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D751A5"/>
  </w:style>
  <w:style w:type="character" w:styleId="Seitenzahl">
    <w:name w:val="page number"/>
    <w:rsid w:val="00CE510E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tabs>
        <w:tab w:val="num" w:leader="none" w:pos="360"/>
      </w:tabs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  <w:pPr>
      <w:numPr>
        <w:numId w:val="12"/>
      </w:numPr>
    </w:pPr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BesuchterHyperlink"/>
    <w:rsid w:val="001D0248"/>
    <w:rPr>
      <w:rFonts w:ascii="Univers BQ" w:hAnsi="Univers BQ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1D0248"/>
    <w:rPr>
      <w:rFonts w:ascii="Univers BQ" w:hAnsi="Univers BQ"/>
      <w:b/>
      <w:bCs/>
    </w:rPr>
  </w:style>
  <w:style w:type="character" w:styleId="Hervorhebung">
    <w:name w:val="Emphasis"/>
    <w:qFormat/>
    <w:rsid w:val="001D0248"/>
    <w:rPr>
      <w:rFonts w:ascii="Univers BQ" w:hAnsi="Univers BQ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1D0248"/>
    <w:rPr>
      <w:rFonts w:ascii="Courier New" w:hAnsi="Courier New"/>
    </w:rPr>
  </w:style>
  <w:style w:type="character" w:styleId="HTMLBeispiel">
    <w:name w:val="HTML Sample"/>
    <w:rsid w:val="001D0248"/>
    <w:rPr>
      <w:rFonts w:ascii="Courier New" w:hAnsi="Courier New" w:cs="Courier New"/>
    </w:rPr>
  </w:style>
  <w:style w:type="character" w:styleId="Hyperlink">
    <w:name w:val="Hyperlink"/>
    <w:rsid w:val="001D0248"/>
    <w:rPr>
      <w:rFonts w:ascii="Univers BQ" w:hAnsi="Univers BQ"/>
      <w:color w:val="0000FF"/>
      <w:u w:val="single"/>
    </w:rPr>
  </w:style>
  <w:style w:type="character" w:styleId="HTMLZitat">
    <w:name w:val="HTML Cite"/>
    <w:rsid w:val="001D0248"/>
    <w:rPr>
      <w:rFonts w:ascii="Univers BQ" w:hAnsi="Univers BQ"/>
      <w:i/>
      <w:iCs/>
    </w:rPr>
  </w:style>
  <w:style w:type="paragraph" w:styleId="HTMLVorformatiert">
    <w:name w:val="HTML Preformatted"/>
    <w:basedOn w:val="Standard"/>
    <w:rsid w:val="001D024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D0248"/>
    <w:rPr>
      <w:rFonts w:ascii="Univers BQ" w:hAnsi="Univers BQ"/>
      <w:i/>
      <w:iCs/>
    </w:rPr>
  </w:style>
  <w:style w:type="character" w:styleId="HTMLTastatur">
    <w:name w:val="HTML Keyboard"/>
    <w:rsid w:val="001D02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D0248"/>
    <w:rPr>
      <w:rFonts w:ascii="Courier New" w:hAnsi="Courier New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paragraph" w:styleId="Fuzeile">
    <w:name w:val="footer"/>
    <w:basedOn w:val="Standard"/>
    <w:link w:val="FuzeileZchn"/>
    <w:rsid w:val="00923AE4"/>
    <w:pPr>
      <w:tabs>
        <w:tab w:val="center" w:pos="4536"/>
        <w:tab w:val="right" w:pos="9072"/>
      </w:tabs>
    </w:pPr>
    <w:rPr>
      <w:sz w:val="12"/>
    </w:rPr>
  </w:style>
  <w:style w:type="paragraph" w:customStyle="1" w:styleId="Vordrucknummer">
    <w:name w:val="Vordrucknummer"/>
    <w:basedOn w:val="Standard"/>
    <w:rsid w:val="00B7044A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numbering" w:styleId="1ai">
    <w:name w:val="Outline List 1"/>
    <w:basedOn w:val="KeineListe"/>
    <w:rsid w:val="00395279"/>
    <w:pPr>
      <w:numPr>
        <w:numId w:val="14"/>
      </w:numPr>
    </w:pPr>
  </w:style>
  <w:style w:type="character" w:styleId="HTMLCode">
    <w:name w:val="HTML Code"/>
    <w:rsid w:val="00395279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395279"/>
    <w:rPr>
      <w:rFonts w:ascii="Arial" w:hAnsi="Arial" w:cs="Courier New"/>
      <w:sz w:val="20"/>
      <w:szCs w:val="20"/>
    </w:rPr>
  </w:style>
  <w:style w:type="paragraph" w:customStyle="1" w:styleId="FormatvorlageBriefAnredeArialVor0pt">
    <w:name w:val="Formatvorlage Brief_Anrede + Arial Vor:  0 pt"/>
    <w:basedOn w:val="Standard"/>
    <w:rsid w:val="003952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de-DE"/>
    </w:rPr>
  </w:style>
  <w:style w:type="paragraph" w:customStyle="1" w:styleId="BriefAnrede">
    <w:name w:val="Brief_Anrede"/>
    <w:basedOn w:val="Standard"/>
    <w:rsid w:val="003952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de-DE"/>
    </w:rPr>
  </w:style>
  <w:style w:type="paragraph" w:customStyle="1" w:styleId="FusszeileSAB">
    <w:name w:val="FusszeileSAB"/>
    <w:basedOn w:val="Standard"/>
    <w:rsid w:val="00395279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paragraph" w:styleId="Sprechblasentext">
    <w:name w:val="Balloon Text"/>
    <w:basedOn w:val="Standard"/>
    <w:semiHidden/>
    <w:rsid w:val="0039527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rsid w:val="006117DD"/>
    <w:rPr>
      <w:rFonts w:ascii="Arial" w:hAnsi="Arial" w:cs="Arial"/>
      <w:sz w:val="12"/>
      <w:szCs w:val="22"/>
      <w:lang w:eastAsia="en-US"/>
    </w:rPr>
  </w:style>
  <w:style w:type="paragraph" w:customStyle="1" w:styleId="EinfacherAbsatz">
    <w:name w:val="[Einfacher Absatz]"/>
    <w:basedOn w:val="Standard"/>
    <w:uiPriority w:val="99"/>
    <w:rsid w:val="003B2E5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customStyle="1" w:styleId="cf01">
    <w:name w:val="cf01"/>
    <w:rsid w:val="00C17021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61330v01b22.dot</Template>
  <TotalTime>0</TotalTime>
  <Pages>4</Pages>
  <Words>755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SachstandsberichtWOS</vt:lpstr>
    </vt:vector>
  </TitlesOfParts>
  <Company>Sächsische Aufbaubank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SachstandsberichtWOS</dc:title>
  <dc:subject>Weltoffenes Sachsen</dc:subject>
  <dc:creator>SAB</dc:creator>
  <cp:keywords>61330, WOS, Sachstandsbericht, Weltoffenes Sachsen</cp:keywords>
  <dc:description>Mit diesem Vordruck kann ein "Sachstandsbericht zur Projektförderung" im Bereich "WOS - Weltoffenes Sachsen" erstellt werden.</dc:description>
  <cp:lastModifiedBy>Kunzmann, Antje</cp:lastModifiedBy>
  <cp:revision>2</cp:revision>
  <cp:lastPrinted>2010-03-02T16:15:00Z</cp:lastPrinted>
  <dcterms:created xsi:type="dcterms:W3CDTF">2025-03-04T14:11:00Z</dcterms:created>
  <dcterms:modified xsi:type="dcterms:W3CDTF">2025-03-04T14:11:00Z</dcterms:modified>
  <cp:category>WinWord-Vorlagen</cp:category>
</cp:coreProperties>
</file>