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0"/>
        <w:gridCol w:w="9546"/>
      </w:tblGrid>
      <w:tr w:rsidR="00420F1E" w14:paraId="2FF975B3" w14:textId="77777777" w:rsidTr="00DD6E68">
        <w:trPr>
          <w:gridAfter w:val="1"/>
          <w:wAfter w:w="9546" w:type="dxa"/>
          <w:trHeight w:val="1477"/>
        </w:trPr>
        <w:tc>
          <w:tcPr>
            <w:tcW w:w="4460" w:type="dxa"/>
            <w:tcBorders>
              <w:bottom w:val="single" w:sz="4" w:space="0" w:color="auto"/>
            </w:tcBorders>
          </w:tcPr>
          <w:p w14:paraId="26E77E2C" w14:textId="77777777" w:rsidR="00420F1E" w:rsidRDefault="00420F1E" w:rsidP="00DD6E68"/>
          <w:p w14:paraId="19E037FA" w14:textId="77777777" w:rsidR="00420F1E" w:rsidRDefault="00420F1E" w:rsidP="00DD6E68">
            <w:r>
              <w:t>An die</w:t>
            </w:r>
          </w:p>
          <w:p w14:paraId="49D02B11" w14:textId="77777777" w:rsidR="00420F1E" w:rsidRDefault="00420F1E" w:rsidP="00DD6E68">
            <w:r>
              <w:t>Sächsische Aufbaubank - Förderbank -</w:t>
            </w:r>
          </w:p>
          <w:p w14:paraId="5210FC53" w14:textId="77777777" w:rsidR="00420F1E" w:rsidRDefault="00420F1E" w:rsidP="00DD6E68"/>
          <w:p w14:paraId="70ACCB20" w14:textId="77777777" w:rsidR="00420F1E" w:rsidRDefault="00420F1E" w:rsidP="00DD6E68">
            <w:r>
              <w:t>01054 Dresden</w:t>
            </w:r>
          </w:p>
        </w:tc>
      </w:tr>
      <w:tr w:rsidR="00420F1E" w14:paraId="7ADF4C07" w14:textId="77777777" w:rsidTr="00DD6E68">
        <w:trPr>
          <w:gridAfter w:val="1"/>
          <w:wAfter w:w="9546" w:type="dxa"/>
          <w:trHeight w:val="206"/>
        </w:trPr>
        <w:tc>
          <w:tcPr>
            <w:tcW w:w="4460" w:type="dxa"/>
            <w:tcBorders>
              <w:left w:val="nil"/>
              <w:bottom w:val="nil"/>
              <w:right w:val="nil"/>
            </w:tcBorders>
          </w:tcPr>
          <w:p w14:paraId="10251D3C" w14:textId="77777777" w:rsidR="00420F1E" w:rsidRDefault="00420F1E" w:rsidP="00DD6E68"/>
        </w:tc>
      </w:tr>
      <w:tr w:rsidR="00420F1E" w:rsidRPr="006854E2" w14:paraId="7F6B2EE4" w14:textId="77777777" w:rsidTr="00DD6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6374A273" w14:textId="77777777" w:rsidR="00420F1E" w:rsidRPr="006854E2" w:rsidRDefault="00420F1E" w:rsidP="00DD6E68">
            <w:pPr>
              <w:rPr>
                <w:szCs w:val="22"/>
                <w:lang w:eastAsia="de-DE"/>
              </w:rPr>
            </w:pPr>
            <w:r>
              <w:rPr>
                <w:szCs w:val="22"/>
                <w:lang w:eastAsia="de-DE"/>
              </w:rPr>
              <w:t> </w:t>
            </w:r>
          </w:p>
        </w:tc>
        <w:tc>
          <w:tcPr>
            <w:tcW w:w="9546" w:type="dxa"/>
            <w:tcBorders>
              <w:top w:val="nil"/>
              <w:left w:val="nil"/>
              <w:right w:val="nil"/>
            </w:tcBorders>
            <w:shd w:val="clear" w:color="auto" w:fill="E6E6E6"/>
          </w:tcPr>
          <w:p w14:paraId="0C890400" w14:textId="77777777" w:rsidR="00420F1E" w:rsidRPr="006854E2" w:rsidRDefault="00420F1E" w:rsidP="00DD6E68">
            <w:pPr>
              <w:rPr>
                <w:szCs w:val="22"/>
                <w:lang w:eastAsia="de-DE"/>
              </w:rPr>
            </w:pPr>
          </w:p>
        </w:tc>
      </w:tr>
      <w:tr w:rsidR="00420F1E" w:rsidRPr="006854E2" w14:paraId="5E6B52B8" w14:textId="77777777" w:rsidTr="00DD6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4DF2D830" w14:textId="77777777" w:rsidR="00420F1E" w:rsidRDefault="00420F1E" w:rsidP="00DD6E68">
            <w:pPr>
              <w:rPr>
                <w:b/>
                <w:color w:val="FFFFFF"/>
                <w:sz w:val="24"/>
                <w:lang w:eastAsia="de-DE"/>
              </w:rPr>
            </w:pPr>
            <w:r w:rsidRPr="00E65B1C">
              <w:rPr>
                <w:b/>
                <w:color w:val="FFFFFF"/>
                <w:sz w:val="24"/>
                <w:lang w:eastAsia="de-DE"/>
              </w:rPr>
              <w:t>Projektdokumentation</w:t>
            </w:r>
            <w:r>
              <w:rPr>
                <w:b/>
                <w:color w:val="FFFFFF"/>
                <w:sz w:val="24"/>
                <w:lang w:eastAsia="de-DE"/>
              </w:rPr>
              <w:t xml:space="preserve">/ </w:t>
            </w:r>
          </w:p>
          <w:p w14:paraId="785C90E9" w14:textId="77777777" w:rsidR="00420F1E" w:rsidRPr="00E65B1C" w:rsidRDefault="00420F1E" w:rsidP="00DD6E68">
            <w:pPr>
              <w:rPr>
                <w:b/>
                <w:color w:val="FFFFFF"/>
                <w:sz w:val="24"/>
                <w:lang w:eastAsia="de-DE"/>
              </w:rPr>
            </w:pPr>
            <w:r>
              <w:rPr>
                <w:b/>
                <w:color w:val="FFFFFF"/>
                <w:sz w:val="24"/>
                <w:lang w:eastAsia="de-DE"/>
              </w:rPr>
              <w:t>Nachweis der Vernetzung</w:t>
            </w:r>
          </w:p>
        </w:tc>
        <w:tc>
          <w:tcPr>
            <w:tcW w:w="9546" w:type="dxa"/>
            <w:tcBorders>
              <w:top w:val="nil"/>
              <w:left w:val="nil"/>
              <w:right w:val="nil"/>
            </w:tcBorders>
            <w:shd w:val="clear" w:color="auto" w:fill="E6E6E6"/>
            <w:vAlign w:val="center"/>
          </w:tcPr>
          <w:p w14:paraId="123034EE" w14:textId="77777777" w:rsidR="00420F1E" w:rsidRPr="007907CA" w:rsidRDefault="00420F1E" w:rsidP="00DD6E68">
            <w:pPr>
              <w:rPr>
                <w:sz w:val="16"/>
                <w:szCs w:val="16"/>
                <w:lang w:eastAsia="de-DE"/>
              </w:rPr>
            </w:pPr>
            <w:r w:rsidRPr="007907CA">
              <w:rPr>
                <w:sz w:val="16"/>
                <w:szCs w:val="16"/>
                <w:lang w:eastAsia="de-DE"/>
              </w:rPr>
              <w:t>Nachweis der regionalen und/ oder überörtlichen Vernetzung sowie Dokumentation der Projekt- und Maßnahmendurchführung im Pr</w:t>
            </w:r>
            <w:r w:rsidRPr="007907CA">
              <w:rPr>
                <w:sz w:val="16"/>
                <w:szCs w:val="16"/>
                <w:lang w:eastAsia="de-DE"/>
              </w:rPr>
              <w:t>o</w:t>
            </w:r>
            <w:r w:rsidRPr="007907CA">
              <w:rPr>
                <w:sz w:val="16"/>
                <w:szCs w:val="16"/>
                <w:lang w:eastAsia="de-DE"/>
              </w:rPr>
              <w:t>gramm "Weltoffenes Sachsen für Demokratie und Toleranz"</w:t>
            </w:r>
          </w:p>
        </w:tc>
      </w:tr>
    </w:tbl>
    <w:p w14:paraId="565148E4" w14:textId="77777777" w:rsidR="00420F1E" w:rsidRPr="00265B49" w:rsidRDefault="00420F1E" w:rsidP="00420F1E">
      <w:pPr>
        <w:tabs>
          <w:tab w:val="left" w:pos="5103"/>
        </w:tabs>
        <w:rPr>
          <w:sz w:val="16"/>
          <w:szCs w:val="16"/>
        </w:rPr>
      </w:pPr>
    </w:p>
    <w:tbl>
      <w:tblPr>
        <w:tblW w:w="140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6"/>
      </w:tblGrid>
      <w:tr w:rsidR="00420F1E" w14:paraId="1C951243" w14:textId="77777777" w:rsidTr="00DD6E68">
        <w:tc>
          <w:tcPr>
            <w:tcW w:w="14006" w:type="dxa"/>
            <w:tcMar>
              <w:top w:w="57" w:type="dxa"/>
              <w:bottom w:w="57" w:type="dxa"/>
            </w:tcMar>
          </w:tcPr>
          <w:p w14:paraId="076629D3" w14:textId="77777777" w:rsidR="00420F1E" w:rsidRDefault="00420F1E" w:rsidP="00DD6E68">
            <w:pPr>
              <w:rPr>
                <w:sz w:val="20"/>
                <w:szCs w:val="20"/>
              </w:rPr>
            </w:pPr>
            <w:r w:rsidRPr="00FE399B">
              <w:rPr>
                <w:sz w:val="20"/>
                <w:szCs w:val="20"/>
              </w:rPr>
              <w:t xml:space="preserve">Bitte benennen Sie anhand der folgenden Tabelle Ihre regionale und/oder überörtliche Vernetzung, </w:t>
            </w:r>
            <w:r w:rsidRPr="00F528B5">
              <w:rPr>
                <w:sz w:val="20"/>
                <w:szCs w:val="20"/>
              </w:rPr>
              <w:t xml:space="preserve">d. h. auch </w:t>
            </w:r>
            <w:r w:rsidRPr="00FE399B">
              <w:rPr>
                <w:sz w:val="20"/>
                <w:szCs w:val="20"/>
              </w:rPr>
              <w:t>die zur Durchführung des geförderten Proje</w:t>
            </w:r>
            <w:r w:rsidRPr="00FE399B">
              <w:rPr>
                <w:sz w:val="20"/>
                <w:szCs w:val="20"/>
              </w:rPr>
              <w:t>k</w:t>
            </w:r>
            <w:r w:rsidRPr="00FE399B">
              <w:rPr>
                <w:sz w:val="20"/>
                <w:szCs w:val="20"/>
              </w:rPr>
              <w:t>tes als Partner Ausg</w:t>
            </w:r>
            <w:r w:rsidRPr="00FE399B">
              <w:rPr>
                <w:sz w:val="20"/>
                <w:szCs w:val="20"/>
              </w:rPr>
              <w:t>e</w:t>
            </w:r>
            <w:r w:rsidRPr="00FE399B">
              <w:rPr>
                <w:sz w:val="20"/>
                <w:szCs w:val="20"/>
              </w:rPr>
              <w:t xml:space="preserve">wählten. </w:t>
            </w:r>
          </w:p>
          <w:p w14:paraId="755F32B4" w14:textId="77777777" w:rsidR="00420F1E" w:rsidRPr="00FE399B" w:rsidRDefault="00420F1E" w:rsidP="00DD6E68">
            <w:pPr>
              <w:rPr>
                <w:sz w:val="20"/>
                <w:szCs w:val="20"/>
              </w:rPr>
            </w:pPr>
            <w:r w:rsidRPr="00FE399B">
              <w:rPr>
                <w:sz w:val="20"/>
                <w:szCs w:val="20"/>
              </w:rPr>
              <w:t>Bitt</w:t>
            </w:r>
            <w:r>
              <w:rPr>
                <w:sz w:val="20"/>
                <w:szCs w:val="20"/>
              </w:rPr>
              <w:t xml:space="preserve">e geben Sie auch die Anzahl der </w:t>
            </w:r>
            <w:r w:rsidRPr="00FE399B">
              <w:rPr>
                <w:sz w:val="20"/>
                <w:szCs w:val="20"/>
              </w:rPr>
              <w:t>Teilnehmer an (siehe Beispiel).</w:t>
            </w:r>
          </w:p>
          <w:p w14:paraId="6029264A" w14:textId="77777777" w:rsidR="00420F1E" w:rsidRDefault="00420F1E" w:rsidP="00DD6E68">
            <w:pPr>
              <w:rPr>
                <w:sz w:val="20"/>
                <w:szCs w:val="20"/>
              </w:rPr>
            </w:pPr>
          </w:p>
          <w:p w14:paraId="25AECB50" w14:textId="77777777" w:rsidR="00420F1E" w:rsidRDefault="00420F1E" w:rsidP="00DD6E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 sind ausschließlich Maßnahmen und (Teil-) Projekte im Formular auszuweisen, die im Rahmen des durch das Landesprogramm “Weltoffenes Sachsen“ geförderten Projektes und somit aus den Zuwendungen des Landesprogramms finanziert werden!</w:t>
            </w:r>
          </w:p>
          <w:p w14:paraId="3DBA7B27" w14:textId="77777777" w:rsidR="00420F1E" w:rsidRPr="00FE399B" w:rsidRDefault="00420F1E" w:rsidP="00DD6E68">
            <w:pPr>
              <w:rPr>
                <w:sz w:val="20"/>
                <w:szCs w:val="20"/>
              </w:rPr>
            </w:pPr>
          </w:p>
          <w:p w14:paraId="36135EC3" w14:textId="77777777" w:rsidR="00420F1E" w:rsidRPr="00FE399B" w:rsidRDefault="00420F1E" w:rsidP="00DD6E68">
            <w:pPr>
              <w:rPr>
                <w:sz w:val="20"/>
                <w:szCs w:val="20"/>
              </w:rPr>
            </w:pPr>
            <w:r w:rsidRPr="00FE399B">
              <w:rPr>
                <w:sz w:val="20"/>
                <w:szCs w:val="20"/>
              </w:rPr>
              <w:t>Hinweis:</w:t>
            </w:r>
          </w:p>
          <w:p w14:paraId="20271F48" w14:textId="77777777" w:rsidR="00420F1E" w:rsidRPr="00FE399B" w:rsidRDefault="00420F1E" w:rsidP="00DD6E68">
            <w:pPr>
              <w:rPr>
                <w:sz w:val="20"/>
                <w:szCs w:val="20"/>
              </w:rPr>
            </w:pPr>
            <w:r w:rsidRPr="00FE399B">
              <w:rPr>
                <w:sz w:val="20"/>
                <w:szCs w:val="20"/>
              </w:rPr>
              <w:t>Maßgaben zur Einreichung der Dokumentation:</w:t>
            </w:r>
            <w:r w:rsidRPr="00FE399B">
              <w:rPr>
                <w:sz w:val="20"/>
                <w:szCs w:val="20"/>
              </w:rPr>
              <w:tab/>
              <w:t>- erstmalig spätestens 3 Monate nach Beginn des Bewilligungszeitraumes</w:t>
            </w:r>
          </w:p>
          <w:p w14:paraId="17E7C8BA" w14:textId="77777777" w:rsidR="00420F1E" w:rsidRPr="00FE399B" w:rsidRDefault="00420F1E" w:rsidP="00DD6E68">
            <w:pPr>
              <w:rPr>
                <w:sz w:val="20"/>
                <w:szCs w:val="20"/>
              </w:rPr>
            </w:pPr>
            <w:r w:rsidRPr="00FE399B">
              <w:rPr>
                <w:sz w:val="20"/>
                <w:szCs w:val="20"/>
              </w:rPr>
              <w:tab/>
            </w:r>
            <w:r w:rsidRPr="00FE399B">
              <w:rPr>
                <w:sz w:val="20"/>
                <w:szCs w:val="20"/>
              </w:rPr>
              <w:tab/>
            </w:r>
            <w:r w:rsidRPr="00FE399B">
              <w:rPr>
                <w:sz w:val="20"/>
                <w:szCs w:val="20"/>
              </w:rPr>
              <w:tab/>
            </w:r>
            <w:r w:rsidRPr="00FE399B">
              <w:rPr>
                <w:sz w:val="20"/>
                <w:szCs w:val="20"/>
              </w:rPr>
              <w:tab/>
            </w:r>
            <w:r w:rsidRPr="00FE399B">
              <w:rPr>
                <w:sz w:val="20"/>
                <w:szCs w:val="20"/>
              </w:rPr>
              <w:tab/>
            </w:r>
            <w:r w:rsidRPr="00FE399B">
              <w:rPr>
                <w:sz w:val="20"/>
                <w:szCs w:val="20"/>
              </w:rPr>
              <w:tab/>
              <w:t>- mit Verwendungsnachweis</w:t>
            </w:r>
          </w:p>
          <w:p w14:paraId="320C4A8F" w14:textId="77777777" w:rsidR="00420F1E" w:rsidRPr="00FE399B" w:rsidRDefault="00420F1E" w:rsidP="00DD6E68">
            <w:pPr>
              <w:rPr>
                <w:sz w:val="20"/>
                <w:szCs w:val="20"/>
              </w:rPr>
            </w:pPr>
            <w:r w:rsidRPr="00FE399B">
              <w:rPr>
                <w:sz w:val="20"/>
                <w:szCs w:val="20"/>
              </w:rPr>
              <w:tab/>
            </w:r>
            <w:r w:rsidRPr="00FE399B">
              <w:rPr>
                <w:sz w:val="20"/>
                <w:szCs w:val="20"/>
              </w:rPr>
              <w:tab/>
            </w:r>
            <w:r w:rsidRPr="00FE399B">
              <w:rPr>
                <w:sz w:val="20"/>
                <w:szCs w:val="20"/>
              </w:rPr>
              <w:tab/>
            </w:r>
            <w:r w:rsidRPr="00FE399B">
              <w:rPr>
                <w:sz w:val="20"/>
                <w:szCs w:val="20"/>
              </w:rPr>
              <w:tab/>
            </w:r>
            <w:r w:rsidRPr="00FE399B">
              <w:rPr>
                <w:sz w:val="20"/>
                <w:szCs w:val="20"/>
              </w:rPr>
              <w:tab/>
            </w:r>
            <w:r w:rsidRPr="00FE399B">
              <w:rPr>
                <w:sz w:val="20"/>
                <w:szCs w:val="20"/>
              </w:rPr>
              <w:tab/>
              <w:t>- auf Anforderung</w:t>
            </w:r>
          </w:p>
        </w:tc>
      </w:tr>
    </w:tbl>
    <w:p w14:paraId="1DEA64AA" w14:textId="77777777" w:rsidR="00420F1E" w:rsidRPr="00D025B7" w:rsidRDefault="00420F1E" w:rsidP="00420F1E"/>
    <w:tbl>
      <w:tblPr>
        <w:tblW w:w="14574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61"/>
        <w:gridCol w:w="14017"/>
      </w:tblGrid>
      <w:tr w:rsidR="00420F1E" w:rsidRPr="007907CA" w14:paraId="4201EC64" w14:textId="77777777" w:rsidTr="00DD6E68">
        <w:tc>
          <w:tcPr>
            <w:tcW w:w="396" w:type="dxa"/>
            <w:shd w:val="clear" w:color="auto" w:fill="00000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249CCF" w14:textId="77777777" w:rsidR="00420F1E" w:rsidRPr="00E80AD3" w:rsidRDefault="00420F1E" w:rsidP="00DD6E68">
            <w:pPr>
              <w:spacing w:before="20" w:after="20"/>
              <w:rPr>
                <w:b/>
                <w:color w:val="FFFFFF"/>
                <w:szCs w:val="22"/>
              </w:rPr>
            </w:pPr>
            <w:r w:rsidRPr="00E80AD3">
              <w:rPr>
                <w:b/>
                <w:color w:val="FFFFFF"/>
                <w:szCs w:val="22"/>
              </w:rPr>
              <w:t>1.</w:t>
            </w:r>
          </w:p>
        </w:tc>
        <w:tc>
          <w:tcPr>
            <w:tcW w:w="161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A07CE0" w14:textId="77777777" w:rsidR="00420F1E" w:rsidRPr="00E80AD3" w:rsidRDefault="00420F1E" w:rsidP="00DD6E68">
            <w:pPr>
              <w:spacing w:before="20" w:after="20"/>
              <w:rPr>
                <w:color w:val="FFFFFF"/>
                <w:szCs w:val="22"/>
              </w:rPr>
            </w:pPr>
          </w:p>
        </w:tc>
        <w:tc>
          <w:tcPr>
            <w:tcW w:w="14017" w:type="dxa"/>
            <w:shd w:val="clear" w:color="auto" w:fill="000000"/>
          </w:tcPr>
          <w:p w14:paraId="66E388BF" w14:textId="77777777" w:rsidR="00420F1E" w:rsidRPr="00E80AD3" w:rsidRDefault="00420F1E" w:rsidP="00DD6E68">
            <w:pPr>
              <w:spacing w:before="20" w:after="20"/>
              <w:rPr>
                <w:b/>
                <w:color w:val="FFFFFF"/>
                <w:szCs w:val="22"/>
              </w:rPr>
            </w:pPr>
            <w:r w:rsidRPr="00E80AD3">
              <w:rPr>
                <w:b/>
                <w:color w:val="FFFFFF"/>
                <w:szCs w:val="22"/>
              </w:rPr>
              <w:t>Zuwendungsempfänger</w:t>
            </w:r>
          </w:p>
        </w:tc>
      </w:tr>
    </w:tbl>
    <w:p w14:paraId="5ED68C79" w14:textId="77777777" w:rsidR="00420F1E" w:rsidRPr="00265B49" w:rsidRDefault="00420F1E" w:rsidP="00420F1E">
      <w:pPr>
        <w:rPr>
          <w:sz w:val="16"/>
          <w:szCs w:val="16"/>
        </w:rPr>
      </w:pPr>
    </w:p>
    <w:tbl>
      <w:tblPr>
        <w:tblW w:w="14013" w:type="dxa"/>
        <w:tblInd w:w="454" w:type="dxa"/>
        <w:tblLayout w:type="fixed"/>
        <w:tblLook w:val="01E0" w:firstRow="1" w:lastRow="1" w:firstColumn="1" w:lastColumn="1" w:noHBand="0" w:noVBand="0"/>
      </w:tblPr>
      <w:tblGrid>
        <w:gridCol w:w="4454"/>
        <w:gridCol w:w="230"/>
        <w:gridCol w:w="4434"/>
        <w:gridCol w:w="251"/>
        <w:gridCol w:w="4644"/>
      </w:tblGrid>
      <w:tr w:rsidR="00420F1E" w:rsidRPr="002C0F41" w14:paraId="6FB832B4" w14:textId="77777777" w:rsidTr="00DD6E68"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D7D71F" w14:textId="77777777" w:rsidR="00420F1E" w:rsidRPr="00E80AD3" w:rsidRDefault="00420F1E" w:rsidP="00DD6E68">
            <w:pPr>
              <w:rPr>
                <w:b/>
                <w:sz w:val="14"/>
                <w:szCs w:val="14"/>
              </w:rPr>
            </w:pPr>
            <w:r w:rsidRPr="00E80AD3">
              <w:rPr>
                <w:b/>
                <w:sz w:val="14"/>
                <w:szCs w:val="14"/>
              </w:rPr>
              <w:t>Name</w:t>
            </w:r>
          </w:p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649FF2" w14:textId="77777777" w:rsidR="00420F1E" w:rsidRPr="00E80AD3" w:rsidRDefault="00420F1E" w:rsidP="00DD6E68">
            <w:pPr>
              <w:rPr>
                <w:sz w:val="14"/>
                <w:szCs w:val="1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58DF07" w14:textId="77777777" w:rsidR="00420F1E" w:rsidRPr="00E80AD3" w:rsidRDefault="00420F1E" w:rsidP="00DD6E68">
            <w:pPr>
              <w:rPr>
                <w:sz w:val="14"/>
                <w:szCs w:val="14"/>
              </w:rPr>
            </w:pPr>
            <w:r w:rsidRPr="00E80AD3">
              <w:rPr>
                <w:b/>
                <w:sz w:val="14"/>
                <w:szCs w:val="14"/>
              </w:rPr>
              <w:t>Zuwendungsempfänger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7100C2" w14:textId="77777777" w:rsidR="00420F1E" w:rsidRPr="00E80AD3" w:rsidRDefault="00420F1E" w:rsidP="00DD6E68">
            <w:pPr>
              <w:rPr>
                <w:sz w:val="14"/>
                <w:szCs w:val="1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36FDEE" w14:textId="77777777" w:rsidR="00420F1E" w:rsidRPr="00E80AD3" w:rsidRDefault="00420F1E" w:rsidP="00DD6E68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Kundenn</w:t>
            </w:r>
            <w:r w:rsidRPr="00E80AD3">
              <w:rPr>
                <w:b/>
                <w:sz w:val="14"/>
                <w:szCs w:val="14"/>
              </w:rPr>
              <w:t>ummer</w:t>
            </w:r>
            <w:r w:rsidRPr="00E80AD3">
              <w:rPr>
                <w:sz w:val="14"/>
                <w:szCs w:val="14"/>
              </w:rPr>
              <w:t xml:space="preserve"> (lt. Zuwendungsb</w:t>
            </w:r>
            <w:r w:rsidRPr="00E80AD3">
              <w:rPr>
                <w:sz w:val="14"/>
                <w:szCs w:val="14"/>
              </w:rPr>
              <w:t>e</w:t>
            </w:r>
            <w:r w:rsidRPr="00E80AD3">
              <w:rPr>
                <w:sz w:val="14"/>
                <w:szCs w:val="14"/>
              </w:rPr>
              <w:t>scheid)</w:t>
            </w:r>
          </w:p>
        </w:tc>
      </w:tr>
      <w:tr w:rsidR="00420F1E" w:rsidRPr="007D2FD1" w14:paraId="12C569A2" w14:textId="77777777" w:rsidTr="00DD6E68">
        <w:trPr>
          <w:trHeight w:hRule="exact" w:val="624"/>
        </w:trPr>
        <w:tc>
          <w:tcPr>
            <w:tcW w:w="4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87E19C9" w14:textId="77777777" w:rsidR="00420F1E" w:rsidRPr="007D2FD1" w:rsidRDefault="00AF59AD" w:rsidP="00DD6E6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36695F4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margin-left:-49.4pt;margin-top:-340.25pt;width:32.25pt;height:82.8pt;z-index:251657728;mso-position-horizontal-relative:text;mso-position-vertical-relative:text" filled="f" stroked="f">
                  <v:textbox style="layout-flow:vertical;mso-layout-flow-alt:bottom-to-top;mso-next-textbox:#_x0000_s2050">
                    <w:txbxContent>
                      <w:p w14:paraId="2F17BA01" w14:textId="77777777" w:rsidR="00AF59AD" w:rsidRPr="00584CC5" w:rsidRDefault="00AF59AD" w:rsidP="00AF59AD">
                        <w:pPr>
                          <w:rPr>
                            <w:b/>
                            <w:sz w:val="17"/>
                            <w:szCs w:val="17"/>
                          </w:rPr>
                        </w:pPr>
                        <w:r w:rsidRPr="00584CC5">
                          <w:rPr>
                            <w:b/>
                            <w:sz w:val="17"/>
                            <w:szCs w:val="17"/>
                          </w:rPr>
                          <w:t>! VERTRAULICH !</w:t>
                        </w:r>
                      </w:p>
                    </w:txbxContent>
                  </v:textbox>
                </v:shape>
              </w:pict>
            </w:r>
            <w:r w:rsidR="00420F1E" w:rsidRPr="007D2FD1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20F1E" w:rsidRPr="007D2FD1">
              <w:rPr>
                <w:sz w:val="20"/>
                <w:szCs w:val="20"/>
              </w:rPr>
              <w:instrText xml:space="preserve"> FORMTEXT </w:instrText>
            </w:r>
            <w:r w:rsidR="00420F1E" w:rsidRPr="007D2FD1">
              <w:rPr>
                <w:sz w:val="20"/>
                <w:szCs w:val="20"/>
              </w:rPr>
            </w:r>
            <w:r w:rsidR="00420F1E" w:rsidRPr="007D2FD1">
              <w:rPr>
                <w:sz w:val="20"/>
                <w:szCs w:val="20"/>
              </w:rPr>
              <w:fldChar w:fldCharType="separate"/>
            </w:r>
            <w:r w:rsidR="00420F1E">
              <w:rPr>
                <w:noProof/>
                <w:sz w:val="20"/>
                <w:szCs w:val="20"/>
              </w:rPr>
              <w:t> </w:t>
            </w:r>
            <w:r w:rsidR="00420F1E">
              <w:rPr>
                <w:noProof/>
                <w:sz w:val="20"/>
                <w:szCs w:val="20"/>
              </w:rPr>
              <w:t> </w:t>
            </w:r>
            <w:r w:rsidR="00420F1E">
              <w:rPr>
                <w:noProof/>
                <w:sz w:val="20"/>
                <w:szCs w:val="20"/>
              </w:rPr>
              <w:t> </w:t>
            </w:r>
            <w:r w:rsidR="00420F1E">
              <w:rPr>
                <w:noProof/>
                <w:sz w:val="20"/>
                <w:szCs w:val="20"/>
              </w:rPr>
              <w:t> </w:t>
            </w:r>
            <w:r w:rsidR="00420F1E">
              <w:rPr>
                <w:noProof/>
                <w:sz w:val="20"/>
                <w:szCs w:val="20"/>
              </w:rPr>
              <w:t> </w:t>
            </w:r>
            <w:r w:rsidR="00420F1E" w:rsidRPr="007D2FD1">
              <w:rPr>
                <w:sz w:val="20"/>
                <w:szCs w:val="20"/>
              </w:rPr>
              <w:fldChar w:fldCharType="end"/>
            </w:r>
          </w:p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8AFD7E8" w14:textId="77777777" w:rsidR="00420F1E" w:rsidRPr="007D2FD1" w:rsidRDefault="00420F1E" w:rsidP="00DD6E6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bookmarkStart w:id="0" w:name="Text10"/>
        <w:tc>
          <w:tcPr>
            <w:tcW w:w="4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CFADFB5" w14:textId="77777777" w:rsidR="00420F1E" w:rsidRPr="007D2FD1" w:rsidRDefault="00420F1E" w:rsidP="00DD6E6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F650954" w14:textId="77777777" w:rsidR="00420F1E" w:rsidRPr="007D2FD1" w:rsidRDefault="00420F1E" w:rsidP="00DD6E6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223CEE7" w14:textId="77777777" w:rsidR="00420F1E" w:rsidRPr="007D2FD1" w:rsidRDefault="00420F1E" w:rsidP="00DD6E6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A722D0A" w14:textId="77777777" w:rsidR="00420F1E" w:rsidRPr="00987E42" w:rsidRDefault="00420F1E" w:rsidP="00420F1E">
      <w:pPr>
        <w:rPr>
          <w:sz w:val="8"/>
          <w:szCs w:val="8"/>
        </w:rPr>
      </w:pPr>
    </w:p>
    <w:tbl>
      <w:tblPr>
        <w:tblW w:w="14012" w:type="dxa"/>
        <w:tblInd w:w="454" w:type="dxa"/>
        <w:tblLayout w:type="fixed"/>
        <w:tblLook w:val="01E0" w:firstRow="1" w:lastRow="1" w:firstColumn="1" w:lastColumn="1" w:noHBand="0" w:noVBand="0"/>
      </w:tblPr>
      <w:tblGrid>
        <w:gridCol w:w="4452"/>
        <w:gridCol w:w="232"/>
        <w:gridCol w:w="2113"/>
        <w:gridCol w:w="196"/>
        <w:gridCol w:w="2120"/>
        <w:gridCol w:w="240"/>
        <w:gridCol w:w="4659"/>
      </w:tblGrid>
      <w:tr w:rsidR="00420F1E" w:rsidRPr="002C0F41" w14:paraId="63220725" w14:textId="77777777" w:rsidTr="00DD6E68">
        <w:tc>
          <w:tcPr>
            <w:tcW w:w="4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14:paraId="4936B385" w14:textId="77777777" w:rsidR="00420F1E" w:rsidRPr="00E80AD3" w:rsidRDefault="00420F1E" w:rsidP="00DD6E68">
            <w:pPr>
              <w:rPr>
                <w:b/>
                <w:sz w:val="14"/>
                <w:szCs w:val="14"/>
              </w:rPr>
            </w:pPr>
            <w:r w:rsidRPr="00E80AD3">
              <w:rPr>
                <w:b/>
                <w:sz w:val="14"/>
                <w:szCs w:val="14"/>
              </w:rPr>
              <w:t>Straße | Hausnummer</w:t>
            </w: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91DBD1" w14:textId="77777777" w:rsidR="00420F1E" w:rsidRPr="00E80AD3" w:rsidRDefault="00420F1E" w:rsidP="00DD6E68">
            <w:pPr>
              <w:rPr>
                <w:b/>
                <w:sz w:val="14"/>
                <w:szCs w:val="1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14:paraId="40AACD59" w14:textId="77777777" w:rsidR="00420F1E" w:rsidRPr="00E80AD3" w:rsidRDefault="00420F1E" w:rsidP="00DD6E68">
            <w:pPr>
              <w:rPr>
                <w:b/>
                <w:sz w:val="14"/>
                <w:szCs w:val="14"/>
              </w:rPr>
            </w:pPr>
            <w:r w:rsidRPr="00E80AD3">
              <w:rPr>
                <w:b/>
                <w:sz w:val="14"/>
                <w:szCs w:val="14"/>
              </w:rPr>
              <w:t>Telefonnummer</w:t>
            </w:r>
          </w:p>
        </w:tc>
        <w:tc>
          <w:tcPr>
            <w:tcW w:w="19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94A2CD" w14:textId="77777777" w:rsidR="00420F1E" w:rsidRPr="00E80AD3" w:rsidRDefault="00420F1E" w:rsidP="00DD6E68">
            <w:pPr>
              <w:rPr>
                <w:b/>
                <w:sz w:val="14"/>
                <w:szCs w:val="1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14:paraId="283679A7" w14:textId="77777777" w:rsidR="00420F1E" w:rsidRPr="00E80AD3" w:rsidRDefault="00420F1E" w:rsidP="00DD6E68">
            <w:pPr>
              <w:rPr>
                <w:b/>
                <w:sz w:val="14"/>
                <w:szCs w:val="14"/>
              </w:rPr>
            </w:pPr>
            <w:r w:rsidRPr="00E80AD3">
              <w:rPr>
                <w:b/>
                <w:sz w:val="14"/>
                <w:szCs w:val="14"/>
              </w:rPr>
              <w:t>Fax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E5B3CA" w14:textId="77777777" w:rsidR="00420F1E" w:rsidRPr="00E80AD3" w:rsidRDefault="00420F1E" w:rsidP="00DD6E68">
            <w:pPr>
              <w:rPr>
                <w:sz w:val="14"/>
                <w:szCs w:val="1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2F2819" w14:textId="77777777" w:rsidR="00420F1E" w:rsidRPr="00E80AD3" w:rsidRDefault="00420F1E" w:rsidP="00DD6E68">
            <w:pPr>
              <w:rPr>
                <w:sz w:val="14"/>
                <w:szCs w:val="14"/>
              </w:rPr>
            </w:pPr>
            <w:r w:rsidRPr="00E80AD3">
              <w:rPr>
                <w:b/>
                <w:sz w:val="14"/>
                <w:szCs w:val="14"/>
              </w:rPr>
              <w:t>Antragsnummer</w:t>
            </w:r>
            <w:r w:rsidRPr="00E80AD3">
              <w:rPr>
                <w:sz w:val="14"/>
                <w:szCs w:val="14"/>
              </w:rPr>
              <w:t xml:space="preserve"> (lt. Zuwendungsbescheid)</w:t>
            </w:r>
          </w:p>
        </w:tc>
      </w:tr>
      <w:tr w:rsidR="00420F1E" w:rsidRPr="007D2FD1" w14:paraId="5B7FCE64" w14:textId="77777777" w:rsidTr="00DD6E68">
        <w:trPr>
          <w:trHeight w:hRule="exact" w:val="624"/>
        </w:trPr>
        <w:tc>
          <w:tcPr>
            <w:tcW w:w="4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2B78FBE5" w14:textId="77777777" w:rsidR="00420F1E" w:rsidRPr="007D2FD1" w:rsidRDefault="00420F1E" w:rsidP="00DD6E6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5B6457C8" w14:textId="77777777" w:rsidR="00420F1E" w:rsidRPr="007D2FD1" w:rsidRDefault="00420F1E" w:rsidP="00DD6E6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33887A75" w14:textId="77777777" w:rsidR="00420F1E" w:rsidRPr="007D2FD1" w:rsidRDefault="00420F1E" w:rsidP="00DD6E6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D2FD1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2FD1">
              <w:rPr>
                <w:sz w:val="20"/>
                <w:szCs w:val="20"/>
              </w:rPr>
              <w:instrText xml:space="preserve"> FORMTEXT </w:instrText>
            </w:r>
            <w:r w:rsidRPr="007D2FD1">
              <w:rPr>
                <w:sz w:val="20"/>
                <w:szCs w:val="20"/>
              </w:rPr>
            </w:r>
            <w:r w:rsidRPr="007D2FD1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D2FD1">
              <w:rPr>
                <w:sz w:val="20"/>
                <w:szCs w:val="20"/>
              </w:rPr>
              <w:fldChar w:fldCharType="end"/>
            </w:r>
          </w:p>
        </w:tc>
        <w:tc>
          <w:tcPr>
            <w:tcW w:w="19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15CEBC70" w14:textId="77777777" w:rsidR="00420F1E" w:rsidRPr="007D2FD1" w:rsidRDefault="00420F1E" w:rsidP="00DD6E6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371FD7AD" w14:textId="77777777" w:rsidR="00420F1E" w:rsidRPr="007D2FD1" w:rsidRDefault="00420F1E" w:rsidP="00DD6E6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D2FD1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2FD1">
              <w:rPr>
                <w:sz w:val="20"/>
                <w:szCs w:val="20"/>
              </w:rPr>
              <w:instrText xml:space="preserve"> FORMTEXT </w:instrText>
            </w:r>
            <w:r w:rsidRPr="007D2FD1">
              <w:rPr>
                <w:sz w:val="20"/>
                <w:szCs w:val="20"/>
              </w:rPr>
            </w:r>
            <w:r w:rsidRPr="007D2FD1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D2FD1">
              <w:rPr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BA1CA28" w14:textId="77777777" w:rsidR="00420F1E" w:rsidRPr="007D2FD1" w:rsidRDefault="00420F1E" w:rsidP="00DD6E6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</w:tcMar>
          </w:tcPr>
          <w:p w14:paraId="68D55737" w14:textId="77777777" w:rsidR="00420F1E" w:rsidRPr="007D2FD1" w:rsidRDefault="00420F1E" w:rsidP="00DD6E6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11DC45E" w14:textId="77777777" w:rsidR="00420F1E" w:rsidRDefault="00420F1E" w:rsidP="00420F1E">
      <w:pPr>
        <w:rPr>
          <w:sz w:val="8"/>
          <w:szCs w:val="8"/>
        </w:rPr>
      </w:pPr>
    </w:p>
    <w:tbl>
      <w:tblPr>
        <w:tblW w:w="9113" w:type="dxa"/>
        <w:tblInd w:w="454" w:type="dxa"/>
        <w:tblLayout w:type="fixed"/>
        <w:tblLook w:val="01E0" w:firstRow="1" w:lastRow="1" w:firstColumn="1" w:lastColumn="1" w:noHBand="0" w:noVBand="0"/>
      </w:tblPr>
      <w:tblGrid>
        <w:gridCol w:w="4452"/>
        <w:gridCol w:w="232"/>
        <w:gridCol w:w="4429"/>
      </w:tblGrid>
      <w:tr w:rsidR="00420F1E" w:rsidRPr="002C0F41" w14:paraId="49A2E6FD" w14:textId="77777777" w:rsidTr="00DD6E68">
        <w:tc>
          <w:tcPr>
            <w:tcW w:w="4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14:paraId="7E033584" w14:textId="77777777" w:rsidR="00420F1E" w:rsidRPr="00E80AD3" w:rsidRDefault="00420F1E" w:rsidP="00DD6E68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PLZ</w:t>
            </w:r>
            <w:r w:rsidRPr="00E80AD3">
              <w:rPr>
                <w:b/>
                <w:sz w:val="14"/>
                <w:szCs w:val="14"/>
              </w:rPr>
              <w:t xml:space="preserve"> | </w:t>
            </w:r>
            <w:r>
              <w:rPr>
                <w:b/>
                <w:sz w:val="14"/>
                <w:szCs w:val="14"/>
              </w:rPr>
              <w:t>Ort</w:t>
            </w: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291451" w14:textId="77777777" w:rsidR="00420F1E" w:rsidRPr="00E80AD3" w:rsidRDefault="00420F1E" w:rsidP="00DD6E68">
            <w:pPr>
              <w:rPr>
                <w:b/>
                <w:sz w:val="14"/>
                <w:szCs w:val="14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14:paraId="2EFD61EF" w14:textId="77777777" w:rsidR="00420F1E" w:rsidRPr="00E80AD3" w:rsidRDefault="00420F1E" w:rsidP="00DD6E68">
            <w:pPr>
              <w:rPr>
                <w:b/>
                <w:sz w:val="14"/>
                <w:szCs w:val="14"/>
              </w:rPr>
            </w:pPr>
            <w:r w:rsidRPr="00E80AD3">
              <w:rPr>
                <w:b/>
                <w:sz w:val="14"/>
                <w:szCs w:val="14"/>
              </w:rPr>
              <w:t>E-Mail-Adresse</w:t>
            </w:r>
          </w:p>
        </w:tc>
      </w:tr>
      <w:tr w:rsidR="00420F1E" w:rsidRPr="007D2FD1" w14:paraId="4821442A" w14:textId="77777777" w:rsidTr="00DD6E68">
        <w:trPr>
          <w:trHeight w:hRule="exact" w:val="624"/>
        </w:trPr>
        <w:tc>
          <w:tcPr>
            <w:tcW w:w="4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09845799" w14:textId="77777777" w:rsidR="00420F1E" w:rsidRPr="007D2FD1" w:rsidRDefault="00420F1E" w:rsidP="00DD6E6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35213A56" w14:textId="77777777" w:rsidR="00420F1E" w:rsidRPr="007D2FD1" w:rsidRDefault="00420F1E" w:rsidP="00DD6E6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56C7C018" w14:textId="77777777" w:rsidR="00420F1E" w:rsidRPr="007D2FD1" w:rsidRDefault="00420F1E" w:rsidP="00DD6E6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D2FD1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2FD1">
              <w:rPr>
                <w:sz w:val="20"/>
                <w:szCs w:val="20"/>
              </w:rPr>
              <w:instrText xml:space="preserve"> FORMTEXT </w:instrText>
            </w:r>
            <w:r w:rsidRPr="007D2FD1">
              <w:rPr>
                <w:sz w:val="20"/>
                <w:szCs w:val="20"/>
              </w:rPr>
            </w:r>
            <w:r w:rsidRPr="007D2FD1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D2FD1">
              <w:rPr>
                <w:sz w:val="20"/>
                <w:szCs w:val="20"/>
              </w:rPr>
              <w:fldChar w:fldCharType="end"/>
            </w:r>
          </w:p>
        </w:tc>
      </w:tr>
    </w:tbl>
    <w:p w14:paraId="3F40EB3B" w14:textId="77777777" w:rsidR="00420F1E" w:rsidRPr="008637E5" w:rsidRDefault="00420F1E" w:rsidP="00420F1E">
      <w:pPr>
        <w:rPr>
          <w:sz w:val="2"/>
          <w:szCs w:val="2"/>
        </w:rPr>
      </w:pPr>
      <w:r w:rsidRPr="00786B40">
        <w:rPr>
          <w:sz w:val="16"/>
          <w:szCs w:val="16"/>
        </w:rPr>
        <w:br w:type="page"/>
      </w:r>
    </w:p>
    <w:tbl>
      <w:tblPr>
        <w:tblW w:w="14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134"/>
        <w:gridCol w:w="14076"/>
      </w:tblGrid>
      <w:tr w:rsidR="00420F1E" w:rsidRPr="007907CA" w14:paraId="647C8C95" w14:textId="77777777" w:rsidTr="00DD6E68">
        <w:tc>
          <w:tcPr>
            <w:tcW w:w="392" w:type="dxa"/>
            <w:shd w:val="clear" w:color="auto" w:fill="000000"/>
            <w:tcMar>
              <w:top w:w="57" w:type="dxa"/>
              <w:bottom w:w="57" w:type="dxa"/>
            </w:tcMar>
          </w:tcPr>
          <w:p w14:paraId="388D0675" w14:textId="77777777" w:rsidR="00420F1E" w:rsidRPr="00E80AD3" w:rsidRDefault="00420F1E" w:rsidP="00DD6E68">
            <w:pPr>
              <w:spacing w:before="20" w:after="20"/>
              <w:rPr>
                <w:b/>
                <w:color w:val="FFFFFF"/>
                <w:szCs w:val="22"/>
              </w:rPr>
            </w:pPr>
            <w:r w:rsidRPr="00E80AD3">
              <w:rPr>
                <w:b/>
                <w:color w:val="FFFFFF"/>
                <w:szCs w:val="22"/>
              </w:rPr>
              <w:t>2.</w:t>
            </w:r>
          </w:p>
        </w:tc>
        <w:tc>
          <w:tcPr>
            <w:tcW w:w="134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3D900C" w14:textId="77777777" w:rsidR="00420F1E" w:rsidRPr="00E80AD3" w:rsidRDefault="00420F1E" w:rsidP="00DD6E68">
            <w:pPr>
              <w:spacing w:before="20" w:after="20"/>
              <w:rPr>
                <w:color w:val="FFFFFF"/>
                <w:szCs w:val="22"/>
              </w:rPr>
            </w:pPr>
          </w:p>
        </w:tc>
        <w:tc>
          <w:tcPr>
            <w:tcW w:w="14084" w:type="dxa"/>
            <w:shd w:val="clear" w:color="auto" w:fill="000000"/>
          </w:tcPr>
          <w:p w14:paraId="75CBD228" w14:textId="77777777" w:rsidR="00420F1E" w:rsidRDefault="00420F1E" w:rsidP="00DD6E68">
            <w:pPr>
              <w:spacing w:before="20" w:after="20"/>
              <w:rPr>
                <w:b/>
                <w:color w:val="FFFFFF"/>
                <w:szCs w:val="22"/>
              </w:rPr>
            </w:pPr>
            <w:r w:rsidRPr="00E80AD3">
              <w:rPr>
                <w:b/>
                <w:color w:val="FFFFFF"/>
                <w:szCs w:val="22"/>
              </w:rPr>
              <w:t>Dokumentation</w:t>
            </w:r>
          </w:p>
          <w:p w14:paraId="274A3268" w14:textId="77777777" w:rsidR="00420F1E" w:rsidRPr="00E80AD3" w:rsidRDefault="00420F1E" w:rsidP="00DD6E68">
            <w:pPr>
              <w:spacing w:before="20" w:after="20"/>
              <w:rPr>
                <w:b/>
                <w:color w:val="FFFFFF"/>
                <w:szCs w:val="22"/>
              </w:rPr>
            </w:pPr>
            <w:r>
              <w:rPr>
                <w:sz w:val="20"/>
                <w:szCs w:val="20"/>
              </w:rPr>
              <w:t>(Ausschließlich Maßnahmen und (Teil-) Projekte innerhalb des gefö</w:t>
            </w: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derten Projektes im Landesprogramm “Weltoffenes Sachsen“ eintragen!)</w:t>
            </w:r>
          </w:p>
        </w:tc>
      </w:tr>
    </w:tbl>
    <w:p w14:paraId="192A10F0" w14:textId="77777777" w:rsidR="00420F1E" w:rsidRDefault="00420F1E" w:rsidP="00420F1E">
      <w:pPr>
        <w:rPr>
          <w:sz w:val="16"/>
          <w:szCs w:val="16"/>
        </w:rPr>
        <w:sectPr w:rsidR="00420F1E" w:rsidSect="00112CB1">
          <w:footerReference w:type="default" r:id="rId7"/>
          <w:headerReference w:type="first" r:id="rId8"/>
          <w:footerReference w:type="first" r:id="rId9"/>
          <w:pgSz w:w="16838" w:h="11906" w:orient="landscape"/>
          <w:pgMar w:top="1418" w:right="1247" w:bottom="539" w:left="1134" w:header="709" w:footer="709" w:gutter="0"/>
          <w:cols w:space="708"/>
          <w:titlePg/>
          <w:docGrid w:linePitch="360"/>
        </w:sectPr>
      </w:pPr>
    </w:p>
    <w:p w14:paraId="7DD894BC" w14:textId="77777777" w:rsidR="00420F1E" w:rsidRDefault="00420F1E" w:rsidP="00420F1E">
      <w:pPr>
        <w:rPr>
          <w:sz w:val="16"/>
          <w:szCs w:val="16"/>
        </w:rPr>
      </w:pPr>
    </w:p>
    <w:tbl>
      <w:tblPr>
        <w:tblW w:w="1406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4"/>
        <w:gridCol w:w="933"/>
        <w:gridCol w:w="1559"/>
        <w:gridCol w:w="1985"/>
        <w:gridCol w:w="3969"/>
        <w:gridCol w:w="2268"/>
        <w:gridCol w:w="992"/>
        <w:gridCol w:w="1872"/>
      </w:tblGrid>
      <w:tr w:rsidR="00420F1E" w:rsidRPr="00D50985" w14:paraId="0B5DA030" w14:textId="77777777" w:rsidTr="00DD6E68">
        <w:trPr>
          <w:tblHeader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78CEF06C" w14:textId="77777777" w:rsidR="00420F1E" w:rsidRPr="002D757E" w:rsidRDefault="00420F1E" w:rsidP="00DD6E68">
            <w:pPr>
              <w:rPr>
                <w:sz w:val="14"/>
                <w:szCs w:val="14"/>
              </w:rPr>
            </w:pPr>
            <w:r w:rsidRPr="002D757E">
              <w:rPr>
                <w:sz w:val="14"/>
                <w:szCs w:val="14"/>
              </w:rPr>
              <w:t>lfd.Nr.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35EA5074" w14:textId="77777777" w:rsidR="00420F1E" w:rsidRPr="002D757E" w:rsidRDefault="00420F1E" w:rsidP="00DD6E68">
            <w:pPr>
              <w:rPr>
                <w:sz w:val="14"/>
                <w:szCs w:val="14"/>
              </w:rPr>
            </w:pPr>
            <w:r w:rsidRPr="002D757E">
              <w:rPr>
                <w:sz w:val="14"/>
                <w:szCs w:val="14"/>
              </w:rPr>
              <w:t>Datum/</w:t>
            </w:r>
            <w:r w:rsidRPr="002D757E">
              <w:rPr>
                <w:sz w:val="14"/>
                <w:szCs w:val="14"/>
              </w:rPr>
              <w:br/>
              <w:t>Zei</w:t>
            </w:r>
            <w:r w:rsidRPr="002D757E">
              <w:rPr>
                <w:sz w:val="14"/>
                <w:szCs w:val="14"/>
              </w:rPr>
              <w:t>t</w:t>
            </w:r>
            <w:r w:rsidRPr="002D757E">
              <w:rPr>
                <w:sz w:val="14"/>
                <w:szCs w:val="14"/>
              </w:rPr>
              <w:t>raum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91D374C" w14:textId="77777777" w:rsidR="00420F1E" w:rsidRPr="002D757E" w:rsidRDefault="00420F1E" w:rsidP="00DD6E68">
            <w:pPr>
              <w:rPr>
                <w:sz w:val="14"/>
                <w:szCs w:val="14"/>
              </w:rPr>
            </w:pPr>
            <w:r w:rsidRPr="002D757E">
              <w:rPr>
                <w:sz w:val="14"/>
                <w:szCs w:val="14"/>
              </w:rPr>
              <w:t>Projektort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0DF518C" w14:textId="77777777" w:rsidR="00420F1E" w:rsidRPr="002D757E" w:rsidRDefault="00420F1E" w:rsidP="00DD6E68">
            <w:pPr>
              <w:rPr>
                <w:sz w:val="14"/>
                <w:szCs w:val="14"/>
              </w:rPr>
            </w:pPr>
            <w:r w:rsidRPr="002D757E">
              <w:rPr>
                <w:sz w:val="14"/>
                <w:szCs w:val="14"/>
              </w:rPr>
              <w:t>Titel der Ma</w:t>
            </w:r>
            <w:r w:rsidRPr="002D757E">
              <w:rPr>
                <w:sz w:val="14"/>
                <w:szCs w:val="14"/>
              </w:rPr>
              <w:t>ß</w:t>
            </w:r>
            <w:r w:rsidRPr="002D757E">
              <w:rPr>
                <w:sz w:val="14"/>
                <w:szCs w:val="14"/>
              </w:rPr>
              <w:t>nahme</w:t>
            </w:r>
          </w:p>
          <w:p w14:paraId="42485A46" w14:textId="77777777" w:rsidR="00420F1E" w:rsidRPr="002D757E" w:rsidRDefault="00420F1E" w:rsidP="00DD6E68">
            <w:pPr>
              <w:rPr>
                <w:sz w:val="14"/>
                <w:szCs w:val="14"/>
              </w:rPr>
            </w:pPr>
            <w:r w:rsidRPr="002D757E">
              <w:rPr>
                <w:sz w:val="14"/>
                <w:szCs w:val="14"/>
              </w:rPr>
              <w:t>(ggf. Teilprojekt)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CBC175A" w14:textId="77777777" w:rsidR="00420F1E" w:rsidRPr="002D757E" w:rsidRDefault="00420F1E" w:rsidP="00DD6E68">
            <w:pPr>
              <w:rPr>
                <w:sz w:val="14"/>
                <w:szCs w:val="14"/>
              </w:rPr>
            </w:pPr>
            <w:r w:rsidRPr="002D757E">
              <w:rPr>
                <w:sz w:val="14"/>
                <w:szCs w:val="14"/>
              </w:rPr>
              <w:t>Inhalt der</w:t>
            </w:r>
            <w:r w:rsidRPr="002D757E">
              <w:rPr>
                <w:sz w:val="14"/>
                <w:szCs w:val="14"/>
              </w:rPr>
              <w:br/>
              <w:t>Maßnahme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D8D56E" w14:textId="77777777" w:rsidR="00420F1E" w:rsidRPr="002D757E" w:rsidRDefault="00420F1E" w:rsidP="00DD6E68">
            <w:pPr>
              <w:rPr>
                <w:sz w:val="14"/>
                <w:szCs w:val="14"/>
              </w:rPr>
            </w:pPr>
            <w:r w:rsidRPr="002D757E">
              <w:rPr>
                <w:sz w:val="14"/>
                <w:szCs w:val="14"/>
              </w:rPr>
              <w:t>zu erreiche</w:t>
            </w:r>
            <w:r w:rsidRPr="002D757E">
              <w:rPr>
                <w:sz w:val="14"/>
                <w:szCs w:val="14"/>
              </w:rPr>
              <w:t>n</w:t>
            </w:r>
            <w:r w:rsidRPr="002D757E">
              <w:rPr>
                <w:sz w:val="14"/>
                <w:szCs w:val="14"/>
              </w:rPr>
              <w:t>des Ziel</w:t>
            </w:r>
            <w:r w:rsidRPr="002D757E">
              <w:rPr>
                <w:sz w:val="14"/>
                <w:szCs w:val="14"/>
                <w:vertAlign w:val="superscript"/>
              </w:rPr>
              <w:t>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78088A5" w14:textId="77777777" w:rsidR="00420F1E" w:rsidRPr="002D757E" w:rsidRDefault="00420F1E" w:rsidP="00DD6E68">
            <w:pPr>
              <w:rPr>
                <w:sz w:val="14"/>
                <w:szCs w:val="14"/>
              </w:rPr>
            </w:pPr>
            <w:r w:rsidRPr="002D757E">
              <w:rPr>
                <w:sz w:val="14"/>
                <w:szCs w:val="14"/>
              </w:rPr>
              <w:t>Zahl der Teilne</w:t>
            </w:r>
            <w:r w:rsidRPr="002D757E">
              <w:rPr>
                <w:sz w:val="14"/>
                <w:szCs w:val="14"/>
              </w:rPr>
              <w:t>h</w:t>
            </w:r>
            <w:r w:rsidRPr="002D757E">
              <w:rPr>
                <w:sz w:val="14"/>
                <w:szCs w:val="14"/>
              </w:rPr>
              <w:t>mer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2906F7D0" w14:textId="77777777" w:rsidR="00420F1E" w:rsidRPr="002D757E" w:rsidRDefault="00420F1E" w:rsidP="00DD6E68">
            <w:pPr>
              <w:rPr>
                <w:sz w:val="14"/>
                <w:szCs w:val="14"/>
              </w:rPr>
            </w:pPr>
            <w:r w:rsidRPr="002D757E">
              <w:rPr>
                <w:sz w:val="14"/>
                <w:szCs w:val="14"/>
              </w:rPr>
              <w:t>zur Durchführung des gefö</w:t>
            </w:r>
            <w:r w:rsidRPr="002D757E">
              <w:rPr>
                <w:sz w:val="14"/>
                <w:szCs w:val="14"/>
              </w:rPr>
              <w:t>r</w:t>
            </w:r>
            <w:r w:rsidRPr="002D757E">
              <w:rPr>
                <w:sz w:val="14"/>
                <w:szCs w:val="14"/>
              </w:rPr>
              <w:t>derten Projektes als Partner Ausgewäh</w:t>
            </w:r>
            <w:r w:rsidRPr="002D757E">
              <w:rPr>
                <w:sz w:val="14"/>
                <w:szCs w:val="14"/>
              </w:rPr>
              <w:t>l</w:t>
            </w:r>
            <w:r w:rsidRPr="002D757E">
              <w:rPr>
                <w:sz w:val="14"/>
                <w:szCs w:val="14"/>
              </w:rPr>
              <w:t>te (Kooperationspar</w:t>
            </w:r>
            <w:r w:rsidRPr="002D757E">
              <w:rPr>
                <w:sz w:val="14"/>
                <w:szCs w:val="14"/>
              </w:rPr>
              <w:t>t</w:t>
            </w:r>
            <w:r w:rsidRPr="002D757E">
              <w:rPr>
                <w:sz w:val="14"/>
                <w:szCs w:val="14"/>
              </w:rPr>
              <w:t>ner)</w:t>
            </w:r>
          </w:p>
        </w:tc>
      </w:tr>
      <w:tr w:rsidR="00420F1E" w:rsidRPr="00D50985" w14:paraId="2A9DFA8B" w14:textId="77777777" w:rsidTr="00DD6E68">
        <w:tc>
          <w:tcPr>
            <w:tcW w:w="484" w:type="dxa"/>
          </w:tcPr>
          <w:p w14:paraId="21D6F8B4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default w:val="1"/>
                    <w:maxLength w:val="2"/>
                  </w:textInput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1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33" w:type="dxa"/>
          </w:tcPr>
          <w:p w14:paraId="4F0FCBC2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1.06.11"/>
                  </w:textInput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01.06.11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2C08BE6D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eißen, Mittelschule XY"/>
                  </w:textInput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Meißen, Mittelschule XY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14:paraId="667E131E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jekttag Begegnung der Weltreligionen"/>
                  </w:textInput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Projekttag Begegnung der Weltreligionen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0DB05698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lltagsweltliche Begegnung mit  Mitgliedern jüdischer, muslimischer und christlicher Gemeindegruppen"/>
                  </w:textInput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Alltagsweltliche Begegnung mit  Mitgliedern jüdischer, muslimischer und christlicher Gemeindegruppen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40F6BFE3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erkultureller/ interreligiöser Austausch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interkultureller/ interreligiöser Austausch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552C49EB" w14:textId="77777777" w:rsidR="00420F1E" w:rsidRPr="002D757E" w:rsidRDefault="00420F1E" w:rsidP="00DD6E68">
            <w:pPr>
              <w:jc w:val="right"/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25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872" w:type="dxa"/>
          </w:tcPr>
          <w:p w14:paraId="1F1CB023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ferent Hr. Mustermann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Referent Hr. Mustermann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20F1E" w:rsidRPr="00D50985" w14:paraId="076B54FC" w14:textId="77777777" w:rsidTr="00DD6E68">
        <w:tc>
          <w:tcPr>
            <w:tcW w:w="484" w:type="dxa"/>
          </w:tcPr>
          <w:p w14:paraId="09A17972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"/>
                    <w:maxLength w:val="2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33" w:type="dxa"/>
          </w:tcPr>
          <w:p w14:paraId="12BCC0D1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1.06.11"/>
                  </w:textInput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01.06.11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6E3DC074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eißen, Mittelschule XY"/>
                  </w:textInput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Meißen, Mittelschule XY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14:paraId="520D1AA0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jekttag Begegnung der Weltreligionen"/>
                  </w:textInput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Projekttag Begegnung der Weltreligionen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5BC348F6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lltagsweltliche Begegnung mit  Mitgliedern jüdischer, muslimischer und christlicher Gemeindegruppen"/>
                  </w:textInput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Alltagsweltliche Begegnung mit  Mitgliedern jüdischer, muslimischer und christlicher Gemeindegruppen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6DD2E13A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erkultureller/ interreligiöser Austausch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interkultureller/ interreligiöser Austausch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4E17626F" w14:textId="77777777" w:rsidR="00420F1E" w:rsidRPr="002D757E" w:rsidRDefault="00420F1E" w:rsidP="00DD6E68">
            <w:pPr>
              <w:jc w:val="right"/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"/>
                  </w:textInput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25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872" w:type="dxa"/>
          </w:tcPr>
          <w:p w14:paraId="7228199B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chulleiterin Fr. Musterfrau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Schulleiterin Fr. Musterfrau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20F1E" w:rsidRPr="00D50985" w14:paraId="52D51220" w14:textId="77777777" w:rsidTr="00DD6E68">
        <w:tc>
          <w:tcPr>
            <w:tcW w:w="484" w:type="dxa"/>
          </w:tcPr>
          <w:p w14:paraId="3BA7FCD2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33" w:type="dxa"/>
          </w:tcPr>
          <w:p w14:paraId="369AE3C0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6F1FFFF5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14:paraId="39AB5796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7D4BD973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61E20750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373F6FB0" w14:textId="77777777" w:rsidR="00420F1E" w:rsidRPr="002D757E" w:rsidRDefault="00420F1E" w:rsidP="00DD6E68">
            <w:pPr>
              <w:jc w:val="right"/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872" w:type="dxa"/>
          </w:tcPr>
          <w:p w14:paraId="17AC94CC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</w:tr>
      <w:tr w:rsidR="00420F1E" w:rsidRPr="00D50985" w14:paraId="15A8211E" w14:textId="77777777" w:rsidTr="00DD6E68">
        <w:tc>
          <w:tcPr>
            <w:tcW w:w="484" w:type="dxa"/>
          </w:tcPr>
          <w:p w14:paraId="5325426C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33" w:type="dxa"/>
          </w:tcPr>
          <w:p w14:paraId="5771F92F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4A7152A5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14:paraId="787C6439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571DC834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2C966981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215A41F2" w14:textId="77777777" w:rsidR="00420F1E" w:rsidRPr="002D757E" w:rsidRDefault="00420F1E" w:rsidP="00DD6E68">
            <w:pPr>
              <w:jc w:val="right"/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872" w:type="dxa"/>
          </w:tcPr>
          <w:p w14:paraId="1EA0B0B7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</w:tr>
      <w:tr w:rsidR="00420F1E" w:rsidRPr="00D50985" w14:paraId="4C2878C7" w14:textId="77777777" w:rsidTr="00DD6E68">
        <w:tc>
          <w:tcPr>
            <w:tcW w:w="484" w:type="dxa"/>
          </w:tcPr>
          <w:p w14:paraId="6E0B3E0F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33" w:type="dxa"/>
          </w:tcPr>
          <w:p w14:paraId="4058AE33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251FB1F8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14:paraId="4BFB4FF5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0337542E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7CA52AF2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676D75A2" w14:textId="77777777" w:rsidR="00420F1E" w:rsidRPr="002D757E" w:rsidRDefault="00420F1E" w:rsidP="00DD6E68">
            <w:pPr>
              <w:jc w:val="right"/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872" w:type="dxa"/>
          </w:tcPr>
          <w:p w14:paraId="6D46B206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</w:tr>
      <w:tr w:rsidR="00420F1E" w:rsidRPr="00D50985" w14:paraId="23E86AC6" w14:textId="77777777" w:rsidTr="00DD6E68">
        <w:tc>
          <w:tcPr>
            <w:tcW w:w="484" w:type="dxa"/>
          </w:tcPr>
          <w:p w14:paraId="47AE5A03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33" w:type="dxa"/>
          </w:tcPr>
          <w:p w14:paraId="06BFF844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0DA3EDA5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14:paraId="64E09B78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17B94435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397A512A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24887CAB" w14:textId="77777777" w:rsidR="00420F1E" w:rsidRPr="002D757E" w:rsidRDefault="00420F1E" w:rsidP="00DD6E68">
            <w:pPr>
              <w:jc w:val="right"/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872" w:type="dxa"/>
          </w:tcPr>
          <w:p w14:paraId="23237FBE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</w:tr>
      <w:tr w:rsidR="00420F1E" w:rsidRPr="00D50985" w14:paraId="2CC7E34D" w14:textId="77777777" w:rsidTr="00DD6E68">
        <w:tc>
          <w:tcPr>
            <w:tcW w:w="484" w:type="dxa"/>
          </w:tcPr>
          <w:p w14:paraId="26550419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33" w:type="dxa"/>
          </w:tcPr>
          <w:p w14:paraId="268B0894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3ED4D2E8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14:paraId="05ABF084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3036B073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3D1C03F8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76D112EA" w14:textId="77777777" w:rsidR="00420F1E" w:rsidRPr="002D757E" w:rsidRDefault="00420F1E" w:rsidP="00DD6E68">
            <w:pPr>
              <w:jc w:val="right"/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872" w:type="dxa"/>
          </w:tcPr>
          <w:p w14:paraId="4DCF8255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</w:tr>
      <w:tr w:rsidR="00420F1E" w:rsidRPr="00D50985" w14:paraId="6672946B" w14:textId="77777777" w:rsidTr="00DD6E68">
        <w:tc>
          <w:tcPr>
            <w:tcW w:w="484" w:type="dxa"/>
          </w:tcPr>
          <w:p w14:paraId="0B67D472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33" w:type="dxa"/>
          </w:tcPr>
          <w:p w14:paraId="294DDA3B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2AB9C17B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14:paraId="3340606E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47C02025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309E1085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3AEC996E" w14:textId="77777777" w:rsidR="00420F1E" w:rsidRPr="002D757E" w:rsidRDefault="00420F1E" w:rsidP="00DD6E68">
            <w:pPr>
              <w:jc w:val="right"/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872" w:type="dxa"/>
          </w:tcPr>
          <w:p w14:paraId="21C6E602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</w:tr>
      <w:tr w:rsidR="00420F1E" w:rsidRPr="00D50985" w14:paraId="2FFECF66" w14:textId="77777777" w:rsidTr="00DD6E68">
        <w:tc>
          <w:tcPr>
            <w:tcW w:w="484" w:type="dxa"/>
          </w:tcPr>
          <w:p w14:paraId="54B4C7D4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33" w:type="dxa"/>
          </w:tcPr>
          <w:p w14:paraId="3662ECA1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0C1CA373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14:paraId="41B726C7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2A577C62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794B7824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5F4CF44A" w14:textId="77777777" w:rsidR="00420F1E" w:rsidRPr="002D757E" w:rsidRDefault="00420F1E" w:rsidP="00DD6E68">
            <w:pPr>
              <w:jc w:val="right"/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872" w:type="dxa"/>
          </w:tcPr>
          <w:p w14:paraId="2644946D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</w:tr>
      <w:tr w:rsidR="00420F1E" w:rsidRPr="00D50985" w14:paraId="17FD6190" w14:textId="77777777" w:rsidTr="00DD6E68">
        <w:tc>
          <w:tcPr>
            <w:tcW w:w="484" w:type="dxa"/>
          </w:tcPr>
          <w:p w14:paraId="5D673F90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33" w:type="dxa"/>
          </w:tcPr>
          <w:p w14:paraId="5CFE6A67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2744CB42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14:paraId="153674A7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6525DDB1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78B6C3E3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1685CD95" w14:textId="77777777" w:rsidR="00420F1E" w:rsidRPr="002D757E" w:rsidRDefault="00420F1E" w:rsidP="00DD6E68">
            <w:pPr>
              <w:jc w:val="right"/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872" w:type="dxa"/>
          </w:tcPr>
          <w:p w14:paraId="262C992F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</w:tr>
      <w:tr w:rsidR="00420F1E" w:rsidRPr="00D50985" w14:paraId="25C9356D" w14:textId="77777777" w:rsidTr="00DD6E68">
        <w:tc>
          <w:tcPr>
            <w:tcW w:w="484" w:type="dxa"/>
          </w:tcPr>
          <w:p w14:paraId="6E94A1B5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33" w:type="dxa"/>
          </w:tcPr>
          <w:p w14:paraId="570C9922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195B9B46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14:paraId="6A6091D0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15C6BA0C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03DC1DE7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2E73DB98" w14:textId="77777777" w:rsidR="00420F1E" w:rsidRPr="002D757E" w:rsidRDefault="00420F1E" w:rsidP="00DD6E68">
            <w:pPr>
              <w:jc w:val="right"/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872" w:type="dxa"/>
          </w:tcPr>
          <w:p w14:paraId="2DBC244C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</w:tr>
      <w:tr w:rsidR="00420F1E" w:rsidRPr="00D50985" w14:paraId="662211EA" w14:textId="77777777" w:rsidTr="00DD6E68">
        <w:tc>
          <w:tcPr>
            <w:tcW w:w="484" w:type="dxa"/>
          </w:tcPr>
          <w:p w14:paraId="33136AD1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33" w:type="dxa"/>
          </w:tcPr>
          <w:p w14:paraId="0AF5B410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0F097F04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14:paraId="7A5A6E94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7A511175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1317B2B6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0F2FB7AD" w14:textId="77777777" w:rsidR="00420F1E" w:rsidRPr="002D757E" w:rsidRDefault="00420F1E" w:rsidP="00DD6E68">
            <w:pPr>
              <w:jc w:val="right"/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872" w:type="dxa"/>
          </w:tcPr>
          <w:p w14:paraId="34A62D3B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</w:tr>
      <w:tr w:rsidR="00420F1E" w:rsidRPr="00D50985" w14:paraId="4E9018A9" w14:textId="77777777" w:rsidTr="00DD6E68">
        <w:tc>
          <w:tcPr>
            <w:tcW w:w="484" w:type="dxa"/>
          </w:tcPr>
          <w:p w14:paraId="441623E9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33" w:type="dxa"/>
          </w:tcPr>
          <w:p w14:paraId="206C7CAF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7CF813A5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14:paraId="5416AB7C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04BD8858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762458B4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6B6BEF31" w14:textId="77777777" w:rsidR="00420F1E" w:rsidRPr="002D757E" w:rsidRDefault="00420F1E" w:rsidP="00DD6E68">
            <w:pPr>
              <w:jc w:val="right"/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872" w:type="dxa"/>
          </w:tcPr>
          <w:p w14:paraId="26C42A1B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</w:tr>
      <w:tr w:rsidR="00420F1E" w:rsidRPr="00D50985" w14:paraId="79D58BF1" w14:textId="77777777" w:rsidTr="00DD6E68">
        <w:tc>
          <w:tcPr>
            <w:tcW w:w="484" w:type="dxa"/>
          </w:tcPr>
          <w:p w14:paraId="090EF6D8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33" w:type="dxa"/>
          </w:tcPr>
          <w:p w14:paraId="1E208214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602B094A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14:paraId="6E10356B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7EDE4C65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3125A8B7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0CC64F39" w14:textId="77777777" w:rsidR="00420F1E" w:rsidRPr="002D757E" w:rsidRDefault="00420F1E" w:rsidP="00DD6E68">
            <w:pPr>
              <w:jc w:val="right"/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872" w:type="dxa"/>
          </w:tcPr>
          <w:p w14:paraId="2ED9EFE9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</w:tr>
      <w:tr w:rsidR="00420F1E" w:rsidRPr="00D50985" w14:paraId="2675EB03" w14:textId="77777777" w:rsidTr="00DD6E68">
        <w:tc>
          <w:tcPr>
            <w:tcW w:w="484" w:type="dxa"/>
          </w:tcPr>
          <w:p w14:paraId="106695A3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33" w:type="dxa"/>
          </w:tcPr>
          <w:p w14:paraId="4A875612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44FDD1CC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14:paraId="5866501B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681C0335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15B3FB92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34C6D86C" w14:textId="77777777" w:rsidR="00420F1E" w:rsidRPr="002D757E" w:rsidRDefault="00420F1E" w:rsidP="00DD6E68">
            <w:pPr>
              <w:jc w:val="right"/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872" w:type="dxa"/>
          </w:tcPr>
          <w:p w14:paraId="4B696C8B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</w:tr>
      <w:tr w:rsidR="00420F1E" w:rsidRPr="00D50985" w14:paraId="75636ADB" w14:textId="77777777" w:rsidTr="00DD6E68">
        <w:tc>
          <w:tcPr>
            <w:tcW w:w="484" w:type="dxa"/>
          </w:tcPr>
          <w:p w14:paraId="14C595C1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33" w:type="dxa"/>
          </w:tcPr>
          <w:p w14:paraId="7B0EC169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001ED11C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14:paraId="3948CB4E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38AC48A7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446C0450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7EEE3C23" w14:textId="77777777" w:rsidR="00420F1E" w:rsidRPr="002D757E" w:rsidRDefault="00420F1E" w:rsidP="00DD6E68">
            <w:pPr>
              <w:jc w:val="right"/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872" w:type="dxa"/>
          </w:tcPr>
          <w:p w14:paraId="14860B12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</w:tr>
      <w:tr w:rsidR="00420F1E" w:rsidRPr="00D50985" w14:paraId="09CDD3E6" w14:textId="77777777" w:rsidTr="00DD6E68">
        <w:tc>
          <w:tcPr>
            <w:tcW w:w="484" w:type="dxa"/>
          </w:tcPr>
          <w:p w14:paraId="0207520B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33" w:type="dxa"/>
          </w:tcPr>
          <w:p w14:paraId="6DE3147C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3B95C47F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14:paraId="7BA018D2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47E52494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3CB91802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23DAE131" w14:textId="77777777" w:rsidR="00420F1E" w:rsidRPr="002D757E" w:rsidRDefault="00420F1E" w:rsidP="00DD6E68">
            <w:pPr>
              <w:jc w:val="right"/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872" w:type="dxa"/>
          </w:tcPr>
          <w:p w14:paraId="1EFDCDD3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</w:tr>
      <w:tr w:rsidR="00420F1E" w:rsidRPr="00D50985" w14:paraId="36468BD9" w14:textId="77777777" w:rsidTr="00DD6E68">
        <w:tc>
          <w:tcPr>
            <w:tcW w:w="484" w:type="dxa"/>
          </w:tcPr>
          <w:p w14:paraId="3846D388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33" w:type="dxa"/>
          </w:tcPr>
          <w:p w14:paraId="102DCBFF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47F7A2F8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14:paraId="0233D9D1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1A37D29D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6A97808A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512B251E" w14:textId="77777777" w:rsidR="00420F1E" w:rsidRPr="002D757E" w:rsidRDefault="00420F1E" w:rsidP="00DD6E68">
            <w:pPr>
              <w:jc w:val="right"/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872" w:type="dxa"/>
          </w:tcPr>
          <w:p w14:paraId="7F3BDAD1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</w:tr>
      <w:tr w:rsidR="00420F1E" w:rsidRPr="00D50985" w14:paraId="4A54815A" w14:textId="77777777" w:rsidTr="00DD6E68">
        <w:tc>
          <w:tcPr>
            <w:tcW w:w="484" w:type="dxa"/>
          </w:tcPr>
          <w:p w14:paraId="4B6FCA7D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33" w:type="dxa"/>
          </w:tcPr>
          <w:p w14:paraId="1AB80244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203BB0EA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14:paraId="2CFEBC0E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43811DA8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4B5B9531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13774681" w14:textId="77777777" w:rsidR="00420F1E" w:rsidRPr="002D757E" w:rsidRDefault="00420F1E" w:rsidP="00DD6E68">
            <w:pPr>
              <w:jc w:val="right"/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872" w:type="dxa"/>
          </w:tcPr>
          <w:p w14:paraId="61D88433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</w:tr>
      <w:tr w:rsidR="00420F1E" w:rsidRPr="00D50985" w14:paraId="3407E9E8" w14:textId="77777777" w:rsidTr="00DD6E68">
        <w:tc>
          <w:tcPr>
            <w:tcW w:w="484" w:type="dxa"/>
          </w:tcPr>
          <w:p w14:paraId="26F337F5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33" w:type="dxa"/>
          </w:tcPr>
          <w:p w14:paraId="5BB678CF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02458FFE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14:paraId="41B1C13D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5B4F2351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060AC953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66DA2208" w14:textId="77777777" w:rsidR="00420F1E" w:rsidRPr="002D757E" w:rsidRDefault="00420F1E" w:rsidP="00DD6E68">
            <w:pPr>
              <w:jc w:val="right"/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872" w:type="dxa"/>
          </w:tcPr>
          <w:p w14:paraId="5958858A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</w:tr>
      <w:tr w:rsidR="00420F1E" w:rsidRPr="00D50985" w14:paraId="654A6171" w14:textId="77777777" w:rsidTr="00DD6E68">
        <w:tc>
          <w:tcPr>
            <w:tcW w:w="484" w:type="dxa"/>
          </w:tcPr>
          <w:p w14:paraId="2EA53CE7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33" w:type="dxa"/>
          </w:tcPr>
          <w:p w14:paraId="141E38AC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6670CE49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14:paraId="10A6C261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687BC061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6E902B77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2BE07974" w14:textId="77777777" w:rsidR="00420F1E" w:rsidRPr="002D757E" w:rsidRDefault="00420F1E" w:rsidP="00DD6E68">
            <w:pPr>
              <w:jc w:val="right"/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872" w:type="dxa"/>
          </w:tcPr>
          <w:p w14:paraId="5DA02F7B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</w:tr>
      <w:tr w:rsidR="00420F1E" w:rsidRPr="00D50985" w14:paraId="43DAAED0" w14:textId="77777777" w:rsidTr="00DD6E68">
        <w:tc>
          <w:tcPr>
            <w:tcW w:w="484" w:type="dxa"/>
          </w:tcPr>
          <w:p w14:paraId="71890B22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lastRenderedPageBreak/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33" w:type="dxa"/>
          </w:tcPr>
          <w:p w14:paraId="317D0473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2420753D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14:paraId="0C3E6740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510BBDAB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4A782489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7E1E6652" w14:textId="77777777" w:rsidR="00420F1E" w:rsidRPr="002D757E" w:rsidRDefault="00420F1E" w:rsidP="00DD6E68">
            <w:pPr>
              <w:jc w:val="right"/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872" w:type="dxa"/>
          </w:tcPr>
          <w:p w14:paraId="6F484DB9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</w:tr>
      <w:tr w:rsidR="00420F1E" w:rsidRPr="00D50985" w14:paraId="633F58EC" w14:textId="77777777" w:rsidTr="00DD6E68">
        <w:tc>
          <w:tcPr>
            <w:tcW w:w="484" w:type="dxa"/>
          </w:tcPr>
          <w:p w14:paraId="37713E1A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33" w:type="dxa"/>
          </w:tcPr>
          <w:p w14:paraId="0E682B70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4D571FCF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14:paraId="226C23EA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29AA8813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0E32FFFF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55938ADD" w14:textId="77777777" w:rsidR="00420F1E" w:rsidRPr="002D757E" w:rsidRDefault="00420F1E" w:rsidP="00DD6E68">
            <w:pPr>
              <w:jc w:val="right"/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872" w:type="dxa"/>
          </w:tcPr>
          <w:p w14:paraId="18432717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</w:tr>
      <w:tr w:rsidR="00420F1E" w:rsidRPr="00D50985" w14:paraId="62A88806" w14:textId="77777777" w:rsidTr="00DD6E68">
        <w:tc>
          <w:tcPr>
            <w:tcW w:w="484" w:type="dxa"/>
          </w:tcPr>
          <w:p w14:paraId="10433F16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33" w:type="dxa"/>
          </w:tcPr>
          <w:p w14:paraId="7ED7F14D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3D510DA9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14:paraId="6985DB71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4F407017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76190DBA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3A307D93" w14:textId="77777777" w:rsidR="00420F1E" w:rsidRPr="002D757E" w:rsidRDefault="00420F1E" w:rsidP="00DD6E68">
            <w:pPr>
              <w:jc w:val="right"/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872" w:type="dxa"/>
          </w:tcPr>
          <w:p w14:paraId="714E448B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</w:tr>
      <w:tr w:rsidR="00420F1E" w:rsidRPr="00D50985" w14:paraId="13F9C7E9" w14:textId="77777777" w:rsidTr="00DD6E68">
        <w:tc>
          <w:tcPr>
            <w:tcW w:w="484" w:type="dxa"/>
          </w:tcPr>
          <w:p w14:paraId="76772E03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33" w:type="dxa"/>
          </w:tcPr>
          <w:p w14:paraId="552D0F24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3CAAC134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14:paraId="7DC2BBA8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32A61F15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2A0336A2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58539BB3" w14:textId="77777777" w:rsidR="00420F1E" w:rsidRPr="002D757E" w:rsidRDefault="00420F1E" w:rsidP="00DD6E68">
            <w:pPr>
              <w:jc w:val="right"/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872" w:type="dxa"/>
          </w:tcPr>
          <w:p w14:paraId="1A88FA5F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</w:tr>
      <w:tr w:rsidR="00420F1E" w:rsidRPr="00D50985" w14:paraId="76FFAEF8" w14:textId="77777777" w:rsidTr="00DD6E68">
        <w:tc>
          <w:tcPr>
            <w:tcW w:w="484" w:type="dxa"/>
          </w:tcPr>
          <w:p w14:paraId="7076EE5D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33" w:type="dxa"/>
          </w:tcPr>
          <w:p w14:paraId="1DA352E2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1DAF6D90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14:paraId="6E0AEF66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348EFDD6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6CACD63A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3DA366F5" w14:textId="77777777" w:rsidR="00420F1E" w:rsidRPr="002D757E" w:rsidRDefault="00420F1E" w:rsidP="00DD6E68">
            <w:pPr>
              <w:jc w:val="right"/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872" w:type="dxa"/>
          </w:tcPr>
          <w:p w14:paraId="40B19075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</w:tr>
      <w:tr w:rsidR="00420F1E" w:rsidRPr="00D50985" w14:paraId="22B23C8C" w14:textId="77777777" w:rsidTr="00DD6E68">
        <w:tc>
          <w:tcPr>
            <w:tcW w:w="484" w:type="dxa"/>
          </w:tcPr>
          <w:p w14:paraId="49E85176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33" w:type="dxa"/>
          </w:tcPr>
          <w:p w14:paraId="7089EEF6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76A13E10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14:paraId="22D6DED4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282F3DF7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3768E321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4DDE3DE2" w14:textId="77777777" w:rsidR="00420F1E" w:rsidRPr="002D757E" w:rsidRDefault="00420F1E" w:rsidP="00DD6E68">
            <w:pPr>
              <w:jc w:val="right"/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872" w:type="dxa"/>
          </w:tcPr>
          <w:p w14:paraId="61F8D939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</w:tr>
      <w:tr w:rsidR="00420F1E" w:rsidRPr="00D50985" w14:paraId="59AB810D" w14:textId="77777777" w:rsidTr="00DD6E68">
        <w:tc>
          <w:tcPr>
            <w:tcW w:w="484" w:type="dxa"/>
          </w:tcPr>
          <w:p w14:paraId="2AC97C5C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33" w:type="dxa"/>
          </w:tcPr>
          <w:p w14:paraId="0EB4A36D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42EE4372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14:paraId="499E44C1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57C07FDF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0EF66D19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1EC41ED1" w14:textId="77777777" w:rsidR="00420F1E" w:rsidRPr="002D757E" w:rsidRDefault="00420F1E" w:rsidP="00DD6E68">
            <w:pPr>
              <w:jc w:val="right"/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872" w:type="dxa"/>
          </w:tcPr>
          <w:p w14:paraId="64DEFD62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</w:tr>
      <w:tr w:rsidR="00420F1E" w:rsidRPr="00D50985" w14:paraId="7F1C5EC2" w14:textId="77777777" w:rsidTr="00DD6E68">
        <w:tc>
          <w:tcPr>
            <w:tcW w:w="484" w:type="dxa"/>
          </w:tcPr>
          <w:p w14:paraId="2382B182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33" w:type="dxa"/>
          </w:tcPr>
          <w:p w14:paraId="67E07D46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2A32D759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14:paraId="7B7C40E7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68D2DA5F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7C106379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1BC5078E" w14:textId="77777777" w:rsidR="00420F1E" w:rsidRPr="002D757E" w:rsidRDefault="00420F1E" w:rsidP="00DD6E68">
            <w:pPr>
              <w:jc w:val="right"/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872" w:type="dxa"/>
          </w:tcPr>
          <w:p w14:paraId="70BF89F5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</w:tr>
      <w:tr w:rsidR="00420F1E" w:rsidRPr="00D50985" w14:paraId="5E3EC464" w14:textId="77777777" w:rsidTr="00DD6E68">
        <w:tc>
          <w:tcPr>
            <w:tcW w:w="484" w:type="dxa"/>
          </w:tcPr>
          <w:p w14:paraId="7E6C21E6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33" w:type="dxa"/>
          </w:tcPr>
          <w:p w14:paraId="155D6447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3ADCA4AD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14:paraId="3DA6531F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30CF90AC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25EDEA1B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333ADC8F" w14:textId="77777777" w:rsidR="00420F1E" w:rsidRPr="002D757E" w:rsidRDefault="00420F1E" w:rsidP="00DD6E68">
            <w:pPr>
              <w:jc w:val="right"/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872" w:type="dxa"/>
          </w:tcPr>
          <w:p w14:paraId="742C301D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</w:tr>
      <w:tr w:rsidR="00420F1E" w:rsidRPr="00D50985" w14:paraId="35662330" w14:textId="77777777" w:rsidTr="00DD6E68">
        <w:tc>
          <w:tcPr>
            <w:tcW w:w="484" w:type="dxa"/>
          </w:tcPr>
          <w:p w14:paraId="290113E9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33" w:type="dxa"/>
          </w:tcPr>
          <w:p w14:paraId="2965947B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38FE0D6C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14:paraId="0555C0CE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</w:tcPr>
          <w:p w14:paraId="45D246C6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2EF1ECA7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12108A87" w14:textId="77777777" w:rsidR="00420F1E" w:rsidRPr="002D757E" w:rsidRDefault="00420F1E" w:rsidP="00DD6E68">
            <w:pPr>
              <w:jc w:val="right"/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  <w:tc>
          <w:tcPr>
            <w:tcW w:w="1872" w:type="dxa"/>
          </w:tcPr>
          <w:p w14:paraId="1F9F17F0" w14:textId="77777777" w:rsidR="00420F1E" w:rsidRPr="002D757E" w:rsidRDefault="00420F1E" w:rsidP="00DD6E68">
            <w:pPr>
              <w:rPr>
                <w:sz w:val="18"/>
                <w:szCs w:val="18"/>
              </w:rPr>
            </w:pPr>
            <w:r w:rsidRPr="002D757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757E">
              <w:rPr>
                <w:sz w:val="18"/>
                <w:szCs w:val="18"/>
              </w:rPr>
              <w:instrText xml:space="preserve"> FORMTEXT </w:instrText>
            </w:r>
            <w:r w:rsidRPr="002D757E">
              <w:rPr>
                <w:sz w:val="18"/>
                <w:szCs w:val="18"/>
              </w:rPr>
            </w:r>
            <w:r w:rsidRPr="002D757E">
              <w:rPr>
                <w:sz w:val="18"/>
                <w:szCs w:val="18"/>
              </w:rPr>
              <w:fldChar w:fldCharType="separate"/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noProof/>
                <w:sz w:val="18"/>
                <w:szCs w:val="18"/>
              </w:rPr>
              <w:t> </w:t>
            </w:r>
            <w:r w:rsidRPr="002D757E">
              <w:rPr>
                <w:sz w:val="18"/>
                <w:szCs w:val="18"/>
              </w:rPr>
              <w:fldChar w:fldCharType="end"/>
            </w:r>
          </w:p>
        </w:tc>
      </w:tr>
    </w:tbl>
    <w:p w14:paraId="2A60A97A" w14:textId="77777777" w:rsidR="00420F1E" w:rsidRDefault="00420F1E" w:rsidP="00420F1E">
      <w:pPr>
        <w:rPr>
          <w:sz w:val="10"/>
          <w:szCs w:val="10"/>
        </w:rPr>
      </w:pPr>
    </w:p>
    <w:tbl>
      <w:tblPr>
        <w:tblW w:w="1407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57" w:type="dxa"/>
        </w:tblCellMar>
        <w:tblLook w:val="04A0" w:firstRow="1" w:lastRow="0" w:firstColumn="1" w:lastColumn="0" w:noHBand="0" w:noVBand="1"/>
      </w:tblPr>
      <w:tblGrid>
        <w:gridCol w:w="14076"/>
      </w:tblGrid>
      <w:tr w:rsidR="00420F1E" w14:paraId="1EA572B5" w14:textId="77777777" w:rsidTr="00DD6E68">
        <w:tc>
          <w:tcPr>
            <w:tcW w:w="14076" w:type="dxa"/>
            <w:tcMar>
              <w:top w:w="57" w:type="dxa"/>
              <w:bottom w:w="57" w:type="dxa"/>
            </w:tcMar>
          </w:tcPr>
          <w:p w14:paraId="59527A45" w14:textId="77777777" w:rsidR="00420F1E" w:rsidRPr="00857233" w:rsidRDefault="00420F1E" w:rsidP="00DD6E68">
            <w:pPr>
              <w:rPr>
                <w:b/>
                <w:sz w:val="20"/>
                <w:szCs w:val="20"/>
                <w:u w:val="single"/>
              </w:rPr>
            </w:pPr>
            <w:r w:rsidRPr="00857233">
              <w:rPr>
                <w:b/>
                <w:sz w:val="20"/>
                <w:szCs w:val="20"/>
                <w:u w:val="single"/>
              </w:rPr>
              <w:t>Hinweis:</w:t>
            </w:r>
          </w:p>
          <w:p w14:paraId="4C2997CF" w14:textId="77777777" w:rsidR="00420F1E" w:rsidRPr="00857233" w:rsidRDefault="00420F1E" w:rsidP="00DD6E68">
            <w:pPr>
              <w:rPr>
                <w:sz w:val="20"/>
                <w:szCs w:val="20"/>
              </w:rPr>
            </w:pPr>
            <w:r w:rsidRPr="00857233">
              <w:rPr>
                <w:sz w:val="20"/>
                <w:szCs w:val="20"/>
              </w:rPr>
              <w:t>Die Projektdokumentation dient der Darstellung von Projekten, die aufgrund der Förderung des Landesprogramms "Weltoffenes Sachsen" umgesetzt we</w:t>
            </w:r>
            <w:r>
              <w:rPr>
                <w:sz w:val="20"/>
                <w:szCs w:val="20"/>
              </w:rPr>
              <w:t>r</w:t>
            </w:r>
            <w:r w:rsidRPr="00857233">
              <w:rPr>
                <w:sz w:val="20"/>
                <w:szCs w:val="20"/>
              </w:rPr>
              <w:t>den.</w:t>
            </w:r>
          </w:p>
          <w:p w14:paraId="72B1CBDE" w14:textId="77777777" w:rsidR="00420F1E" w:rsidRPr="00857233" w:rsidRDefault="00420F1E" w:rsidP="00DD6E68">
            <w:pPr>
              <w:rPr>
                <w:sz w:val="20"/>
                <w:szCs w:val="20"/>
              </w:rPr>
            </w:pPr>
            <w:r w:rsidRPr="00857233">
              <w:rPr>
                <w:sz w:val="20"/>
                <w:szCs w:val="20"/>
              </w:rPr>
              <w:t>In der Spalte „Kooperationspartner“ sind sämtliche Partner einzutragen, die organisatorisch, inhaltlich und anderweitig aktiv und unmittelbar zur Umsetzung des Projektes beitragen.</w:t>
            </w:r>
          </w:p>
          <w:p w14:paraId="29E70487" w14:textId="77777777" w:rsidR="00420F1E" w:rsidRPr="00FE399B" w:rsidRDefault="00420F1E" w:rsidP="00DD6E68">
            <w:pPr>
              <w:rPr>
                <w:sz w:val="20"/>
                <w:szCs w:val="20"/>
              </w:rPr>
            </w:pPr>
          </w:p>
        </w:tc>
      </w:tr>
    </w:tbl>
    <w:p w14:paraId="4C2E3E0E" w14:textId="77777777" w:rsidR="00420F1E" w:rsidRPr="008637E5" w:rsidRDefault="00420F1E" w:rsidP="00420F1E">
      <w:pPr>
        <w:rPr>
          <w:sz w:val="10"/>
          <w:szCs w:val="10"/>
        </w:rPr>
      </w:pPr>
    </w:p>
    <w:tbl>
      <w:tblPr>
        <w:tblW w:w="9135" w:type="dxa"/>
        <w:tblInd w:w="454" w:type="dxa"/>
        <w:tblLayout w:type="fixed"/>
        <w:tblLook w:val="01E0" w:firstRow="1" w:lastRow="1" w:firstColumn="1" w:lastColumn="1" w:noHBand="0" w:noVBand="0"/>
      </w:tblPr>
      <w:tblGrid>
        <w:gridCol w:w="4452"/>
        <w:gridCol w:w="234"/>
        <w:gridCol w:w="4449"/>
      </w:tblGrid>
      <w:tr w:rsidR="00420F1E" w:rsidRPr="002C0F41" w14:paraId="028049EE" w14:textId="77777777" w:rsidTr="00DD6E68">
        <w:tc>
          <w:tcPr>
            <w:tcW w:w="4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0F70AF" w14:textId="77777777" w:rsidR="00420F1E" w:rsidRPr="002C0F41" w:rsidRDefault="00420F1E" w:rsidP="00DD6E68">
            <w:pPr>
              <w:rPr>
                <w:b/>
                <w:sz w:val="16"/>
                <w:szCs w:val="16"/>
              </w:rPr>
            </w:pPr>
            <w:r w:rsidRPr="00D50985">
              <w:rPr>
                <w:b/>
                <w:sz w:val="16"/>
                <w:szCs w:val="16"/>
              </w:rPr>
              <w:t>Ort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62BBFE" w14:textId="77777777" w:rsidR="00420F1E" w:rsidRPr="002C0F41" w:rsidRDefault="00420F1E" w:rsidP="00DD6E68">
            <w:pPr>
              <w:rPr>
                <w:sz w:val="16"/>
                <w:szCs w:val="16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D2F7FB" w14:textId="77777777" w:rsidR="00420F1E" w:rsidRPr="002C0F41" w:rsidRDefault="00420F1E" w:rsidP="00DD6E68">
            <w:pPr>
              <w:rPr>
                <w:sz w:val="16"/>
                <w:szCs w:val="16"/>
              </w:rPr>
            </w:pPr>
            <w:r w:rsidRPr="00E11F87">
              <w:rPr>
                <w:b/>
                <w:sz w:val="16"/>
                <w:szCs w:val="16"/>
              </w:rPr>
              <w:t>Zuwendungsempfänger</w:t>
            </w:r>
          </w:p>
        </w:tc>
      </w:tr>
      <w:tr w:rsidR="00420F1E" w:rsidRPr="007D2FD1" w14:paraId="58BC669A" w14:textId="77777777" w:rsidTr="00DD6E68">
        <w:tc>
          <w:tcPr>
            <w:tcW w:w="4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EA0D89A" w14:textId="77777777" w:rsidR="00420F1E" w:rsidRPr="007D2FD1" w:rsidRDefault="00420F1E" w:rsidP="00DD6E6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D2FD1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2FD1">
              <w:rPr>
                <w:sz w:val="20"/>
                <w:szCs w:val="20"/>
              </w:rPr>
              <w:instrText xml:space="preserve"> FORMTEXT </w:instrText>
            </w:r>
            <w:r w:rsidRPr="007D2FD1">
              <w:rPr>
                <w:sz w:val="20"/>
                <w:szCs w:val="20"/>
              </w:rPr>
            </w:r>
            <w:r w:rsidRPr="007D2FD1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D2FD1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BA234B5" w14:textId="77777777" w:rsidR="00420F1E" w:rsidRPr="007D2FD1" w:rsidRDefault="00420F1E" w:rsidP="00DD6E6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44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8CCED68" w14:textId="77777777" w:rsidR="00420F1E" w:rsidRPr="007D2FD1" w:rsidRDefault="00420F1E" w:rsidP="00DD6E6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D2FD1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2FD1">
              <w:rPr>
                <w:sz w:val="20"/>
                <w:szCs w:val="20"/>
              </w:rPr>
              <w:instrText xml:space="preserve"> FORMTEXT </w:instrText>
            </w:r>
            <w:r w:rsidRPr="007D2FD1">
              <w:rPr>
                <w:sz w:val="20"/>
                <w:szCs w:val="20"/>
              </w:rPr>
            </w:r>
            <w:r w:rsidRPr="007D2FD1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D2FD1">
              <w:rPr>
                <w:sz w:val="20"/>
                <w:szCs w:val="20"/>
              </w:rPr>
              <w:fldChar w:fldCharType="end"/>
            </w:r>
          </w:p>
        </w:tc>
      </w:tr>
      <w:tr w:rsidR="00420F1E" w:rsidRPr="005312D0" w14:paraId="7759DFFB" w14:textId="77777777" w:rsidTr="00DD6E68">
        <w:trPr>
          <w:trHeight w:hRule="exact" w:val="57"/>
        </w:trPr>
        <w:tc>
          <w:tcPr>
            <w:tcW w:w="445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EB90826" w14:textId="77777777" w:rsidR="00420F1E" w:rsidRPr="005312D0" w:rsidRDefault="00420F1E" w:rsidP="00DD6E68">
            <w:pPr>
              <w:rPr>
                <w:b/>
                <w:sz w:val="16"/>
                <w:szCs w:val="16"/>
              </w:rPr>
            </w:pPr>
          </w:p>
        </w:tc>
        <w:tc>
          <w:tcPr>
            <w:tcW w:w="234" w:type="dxa"/>
            <w:tcBorders>
              <w:left w:val="nil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B7A6A5B" w14:textId="77777777" w:rsidR="00420F1E" w:rsidRPr="005312D0" w:rsidRDefault="00420F1E" w:rsidP="00DD6E68">
            <w:pPr>
              <w:rPr>
                <w:b/>
                <w:sz w:val="16"/>
                <w:szCs w:val="16"/>
              </w:rPr>
            </w:pPr>
          </w:p>
        </w:tc>
        <w:tc>
          <w:tcPr>
            <w:tcW w:w="44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24EE2A7" w14:textId="77777777" w:rsidR="00420F1E" w:rsidRPr="005312D0" w:rsidRDefault="00420F1E" w:rsidP="00DD6E68">
            <w:pPr>
              <w:rPr>
                <w:b/>
                <w:sz w:val="16"/>
                <w:szCs w:val="16"/>
              </w:rPr>
            </w:pPr>
          </w:p>
        </w:tc>
      </w:tr>
      <w:tr w:rsidR="00420F1E" w:rsidRPr="002C0F41" w14:paraId="5B6A505B" w14:textId="77777777" w:rsidTr="00DD6E68">
        <w:tc>
          <w:tcPr>
            <w:tcW w:w="4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F28CAE" w14:textId="77777777" w:rsidR="00420F1E" w:rsidRPr="002C0F41" w:rsidRDefault="00420F1E" w:rsidP="00DD6E68">
            <w:pPr>
              <w:rPr>
                <w:b/>
                <w:sz w:val="16"/>
                <w:szCs w:val="16"/>
              </w:rPr>
            </w:pPr>
            <w:r w:rsidRPr="00D50985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0BC9A6" w14:textId="77777777" w:rsidR="00420F1E" w:rsidRPr="002C0F41" w:rsidRDefault="00420F1E" w:rsidP="00DD6E68">
            <w:pPr>
              <w:rPr>
                <w:sz w:val="16"/>
                <w:szCs w:val="16"/>
              </w:rPr>
            </w:pPr>
          </w:p>
        </w:tc>
        <w:tc>
          <w:tcPr>
            <w:tcW w:w="4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43C85B" w14:textId="77777777" w:rsidR="00420F1E" w:rsidRPr="002C0F41" w:rsidRDefault="00420F1E" w:rsidP="00DD6E68">
            <w:pPr>
              <w:rPr>
                <w:sz w:val="16"/>
                <w:szCs w:val="16"/>
              </w:rPr>
            </w:pPr>
          </w:p>
        </w:tc>
      </w:tr>
      <w:tr w:rsidR="00420F1E" w:rsidRPr="007D2FD1" w14:paraId="1E493AB2" w14:textId="77777777" w:rsidTr="00DD6E68">
        <w:tc>
          <w:tcPr>
            <w:tcW w:w="4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899924C" w14:textId="77777777" w:rsidR="00420F1E" w:rsidRPr="007D2FD1" w:rsidRDefault="00420F1E" w:rsidP="00DD6E6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68E1BEA" w14:textId="77777777" w:rsidR="00420F1E" w:rsidRPr="007D2FD1" w:rsidRDefault="00420F1E" w:rsidP="00DD6E6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4D1C397" w14:textId="77777777" w:rsidR="00420F1E" w:rsidRPr="007D2FD1" w:rsidRDefault="00420F1E" w:rsidP="00DD6E6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</w:tbl>
    <w:p w14:paraId="7A5D7309" w14:textId="77777777" w:rsidR="00420F1E" w:rsidRPr="008637E5" w:rsidRDefault="00420F1E" w:rsidP="00420F1E">
      <w:pPr>
        <w:rPr>
          <w:sz w:val="10"/>
          <w:szCs w:val="10"/>
        </w:rPr>
      </w:pPr>
    </w:p>
    <w:tbl>
      <w:tblPr>
        <w:tblW w:w="14317" w:type="dxa"/>
        <w:tblInd w:w="108" w:type="dxa"/>
        <w:tblLook w:val="01E0" w:firstRow="1" w:lastRow="1" w:firstColumn="1" w:lastColumn="1" w:noHBand="0" w:noVBand="0"/>
      </w:tblPr>
      <w:tblGrid>
        <w:gridCol w:w="14317"/>
      </w:tblGrid>
      <w:tr w:rsidR="00420F1E" w:rsidRPr="00D50985" w14:paraId="4C31D873" w14:textId="77777777" w:rsidTr="00DD6E68">
        <w:tc>
          <w:tcPr>
            <w:tcW w:w="14317" w:type="dxa"/>
          </w:tcPr>
          <w:p w14:paraId="6E131F32" w14:textId="77777777" w:rsidR="00420F1E" w:rsidRPr="00D50985" w:rsidRDefault="00420F1E" w:rsidP="00DD6E68">
            <w:pPr>
              <w:ind w:left="318"/>
              <w:rPr>
                <w:sz w:val="16"/>
                <w:szCs w:val="16"/>
              </w:rPr>
            </w:pPr>
            <w:r w:rsidRPr="00D50985">
              <w:rPr>
                <w:sz w:val="16"/>
                <w:szCs w:val="16"/>
              </w:rPr>
              <w:t>1) Ordnen Sie Ihre Maßnahme einem der folgenden Förderschwerpunkte zu (Einfachnennung):</w:t>
            </w:r>
          </w:p>
          <w:p w14:paraId="6EA0B5FA" w14:textId="77777777" w:rsidR="00420F1E" w:rsidRPr="00D50985" w:rsidRDefault="00420F1E" w:rsidP="00DD6E68">
            <w:pPr>
              <w:tabs>
                <w:tab w:val="left" w:pos="709"/>
                <w:tab w:val="left" w:pos="851"/>
                <w:tab w:val="left" w:pos="907"/>
                <w:tab w:val="left" w:pos="4995"/>
                <w:tab w:val="left" w:pos="5212"/>
                <w:tab w:val="left" w:pos="9360"/>
              </w:tabs>
              <w:ind w:left="318"/>
              <w:rPr>
                <w:sz w:val="16"/>
                <w:szCs w:val="16"/>
              </w:rPr>
            </w:pPr>
            <w:r w:rsidRPr="00D50985">
              <w:rPr>
                <w:sz w:val="16"/>
                <w:szCs w:val="16"/>
              </w:rPr>
              <w:tab/>
              <w:t>a)</w:t>
            </w:r>
            <w:r w:rsidRPr="00D50985">
              <w:rPr>
                <w:sz w:val="16"/>
                <w:szCs w:val="16"/>
              </w:rPr>
              <w:tab/>
              <w:t xml:space="preserve">Toleranzförderung </w:t>
            </w:r>
            <w:r w:rsidRPr="00D50985">
              <w:rPr>
                <w:sz w:val="16"/>
                <w:szCs w:val="16"/>
              </w:rPr>
              <w:tab/>
              <w:t>e)</w:t>
            </w:r>
            <w:r w:rsidRPr="00D50985">
              <w:rPr>
                <w:sz w:val="16"/>
                <w:szCs w:val="16"/>
              </w:rPr>
              <w:tab/>
              <w:t>Multiplikatorenschulung</w:t>
            </w:r>
            <w:r>
              <w:rPr>
                <w:sz w:val="16"/>
                <w:szCs w:val="16"/>
              </w:rPr>
              <w:tab/>
            </w:r>
          </w:p>
          <w:p w14:paraId="2672188E" w14:textId="77777777" w:rsidR="00420F1E" w:rsidRPr="00D50985" w:rsidRDefault="00420F1E" w:rsidP="00DD6E68">
            <w:pPr>
              <w:tabs>
                <w:tab w:val="left" w:pos="709"/>
                <w:tab w:val="left" w:pos="851"/>
                <w:tab w:val="left" w:pos="907"/>
                <w:tab w:val="left" w:pos="4995"/>
                <w:tab w:val="left" w:pos="5212"/>
              </w:tabs>
              <w:ind w:left="318"/>
              <w:rPr>
                <w:sz w:val="16"/>
                <w:szCs w:val="16"/>
              </w:rPr>
            </w:pPr>
            <w:r w:rsidRPr="00D50985">
              <w:rPr>
                <w:sz w:val="16"/>
                <w:szCs w:val="16"/>
              </w:rPr>
              <w:tab/>
              <w:t>b)</w:t>
            </w:r>
            <w:r w:rsidRPr="00D50985">
              <w:rPr>
                <w:sz w:val="16"/>
                <w:szCs w:val="16"/>
              </w:rPr>
              <w:tab/>
              <w:t>Stärkung demokratischer Werte</w:t>
            </w:r>
            <w:r w:rsidRPr="00D50985">
              <w:rPr>
                <w:sz w:val="16"/>
                <w:szCs w:val="16"/>
              </w:rPr>
              <w:tab/>
              <w:t>f)</w:t>
            </w:r>
            <w:r w:rsidRPr="00D50985">
              <w:rPr>
                <w:sz w:val="16"/>
                <w:szCs w:val="16"/>
              </w:rPr>
              <w:tab/>
              <w:t>Vernetzung</w:t>
            </w:r>
          </w:p>
          <w:p w14:paraId="0224C63F" w14:textId="77777777" w:rsidR="00420F1E" w:rsidRPr="00D50985" w:rsidRDefault="00420F1E" w:rsidP="00DD6E68">
            <w:pPr>
              <w:tabs>
                <w:tab w:val="left" w:pos="709"/>
                <w:tab w:val="left" w:pos="851"/>
                <w:tab w:val="left" w:pos="907"/>
                <w:tab w:val="left" w:pos="4995"/>
                <w:tab w:val="left" w:pos="5212"/>
              </w:tabs>
              <w:ind w:left="318"/>
              <w:rPr>
                <w:sz w:val="16"/>
                <w:szCs w:val="16"/>
              </w:rPr>
            </w:pPr>
            <w:r w:rsidRPr="00D50985">
              <w:rPr>
                <w:sz w:val="16"/>
                <w:szCs w:val="16"/>
              </w:rPr>
              <w:tab/>
              <w:t>c)</w:t>
            </w:r>
            <w:r w:rsidRPr="00D50985">
              <w:rPr>
                <w:sz w:val="16"/>
                <w:szCs w:val="16"/>
              </w:rPr>
              <w:tab/>
            </w:r>
            <w:r w:rsidRPr="00D50985">
              <w:rPr>
                <w:sz w:val="16"/>
                <w:szCs w:val="16"/>
              </w:rPr>
              <w:tab/>
              <w:t>interkultureller/ interreligiöser Austausch</w:t>
            </w:r>
            <w:r w:rsidRPr="00D50985">
              <w:rPr>
                <w:sz w:val="16"/>
                <w:szCs w:val="16"/>
              </w:rPr>
              <w:tab/>
              <w:t>g)</w:t>
            </w:r>
            <w:r w:rsidRPr="00D50985">
              <w:rPr>
                <w:sz w:val="16"/>
                <w:szCs w:val="16"/>
              </w:rPr>
              <w:tab/>
              <w:t>Beratung/ wissenschaftliche Begleitung</w:t>
            </w:r>
          </w:p>
          <w:p w14:paraId="57D61D60" w14:textId="77777777" w:rsidR="00420F1E" w:rsidRPr="00D50985" w:rsidRDefault="00420F1E" w:rsidP="00DD6E68">
            <w:pPr>
              <w:tabs>
                <w:tab w:val="left" w:pos="709"/>
                <w:tab w:val="left" w:pos="851"/>
                <w:tab w:val="left" w:pos="907"/>
                <w:tab w:val="left" w:pos="4995"/>
              </w:tabs>
              <w:ind w:left="318"/>
              <w:rPr>
                <w:sz w:val="16"/>
                <w:szCs w:val="16"/>
              </w:rPr>
            </w:pPr>
            <w:r w:rsidRPr="00D50985">
              <w:rPr>
                <w:sz w:val="16"/>
                <w:szCs w:val="16"/>
              </w:rPr>
              <w:tab/>
              <w:t>d)</w:t>
            </w:r>
            <w:r w:rsidRPr="00D50985">
              <w:rPr>
                <w:sz w:val="16"/>
                <w:szCs w:val="16"/>
              </w:rPr>
              <w:tab/>
              <w:t>Opferberatung</w:t>
            </w:r>
          </w:p>
        </w:tc>
      </w:tr>
    </w:tbl>
    <w:p w14:paraId="2F4985D3" w14:textId="77777777" w:rsidR="00420F1E" w:rsidRPr="008637E5" w:rsidRDefault="00420F1E" w:rsidP="00420F1E">
      <w:pPr>
        <w:rPr>
          <w:sz w:val="2"/>
          <w:szCs w:val="2"/>
        </w:rPr>
      </w:pPr>
    </w:p>
    <w:p w14:paraId="329FC585" w14:textId="77777777" w:rsidR="00E47BCA" w:rsidRDefault="00E47BCA" w:rsidP="00FB40D6"/>
    <w:sectPr w:rsidR="00E47BCA" w:rsidSect="00DD6E68">
      <w:footerReference w:type="default" r:id="rId10"/>
      <w:type w:val="continuous"/>
      <w:pgSz w:w="16838" w:h="11906" w:orient="landscape" w:code="9"/>
      <w:pgMar w:top="1418" w:right="1531" w:bottom="539" w:left="1134" w:header="709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79D9A" w14:textId="77777777" w:rsidR="0089286D" w:rsidRDefault="0089286D" w:rsidP="00C25FD3">
      <w:r>
        <w:separator/>
      </w:r>
    </w:p>
  </w:endnote>
  <w:endnote w:type="continuationSeparator" w:id="0">
    <w:p w14:paraId="3B70E0BE" w14:textId="77777777" w:rsidR="0089286D" w:rsidRDefault="0089286D" w:rsidP="00C2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BQ">
    <w:altName w:val="Arial"/>
    <w:charset w:val="00"/>
    <w:family w:val="auto"/>
    <w:pitch w:val="variable"/>
    <w:sig w:usb0="0000008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5D70E" w14:textId="77777777" w:rsidR="00034D79" w:rsidRDefault="00034D79">
    <w:pPr>
      <w:pStyle w:val="Fuzeile"/>
    </w:pPr>
    <w:r>
      <w:rPr>
        <w:noProof/>
        <w:lang w:eastAsia="de-DE"/>
      </w:rPr>
      <w:pict w14:anchorId="3B3FCAC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-27.1pt;margin-top:-124.8pt;width:27.15pt;height:124.05pt;z-index:251657728" filled="f" stroked="f">
          <v:textbox style="layout-flow:vertical;mso-layout-flow-alt:bottom-to-top;mso-next-textbox:#_x0000_s1027">
            <w:txbxContent>
              <w:p w14:paraId="067F98DA" w14:textId="77777777" w:rsidR="00112CB1" w:rsidRPr="00BB1281" w:rsidRDefault="00112CB1" w:rsidP="00112CB1">
                <w:pPr>
                  <w:pStyle w:val="Vordrucknumm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 xml:space="preserve">SAB 61333  </w:t>
                </w:r>
                <w:r w:rsidRPr="00C732FB">
                  <w:rPr>
                    <w:sz w:val="14"/>
                    <w:szCs w:val="14"/>
                  </w:rPr>
                  <w:t xml:space="preserve">Seite </w:t>
                </w:r>
                <w:r w:rsidRPr="00C732FB">
                  <w:rPr>
                    <w:sz w:val="14"/>
                    <w:szCs w:val="14"/>
                  </w:rPr>
                  <w:fldChar w:fldCharType="begin"/>
                </w:r>
                <w:r w:rsidRPr="00C732FB">
                  <w:rPr>
                    <w:sz w:val="14"/>
                    <w:szCs w:val="14"/>
                  </w:rPr>
                  <w:instrText xml:space="preserve"> PAGE </w:instrText>
                </w:r>
                <w:r w:rsidRPr="00C732FB">
                  <w:rPr>
                    <w:sz w:val="14"/>
                    <w:szCs w:val="14"/>
                  </w:rPr>
                  <w:fldChar w:fldCharType="separate"/>
                </w:r>
                <w:r w:rsidR="00FD105F">
                  <w:rPr>
                    <w:noProof/>
                    <w:sz w:val="14"/>
                    <w:szCs w:val="14"/>
                  </w:rPr>
                  <w:t>2</w:t>
                </w:r>
                <w:r w:rsidRPr="00C732FB">
                  <w:rPr>
                    <w:sz w:val="14"/>
                    <w:szCs w:val="14"/>
                  </w:rPr>
                  <w:fldChar w:fldCharType="end"/>
                </w:r>
                <w:r w:rsidRPr="00C732FB">
                  <w:rPr>
                    <w:sz w:val="14"/>
                    <w:szCs w:val="14"/>
                  </w:rPr>
                  <w:t xml:space="preserve"> von </w:t>
                </w:r>
                <w:r w:rsidRPr="00C732FB">
                  <w:rPr>
                    <w:sz w:val="14"/>
                    <w:szCs w:val="14"/>
                  </w:rPr>
                  <w:fldChar w:fldCharType="begin"/>
                </w:r>
                <w:r w:rsidRPr="00C732FB">
                  <w:rPr>
                    <w:sz w:val="14"/>
                    <w:szCs w:val="14"/>
                  </w:rPr>
                  <w:instrText xml:space="preserve"> NUMPAGES </w:instrText>
                </w:r>
                <w:r w:rsidRPr="00C732FB">
                  <w:rPr>
                    <w:sz w:val="14"/>
                    <w:szCs w:val="14"/>
                  </w:rPr>
                  <w:fldChar w:fldCharType="separate"/>
                </w:r>
                <w:r w:rsidR="00FD105F">
                  <w:rPr>
                    <w:noProof/>
                    <w:sz w:val="14"/>
                    <w:szCs w:val="14"/>
                  </w:rPr>
                  <w:t>3</w:t>
                </w:r>
                <w:r w:rsidRPr="00C732FB">
                  <w:rPr>
                    <w:sz w:val="14"/>
                    <w:szCs w:val="14"/>
                  </w:rPr>
                  <w:fldChar w:fldCharType="end"/>
                </w:r>
                <w:r w:rsidR="00FD105F">
                  <w:rPr>
                    <w:sz w:val="14"/>
                    <w:szCs w:val="14"/>
                  </w:rPr>
                  <w:t xml:space="preserve">  01/22</w:t>
                </w:r>
              </w:p>
              <w:p w14:paraId="6817A7FA" w14:textId="77777777" w:rsidR="00034D79" w:rsidRPr="00BB1281" w:rsidRDefault="00034D79" w:rsidP="00E45143">
                <w:pPr>
                  <w:pStyle w:val="Vordrucknummer"/>
                  <w:rPr>
                    <w:sz w:val="14"/>
                    <w:szCs w:val="14"/>
                  </w:rPr>
                </w:pPr>
              </w:p>
            </w:txbxContent>
          </v:textbox>
          <w10:anchorlock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F59DC" w14:textId="77777777" w:rsidR="00034D79" w:rsidRDefault="00034D79">
    <w:pPr>
      <w:pStyle w:val="Fuzeile"/>
    </w:pPr>
    <w:r>
      <w:rPr>
        <w:noProof/>
        <w:lang w:eastAsia="de-DE"/>
      </w:rPr>
      <w:pict w14:anchorId="79FCD08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-27.75pt;margin-top:-136pt;width:27.15pt;height:124.05pt;z-index:251656704" filled="f" stroked="f">
          <v:textbox style="layout-flow:vertical;mso-layout-flow-alt:bottom-to-top;mso-next-textbox:#_x0000_s1026">
            <w:txbxContent>
              <w:p w14:paraId="427462AA" w14:textId="77777777" w:rsidR="00034D79" w:rsidRPr="00BB1281" w:rsidRDefault="00034D79" w:rsidP="003172CB">
                <w:pPr>
                  <w:pStyle w:val="Vordrucknumm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SAB</w:t>
                </w:r>
                <w:r w:rsidR="00112CB1">
                  <w:rPr>
                    <w:sz w:val="14"/>
                    <w:szCs w:val="14"/>
                  </w:rPr>
                  <w:t xml:space="preserve"> </w:t>
                </w:r>
                <w:r>
                  <w:rPr>
                    <w:sz w:val="14"/>
                    <w:szCs w:val="14"/>
                  </w:rPr>
                  <w:t xml:space="preserve">61333  </w:t>
                </w:r>
                <w:r w:rsidRPr="00C732FB">
                  <w:rPr>
                    <w:sz w:val="14"/>
                    <w:szCs w:val="14"/>
                  </w:rPr>
                  <w:t xml:space="preserve">Seite </w:t>
                </w:r>
                <w:r w:rsidRPr="00C732FB">
                  <w:rPr>
                    <w:sz w:val="14"/>
                    <w:szCs w:val="14"/>
                  </w:rPr>
                  <w:fldChar w:fldCharType="begin"/>
                </w:r>
                <w:r w:rsidRPr="00C732FB">
                  <w:rPr>
                    <w:sz w:val="14"/>
                    <w:szCs w:val="14"/>
                  </w:rPr>
                  <w:instrText xml:space="preserve"> PAGE </w:instrText>
                </w:r>
                <w:r w:rsidRPr="00C732FB">
                  <w:rPr>
                    <w:sz w:val="14"/>
                    <w:szCs w:val="14"/>
                  </w:rPr>
                  <w:fldChar w:fldCharType="separate"/>
                </w:r>
                <w:r w:rsidR="00FD105F">
                  <w:rPr>
                    <w:noProof/>
                    <w:sz w:val="14"/>
                    <w:szCs w:val="14"/>
                  </w:rPr>
                  <w:t>1</w:t>
                </w:r>
                <w:r w:rsidRPr="00C732FB">
                  <w:rPr>
                    <w:sz w:val="14"/>
                    <w:szCs w:val="14"/>
                  </w:rPr>
                  <w:fldChar w:fldCharType="end"/>
                </w:r>
                <w:r w:rsidRPr="00C732FB">
                  <w:rPr>
                    <w:sz w:val="14"/>
                    <w:szCs w:val="14"/>
                  </w:rPr>
                  <w:t xml:space="preserve"> von </w:t>
                </w:r>
                <w:r w:rsidRPr="00C732FB">
                  <w:rPr>
                    <w:sz w:val="14"/>
                    <w:szCs w:val="14"/>
                  </w:rPr>
                  <w:fldChar w:fldCharType="begin"/>
                </w:r>
                <w:r w:rsidRPr="00C732FB">
                  <w:rPr>
                    <w:sz w:val="14"/>
                    <w:szCs w:val="14"/>
                  </w:rPr>
                  <w:instrText xml:space="preserve"> NUMPAGES </w:instrText>
                </w:r>
                <w:r w:rsidRPr="00C732FB">
                  <w:rPr>
                    <w:sz w:val="14"/>
                    <w:szCs w:val="14"/>
                  </w:rPr>
                  <w:fldChar w:fldCharType="separate"/>
                </w:r>
                <w:r w:rsidR="00FD105F">
                  <w:rPr>
                    <w:noProof/>
                    <w:sz w:val="14"/>
                    <w:szCs w:val="14"/>
                  </w:rPr>
                  <w:t>3</w:t>
                </w:r>
                <w:r w:rsidRPr="00C732FB">
                  <w:rPr>
                    <w:sz w:val="14"/>
                    <w:szCs w:val="14"/>
                  </w:rPr>
                  <w:fldChar w:fldCharType="end"/>
                </w:r>
                <w:r w:rsidR="00FD105F">
                  <w:rPr>
                    <w:sz w:val="14"/>
                    <w:szCs w:val="14"/>
                  </w:rPr>
                  <w:t xml:space="preserve">  01/22</w:t>
                </w:r>
              </w:p>
            </w:txbxContent>
          </v:textbox>
          <w10:anchorlock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578AE" w14:textId="77777777" w:rsidR="002B5500" w:rsidRPr="002B5500" w:rsidRDefault="002B5500" w:rsidP="002B5500">
    <w:pPr>
      <w:pStyle w:val="Fuzeile"/>
      <w:tabs>
        <w:tab w:val="left" w:pos="10065"/>
        <w:tab w:val="left" w:pos="16018"/>
      </w:tabs>
      <w:ind w:left="434" w:right="706"/>
      <w:rPr>
        <w:b/>
        <w:szCs w:val="2"/>
      </w:rPr>
    </w:pPr>
  </w:p>
  <w:tbl>
    <w:tblPr>
      <w:tblW w:w="5301" w:type="pct"/>
      <w:tblLook w:val="01E0" w:firstRow="1" w:lastRow="1" w:firstColumn="1" w:lastColumn="1" w:noHBand="0" w:noVBand="0"/>
    </w:tblPr>
    <w:tblGrid>
      <w:gridCol w:w="15327"/>
    </w:tblGrid>
    <w:tr w:rsidR="002B5500" w:rsidRPr="002B5500" w14:paraId="6405F66E" w14:textId="77777777" w:rsidTr="002B5500">
      <w:tc>
        <w:tcPr>
          <w:tcW w:w="5000" w:type="pct"/>
          <w:tcMar>
            <w:left w:w="0" w:type="dxa"/>
            <w:right w:w="0" w:type="dxa"/>
          </w:tcMar>
        </w:tcPr>
        <w:p w14:paraId="48439708" w14:textId="77777777" w:rsidR="002B5500" w:rsidRPr="002B5500" w:rsidRDefault="002B5500" w:rsidP="002B5500">
          <w:pPr>
            <w:pStyle w:val="Fuzeile"/>
            <w:tabs>
              <w:tab w:val="left" w:pos="10065"/>
              <w:tab w:val="left" w:pos="16018"/>
            </w:tabs>
            <w:ind w:left="434" w:right="706"/>
            <w:rPr>
              <w:b/>
              <w:sz w:val="13"/>
              <w:szCs w:val="13"/>
            </w:rPr>
          </w:pPr>
          <w:r w:rsidRPr="002B5500">
            <w:rPr>
              <w:b/>
              <w:sz w:val="13"/>
              <w:szCs w:val="13"/>
            </w:rPr>
            <w:t>Sächsische Aufbaubank – Förderbank –    Gerberstraße 5, 04105 Leipzig    Postanschrift:  04022 Leipzig,    Telefon  0341 70292-0     SWIFT/BIC: SABDDE81XXX    Gläubiger-ID:  DE42ZZZ00000034715     USt-ID:  DE179593934</w:t>
          </w:r>
          <w:r w:rsidRPr="002B5500">
            <w:rPr>
              <w:b/>
              <w:sz w:val="13"/>
              <w:szCs w:val="13"/>
            </w:rPr>
            <w:br/>
            <w:t xml:space="preserve">Internet:  www.sab.sachsen.de </w:t>
          </w:r>
        </w:p>
      </w:tc>
    </w:tr>
  </w:tbl>
  <w:p w14:paraId="53CBC2B6" w14:textId="77777777" w:rsidR="002B5500" w:rsidRPr="002B5500" w:rsidRDefault="002B5500" w:rsidP="002B5500">
    <w:pPr>
      <w:pStyle w:val="Fuzeile"/>
      <w:tabs>
        <w:tab w:val="left" w:pos="10065"/>
        <w:tab w:val="left" w:pos="16018"/>
      </w:tabs>
      <w:ind w:left="434" w:right="706"/>
      <w:rPr>
        <w:b/>
        <w:sz w:val="13"/>
        <w:szCs w:val="13"/>
      </w:rPr>
    </w:pPr>
  </w:p>
  <w:p w14:paraId="318AD89E" w14:textId="6C04148E" w:rsidR="00034D79" w:rsidRPr="000008A2" w:rsidRDefault="00034D79" w:rsidP="00DD6E68">
    <w:pPr>
      <w:pStyle w:val="Fuzeile"/>
      <w:tabs>
        <w:tab w:val="clear" w:pos="9072"/>
        <w:tab w:val="left" w:pos="10065"/>
        <w:tab w:val="left" w:pos="16018"/>
      </w:tabs>
      <w:ind w:right="706"/>
      <w:rPr>
        <w:szCs w:val="2"/>
      </w:rPr>
    </w:pPr>
    <w:r>
      <w:rPr>
        <w:noProof/>
        <w:szCs w:val="2"/>
        <w:lang w:eastAsia="de-DE"/>
      </w:rPr>
      <w:pict w14:anchorId="72D9F84E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-27.6pt;margin-top:-139.2pt;width:27.15pt;height:133.35pt;z-index:251658752" filled="f" stroked="f">
          <v:textbox style="layout-flow:vertical;mso-layout-flow-alt:bottom-to-top;mso-next-textbox:#_x0000_s1028">
            <w:txbxContent>
              <w:p w14:paraId="5FD7DB5B" w14:textId="469D48E8" w:rsidR="00112CB1" w:rsidRPr="00BB1281" w:rsidRDefault="00112CB1" w:rsidP="00112CB1">
                <w:pPr>
                  <w:pStyle w:val="Vordrucknumm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 xml:space="preserve">SAB 61333  </w:t>
                </w:r>
                <w:r w:rsidRPr="00C732FB">
                  <w:rPr>
                    <w:sz w:val="14"/>
                    <w:szCs w:val="14"/>
                  </w:rPr>
                  <w:t xml:space="preserve">Seite </w:t>
                </w:r>
                <w:r w:rsidRPr="00C732FB">
                  <w:rPr>
                    <w:sz w:val="14"/>
                    <w:szCs w:val="14"/>
                  </w:rPr>
                  <w:fldChar w:fldCharType="begin"/>
                </w:r>
                <w:r w:rsidRPr="00C732FB">
                  <w:rPr>
                    <w:sz w:val="14"/>
                    <w:szCs w:val="14"/>
                  </w:rPr>
                  <w:instrText xml:space="preserve"> PAGE </w:instrText>
                </w:r>
                <w:r w:rsidRPr="00C732FB">
                  <w:rPr>
                    <w:sz w:val="14"/>
                    <w:szCs w:val="14"/>
                  </w:rPr>
                  <w:fldChar w:fldCharType="separate"/>
                </w:r>
                <w:r w:rsidR="00FD105F">
                  <w:rPr>
                    <w:noProof/>
                    <w:sz w:val="14"/>
                    <w:szCs w:val="14"/>
                  </w:rPr>
                  <w:t>3</w:t>
                </w:r>
                <w:r w:rsidRPr="00C732FB">
                  <w:rPr>
                    <w:sz w:val="14"/>
                    <w:szCs w:val="14"/>
                  </w:rPr>
                  <w:fldChar w:fldCharType="end"/>
                </w:r>
                <w:r w:rsidRPr="00C732FB">
                  <w:rPr>
                    <w:sz w:val="14"/>
                    <w:szCs w:val="14"/>
                  </w:rPr>
                  <w:t xml:space="preserve"> von </w:t>
                </w:r>
                <w:r w:rsidRPr="00C732FB">
                  <w:rPr>
                    <w:sz w:val="14"/>
                    <w:szCs w:val="14"/>
                  </w:rPr>
                  <w:fldChar w:fldCharType="begin"/>
                </w:r>
                <w:r w:rsidRPr="00C732FB">
                  <w:rPr>
                    <w:sz w:val="14"/>
                    <w:szCs w:val="14"/>
                  </w:rPr>
                  <w:instrText xml:space="preserve"> NUMPAGES </w:instrText>
                </w:r>
                <w:r w:rsidRPr="00C732FB">
                  <w:rPr>
                    <w:sz w:val="14"/>
                    <w:szCs w:val="14"/>
                  </w:rPr>
                  <w:fldChar w:fldCharType="separate"/>
                </w:r>
                <w:r w:rsidR="00FD105F">
                  <w:rPr>
                    <w:noProof/>
                    <w:sz w:val="14"/>
                    <w:szCs w:val="14"/>
                  </w:rPr>
                  <w:t>3</w:t>
                </w:r>
                <w:r w:rsidRPr="00C732FB">
                  <w:rPr>
                    <w:sz w:val="14"/>
                    <w:szCs w:val="14"/>
                  </w:rPr>
                  <w:fldChar w:fldCharType="end"/>
                </w:r>
                <w:r w:rsidR="00FD105F">
                  <w:rPr>
                    <w:sz w:val="14"/>
                    <w:szCs w:val="14"/>
                  </w:rPr>
                  <w:t xml:space="preserve">  01/2</w:t>
                </w:r>
                <w:r w:rsidR="002B5500">
                  <w:rPr>
                    <w:sz w:val="14"/>
                    <w:szCs w:val="14"/>
                  </w:rPr>
                  <w:t>2</w:t>
                </w:r>
              </w:p>
              <w:p w14:paraId="770721A0" w14:textId="77777777" w:rsidR="00034D79" w:rsidRPr="00BB1281" w:rsidRDefault="00034D79" w:rsidP="00E45143">
                <w:pPr>
                  <w:pStyle w:val="Vordrucknummer"/>
                  <w:rPr>
                    <w:sz w:val="14"/>
                    <w:szCs w:val="14"/>
                  </w:rPr>
                </w:pPr>
              </w:p>
            </w:txbxContent>
          </v:textbox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40050" w14:textId="77777777" w:rsidR="0089286D" w:rsidRDefault="0089286D" w:rsidP="00C25FD3">
      <w:r>
        <w:separator/>
      </w:r>
    </w:p>
  </w:footnote>
  <w:footnote w:type="continuationSeparator" w:id="0">
    <w:p w14:paraId="07BA2CC4" w14:textId="77777777" w:rsidR="0089286D" w:rsidRDefault="0089286D" w:rsidP="00C25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C42A" w14:textId="77777777" w:rsidR="00034D79" w:rsidRPr="00BD089F" w:rsidRDefault="00112CB1" w:rsidP="00112CB1">
    <w:pPr>
      <w:pStyle w:val="Kopfzeile"/>
      <w:tabs>
        <w:tab w:val="clear" w:pos="9072"/>
        <w:tab w:val="right" w:pos="14457"/>
      </w:tabs>
    </w:pPr>
    <w:r>
      <w:tab/>
    </w:r>
    <w:r>
      <w:tab/>
    </w:r>
    <w:r>
      <w:pict w14:anchorId="195200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25pt;height:31.3pt">
          <v:imagedata r:id="rId1" o:title="2018SAB_Logo_Schwarz_sRGB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266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5E9AB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0A650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88375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B632E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C67C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ECA68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C067A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B0554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3AD0A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B03D53"/>
    <w:multiLevelType w:val="multilevel"/>
    <w:tmpl w:val="6882D1BC"/>
    <w:lvl w:ilvl="0">
      <w:start w:val="1"/>
      <w:numFmt w:val="decimal"/>
      <w:pStyle w:val="berschrift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03F0349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DD77D5E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386375054">
    <w:abstractNumId w:val="9"/>
  </w:num>
  <w:num w:numId="2" w16cid:durableId="26834911">
    <w:abstractNumId w:val="7"/>
  </w:num>
  <w:num w:numId="3" w16cid:durableId="2122801446">
    <w:abstractNumId w:val="6"/>
  </w:num>
  <w:num w:numId="4" w16cid:durableId="657659546">
    <w:abstractNumId w:val="4"/>
  </w:num>
  <w:num w:numId="5" w16cid:durableId="1047950769">
    <w:abstractNumId w:val="5"/>
  </w:num>
  <w:num w:numId="6" w16cid:durableId="1373188692">
    <w:abstractNumId w:val="8"/>
  </w:num>
  <w:num w:numId="7" w16cid:durableId="1890997523">
    <w:abstractNumId w:val="3"/>
  </w:num>
  <w:num w:numId="8" w16cid:durableId="1985086077">
    <w:abstractNumId w:val="2"/>
  </w:num>
  <w:num w:numId="9" w16cid:durableId="306591523">
    <w:abstractNumId w:val="1"/>
  </w:num>
  <w:num w:numId="10" w16cid:durableId="125200247">
    <w:abstractNumId w:val="0"/>
  </w:num>
  <w:num w:numId="11" w16cid:durableId="469056264">
    <w:abstractNumId w:val="12"/>
  </w:num>
  <w:num w:numId="12" w16cid:durableId="1514760862">
    <w:abstractNumId w:val="10"/>
  </w:num>
  <w:num w:numId="13" w16cid:durableId="2013684098">
    <w:abstractNumId w:val="9"/>
  </w:num>
  <w:num w:numId="14" w16cid:durableId="854227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activeWritingStyle w:appName="MSWord" w:lang="de-DE" w:vendorID="64" w:dllVersion="131078" w:nlCheck="1" w:checkStyle="1"/>
  <w:activeWritingStyle w:appName="MSWord" w:lang="de-DE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8WoFWJP9cuTd5+IM5N7IVn4whkCQ4UN1+M6nYAi8UG/v0z/wtlPKVva/1k+h+hk34GtfzIpjj3+2ZzPm6EtpXA==" w:salt="4KjL/UDPUDHHnc0yqMdP2Q=="/>
  <w:defaultTabStop w:val="708"/>
  <w:autoHyphenation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0F1E"/>
    <w:rsid w:val="00010713"/>
    <w:rsid w:val="00034D79"/>
    <w:rsid w:val="00046001"/>
    <w:rsid w:val="00077B50"/>
    <w:rsid w:val="000B3FD6"/>
    <w:rsid w:val="000C0E91"/>
    <w:rsid w:val="000C3279"/>
    <w:rsid w:val="000C61A7"/>
    <w:rsid w:val="000D7541"/>
    <w:rsid w:val="00112CB1"/>
    <w:rsid w:val="001631BC"/>
    <w:rsid w:val="001856AF"/>
    <w:rsid w:val="001975DC"/>
    <w:rsid w:val="001D0248"/>
    <w:rsid w:val="001E6956"/>
    <w:rsid w:val="00250351"/>
    <w:rsid w:val="002964F7"/>
    <w:rsid w:val="002B5500"/>
    <w:rsid w:val="002B666F"/>
    <w:rsid w:val="002C3340"/>
    <w:rsid w:val="00303FA1"/>
    <w:rsid w:val="003172CB"/>
    <w:rsid w:val="003706C1"/>
    <w:rsid w:val="003720F8"/>
    <w:rsid w:val="00374D3E"/>
    <w:rsid w:val="00386251"/>
    <w:rsid w:val="00386F10"/>
    <w:rsid w:val="00391D98"/>
    <w:rsid w:val="003C4D2C"/>
    <w:rsid w:val="003E4152"/>
    <w:rsid w:val="00401389"/>
    <w:rsid w:val="00405858"/>
    <w:rsid w:val="00420F1E"/>
    <w:rsid w:val="0047174E"/>
    <w:rsid w:val="00477BBB"/>
    <w:rsid w:val="00485B03"/>
    <w:rsid w:val="004907A4"/>
    <w:rsid w:val="00495967"/>
    <w:rsid w:val="00514712"/>
    <w:rsid w:val="005C1305"/>
    <w:rsid w:val="005C510F"/>
    <w:rsid w:val="005D1337"/>
    <w:rsid w:val="005F03FD"/>
    <w:rsid w:val="00622581"/>
    <w:rsid w:val="006263F2"/>
    <w:rsid w:val="0069217E"/>
    <w:rsid w:val="006A567B"/>
    <w:rsid w:val="006B19B4"/>
    <w:rsid w:val="006E7E05"/>
    <w:rsid w:val="00712569"/>
    <w:rsid w:val="0072716F"/>
    <w:rsid w:val="00727AAB"/>
    <w:rsid w:val="0075629D"/>
    <w:rsid w:val="00775758"/>
    <w:rsid w:val="007B79CF"/>
    <w:rsid w:val="0080292A"/>
    <w:rsid w:val="0089286D"/>
    <w:rsid w:val="008A2508"/>
    <w:rsid w:val="008F374A"/>
    <w:rsid w:val="0090297E"/>
    <w:rsid w:val="00935152"/>
    <w:rsid w:val="0096468C"/>
    <w:rsid w:val="009670F4"/>
    <w:rsid w:val="009936D3"/>
    <w:rsid w:val="009B04D7"/>
    <w:rsid w:val="009F7BDB"/>
    <w:rsid w:val="00A36230"/>
    <w:rsid w:val="00A375F3"/>
    <w:rsid w:val="00A602EC"/>
    <w:rsid w:val="00A8784B"/>
    <w:rsid w:val="00AA29E7"/>
    <w:rsid w:val="00AB636F"/>
    <w:rsid w:val="00AD1AD3"/>
    <w:rsid w:val="00AD3B35"/>
    <w:rsid w:val="00AF59AD"/>
    <w:rsid w:val="00B579D4"/>
    <w:rsid w:val="00BB2213"/>
    <w:rsid w:val="00BB4707"/>
    <w:rsid w:val="00BD1C68"/>
    <w:rsid w:val="00BE7291"/>
    <w:rsid w:val="00BF04AA"/>
    <w:rsid w:val="00C25FD3"/>
    <w:rsid w:val="00C439EE"/>
    <w:rsid w:val="00C83CFD"/>
    <w:rsid w:val="00CF1066"/>
    <w:rsid w:val="00CF53D8"/>
    <w:rsid w:val="00D53199"/>
    <w:rsid w:val="00D5788E"/>
    <w:rsid w:val="00D742DB"/>
    <w:rsid w:val="00DB16DD"/>
    <w:rsid w:val="00DD6E68"/>
    <w:rsid w:val="00DE12FC"/>
    <w:rsid w:val="00DE5807"/>
    <w:rsid w:val="00E41556"/>
    <w:rsid w:val="00E45143"/>
    <w:rsid w:val="00E47BCA"/>
    <w:rsid w:val="00EA2AB3"/>
    <w:rsid w:val="00EC7FDF"/>
    <w:rsid w:val="00ED6777"/>
    <w:rsid w:val="00F75271"/>
    <w:rsid w:val="00FB40D6"/>
    <w:rsid w:val="00F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4D2887B"/>
  <w15:chartTrackingRefBased/>
  <w15:docId w15:val="{6918465B-5734-47A6-882B-56E32847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0F1E"/>
    <w:rPr>
      <w:rFonts w:ascii="Arial" w:eastAsia="Times New Roman" w:hAnsi="Arial" w:cs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5D1337"/>
    <w:pPr>
      <w:keepNext/>
      <w:numPr>
        <w:numId w:val="12"/>
      </w:numPr>
      <w:spacing w:before="240" w:after="60"/>
      <w:outlineLvl w:val="0"/>
    </w:pPr>
    <w:rPr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D1337"/>
    <w:pPr>
      <w:keepNext/>
      <w:numPr>
        <w:ilvl w:val="1"/>
        <w:numId w:val="12"/>
      </w:numPr>
      <w:spacing w:before="240" w:after="60"/>
      <w:outlineLvl w:val="1"/>
    </w:pPr>
    <w:rPr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5D1337"/>
    <w:pPr>
      <w:keepNext/>
      <w:numPr>
        <w:ilvl w:val="2"/>
        <w:numId w:val="12"/>
      </w:numPr>
      <w:spacing w:before="240" w:after="60"/>
      <w:outlineLvl w:val="2"/>
    </w:pPr>
    <w:rPr>
      <w:b/>
      <w:bCs/>
      <w:szCs w:val="26"/>
    </w:rPr>
  </w:style>
  <w:style w:type="paragraph" w:styleId="berschrift4">
    <w:name w:val="heading 4"/>
    <w:basedOn w:val="Standard"/>
    <w:next w:val="Standard"/>
    <w:qFormat/>
    <w:rsid w:val="005D1337"/>
    <w:pPr>
      <w:keepNext/>
      <w:numPr>
        <w:ilvl w:val="3"/>
        <w:numId w:val="12"/>
      </w:numPr>
      <w:spacing w:before="240" w:after="6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5D1337"/>
    <w:pPr>
      <w:numPr>
        <w:ilvl w:val="4"/>
        <w:numId w:val="12"/>
      </w:num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5D1337"/>
    <w:pPr>
      <w:numPr>
        <w:ilvl w:val="5"/>
        <w:numId w:val="12"/>
      </w:numPr>
      <w:spacing w:before="240" w:after="6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rsid w:val="005D1337"/>
    <w:pPr>
      <w:numPr>
        <w:ilvl w:val="6"/>
        <w:numId w:val="12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5D1337"/>
    <w:pPr>
      <w:numPr>
        <w:ilvl w:val="7"/>
        <w:numId w:val="12"/>
      </w:numPr>
      <w:spacing w:before="240" w:after="60"/>
      <w:outlineLvl w:val="7"/>
    </w:pPr>
    <w:rPr>
      <w:iCs/>
    </w:rPr>
  </w:style>
  <w:style w:type="paragraph" w:styleId="berschrift9">
    <w:name w:val="heading 9"/>
    <w:basedOn w:val="Standard"/>
    <w:next w:val="Standard"/>
    <w:qFormat/>
    <w:rsid w:val="005D1337"/>
    <w:pPr>
      <w:numPr>
        <w:ilvl w:val="8"/>
        <w:numId w:val="12"/>
      </w:num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nhideWhenUsed/>
  </w:style>
  <w:style w:type="paragraph" w:styleId="Umschlagabsenderadresse">
    <w:name w:val="envelope return"/>
    <w:basedOn w:val="Standard"/>
    <w:rsid w:val="00BD1C68"/>
    <w:rPr>
      <w:sz w:val="20"/>
      <w:szCs w:val="20"/>
    </w:rPr>
  </w:style>
  <w:style w:type="paragraph" w:styleId="Umschlagadresse">
    <w:name w:val="envelope address"/>
    <w:basedOn w:val="Standard"/>
    <w:rsid w:val="00BD1C68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rsid w:val="00BD1C68"/>
    <w:pPr>
      <w:ind w:left="4252"/>
    </w:pPr>
  </w:style>
  <w:style w:type="paragraph" w:styleId="Untertitel">
    <w:name w:val="Subtitle"/>
    <w:basedOn w:val="Standard"/>
    <w:qFormat/>
    <w:rsid w:val="00BD1C68"/>
    <w:pPr>
      <w:spacing w:after="60"/>
      <w:jc w:val="center"/>
      <w:outlineLvl w:val="1"/>
    </w:pPr>
  </w:style>
  <w:style w:type="character" w:styleId="Zeilennummer">
    <w:name w:val="line number"/>
    <w:rsid w:val="0072716F"/>
    <w:rPr>
      <w:rFonts w:ascii="Arial" w:hAnsi="Arial"/>
      <w:sz w:val="16"/>
    </w:rPr>
  </w:style>
  <w:style w:type="paragraph" w:styleId="Titel">
    <w:name w:val="Title"/>
    <w:basedOn w:val="Standard"/>
    <w:qFormat/>
    <w:rsid w:val="00BD1C68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Textkrper-Zeileneinzug">
    <w:name w:val="Body Text Indent"/>
    <w:basedOn w:val="Standard"/>
    <w:rsid w:val="00BD1C68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BD1C68"/>
    <w:pPr>
      <w:ind w:firstLine="210"/>
    </w:pPr>
  </w:style>
  <w:style w:type="paragraph" w:styleId="Textkrper">
    <w:name w:val="Body Text"/>
    <w:basedOn w:val="Standard"/>
    <w:rsid w:val="00BD1C68"/>
    <w:pPr>
      <w:spacing w:after="120"/>
    </w:pPr>
  </w:style>
  <w:style w:type="paragraph" w:styleId="Textkrper-Erstzeileneinzug">
    <w:name w:val="Body Text First Indent"/>
    <w:basedOn w:val="Textkrper"/>
    <w:rsid w:val="00BD1C68"/>
    <w:pPr>
      <w:ind w:firstLine="210"/>
    </w:pPr>
  </w:style>
  <w:style w:type="paragraph" w:styleId="Textkrper-Einzug3">
    <w:name w:val="Body Text Indent 3"/>
    <w:basedOn w:val="Standard"/>
    <w:rsid w:val="00BD1C68"/>
    <w:pPr>
      <w:spacing w:after="120"/>
      <w:ind w:left="283"/>
    </w:pPr>
    <w:rPr>
      <w:sz w:val="16"/>
      <w:szCs w:val="16"/>
    </w:rPr>
  </w:style>
  <w:style w:type="paragraph" w:styleId="Textkrper-Einzug2">
    <w:name w:val="Body Text Indent 2"/>
    <w:basedOn w:val="Standard"/>
    <w:rsid w:val="00BD1C68"/>
    <w:pPr>
      <w:spacing w:after="120" w:line="480" w:lineRule="auto"/>
      <w:ind w:left="283"/>
    </w:pPr>
  </w:style>
  <w:style w:type="paragraph" w:styleId="Textkrper3">
    <w:name w:val="Body Text 3"/>
    <w:basedOn w:val="Standard"/>
    <w:rsid w:val="00BD1C68"/>
    <w:pPr>
      <w:spacing w:after="120"/>
    </w:pPr>
    <w:rPr>
      <w:sz w:val="16"/>
      <w:szCs w:val="16"/>
    </w:rPr>
  </w:style>
  <w:style w:type="paragraph" w:styleId="Textkrper2">
    <w:name w:val="Body Text 2"/>
    <w:basedOn w:val="Standard"/>
    <w:rsid w:val="00BD1C68"/>
    <w:pPr>
      <w:spacing w:after="120" w:line="480" w:lineRule="auto"/>
    </w:pPr>
  </w:style>
  <w:style w:type="table" w:styleId="Tabellen-Thema">
    <w:name w:val="Tabellen-Thema"/>
    <w:basedOn w:val="NormaleTabelle"/>
    <w:rsid w:val="0072716F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gitternetz">
    <w:name w:val="Tabellengitternetz"/>
    <w:basedOn w:val="NormaleTabelle"/>
    <w:rsid w:val="0072716F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72716F"/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72716F"/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72716F"/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72716F"/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1">
    <w:name w:val="Table Subtle 1"/>
    <w:basedOn w:val="NormaleTabelle"/>
    <w:rsid w:val="0072716F"/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72716F"/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alten4">
    <w:name w:val="Table Columns 4"/>
    <w:basedOn w:val="NormaleTabelle"/>
    <w:rsid w:val="0072716F"/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3">
    <w:name w:val="Table Columns 3"/>
    <w:basedOn w:val="NormaleTabelle"/>
    <w:rsid w:val="0072716F"/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72716F"/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72716F"/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72716F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72716F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72716F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72716F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D0248"/>
    <w:rPr>
      <w:rFonts w:ascii="Univers BQ" w:hAnsi="Univers BQ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rsid w:val="0072716F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72716F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Liste8">
    <w:name w:val="Table List 8"/>
    <w:basedOn w:val="NormaleTabelle"/>
    <w:rsid w:val="0072716F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Liste7">
    <w:name w:val="Table List 7"/>
    <w:basedOn w:val="NormaleTabelle"/>
    <w:rsid w:val="0072716F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6">
    <w:name w:val="Table List 6"/>
    <w:basedOn w:val="NormaleTabelle"/>
    <w:rsid w:val="0072716F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5">
    <w:name w:val="Table List 5"/>
    <w:basedOn w:val="NormaleTabelle"/>
    <w:rsid w:val="0072716F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3">
    <w:name w:val="Table List 3"/>
    <w:basedOn w:val="NormaleTabelle"/>
    <w:rsid w:val="0072716F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72716F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72716F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72716F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72716F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rsid w:val="0072716F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72716F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Farbig2">
    <w:name w:val="Table Colorful 2"/>
    <w:basedOn w:val="NormaleTabelle"/>
    <w:rsid w:val="0072716F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72716F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Elegant">
    <w:name w:val="Table Elegant"/>
    <w:basedOn w:val="NormaleTabelle"/>
    <w:rsid w:val="0072716F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2">
    <w:name w:val="Table Simple 2"/>
    <w:basedOn w:val="NormaleTabelle"/>
    <w:rsid w:val="0072716F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1">
    <w:name w:val="Table Simple 1"/>
    <w:basedOn w:val="NormaleTabelle"/>
    <w:rsid w:val="0072716F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72716F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3D-Effekt3">
    <w:name w:val="Table 3D effects 3"/>
    <w:basedOn w:val="NormaleTabelle"/>
    <w:rsid w:val="0072716F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72716F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1">
    <w:name w:val="Table 3D effects 1"/>
    <w:basedOn w:val="NormaleTabelle"/>
    <w:rsid w:val="0072716F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Standardeinzug">
    <w:name w:val="Normal Indent"/>
    <w:basedOn w:val="Standard"/>
    <w:rsid w:val="001D0248"/>
    <w:pPr>
      <w:ind w:left="708"/>
    </w:pPr>
  </w:style>
  <w:style w:type="paragraph" w:styleId="StandardWeb">
    <w:name w:val="Normal (Web)"/>
    <w:basedOn w:val="Standard"/>
    <w:rsid w:val="001D0248"/>
  </w:style>
  <w:style w:type="character" w:styleId="Seitenzahl">
    <w:name w:val="page number"/>
    <w:rsid w:val="0072716F"/>
    <w:rPr>
      <w:rFonts w:ascii="Arial" w:hAnsi="Arial"/>
    </w:rPr>
  </w:style>
  <w:style w:type="paragraph" w:styleId="NurText">
    <w:name w:val="Plain Text"/>
    <w:basedOn w:val="Standard"/>
    <w:rsid w:val="001D0248"/>
    <w:rPr>
      <w:rFonts w:ascii="Courier New" w:hAnsi="Courier New" w:cs="Courier New"/>
      <w:sz w:val="20"/>
      <w:szCs w:val="20"/>
    </w:rPr>
  </w:style>
  <w:style w:type="paragraph" w:styleId="Nachrichtenkopf">
    <w:name w:val="Message Header"/>
    <w:basedOn w:val="Standard"/>
    <w:rsid w:val="001D02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Kopfzeile">
    <w:name w:val="header"/>
    <w:basedOn w:val="Standard"/>
    <w:rsid w:val="001D0248"/>
    <w:pPr>
      <w:tabs>
        <w:tab w:val="center" w:pos="4536"/>
        <w:tab w:val="right" w:pos="9072"/>
      </w:tabs>
    </w:pPr>
  </w:style>
  <w:style w:type="paragraph" w:styleId="Liste">
    <w:name w:val="List"/>
    <w:basedOn w:val="Standard"/>
    <w:rsid w:val="001D0248"/>
    <w:pPr>
      <w:ind w:left="283" w:hanging="283"/>
    </w:pPr>
  </w:style>
  <w:style w:type="paragraph" w:styleId="Liste2">
    <w:name w:val="List 2"/>
    <w:basedOn w:val="Standard"/>
    <w:rsid w:val="001D0248"/>
    <w:pPr>
      <w:ind w:left="566" w:hanging="283"/>
    </w:pPr>
  </w:style>
  <w:style w:type="paragraph" w:styleId="Liste3">
    <w:name w:val="List 3"/>
    <w:basedOn w:val="Standard"/>
    <w:rsid w:val="001D0248"/>
    <w:pPr>
      <w:ind w:left="849" w:hanging="283"/>
    </w:pPr>
  </w:style>
  <w:style w:type="paragraph" w:styleId="Liste4">
    <w:name w:val="List 4"/>
    <w:basedOn w:val="Standard"/>
    <w:rsid w:val="001D0248"/>
    <w:pPr>
      <w:ind w:left="1132" w:hanging="283"/>
    </w:pPr>
  </w:style>
  <w:style w:type="paragraph" w:styleId="Liste5">
    <w:name w:val="List 5"/>
    <w:basedOn w:val="Standard"/>
    <w:rsid w:val="001D0248"/>
    <w:pPr>
      <w:ind w:left="1415" w:hanging="283"/>
    </w:pPr>
  </w:style>
  <w:style w:type="paragraph" w:styleId="Listenfortsetzung">
    <w:name w:val="List Continue"/>
    <w:basedOn w:val="Standard"/>
    <w:rsid w:val="001D0248"/>
    <w:pPr>
      <w:spacing w:after="120"/>
      <w:ind w:left="283"/>
    </w:pPr>
  </w:style>
  <w:style w:type="paragraph" w:styleId="Listenfortsetzung2">
    <w:name w:val="List Continue 2"/>
    <w:basedOn w:val="Standard"/>
    <w:rsid w:val="001D0248"/>
    <w:pPr>
      <w:spacing w:after="120"/>
      <w:ind w:left="566"/>
    </w:pPr>
  </w:style>
  <w:style w:type="paragraph" w:styleId="Listenfortsetzung3">
    <w:name w:val="List Continue 3"/>
    <w:basedOn w:val="Standard"/>
    <w:rsid w:val="001D0248"/>
    <w:pPr>
      <w:spacing w:after="120"/>
      <w:ind w:left="849"/>
    </w:pPr>
  </w:style>
  <w:style w:type="paragraph" w:styleId="Listenfortsetzung4">
    <w:name w:val="List Continue 4"/>
    <w:basedOn w:val="Standard"/>
    <w:rsid w:val="001D0248"/>
    <w:pPr>
      <w:spacing w:after="120"/>
      <w:ind w:left="1132"/>
    </w:pPr>
  </w:style>
  <w:style w:type="paragraph" w:styleId="Listenfortsetzung5">
    <w:name w:val="List Continue 5"/>
    <w:basedOn w:val="Standard"/>
    <w:rsid w:val="001D0248"/>
    <w:pPr>
      <w:spacing w:after="120"/>
      <w:ind w:left="1415"/>
    </w:pPr>
  </w:style>
  <w:style w:type="paragraph" w:styleId="Listennummer">
    <w:name w:val="List Number"/>
    <w:basedOn w:val="Standard"/>
    <w:rsid w:val="00077B50"/>
    <w:pPr>
      <w:numPr>
        <w:numId w:val="6"/>
      </w:numPr>
      <w:ind w:left="357" w:hanging="357"/>
    </w:pPr>
  </w:style>
  <w:style w:type="paragraph" w:styleId="Listennummer2">
    <w:name w:val="List Number 2"/>
    <w:basedOn w:val="Standard"/>
    <w:rsid w:val="00077B50"/>
    <w:pPr>
      <w:numPr>
        <w:numId w:val="7"/>
      </w:numPr>
      <w:tabs>
        <w:tab w:val="clear" w:pos="643"/>
        <w:tab w:val="left" w:pos="714"/>
      </w:tabs>
      <w:ind w:left="714" w:hanging="357"/>
    </w:pPr>
  </w:style>
  <w:style w:type="paragraph" w:styleId="Listennummer3">
    <w:name w:val="List Number 3"/>
    <w:basedOn w:val="Standard"/>
    <w:rsid w:val="00077B50"/>
    <w:pPr>
      <w:numPr>
        <w:numId w:val="8"/>
      </w:numPr>
      <w:tabs>
        <w:tab w:val="clear" w:pos="926"/>
        <w:tab w:val="left" w:pos="1072"/>
      </w:tabs>
      <w:ind w:left="1071" w:hanging="357"/>
    </w:pPr>
  </w:style>
  <w:style w:type="paragraph" w:styleId="Listennummer4">
    <w:name w:val="List Number 4"/>
    <w:basedOn w:val="Standard"/>
    <w:rsid w:val="00077B50"/>
    <w:pPr>
      <w:numPr>
        <w:numId w:val="9"/>
      </w:numPr>
      <w:tabs>
        <w:tab w:val="clear" w:pos="1209"/>
        <w:tab w:val="left" w:pos="1429"/>
      </w:tabs>
      <w:ind w:left="1429" w:hanging="357"/>
    </w:pPr>
  </w:style>
  <w:style w:type="paragraph" w:styleId="Listennummer5">
    <w:name w:val="List Number 5"/>
    <w:basedOn w:val="Standard"/>
    <w:rsid w:val="00077B50"/>
    <w:pPr>
      <w:numPr>
        <w:numId w:val="10"/>
      </w:numPr>
      <w:tabs>
        <w:tab w:val="clear" w:pos="1492"/>
        <w:tab w:val="left" w:pos="1786"/>
      </w:tabs>
      <w:ind w:left="1786" w:hanging="357"/>
    </w:pPr>
  </w:style>
  <w:style w:type="numbering" w:styleId="111111">
    <w:name w:val="Outline List 2"/>
    <w:basedOn w:val="KeineListe"/>
    <w:rsid w:val="001D0248"/>
    <w:pPr>
      <w:numPr>
        <w:numId w:val="11"/>
      </w:numPr>
    </w:pPr>
  </w:style>
  <w:style w:type="paragraph" w:styleId="Anrede">
    <w:name w:val="Salutation"/>
    <w:basedOn w:val="Standard"/>
    <w:next w:val="Standard"/>
    <w:rsid w:val="001D0248"/>
  </w:style>
  <w:style w:type="numbering" w:styleId="ArtikelAbschnitt">
    <w:name w:val="Outline List 3"/>
    <w:basedOn w:val="KeineListe"/>
    <w:rsid w:val="001D0248"/>
  </w:style>
  <w:style w:type="paragraph" w:styleId="Aufzhlungszeichen">
    <w:name w:val="List Bullet"/>
    <w:basedOn w:val="Standard"/>
    <w:rsid w:val="00775758"/>
    <w:pPr>
      <w:numPr>
        <w:numId w:val="13"/>
      </w:numPr>
    </w:pPr>
  </w:style>
  <w:style w:type="paragraph" w:styleId="Aufzhlungszeichen2">
    <w:name w:val="List Bullet 2"/>
    <w:basedOn w:val="Standard"/>
    <w:rsid w:val="001D0248"/>
    <w:pPr>
      <w:numPr>
        <w:numId w:val="2"/>
      </w:numPr>
    </w:pPr>
  </w:style>
  <w:style w:type="paragraph" w:styleId="Aufzhlungszeichen4">
    <w:name w:val="List Bullet 4"/>
    <w:basedOn w:val="Standard"/>
    <w:rsid w:val="001D0248"/>
    <w:pPr>
      <w:numPr>
        <w:numId w:val="5"/>
      </w:numPr>
    </w:pPr>
  </w:style>
  <w:style w:type="paragraph" w:styleId="Aufzhlungszeichen5">
    <w:name w:val="List Bullet 5"/>
    <w:basedOn w:val="Standard"/>
    <w:rsid w:val="001D0248"/>
    <w:pPr>
      <w:numPr>
        <w:numId w:val="4"/>
      </w:numPr>
    </w:pPr>
  </w:style>
  <w:style w:type="character" w:styleId="BesuchterHyperlink">
    <w:name w:val="BesuchterHyperlink"/>
    <w:rsid w:val="0072716F"/>
    <w:rPr>
      <w:rFonts w:ascii="Arial" w:hAnsi="Arial"/>
      <w:color w:val="800080"/>
      <w:u w:val="single"/>
    </w:rPr>
  </w:style>
  <w:style w:type="paragraph" w:styleId="Blocktext">
    <w:name w:val="Block Text"/>
    <w:basedOn w:val="Standard"/>
    <w:rsid w:val="001D0248"/>
    <w:pPr>
      <w:spacing w:after="120"/>
      <w:ind w:left="1440" w:right="1440"/>
    </w:pPr>
  </w:style>
  <w:style w:type="character" w:styleId="Fett">
    <w:name w:val="Strong"/>
    <w:qFormat/>
    <w:rsid w:val="0072716F"/>
    <w:rPr>
      <w:rFonts w:ascii="Arial" w:hAnsi="Arial"/>
      <w:b/>
      <w:bCs/>
    </w:rPr>
  </w:style>
  <w:style w:type="character" w:styleId="Hervorhebung">
    <w:name w:val="Emphasis"/>
    <w:qFormat/>
    <w:rsid w:val="0072716F"/>
    <w:rPr>
      <w:rFonts w:ascii="Arial" w:hAnsi="Arial"/>
      <w:b/>
      <w:iCs/>
    </w:rPr>
  </w:style>
  <w:style w:type="paragraph" w:styleId="HTMLAdresse">
    <w:name w:val="HTML Address"/>
    <w:basedOn w:val="Standard"/>
    <w:rsid w:val="001D0248"/>
    <w:rPr>
      <w:iCs/>
      <w:u w:val="single"/>
    </w:rPr>
  </w:style>
  <w:style w:type="character" w:styleId="HTMLAkronym">
    <w:name w:val="HTML Acronym"/>
    <w:rsid w:val="0072716F"/>
    <w:rPr>
      <w:rFonts w:ascii="Arial" w:hAnsi="Arial"/>
    </w:rPr>
  </w:style>
  <w:style w:type="character" w:styleId="HTMLBeispiel">
    <w:name w:val="HTML Sample"/>
    <w:rsid w:val="0072716F"/>
    <w:rPr>
      <w:rFonts w:ascii="Arial" w:hAnsi="Arial" w:cs="Courier New"/>
    </w:rPr>
  </w:style>
  <w:style w:type="character" w:styleId="Hyperlink">
    <w:name w:val="Hyperlink"/>
    <w:rsid w:val="0072716F"/>
    <w:rPr>
      <w:rFonts w:ascii="Arial" w:hAnsi="Arial"/>
      <w:color w:val="0000FF"/>
      <w:u w:val="single"/>
    </w:rPr>
  </w:style>
  <w:style w:type="character" w:styleId="HTMLZitat">
    <w:name w:val="HTML Cite"/>
    <w:rsid w:val="0072716F"/>
    <w:rPr>
      <w:rFonts w:ascii="Arial" w:hAnsi="Arial"/>
      <w:i/>
      <w:iCs/>
    </w:rPr>
  </w:style>
  <w:style w:type="paragraph" w:styleId="HTMLVorformatiert">
    <w:name w:val="HTML Preformatted"/>
    <w:basedOn w:val="Standard"/>
    <w:rsid w:val="0072716F"/>
    <w:rPr>
      <w:rFonts w:cs="Courier New"/>
      <w:sz w:val="20"/>
      <w:szCs w:val="20"/>
    </w:rPr>
  </w:style>
  <w:style w:type="character" w:styleId="HTMLVariable">
    <w:name w:val="HTML Variable"/>
    <w:rsid w:val="0072716F"/>
    <w:rPr>
      <w:rFonts w:ascii="Arial" w:hAnsi="Arial"/>
      <w:i/>
      <w:iCs/>
    </w:rPr>
  </w:style>
  <w:style w:type="character" w:styleId="HTMLTastatur">
    <w:name w:val="HTML Keyboard"/>
    <w:rsid w:val="0072716F"/>
    <w:rPr>
      <w:rFonts w:ascii="Arial" w:hAnsi="Arial" w:cs="Courier New"/>
      <w:sz w:val="20"/>
      <w:szCs w:val="20"/>
    </w:rPr>
  </w:style>
  <w:style w:type="character" w:styleId="HTMLDefinition">
    <w:name w:val="HTML Definition"/>
    <w:rsid w:val="0072716F"/>
    <w:rPr>
      <w:rFonts w:ascii="Arial" w:hAnsi="Arial"/>
      <w:i/>
      <w:iCs/>
    </w:rPr>
  </w:style>
  <w:style w:type="paragraph" w:styleId="Aufzhlungszeichen3">
    <w:name w:val="List Bullet 3"/>
    <w:basedOn w:val="Standard"/>
    <w:rsid w:val="002B666F"/>
    <w:pPr>
      <w:numPr>
        <w:numId w:val="3"/>
      </w:numPr>
    </w:pPr>
  </w:style>
  <w:style w:type="numbering" w:styleId="1ai">
    <w:name w:val="Outline List 1"/>
    <w:basedOn w:val="KeineListe"/>
    <w:rsid w:val="0072716F"/>
    <w:pPr>
      <w:numPr>
        <w:numId w:val="14"/>
      </w:numPr>
    </w:pPr>
  </w:style>
  <w:style w:type="character" w:styleId="HTMLCode">
    <w:name w:val="HTML Code"/>
    <w:rsid w:val="0072716F"/>
    <w:rPr>
      <w:rFonts w:ascii="Arial" w:hAnsi="Arial" w:cs="Courier New"/>
      <w:sz w:val="20"/>
      <w:szCs w:val="20"/>
    </w:rPr>
  </w:style>
  <w:style w:type="character" w:styleId="HTMLSchreibmaschine">
    <w:name w:val="HTML Typewriter"/>
    <w:rsid w:val="0072716F"/>
    <w:rPr>
      <w:rFonts w:ascii="Arial" w:hAnsi="Arial" w:cs="Courier New"/>
      <w:sz w:val="20"/>
      <w:szCs w:val="20"/>
    </w:rPr>
  </w:style>
  <w:style w:type="paragraph" w:styleId="Fuzeile">
    <w:name w:val="footer"/>
    <w:basedOn w:val="Standard"/>
    <w:link w:val="FuzeileZchn"/>
    <w:rsid w:val="00420F1E"/>
    <w:pPr>
      <w:tabs>
        <w:tab w:val="center" w:pos="4536"/>
        <w:tab w:val="right" w:pos="9072"/>
      </w:tabs>
    </w:pPr>
    <w:rPr>
      <w:sz w:val="12"/>
    </w:rPr>
  </w:style>
  <w:style w:type="character" w:customStyle="1" w:styleId="FuzeileZchn">
    <w:name w:val="Fußzeile Zchn"/>
    <w:link w:val="Fuzeile"/>
    <w:rsid w:val="00420F1E"/>
    <w:rPr>
      <w:rFonts w:ascii="Arial" w:eastAsia="Times New Roman" w:hAnsi="Arial" w:cs="Arial"/>
      <w:sz w:val="12"/>
      <w:szCs w:val="24"/>
    </w:rPr>
  </w:style>
  <w:style w:type="paragraph" w:customStyle="1" w:styleId="Code">
    <w:name w:val="Code"/>
    <w:basedOn w:val="Standard"/>
    <w:link w:val="CodeZchn"/>
    <w:autoRedefine/>
    <w:rsid w:val="00420F1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line="300" w:lineRule="auto"/>
      <w:jc w:val="both"/>
    </w:pPr>
    <w:rPr>
      <w:color w:val="FFFFFF"/>
      <w:sz w:val="16"/>
      <w:szCs w:val="16"/>
      <w:lang w:eastAsia="de-DE"/>
    </w:rPr>
  </w:style>
  <w:style w:type="character" w:customStyle="1" w:styleId="CodeZchn">
    <w:name w:val="Code Zchn"/>
    <w:link w:val="Code"/>
    <w:rsid w:val="00420F1E"/>
    <w:rPr>
      <w:rFonts w:ascii="Arial" w:eastAsia="Times New Roman" w:hAnsi="Arial" w:cs="Arial"/>
      <w:color w:val="FFFFFF"/>
      <w:sz w:val="16"/>
      <w:szCs w:val="16"/>
      <w:lang w:eastAsia="de-DE"/>
    </w:rPr>
  </w:style>
  <w:style w:type="paragraph" w:customStyle="1" w:styleId="Frageformat">
    <w:name w:val="Frageformat"/>
    <w:basedOn w:val="Standard"/>
    <w:autoRedefine/>
    <w:rsid w:val="00420F1E"/>
    <w:pPr>
      <w:keepNext/>
      <w:pBdr>
        <w:top w:val="single" w:sz="4" w:space="0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tabs>
        <w:tab w:val="left" w:pos="4820"/>
        <w:tab w:val="left" w:pos="5529"/>
      </w:tabs>
      <w:jc w:val="both"/>
    </w:pPr>
    <w:rPr>
      <w:rFonts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semiHidden/>
    <w:rsid w:val="00420F1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420F1E"/>
    <w:rPr>
      <w:rFonts w:ascii="Tahoma" w:eastAsia="Times New Roman" w:hAnsi="Tahoma" w:cs="Tahoma"/>
      <w:sz w:val="16"/>
      <w:szCs w:val="16"/>
    </w:rPr>
  </w:style>
  <w:style w:type="paragraph" w:customStyle="1" w:styleId="Vordrucknummer">
    <w:name w:val="Vordrucknummer"/>
    <w:basedOn w:val="Standard"/>
    <w:rsid w:val="00420F1E"/>
    <w:pPr>
      <w:tabs>
        <w:tab w:val="left" w:pos="1985"/>
        <w:tab w:val="left" w:pos="3969"/>
        <w:tab w:val="left" w:pos="5954"/>
        <w:tab w:val="left" w:pos="7938"/>
      </w:tabs>
      <w:spacing w:after="20" w:line="156" w:lineRule="exact"/>
      <w:jc w:val="both"/>
    </w:pPr>
    <w:rPr>
      <w:rFonts w:cs="Times New Roman"/>
      <w:sz w:val="12"/>
      <w:szCs w:val="12"/>
      <w:lang w:eastAsia="de-DE"/>
    </w:rPr>
  </w:style>
  <w:style w:type="paragraph" w:customStyle="1" w:styleId="EinfacherAbsatz">
    <w:name w:val="[Einfacher Absatz]"/>
    <w:basedOn w:val="Standard"/>
    <w:uiPriority w:val="99"/>
    <w:rsid w:val="00FD105F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61333v01b22.dot</Template>
  <TotalTime>0</TotalTime>
  <Pages>3</Pages>
  <Words>1067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WOSBerichtSachstand</vt:lpstr>
    </vt:vector>
  </TitlesOfParts>
  <Company>SAB</Company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WOSBerichtSachstand</dc:title>
  <dc:subject>WOS</dc:subject>
  <dc:creator>SAB</dc:creator>
  <cp:keywords>61333</cp:keywords>
  <dc:description/>
  <cp:lastModifiedBy>Kunzmann, Antje</cp:lastModifiedBy>
  <cp:revision>2</cp:revision>
  <dcterms:created xsi:type="dcterms:W3CDTF">2025-03-04T14:35:00Z</dcterms:created>
  <dcterms:modified xsi:type="dcterms:W3CDTF">2025-03-04T14:35:00Z</dcterms:modified>
</cp:coreProperties>
</file>