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6804"/>
      </w:tblGrid>
      <w:tr w:rsidR="00FC687D" w14:paraId="54C4A3C2" w14:textId="77777777" w:rsidTr="00617493">
        <w:trPr>
          <w:trHeight w:val="228"/>
        </w:trPr>
        <w:tc>
          <w:tcPr>
            <w:tcW w:w="7371" w:type="dxa"/>
            <w:shd w:val="clear" w:color="auto" w:fill="E6E6E6"/>
          </w:tcPr>
          <w:p w14:paraId="5122F71E" w14:textId="77777777" w:rsidR="00FC687D" w:rsidRDefault="00FC687D">
            <w:pPr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t> </w:t>
            </w:r>
          </w:p>
        </w:tc>
        <w:tc>
          <w:tcPr>
            <w:tcW w:w="6804" w:type="dxa"/>
            <w:shd w:val="clear" w:color="auto" w:fill="E6E6E6"/>
          </w:tcPr>
          <w:p w14:paraId="456F2AAA" w14:textId="77777777" w:rsidR="00FC687D" w:rsidRDefault="00FC687D">
            <w:pPr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t> </w:t>
            </w:r>
          </w:p>
        </w:tc>
      </w:tr>
      <w:tr w:rsidR="000C520F" w14:paraId="7B55E5E8" w14:textId="77777777" w:rsidTr="00617493">
        <w:trPr>
          <w:trHeight w:val="604"/>
        </w:trPr>
        <w:tc>
          <w:tcPr>
            <w:tcW w:w="7371" w:type="dxa"/>
            <w:shd w:val="clear" w:color="auto" w:fill="000000"/>
          </w:tcPr>
          <w:p w14:paraId="16CB27D0" w14:textId="77777777" w:rsidR="000C520F" w:rsidRDefault="00617493" w:rsidP="00617493">
            <w:pPr>
              <w:spacing w:before="120"/>
              <w:rPr>
                <w:color w:val="FFFFFF"/>
                <w:sz w:val="24"/>
                <w:lang w:eastAsia="de-DE"/>
              </w:rPr>
            </w:pPr>
            <w:r w:rsidRPr="008F6BAC">
              <w:rPr>
                <w:b/>
                <w:bCs/>
                <w:sz w:val="28"/>
                <w:szCs w:val="28"/>
              </w:rPr>
              <w:t>Projektkonzeption zum Antrag</w:t>
            </w:r>
          </w:p>
        </w:tc>
        <w:tc>
          <w:tcPr>
            <w:tcW w:w="6804" w:type="dxa"/>
            <w:shd w:val="clear" w:color="auto" w:fill="E6E6E6"/>
            <w:vAlign w:val="center"/>
          </w:tcPr>
          <w:p w14:paraId="0AC32457" w14:textId="77777777" w:rsidR="000C520F" w:rsidRPr="000C520F" w:rsidRDefault="000C520F" w:rsidP="000C520F">
            <w:pPr>
              <w:rPr>
                <w:sz w:val="18"/>
                <w:szCs w:val="18"/>
                <w:lang w:eastAsia="de-DE"/>
              </w:rPr>
            </w:pPr>
            <w:r w:rsidRPr="000C520F">
              <w:rPr>
                <w:sz w:val="18"/>
                <w:szCs w:val="18"/>
                <w:lang w:eastAsia="de-DE"/>
              </w:rPr>
              <w:t xml:space="preserve"> </w:t>
            </w:r>
          </w:p>
        </w:tc>
      </w:tr>
    </w:tbl>
    <w:p w14:paraId="2962005A" w14:textId="77777777" w:rsidR="00FC687D" w:rsidRDefault="00FC687D" w:rsidP="00FC687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617493" w:rsidRPr="0008770C" w14:paraId="2F60D161" w14:textId="77777777" w:rsidTr="00617493">
        <w:trPr>
          <w:trHeight w:hRule="exact" w:val="284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FB434F8" w14:textId="77777777" w:rsidR="00617493" w:rsidRPr="00172E6B" w:rsidRDefault="00172E6B" w:rsidP="00617493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Antragsteller</w:t>
            </w:r>
            <w:r w:rsidR="00617493" w:rsidRPr="00172E6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17493" w:rsidRPr="0008770C" w14:paraId="21AC9970" w14:textId="77777777" w:rsidTr="005E211C">
        <w:tc>
          <w:tcPr>
            <w:tcW w:w="1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546D" w14:textId="1D60C958" w:rsidR="00617493" w:rsidRPr="0008770C" w:rsidRDefault="00000000" w:rsidP="00B166E3">
            <w:pPr>
              <w:keepNext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noProof/>
                <w:szCs w:val="22"/>
              </w:rPr>
              <w:pict w14:anchorId="7497509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-39.2pt;margin-top:-74.5pt;width:32.25pt;height:82.8pt;z-index:251658240;mso-position-horizontal-relative:text;mso-position-vertical-relative:text" filled="f" stroked="f">
                  <v:textbox style="layout-flow:vertical;mso-layout-flow-alt:bottom-to-top;mso-next-textbox:#_x0000_s2050">
                    <w:txbxContent>
                      <w:p w14:paraId="49993302" w14:textId="77777777" w:rsidR="002E78AA" w:rsidRPr="00584CC5" w:rsidRDefault="002E78AA" w:rsidP="002E78AA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  <w:r w:rsidRPr="00584CC5">
                          <w:rPr>
                            <w:b/>
                            <w:sz w:val="17"/>
                            <w:szCs w:val="17"/>
                          </w:rPr>
                          <w:t>! VERTRAULICH !</w:t>
                        </w:r>
                      </w:p>
                    </w:txbxContent>
                  </v:textbox>
                </v:shape>
              </w:pict>
            </w:r>
            <w:r w:rsidR="00617493" w:rsidRPr="00617493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17493" w:rsidRPr="00617493">
              <w:rPr>
                <w:szCs w:val="22"/>
              </w:rPr>
              <w:instrText xml:space="preserve"> FORMTEXT </w:instrText>
            </w:r>
            <w:r w:rsidR="00617493" w:rsidRPr="00617493">
              <w:rPr>
                <w:szCs w:val="22"/>
              </w:rPr>
            </w:r>
            <w:r w:rsidR="00617493" w:rsidRPr="00617493">
              <w:rPr>
                <w:szCs w:val="22"/>
              </w:rPr>
              <w:fldChar w:fldCharType="separate"/>
            </w:r>
            <w:r w:rsidR="00617493" w:rsidRPr="00617493">
              <w:rPr>
                <w:noProof/>
                <w:szCs w:val="22"/>
              </w:rPr>
              <w:t> </w:t>
            </w:r>
            <w:r w:rsidR="00617493" w:rsidRPr="00617493">
              <w:rPr>
                <w:noProof/>
                <w:szCs w:val="22"/>
              </w:rPr>
              <w:t> </w:t>
            </w:r>
            <w:r w:rsidR="00617493" w:rsidRPr="00617493">
              <w:rPr>
                <w:noProof/>
                <w:szCs w:val="22"/>
              </w:rPr>
              <w:t> </w:t>
            </w:r>
            <w:r w:rsidR="00617493" w:rsidRPr="00617493">
              <w:rPr>
                <w:noProof/>
                <w:szCs w:val="22"/>
              </w:rPr>
              <w:t> </w:t>
            </w:r>
            <w:r w:rsidR="00617493" w:rsidRPr="00617493">
              <w:rPr>
                <w:noProof/>
                <w:szCs w:val="22"/>
              </w:rPr>
              <w:t> </w:t>
            </w:r>
            <w:r w:rsidR="00617493" w:rsidRPr="00617493">
              <w:rPr>
                <w:szCs w:val="22"/>
              </w:rPr>
              <w:fldChar w:fldCharType="end"/>
            </w:r>
          </w:p>
        </w:tc>
      </w:tr>
      <w:tr w:rsidR="00617493" w:rsidRPr="0008770C" w14:paraId="5E0597C0" w14:textId="77777777" w:rsidTr="00172E6B">
        <w:trPr>
          <w:trHeight w:hRule="exact" w:val="57"/>
        </w:trPr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872E3C" w14:textId="77777777" w:rsidR="00617493" w:rsidRPr="0008770C" w:rsidRDefault="00617493" w:rsidP="005E211C">
            <w:pPr>
              <w:rPr>
                <w:sz w:val="16"/>
                <w:szCs w:val="16"/>
              </w:rPr>
            </w:pPr>
          </w:p>
        </w:tc>
      </w:tr>
      <w:tr w:rsidR="00617493" w:rsidRPr="0008770C" w14:paraId="4486AFD6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79B8695" w14:textId="77777777" w:rsidR="00617493" w:rsidRPr="00172E6B" w:rsidRDefault="00172E6B" w:rsidP="00172E6B">
            <w:pPr>
              <w:spacing w:before="60"/>
              <w:rPr>
                <w:b/>
                <w:sz w:val="18"/>
                <w:szCs w:val="18"/>
              </w:rPr>
            </w:pPr>
            <w:r w:rsidRPr="00172E6B">
              <w:rPr>
                <w:b/>
                <w:bCs/>
                <w:sz w:val="18"/>
                <w:szCs w:val="18"/>
              </w:rPr>
              <w:t>Projekttitel</w:t>
            </w:r>
          </w:p>
        </w:tc>
      </w:tr>
      <w:tr w:rsidR="00617493" w:rsidRPr="0008770C" w14:paraId="7223B8FD" w14:textId="77777777" w:rsidTr="005E211C">
        <w:tc>
          <w:tcPr>
            <w:tcW w:w="1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76EF" w14:textId="77777777" w:rsidR="00617493" w:rsidRPr="0008770C" w:rsidRDefault="00617493" w:rsidP="00B166E3">
            <w:pPr>
              <w:keepNext/>
              <w:spacing w:before="120" w:after="120"/>
              <w:jc w:val="both"/>
              <w:rPr>
                <w:sz w:val="20"/>
                <w:szCs w:val="20"/>
              </w:rPr>
            </w:pPr>
            <w:r w:rsidRPr="00172E6B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2E6B">
              <w:rPr>
                <w:szCs w:val="22"/>
              </w:rPr>
              <w:instrText xml:space="preserve"> FORMTEXT </w:instrText>
            </w:r>
            <w:r w:rsidRPr="00172E6B">
              <w:rPr>
                <w:szCs w:val="22"/>
              </w:rPr>
            </w:r>
            <w:r w:rsidRPr="00172E6B">
              <w:rPr>
                <w:szCs w:val="22"/>
              </w:rPr>
              <w:fldChar w:fldCharType="separate"/>
            </w:r>
            <w:r w:rsidRPr="00172E6B">
              <w:rPr>
                <w:noProof/>
                <w:szCs w:val="22"/>
              </w:rPr>
              <w:t> </w:t>
            </w:r>
            <w:r w:rsidRPr="00172E6B">
              <w:rPr>
                <w:noProof/>
                <w:szCs w:val="22"/>
              </w:rPr>
              <w:t> </w:t>
            </w:r>
            <w:r w:rsidRPr="00172E6B">
              <w:rPr>
                <w:noProof/>
                <w:szCs w:val="22"/>
              </w:rPr>
              <w:t> </w:t>
            </w:r>
            <w:r w:rsidRPr="00172E6B">
              <w:rPr>
                <w:noProof/>
                <w:szCs w:val="22"/>
              </w:rPr>
              <w:t> </w:t>
            </w:r>
            <w:r w:rsidRPr="00172E6B">
              <w:rPr>
                <w:noProof/>
                <w:szCs w:val="22"/>
              </w:rPr>
              <w:t> </w:t>
            </w:r>
            <w:r w:rsidRPr="00172E6B">
              <w:rPr>
                <w:szCs w:val="22"/>
              </w:rPr>
              <w:fldChar w:fldCharType="end"/>
            </w:r>
          </w:p>
        </w:tc>
      </w:tr>
      <w:tr w:rsidR="00617493" w:rsidRPr="0008770C" w14:paraId="4FDF27E7" w14:textId="77777777" w:rsidTr="005E211C">
        <w:tc>
          <w:tcPr>
            <w:tcW w:w="14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7CC003" w14:textId="77777777" w:rsidR="00617493" w:rsidRPr="0008770C" w:rsidRDefault="00617493" w:rsidP="005E211C">
            <w:pPr>
              <w:rPr>
                <w:sz w:val="16"/>
                <w:szCs w:val="16"/>
              </w:rPr>
            </w:pPr>
          </w:p>
        </w:tc>
      </w:tr>
    </w:tbl>
    <w:p w14:paraId="3F0AA993" w14:textId="77777777" w:rsidR="00617493" w:rsidRDefault="00172E6B" w:rsidP="00617493">
      <w:pPr>
        <w:rPr>
          <w:sz w:val="20"/>
          <w:szCs w:val="20"/>
        </w:rPr>
      </w:pPr>
      <w:r w:rsidRPr="00172E6B">
        <w:rPr>
          <w:sz w:val="20"/>
          <w:szCs w:val="20"/>
        </w:rPr>
        <w:t xml:space="preserve">Diese Projektkonzeption fügen Sie bitte Ihrem Antrag als </w:t>
      </w:r>
      <w:r w:rsidRPr="00172E6B">
        <w:rPr>
          <w:b/>
          <w:sz w:val="20"/>
          <w:szCs w:val="20"/>
        </w:rPr>
        <w:t>Anlage</w:t>
      </w:r>
      <w:r w:rsidRPr="00172E6B">
        <w:rPr>
          <w:sz w:val="20"/>
          <w:szCs w:val="20"/>
        </w:rPr>
        <w:t xml:space="preserve"> bei. Wir bitten Sie, für Ihren Antrag ausschließlich diesen Vordruck zu verwenden und keine separaten Konzepte einzureichen.</w:t>
      </w:r>
    </w:p>
    <w:p w14:paraId="17185262" w14:textId="77777777" w:rsidR="00172E6B" w:rsidRPr="00172E6B" w:rsidRDefault="00172E6B" w:rsidP="00617493">
      <w:pPr>
        <w:rPr>
          <w:sz w:val="20"/>
          <w:szCs w:val="20"/>
        </w:rPr>
      </w:pPr>
    </w:p>
    <w:p w14:paraId="1B1D353F" w14:textId="77777777" w:rsidR="00172E6B" w:rsidRPr="00172E6B" w:rsidRDefault="00172E6B" w:rsidP="00172E6B">
      <w:pPr>
        <w:rPr>
          <w:sz w:val="20"/>
          <w:szCs w:val="20"/>
        </w:rPr>
      </w:pPr>
      <w:r w:rsidRPr="00172E6B">
        <w:rPr>
          <w:sz w:val="20"/>
          <w:szCs w:val="20"/>
        </w:rPr>
        <w:t xml:space="preserve">Bitte beschränken Sie Ihre Projektkonzeption auf einen Seitenumfang von </w:t>
      </w:r>
      <w:r w:rsidRPr="00172E6B">
        <w:rPr>
          <w:b/>
          <w:sz w:val="20"/>
          <w:szCs w:val="20"/>
        </w:rPr>
        <w:t xml:space="preserve">maximal </w:t>
      </w:r>
      <w:r w:rsidRPr="00172E6B">
        <w:rPr>
          <w:b/>
          <w:bCs/>
          <w:sz w:val="20"/>
          <w:szCs w:val="20"/>
        </w:rPr>
        <w:t>25 Seiten</w:t>
      </w:r>
      <w:r w:rsidRPr="00172E6B">
        <w:rPr>
          <w:sz w:val="20"/>
          <w:szCs w:val="20"/>
        </w:rPr>
        <w:t>.</w:t>
      </w:r>
    </w:p>
    <w:p w14:paraId="4A907BD7" w14:textId="77777777" w:rsidR="00172E6B" w:rsidRPr="00172E6B" w:rsidRDefault="00172E6B" w:rsidP="00617493">
      <w:pPr>
        <w:rPr>
          <w:sz w:val="20"/>
          <w:szCs w:val="20"/>
        </w:rPr>
      </w:pPr>
    </w:p>
    <w:p w14:paraId="23EBCBA9" w14:textId="77777777" w:rsidR="00172E6B" w:rsidRPr="0005454F" w:rsidRDefault="00172E6B" w:rsidP="00172E6B">
      <w:pPr>
        <w:rPr>
          <w:i/>
          <w:sz w:val="20"/>
          <w:szCs w:val="20"/>
        </w:rPr>
      </w:pPr>
      <w:r w:rsidRPr="0005454F">
        <w:rPr>
          <w:i/>
          <w:sz w:val="20"/>
          <w:szCs w:val="20"/>
        </w:rPr>
        <w:t>Hinweis: Die nachstehenden Textfelder sind erweiterbar, so dass für Ihre Eintragungen genügend Platz vorhanden ist.</w:t>
      </w:r>
    </w:p>
    <w:p w14:paraId="27F0E318" w14:textId="77777777" w:rsidR="00FC687D" w:rsidRDefault="00FC687D" w:rsidP="00FC687D">
      <w:pPr>
        <w:rPr>
          <w:sz w:val="20"/>
          <w:szCs w:val="20"/>
        </w:rPr>
      </w:pPr>
    </w:p>
    <w:p w14:paraId="4662E906" w14:textId="77777777" w:rsidR="00E92A0A" w:rsidRDefault="00E92A0A" w:rsidP="00BE7EFE">
      <w:pPr>
        <w:keepNext/>
        <w:keepLines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FC687D" w:rsidRPr="0008770C" w14:paraId="49868009" w14:textId="77777777" w:rsidTr="00617493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6F9BDD52" w14:textId="3E43A708" w:rsidR="00FC687D" w:rsidRPr="002D73D6" w:rsidRDefault="00ED003E" w:rsidP="00BE7EFE">
            <w:pPr>
              <w:pStyle w:val="Tabelleberschr1"/>
              <w:keepNext/>
              <w:keepLines/>
            </w:pPr>
            <w:r w:rsidRPr="002D73D6">
              <w:t>Projektbedarf</w:t>
            </w:r>
          </w:p>
        </w:tc>
      </w:tr>
    </w:tbl>
    <w:p w14:paraId="47EAACD0" w14:textId="77777777" w:rsidR="006D425E" w:rsidRDefault="006D425E" w:rsidP="00BE7EFE">
      <w:pPr>
        <w:keepNext/>
        <w:keepLines/>
      </w:pPr>
    </w:p>
    <w:p w14:paraId="10F495B6" w14:textId="77777777" w:rsidR="006D425E" w:rsidRDefault="006D425E" w:rsidP="00BE7EFE">
      <w:pPr>
        <w:keepNext/>
        <w:keepLines/>
        <w:rPr>
          <w:sz w:val="20"/>
          <w:szCs w:val="20"/>
        </w:rPr>
      </w:pPr>
      <w:r w:rsidRPr="006D425E">
        <w:rPr>
          <w:sz w:val="20"/>
          <w:szCs w:val="20"/>
        </w:rPr>
        <w:t xml:space="preserve">Bitte beschreiben Sie unter Berücksichtigung der aktuellen Ausgangssituation, welche konkreten Bedarfe für Ihr Projekt bestehen und welches Kernproblem gelöst werden soll. </w:t>
      </w:r>
    </w:p>
    <w:p w14:paraId="12201B0C" w14:textId="77777777" w:rsidR="002C1820" w:rsidRDefault="002C1820" w:rsidP="00BE7EFE">
      <w:pPr>
        <w:widowControl w:val="0"/>
        <w:rPr>
          <w:sz w:val="20"/>
          <w:szCs w:val="20"/>
        </w:rPr>
      </w:pPr>
    </w:p>
    <w:p w14:paraId="74BA4A1D" w14:textId="77777777" w:rsidR="002C1820" w:rsidRDefault="002C1820" w:rsidP="002C1820">
      <w:pPr>
        <w:keepNext/>
        <w:rPr>
          <w:sz w:val="20"/>
          <w:szCs w:val="20"/>
        </w:rPr>
        <w:sectPr w:rsidR="002C1820" w:rsidSect="0055323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6838" w:h="11906" w:orient="landscape" w:code="9"/>
          <w:pgMar w:top="1366" w:right="1418" w:bottom="1134" w:left="1276" w:header="567" w:footer="522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FC687D" w:rsidRPr="0008770C" w14:paraId="64A661DC" w14:textId="77777777" w:rsidTr="002C1820">
        <w:tc>
          <w:tcPr>
            <w:tcW w:w="14175" w:type="dxa"/>
            <w:shd w:val="clear" w:color="auto" w:fill="auto"/>
          </w:tcPr>
          <w:p w14:paraId="29BA2190" w14:textId="7864D08E" w:rsidR="00E92A0A" w:rsidRPr="0008770C" w:rsidRDefault="006D425E" w:rsidP="00E92A0A">
            <w:pPr>
              <w:keepNext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Hier ausfüllen (freie Beschreibbarkeit inklusive Formatierbarkeit möglich)</w:t>
            </w:r>
            <w:r w:rsidR="00CA5B74" w:rsidRPr="0008770C">
              <w:rPr>
                <w:sz w:val="20"/>
                <w:szCs w:val="20"/>
              </w:rPr>
              <w:t xml:space="preserve"> </w:t>
            </w:r>
          </w:p>
        </w:tc>
      </w:tr>
    </w:tbl>
    <w:p w14:paraId="5E0518E0" w14:textId="77777777" w:rsidR="006D425E" w:rsidRDefault="006D425E">
      <w:pPr>
        <w:sectPr w:rsidR="006D425E" w:rsidSect="00CA5B74">
          <w:headerReference w:type="first" r:id="rId11"/>
          <w:footerReference w:type="first" r:id="rId12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docGrid w:linePitch="360"/>
        </w:sectPr>
      </w:pPr>
    </w:p>
    <w:p w14:paraId="04982F0F" w14:textId="77777777" w:rsidR="006D425E" w:rsidRDefault="006D425E"/>
    <w:p w14:paraId="5D51F238" w14:textId="77777777" w:rsidR="002C1820" w:rsidRDefault="002C1820" w:rsidP="002C1820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2C1820" w:rsidRPr="0008770C" w14:paraId="6C1763B6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2BC628C9" w14:textId="295D2E6B" w:rsidR="002C1820" w:rsidRPr="000F3553" w:rsidRDefault="002C1820" w:rsidP="00BE7EFE">
            <w:pPr>
              <w:pStyle w:val="Tabelleberschr1"/>
              <w:keepNext/>
              <w:keepLines/>
            </w:pPr>
            <w:r w:rsidRPr="000F3553">
              <w:t>Projektziel</w:t>
            </w:r>
          </w:p>
        </w:tc>
      </w:tr>
    </w:tbl>
    <w:p w14:paraId="58591BE6" w14:textId="77777777" w:rsidR="002C1820" w:rsidRDefault="002C1820" w:rsidP="00BE7EFE">
      <w:pPr>
        <w:keepNext/>
        <w:keepLines/>
      </w:pPr>
    </w:p>
    <w:p w14:paraId="6D903E36" w14:textId="77777777" w:rsidR="00862E91" w:rsidRPr="00BC038D" w:rsidRDefault="00862E91" w:rsidP="00BE7EFE">
      <w:pPr>
        <w:keepNext/>
        <w:keepLines/>
        <w:rPr>
          <w:sz w:val="20"/>
          <w:szCs w:val="20"/>
        </w:rPr>
      </w:pPr>
      <w:r w:rsidRPr="00BC038D">
        <w:rPr>
          <w:sz w:val="20"/>
          <w:szCs w:val="20"/>
        </w:rPr>
        <w:t>Bitte beschreiben Sie das Leitziel Ihres Projektes.</w:t>
      </w:r>
    </w:p>
    <w:p w14:paraId="51AFA0E4" w14:textId="77777777" w:rsidR="00862E91" w:rsidRDefault="00862E91" w:rsidP="00BE7EFE">
      <w:pPr>
        <w:keepNext/>
        <w:keepLines/>
        <w:rPr>
          <w:sz w:val="20"/>
          <w:szCs w:val="20"/>
        </w:rPr>
      </w:pPr>
      <w:r w:rsidRPr="00BC038D">
        <w:rPr>
          <w:sz w:val="20"/>
          <w:szCs w:val="20"/>
        </w:rPr>
        <w:t>Hilfsfrage: Welcher Zielzustand soll mit dem Projekt erreicht werden?</w:t>
      </w:r>
    </w:p>
    <w:p w14:paraId="59BC2DA8" w14:textId="77777777" w:rsidR="002C1820" w:rsidRDefault="002C1820" w:rsidP="00BE7EFE">
      <w:pPr>
        <w:widowControl w:val="0"/>
        <w:rPr>
          <w:sz w:val="20"/>
          <w:szCs w:val="20"/>
        </w:rPr>
      </w:pPr>
    </w:p>
    <w:p w14:paraId="23307647" w14:textId="77777777" w:rsidR="002C1820" w:rsidRDefault="002C1820" w:rsidP="00862E91">
      <w:pPr>
        <w:keepNext/>
        <w:keepLines/>
        <w:rPr>
          <w:sz w:val="20"/>
          <w:szCs w:val="20"/>
        </w:rPr>
        <w:sectPr w:rsidR="002C1820" w:rsidSect="00CA5B74">
          <w:headerReference w:type="first" r:id="rId13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2C1820" w:rsidRPr="0008770C" w14:paraId="5C362345" w14:textId="77777777" w:rsidTr="005E211C">
        <w:tc>
          <w:tcPr>
            <w:tcW w:w="14175" w:type="dxa"/>
            <w:shd w:val="clear" w:color="auto" w:fill="auto"/>
          </w:tcPr>
          <w:p w14:paraId="15363905" w14:textId="319D2541" w:rsidR="00E92A0A" w:rsidRPr="0008770C" w:rsidRDefault="002C1820" w:rsidP="00BE7EFE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Hier ausfüllen (freie Beschreibbarkeit inklusive Formatierbarkeit möglich)</w:t>
            </w:r>
          </w:p>
        </w:tc>
      </w:tr>
    </w:tbl>
    <w:p w14:paraId="23F3FF96" w14:textId="77777777" w:rsidR="002C1820" w:rsidRDefault="002C1820" w:rsidP="007022C2">
      <w:pPr>
        <w:widowControl w:val="0"/>
        <w:sectPr w:rsidR="002C1820" w:rsidSect="00E92A0A">
          <w:headerReference w:type="first" r:id="rId14"/>
          <w:footerReference w:type="first" r:id="rId15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docGrid w:linePitch="360"/>
        </w:sectPr>
      </w:pPr>
    </w:p>
    <w:p w14:paraId="62A0D816" w14:textId="77777777" w:rsidR="002C1820" w:rsidRDefault="002C1820" w:rsidP="002C1820"/>
    <w:p w14:paraId="4F8E9F7B" w14:textId="77777777" w:rsidR="005A6D3B" w:rsidRDefault="005A6D3B" w:rsidP="005A6D3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5A6D3B" w:rsidRPr="0008770C" w14:paraId="7C4CD3B4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2D890335" w14:textId="295D4C74" w:rsidR="005A6D3B" w:rsidRPr="0008770C" w:rsidRDefault="005A6D3B" w:rsidP="00BE7EFE">
            <w:pPr>
              <w:pStyle w:val="Tabelleberschr1"/>
              <w:keepNext/>
              <w:keepLines/>
            </w:pPr>
            <w:r>
              <w:lastRenderedPageBreak/>
              <w:t>Zielgruppe</w:t>
            </w:r>
          </w:p>
        </w:tc>
      </w:tr>
    </w:tbl>
    <w:p w14:paraId="2A629D39" w14:textId="77777777" w:rsidR="005A6D3B" w:rsidRDefault="005A6D3B" w:rsidP="00BE7EFE">
      <w:pPr>
        <w:keepNext/>
        <w:keepLines/>
      </w:pPr>
    </w:p>
    <w:p w14:paraId="24365EDD" w14:textId="77777777" w:rsidR="005A6D3B" w:rsidRPr="00C34905" w:rsidRDefault="005A6D3B" w:rsidP="00BE7EFE">
      <w:pPr>
        <w:keepNext/>
        <w:keepLines/>
        <w:rPr>
          <w:sz w:val="20"/>
          <w:szCs w:val="20"/>
        </w:rPr>
      </w:pPr>
      <w:r w:rsidRPr="00C34905">
        <w:rPr>
          <w:sz w:val="20"/>
          <w:szCs w:val="20"/>
        </w:rPr>
        <w:t xml:space="preserve">Beschreiben Sie bitte, an welche Zielgruppen Sie Ihr Projekt richten. </w:t>
      </w:r>
    </w:p>
    <w:p w14:paraId="54E1FEE1" w14:textId="77777777" w:rsidR="005A6D3B" w:rsidRPr="00C34905" w:rsidRDefault="005A6D3B" w:rsidP="00BE7EFE">
      <w:pPr>
        <w:keepNext/>
        <w:keepLines/>
        <w:rPr>
          <w:sz w:val="20"/>
          <w:szCs w:val="20"/>
        </w:rPr>
      </w:pPr>
      <w:r w:rsidRPr="00C34905">
        <w:rPr>
          <w:sz w:val="20"/>
          <w:szCs w:val="20"/>
          <w:u w:val="single"/>
        </w:rPr>
        <w:t>Hilfsfragen</w:t>
      </w:r>
      <w:r w:rsidRPr="00C34905">
        <w:rPr>
          <w:sz w:val="20"/>
          <w:szCs w:val="20"/>
        </w:rPr>
        <w:t>: Wie werden Sie die Zielgruppen erreichen? Wie erfährt die Zielgruppe von Ihrem Projekt? Wie motivieren Sie die Zielgruppen, sich am Projekt langfristig zu beteiligen?</w:t>
      </w:r>
    </w:p>
    <w:p w14:paraId="7CFBD939" w14:textId="77777777" w:rsidR="005A6D3B" w:rsidRDefault="005A6D3B" w:rsidP="00BE7EFE">
      <w:pPr>
        <w:widowControl w:val="0"/>
        <w:rPr>
          <w:sz w:val="20"/>
          <w:szCs w:val="20"/>
        </w:rPr>
      </w:pPr>
    </w:p>
    <w:p w14:paraId="64C95797" w14:textId="77777777" w:rsidR="005A6D3B" w:rsidRDefault="005A6D3B" w:rsidP="005A6D3B">
      <w:pPr>
        <w:keepNext/>
        <w:keepLines/>
        <w:rPr>
          <w:sz w:val="20"/>
          <w:szCs w:val="20"/>
        </w:rPr>
        <w:sectPr w:rsidR="005A6D3B" w:rsidSect="00172E6B">
          <w:footerReference w:type="default" r:id="rId16"/>
          <w:headerReference w:type="first" r:id="rId17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5A6D3B" w:rsidRPr="0008770C" w14:paraId="6F0EF5F3" w14:textId="77777777" w:rsidTr="005E211C">
        <w:tc>
          <w:tcPr>
            <w:tcW w:w="14175" w:type="dxa"/>
            <w:shd w:val="clear" w:color="auto" w:fill="auto"/>
          </w:tcPr>
          <w:p w14:paraId="1B322DAD" w14:textId="77777777" w:rsidR="00CA5B74" w:rsidRPr="0008770C" w:rsidRDefault="005A6D3B" w:rsidP="0055323B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Hier ausfüllen (freie Beschreibbarkeit inklusive Formatierbarkeit möglich)</w:t>
            </w:r>
            <w:r w:rsidR="0055323B" w:rsidRPr="0008770C">
              <w:rPr>
                <w:sz w:val="20"/>
                <w:szCs w:val="20"/>
              </w:rPr>
              <w:t xml:space="preserve"> </w:t>
            </w:r>
          </w:p>
        </w:tc>
      </w:tr>
    </w:tbl>
    <w:p w14:paraId="2BFE5CA5" w14:textId="77777777" w:rsidR="005A6D3B" w:rsidRDefault="005A6D3B" w:rsidP="005A6D3B">
      <w:pPr>
        <w:widowControl w:val="0"/>
        <w:sectPr w:rsidR="005A6D3B" w:rsidSect="00CA5B74">
          <w:headerReference w:type="first" r:id="rId18"/>
          <w:footerReference w:type="first" r:id="rId19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docGrid w:linePitch="360"/>
        </w:sectPr>
      </w:pPr>
    </w:p>
    <w:p w14:paraId="5834F909" w14:textId="77777777" w:rsidR="005A6D3B" w:rsidRDefault="005A6D3B" w:rsidP="005A6D3B"/>
    <w:p w14:paraId="0342B8F9" w14:textId="77777777" w:rsidR="005A6D3B" w:rsidRDefault="005A6D3B" w:rsidP="005A6D3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5A6D3B" w:rsidRPr="0008770C" w14:paraId="000E4844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31BECEBF" w14:textId="376028C2" w:rsidR="005A6D3B" w:rsidRPr="0008770C" w:rsidRDefault="0090472D" w:rsidP="00BE7EFE">
            <w:pPr>
              <w:pStyle w:val="Tabelleberschr1"/>
              <w:keepNext/>
              <w:keepLines/>
            </w:pPr>
            <w:r w:rsidRPr="0090472D">
              <w:t>Projektmaßnahmen</w:t>
            </w:r>
          </w:p>
        </w:tc>
      </w:tr>
    </w:tbl>
    <w:p w14:paraId="3EF6F8C6" w14:textId="77777777" w:rsidR="005A6D3B" w:rsidRDefault="005A6D3B" w:rsidP="00BE7EFE">
      <w:pPr>
        <w:keepNext/>
        <w:keepLines/>
      </w:pPr>
    </w:p>
    <w:p w14:paraId="23B293E2" w14:textId="77777777" w:rsidR="005A6D3B" w:rsidRDefault="005A6D3B" w:rsidP="00BE7EFE">
      <w:pPr>
        <w:keepNext/>
        <w:keepLines/>
        <w:rPr>
          <w:sz w:val="20"/>
          <w:szCs w:val="20"/>
        </w:rPr>
      </w:pPr>
      <w:r w:rsidRPr="005A6D3B">
        <w:rPr>
          <w:sz w:val="20"/>
          <w:szCs w:val="20"/>
        </w:rPr>
        <w:t>Beschreiben Sie bitte, mit welchen Maßnahmen Ihre Projektziele erreicht werden sollen</w:t>
      </w:r>
      <w:r w:rsidRPr="00BC038D">
        <w:rPr>
          <w:sz w:val="20"/>
          <w:szCs w:val="20"/>
        </w:rPr>
        <w:t>.</w:t>
      </w:r>
    </w:p>
    <w:p w14:paraId="34C26E1A" w14:textId="77777777" w:rsidR="00013DB1" w:rsidRPr="00BC038D" w:rsidRDefault="00013DB1" w:rsidP="005A6D3B">
      <w:pPr>
        <w:rPr>
          <w:sz w:val="20"/>
          <w:szCs w:val="20"/>
        </w:rPr>
      </w:pPr>
    </w:p>
    <w:p w14:paraId="14DFFEF3" w14:textId="77777777" w:rsidR="005A6D3B" w:rsidRDefault="00731EFA" w:rsidP="005A6D3B">
      <w:pPr>
        <w:rPr>
          <w:sz w:val="20"/>
          <w:szCs w:val="20"/>
        </w:rPr>
      </w:pPr>
      <w:r w:rsidRPr="00C34905">
        <w:rPr>
          <w:sz w:val="20"/>
          <w:szCs w:val="20"/>
          <w:u w:val="single"/>
        </w:rPr>
        <w:t>Hilfsfragen</w:t>
      </w:r>
      <w:r w:rsidRPr="00C34905">
        <w:rPr>
          <w:sz w:val="20"/>
          <w:szCs w:val="20"/>
        </w:rPr>
        <w:t xml:space="preserve">: </w:t>
      </w:r>
      <w:r w:rsidRPr="00731EFA">
        <w:rPr>
          <w:sz w:val="20"/>
          <w:szCs w:val="20"/>
        </w:rPr>
        <w:t>Welche einzelnen Maßnahmen und Projektaktivitäten planen Sie? Welche Methoden und Formate kommen zum Einsatz? Mit welchen Indikatoren kann die Erreichung der Projektziele gemessen werden?</w:t>
      </w:r>
    </w:p>
    <w:p w14:paraId="70446C71" w14:textId="77777777" w:rsidR="00731EFA" w:rsidRDefault="00731EFA" w:rsidP="005A6D3B">
      <w:pPr>
        <w:rPr>
          <w:sz w:val="20"/>
          <w:szCs w:val="20"/>
        </w:rPr>
      </w:pPr>
    </w:p>
    <w:p w14:paraId="0C0125C9" w14:textId="77777777" w:rsidR="00731EFA" w:rsidRPr="00C34905" w:rsidRDefault="00731EFA" w:rsidP="00731EFA">
      <w:pPr>
        <w:rPr>
          <w:color w:val="000000" w:themeColor="text1"/>
          <w:sz w:val="20"/>
          <w:szCs w:val="20"/>
        </w:rPr>
      </w:pPr>
      <w:r w:rsidRPr="00C34905">
        <w:rPr>
          <w:b/>
          <w:color w:val="000000" w:themeColor="text1"/>
          <w:sz w:val="20"/>
          <w:szCs w:val="20"/>
        </w:rPr>
        <w:t>Hinweise zu den Indikatoren</w:t>
      </w:r>
      <w:r w:rsidRPr="00C34905">
        <w:rPr>
          <w:color w:val="000000" w:themeColor="text1"/>
          <w:sz w:val="20"/>
          <w:szCs w:val="20"/>
        </w:rPr>
        <w:t xml:space="preserve">: </w:t>
      </w:r>
    </w:p>
    <w:p w14:paraId="231357E1" w14:textId="77777777" w:rsidR="00731EFA" w:rsidRPr="00C34905" w:rsidRDefault="00731EFA" w:rsidP="00731EFA">
      <w:pPr>
        <w:pStyle w:val="Listenabsatz"/>
        <w:numPr>
          <w:ilvl w:val="0"/>
          <w:numId w:val="15"/>
        </w:numPr>
        <w:ind w:left="284" w:hanging="218"/>
        <w:rPr>
          <w:rFonts w:ascii="Arial" w:hAnsi="Arial" w:cs="Arial"/>
          <w:color w:val="000000" w:themeColor="text1"/>
        </w:rPr>
      </w:pPr>
      <w:r w:rsidRPr="00C34905">
        <w:rPr>
          <w:rFonts w:ascii="Arial" w:hAnsi="Arial" w:cs="Arial"/>
          <w:color w:val="000000" w:themeColor="text1"/>
        </w:rPr>
        <w:t xml:space="preserve">Mit der Auswahl der projektbezogenen Indikatoren legen Sie fest, wie der Erfolg Ihrer geplanten Projektmaßnahmen gemessen wird. (Hilfsfrage: Was können Sie beobachten, messen und auswerten, um festzustellen, dass Ihr Projekt die gewünschte Wirkung entfaltet?) </w:t>
      </w:r>
    </w:p>
    <w:p w14:paraId="381F0DA2" w14:textId="77777777" w:rsidR="00731EFA" w:rsidRPr="00C34905" w:rsidRDefault="00731EFA" w:rsidP="00731EFA">
      <w:pPr>
        <w:pStyle w:val="Listenabsatz"/>
        <w:numPr>
          <w:ilvl w:val="0"/>
          <w:numId w:val="15"/>
        </w:numPr>
        <w:ind w:left="284" w:hanging="218"/>
        <w:rPr>
          <w:rFonts w:ascii="Arial" w:hAnsi="Arial" w:cs="Arial"/>
        </w:rPr>
      </w:pPr>
      <w:r w:rsidRPr="00C34905">
        <w:rPr>
          <w:rFonts w:ascii="Arial" w:hAnsi="Arial" w:cs="Arial"/>
          <w:color w:val="000000" w:themeColor="text1"/>
        </w:rPr>
        <w:t xml:space="preserve">Bitte treffen Sie dazu </w:t>
      </w:r>
      <w:r w:rsidRPr="00C34905">
        <w:rPr>
          <w:rFonts w:ascii="Arial" w:hAnsi="Arial" w:cs="Arial"/>
          <w:b/>
          <w:color w:val="000000" w:themeColor="text1"/>
        </w:rPr>
        <w:t>konkrete Aussagen</w:t>
      </w:r>
      <w:r w:rsidRPr="00C34905">
        <w:rPr>
          <w:rFonts w:ascii="Arial" w:hAnsi="Arial" w:cs="Arial"/>
          <w:color w:val="000000" w:themeColor="text1"/>
        </w:rPr>
        <w:t xml:space="preserve">. </w:t>
      </w:r>
    </w:p>
    <w:p w14:paraId="1A5AD0DA" w14:textId="77777777" w:rsidR="00731EFA" w:rsidRPr="00C34905" w:rsidRDefault="00731EFA" w:rsidP="00731EFA">
      <w:pPr>
        <w:pStyle w:val="Listenabsatz"/>
        <w:numPr>
          <w:ilvl w:val="0"/>
          <w:numId w:val="15"/>
        </w:numPr>
        <w:ind w:left="284" w:hanging="218"/>
        <w:rPr>
          <w:rFonts w:ascii="Arial" w:hAnsi="Arial" w:cs="Arial"/>
        </w:rPr>
      </w:pPr>
      <w:r w:rsidRPr="00C34905">
        <w:rPr>
          <w:rFonts w:ascii="Arial" w:hAnsi="Arial" w:cs="Arial"/>
          <w:color w:val="000000" w:themeColor="text1"/>
        </w:rPr>
        <w:t xml:space="preserve">Zur Orientierung führen wir einige Beispiele an: pro Woche finden 10 Beratungen am Standort X statt, an der Konferenz nehmen 50 </w:t>
      </w:r>
      <w:r w:rsidRPr="00C34905">
        <w:rPr>
          <w:rFonts w:ascii="Arial" w:hAnsi="Arial" w:cs="Arial"/>
        </w:rPr>
        <w:t xml:space="preserve">Personen teil, die Studie wird am 01.10. abgeschlossen, pro Monat werden 5 Videobeiträge veröffentlicht, 10 ehrenamtliche Helfer werden im Projekt engagiert, die Maßnahme wird an 3 Standorten XYZ vorgestellt, die wöchentlichen Öffnungszeiten werden um 6 Stunden erweitert, die Ausstellung wird am 01.05. eröffnet, 50 Personen pro Monat haben die Ausstellung besucht etc. </w:t>
      </w:r>
    </w:p>
    <w:p w14:paraId="290AFC3C" w14:textId="77777777" w:rsidR="00731EFA" w:rsidRPr="00C34905" w:rsidRDefault="00731EFA" w:rsidP="00731EFA">
      <w:pPr>
        <w:pStyle w:val="Listenabsatz"/>
        <w:numPr>
          <w:ilvl w:val="0"/>
          <w:numId w:val="15"/>
        </w:numPr>
        <w:ind w:left="284" w:hanging="218"/>
        <w:rPr>
          <w:rFonts w:ascii="Arial" w:hAnsi="Arial" w:cs="Arial"/>
        </w:rPr>
      </w:pPr>
      <w:r w:rsidRPr="00C34905">
        <w:rPr>
          <w:rFonts w:ascii="Arial" w:hAnsi="Arial" w:cs="Arial"/>
        </w:rPr>
        <w:t>Es können mehrere Indikatoren pro Projektmaßnahme festgelegt werden.</w:t>
      </w:r>
    </w:p>
    <w:p w14:paraId="257B56C0" w14:textId="77777777" w:rsidR="00731EFA" w:rsidRDefault="00731EFA" w:rsidP="00731EFA"/>
    <w:p w14:paraId="07BBCC22" w14:textId="77777777" w:rsidR="00E56FDC" w:rsidRDefault="00E56FDC" w:rsidP="00731EFA">
      <w:pPr>
        <w:sectPr w:rsidR="00E56FDC" w:rsidSect="00172E6B">
          <w:headerReference w:type="first" r:id="rId20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titlePg/>
          <w:docGrid w:linePitch="360"/>
        </w:sectPr>
      </w:pPr>
    </w:p>
    <w:tbl>
      <w:tblPr>
        <w:tblStyle w:val="Tabellengitternetz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6407"/>
        <w:gridCol w:w="2665"/>
        <w:gridCol w:w="850"/>
      </w:tblGrid>
      <w:tr w:rsidR="00A74496" w:rsidRPr="00F3311F" w14:paraId="7AB301F9" w14:textId="77777777" w:rsidTr="00E56FDC">
        <w:trPr>
          <w:trHeight w:val="227"/>
        </w:trPr>
        <w:tc>
          <w:tcPr>
            <w:tcW w:w="1985" w:type="dxa"/>
            <w:shd w:val="clear" w:color="auto" w:fill="D9D9D9" w:themeFill="background1" w:themeFillShade="D9"/>
          </w:tcPr>
          <w:p w14:paraId="4A92F9A9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Projektmaßnahme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80A2E9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Ziel der Maßnahme</w:t>
            </w:r>
          </w:p>
          <w:p w14:paraId="78F6884D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6407" w:type="dxa"/>
            <w:shd w:val="clear" w:color="auto" w:fill="D9D9D9" w:themeFill="background1" w:themeFillShade="D9"/>
          </w:tcPr>
          <w:p w14:paraId="24D7F300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Aktivitäten innerhalb der Maßnahme</w:t>
            </w:r>
          </w:p>
          <w:p w14:paraId="0B9218C0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7ECC37BE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Indikatoren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B83647D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Projekt-jahr</w:t>
            </w:r>
          </w:p>
        </w:tc>
      </w:tr>
      <w:tr w:rsidR="00A74496" w:rsidRPr="00F3311F" w14:paraId="2AD97C9D" w14:textId="77777777" w:rsidTr="00E56FDC">
        <w:trPr>
          <w:trHeight w:val="510"/>
        </w:trPr>
        <w:tc>
          <w:tcPr>
            <w:tcW w:w="1985" w:type="dxa"/>
          </w:tcPr>
          <w:p w14:paraId="405FA352" w14:textId="77777777" w:rsidR="00A74496" w:rsidRPr="00F3311F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0094FFD" w14:textId="77777777" w:rsidR="00A74496" w:rsidRPr="00F3311F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6407" w:type="dxa"/>
          </w:tcPr>
          <w:p w14:paraId="704E7686" w14:textId="77777777" w:rsidR="00A74496" w:rsidRPr="00884883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14:paraId="0D25D5D0" w14:textId="77777777" w:rsidR="00A74496" w:rsidRPr="00F3311F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884C06" w14:textId="77777777" w:rsidR="00A74496" w:rsidRPr="00F3311F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14:paraId="748E6561" w14:textId="77777777" w:rsidR="005A6D3B" w:rsidRDefault="005A6D3B" w:rsidP="005A6D3B"/>
    <w:tbl>
      <w:tblPr>
        <w:tblStyle w:val="Tabellengitternetz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6407"/>
        <w:gridCol w:w="2665"/>
        <w:gridCol w:w="850"/>
      </w:tblGrid>
      <w:tr w:rsidR="001944E7" w:rsidRPr="00E56FDC" w14:paraId="533CD9B2" w14:textId="77777777" w:rsidTr="001944E7">
        <w:trPr>
          <w:trHeight w:val="227"/>
        </w:trPr>
        <w:tc>
          <w:tcPr>
            <w:tcW w:w="1985" w:type="dxa"/>
            <w:shd w:val="clear" w:color="auto" w:fill="D9D9D9" w:themeFill="background1" w:themeFillShade="D9"/>
          </w:tcPr>
          <w:p w14:paraId="15D42BFB" w14:textId="77777777" w:rsidR="001944E7" w:rsidRPr="00E56FDC" w:rsidRDefault="001944E7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 xml:space="preserve">Projektmaßnahme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7A80BD6" w14:textId="77777777" w:rsidR="001944E7" w:rsidRPr="00E56FDC" w:rsidRDefault="001944E7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Ziel der Maßnahme</w:t>
            </w:r>
          </w:p>
          <w:p w14:paraId="54DAC770" w14:textId="77777777" w:rsidR="001944E7" w:rsidRPr="00E56FDC" w:rsidRDefault="001944E7" w:rsidP="005E211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6407" w:type="dxa"/>
            <w:shd w:val="clear" w:color="auto" w:fill="D9D9D9" w:themeFill="background1" w:themeFillShade="D9"/>
          </w:tcPr>
          <w:p w14:paraId="68220474" w14:textId="77777777" w:rsidR="001944E7" w:rsidRPr="00E56FDC" w:rsidRDefault="001944E7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Aktivitäten innerhalb der Maßnahme</w:t>
            </w:r>
          </w:p>
          <w:p w14:paraId="7C11BE23" w14:textId="77777777" w:rsidR="001944E7" w:rsidRPr="00E56FDC" w:rsidRDefault="001944E7" w:rsidP="005E211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4FB8496A" w14:textId="77777777" w:rsidR="001944E7" w:rsidRPr="00E56FDC" w:rsidRDefault="001944E7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Indikatoren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BE5355B" w14:textId="77777777" w:rsidR="001944E7" w:rsidRPr="00E56FDC" w:rsidRDefault="001944E7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Projekt-jahr</w:t>
            </w:r>
          </w:p>
        </w:tc>
      </w:tr>
      <w:tr w:rsidR="001944E7" w:rsidRPr="00F3311F" w14:paraId="076972D4" w14:textId="77777777" w:rsidTr="001944E7">
        <w:trPr>
          <w:trHeight w:val="510"/>
        </w:trPr>
        <w:tc>
          <w:tcPr>
            <w:tcW w:w="1985" w:type="dxa"/>
          </w:tcPr>
          <w:p w14:paraId="60786265" w14:textId="77777777" w:rsidR="001944E7" w:rsidRPr="00F3311F" w:rsidRDefault="001944E7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563A9A4" w14:textId="77777777" w:rsidR="001944E7" w:rsidRPr="00F3311F" w:rsidRDefault="001944E7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6407" w:type="dxa"/>
          </w:tcPr>
          <w:p w14:paraId="5B6FB019" w14:textId="77777777" w:rsidR="001944E7" w:rsidRPr="00884883" w:rsidRDefault="001944E7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14:paraId="66C39FC6" w14:textId="77777777" w:rsidR="001944E7" w:rsidRPr="00F3311F" w:rsidRDefault="001944E7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9D54FF5" w14:textId="77777777" w:rsidR="001944E7" w:rsidRPr="00F3311F" w:rsidRDefault="001944E7" w:rsidP="008F5310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14:paraId="7366D633" w14:textId="77777777" w:rsidR="00A74496" w:rsidRDefault="00A74496" w:rsidP="00A74496"/>
    <w:tbl>
      <w:tblPr>
        <w:tblStyle w:val="Tabellengitternetz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6407"/>
        <w:gridCol w:w="2665"/>
        <w:gridCol w:w="850"/>
      </w:tblGrid>
      <w:tr w:rsidR="00A74496" w:rsidRPr="00E56FDC" w14:paraId="2E9A1F56" w14:textId="77777777" w:rsidTr="001944E7">
        <w:trPr>
          <w:cantSplit/>
          <w:trHeight w:val="227"/>
        </w:trPr>
        <w:tc>
          <w:tcPr>
            <w:tcW w:w="1985" w:type="dxa"/>
            <w:shd w:val="clear" w:color="auto" w:fill="D9D9D9" w:themeFill="background1" w:themeFillShade="D9"/>
          </w:tcPr>
          <w:p w14:paraId="4B3462A8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lastRenderedPageBreak/>
              <w:t>Projektmaßnahme 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3B991E3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Ziel der Maßnahme</w:t>
            </w:r>
          </w:p>
          <w:p w14:paraId="711E768C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6407" w:type="dxa"/>
            <w:shd w:val="clear" w:color="auto" w:fill="D9D9D9" w:themeFill="background1" w:themeFillShade="D9"/>
          </w:tcPr>
          <w:p w14:paraId="38B6C4D5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Aktivitäten innerhalb der Maßnahme</w:t>
            </w:r>
          </w:p>
          <w:p w14:paraId="56A9EF7A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5054FBD4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Indikatoren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74DCC0E" w14:textId="77777777" w:rsidR="00A74496" w:rsidRPr="00E56FDC" w:rsidRDefault="00A74496" w:rsidP="008F5310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Projekt-jahr</w:t>
            </w:r>
          </w:p>
        </w:tc>
      </w:tr>
      <w:tr w:rsidR="00A74496" w:rsidRPr="00F3311F" w14:paraId="4CE06F37" w14:textId="77777777" w:rsidTr="00E56FDC">
        <w:trPr>
          <w:cantSplit/>
          <w:trHeight w:val="510"/>
        </w:trPr>
        <w:tc>
          <w:tcPr>
            <w:tcW w:w="1985" w:type="dxa"/>
          </w:tcPr>
          <w:p w14:paraId="69B0EF72" w14:textId="77777777" w:rsidR="00A74496" w:rsidRPr="00F3311F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3DED403" w14:textId="77777777" w:rsidR="00A74496" w:rsidRPr="00F3311F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6407" w:type="dxa"/>
          </w:tcPr>
          <w:p w14:paraId="56784AA2" w14:textId="77777777" w:rsidR="00A74496" w:rsidRPr="00884883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14:paraId="5FD416FF" w14:textId="77777777" w:rsidR="00A74496" w:rsidRPr="00F3311F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6830EEC" w14:textId="77777777" w:rsidR="00A74496" w:rsidRPr="00F3311F" w:rsidRDefault="00A74496" w:rsidP="008F5310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14:paraId="59177801" w14:textId="77777777" w:rsidR="00A74496" w:rsidRDefault="00A74496" w:rsidP="00A74496"/>
    <w:tbl>
      <w:tblPr>
        <w:tblStyle w:val="Tabellengitternetz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6407"/>
        <w:gridCol w:w="2665"/>
        <w:gridCol w:w="850"/>
      </w:tblGrid>
      <w:tr w:rsidR="008F5310" w:rsidRPr="00E56FDC" w14:paraId="512C61D1" w14:textId="77777777" w:rsidTr="001944E7">
        <w:trPr>
          <w:trHeight w:val="227"/>
        </w:trPr>
        <w:tc>
          <w:tcPr>
            <w:tcW w:w="1985" w:type="dxa"/>
            <w:shd w:val="clear" w:color="auto" w:fill="D9D9D9" w:themeFill="background1" w:themeFillShade="D9"/>
          </w:tcPr>
          <w:p w14:paraId="7463B532" w14:textId="77777777" w:rsidR="008F5310" w:rsidRPr="00E56FDC" w:rsidRDefault="008F5310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Projektmaßnahme 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02B4284" w14:textId="77777777" w:rsidR="008F5310" w:rsidRPr="00E56FDC" w:rsidRDefault="008F5310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Ziel der Maßnahme</w:t>
            </w:r>
          </w:p>
          <w:p w14:paraId="06A38578" w14:textId="77777777" w:rsidR="008F5310" w:rsidRPr="00E56FDC" w:rsidRDefault="008F5310" w:rsidP="005E211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6407" w:type="dxa"/>
            <w:shd w:val="clear" w:color="auto" w:fill="D9D9D9" w:themeFill="background1" w:themeFillShade="D9"/>
          </w:tcPr>
          <w:p w14:paraId="4A43F2F5" w14:textId="77777777" w:rsidR="008F5310" w:rsidRPr="00E56FDC" w:rsidRDefault="008F5310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Aktivitäten innerhalb der Maßnahme</w:t>
            </w:r>
          </w:p>
          <w:p w14:paraId="2BCC7AD8" w14:textId="77777777" w:rsidR="008F5310" w:rsidRPr="00E56FDC" w:rsidRDefault="008F5310" w:rsidP="005E211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5E918224" w14:textId="77777777" w:rsidR="008F5310" w:rsidRPr="00E56FDC" w:rsidRDefault="008F5310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Indikatoren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F3A7879" w14:textId="77777777" w:rsidR="008F5310" w:rsidRPr="00E56FDC" w:rsidRDefault="008F5310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Projekt-jahr</w:t>
            </w:r>
          </w:p>
        </w:tc>
      </w:tr>
      <w:tr w:rsidR="008F5310" w:rsidRPr="00F3311F" w14:paraId="7B2E9024" w14:textId="77777777" w:rsidTr="00E56FDC">
        <w:trPr>
          <w:trHeight w:val="510"/>
        </w:trPr>
        <w:tc>
          <w:tcPr>
            <w:tcW w:w="1985" w:type="dxa"/>
          </w:tcPr>
          <w:p w14:paraId="2EB1810B" w14:textId="77777777" w:rsidR="008F5310" w:rsidRPr="00F3311F" w:rsidRDefault="008F5310" w:rsidP="005E211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AB04EF9" w14:textId="77777777" w:rsidR="008F5310" w:rsidRPr="00F3311F" w:rsidRDefault="008F5310" w:rsidP="005E211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6407" w:type="dxa"/>
          </w:tcPr>
          <w:p w14:paraId="08D28758" w14:textId="77777777" w:rsidR="008F5310" w:rsidRPr="00884883" w:rsidRDefault="008F5310" w:rsidP="005E211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14:paraId="0F9EE921" w14:textId="77777777" w:rsidR="008F5310" w:rsidRPr="00F3311F" w:rsidRDefault="008F5310" w:rsidP="005E211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E624644" w14:textId="77777777" w:rsidR="008F5310" w:rsidRPr="00F3311F" w:rsidRDefault="008F5310" w:rsidP="005E211C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14:paraId="445CB56E" w14:textId="77777777" w:rsidR="008F5310" w:rsidRDefault="008F5310" w:rsidP="008F5310"/>
    <w:tbl>
      <w:tblPr>
        <w:tblStyle w:val="Tabellengitternetz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6407"/>
        <w:gridCol w:w="2665"/>
        <w:gridCol w:w="850"/>
      </w:tblGrid>
      <w:tr w:rsidR="00E56FDC" w:rsidRPr="00E56FDC" w14:paraId="65BFD697" w14:textId="77777777" w:rsidTr="001944E7">
        <w:trPr>
          <w:trHeight w:val="227"/>
        </w:trPr>
        <w:tc>
          <w:tcPr>
            <w:tcW w:w="1985" w:type="dxa"/>
            <w:shd w:val="clear" w:color="auto" w:fill="D9D9D9" w:themeFill="background1" w:themeFillShade="D9"/>
          </w:tcPr>
          <w:p w14:paraId="33A91CA5" w14:textId="77777777" w:rsidR="00E56FDC" w:rsidRPr="00E56FDC" w:rsidRDefault="00E56FDC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Projektmaßnahme 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BCBE0E" w14:textId="77777777" w:rsidR="00E56FDC" w:rsidRPr="00E56FDC" w:rsidRDefault="00E56FDC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Ziel der Maßnahme</w:t>
            </w:r>
          </w:p>
          <w:p w14:paraId="58D4104D" w14:textId="77777777" w:rsidR="00E56FDC" w:rsidRPr="00E56FDC" w:rsidRDefault="00E56FDC" w:rsidP="005E211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6407" w:type="dxa"/>
            <w:shd w:val="clear" w:color="auto" w:fill="D9D9D9" w:themeFill="background1" w:themeFillShade="D9"/>
          </w:tcPr>
          <w:p w14:paraId="5A82457E" w14:textId="77777777" w:rsidR="00E56FDC" w:rsidRPr="00E56FDC" w:rsidRDefault="00E56FDC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Aktivitäten innerhalb der Maßnahme</w:t>
            </w:r>
          </w:p>
          <w:p w14:paraId="52B0E5B6" w14:textId="77777777" w:rsidR="00E56FDC" w:rsidRPr="00E56FDC" w:rsidRDefault="00E56FDC" w:rsidP="005E211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7696961" w14:textId="77777777" w:rsidR="00E56FDC" w:rsidRPr="00E56FDC" w:rsidRDefault="00E56FDC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Indikatoren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1FCAE84" w14:textId="77777777" w:rsidR="00E56FDC" w:rsidRPr="00E56FDC" w:rsidRDefault="00E56FDC" w:rsidP="005E211C">
            <w:pPr>
              <w:keepNext/>
              <w:keepLines/>
              <w:rPr>
                <w:b/>
                <w:sz w:val="16"/>
                <w:szCs w:val="16"/>
              </w:rPr>
            </w:pPr>
            <w:r w:rsidRPr="00E56FDC">
              <w:rPr>
                <w:b/>
                <w:sz w:val="16"/>
                <w:szCs w:val="16"/>
              </w:rPr>
              <w:t>Projekt-jahr</w:t>
            </w:r>
          </w:p>
        </w:tc>
      </w:tr>
      <w:tr w:rsidR="00E56FDC" w:rsidRPr="00F3311F" w14:paraId="2A0F089A" w14:textId="77777777" w:rsidTr="00E56FDC">
        <w:trPr>
          <w:trHeight w:val="510"/>
        </w:trPr>
        <w:tc>
          <w:tcPr>
            <w:tcW w:w="1985" w:type="dxa"/>
          </w:tcPr>
          <w:p w14:paraId="0B985A7E" w14:textId="77777777" w:rsidR="00E56FDC" w:rsidRPr="00F3311F" w:rsidRDefault="00E56FDC" w:rsidP="005E211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ED43C02" w14:textId="77777777" w:rsidR="00E56FDC" w:rsidRPr="00F3311F" w:rsidRDefault="00E56FDC" w:rsidP="005E211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6407" w:type="dxa"/>
          </w:tcPr>
          <w:p w14:paraId="5F0F0752" w14:textId="77777777" w:rsidR="00E56FDC" w:rsidRPr="00884883" w:rsidRDefault="00E56FDC" w:rsidP="005E211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14:paraId="5E98B286" w14:textId="77777777" w:rsidR="00E56FDC" w:rsidRPr="00F3311F" w:rsidRDefault="00E56FDC" w:rsidP="005E211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305A170" w14:textId="77777777" w:rsidR="00E56FDC" w:rsidRPr="00F3311F" w:rsidRDefault="00E56FDC" w:rsidP="005E211C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14:paraId="1DC9B74A" w14:textId="77777777" w:rsidR="00E56FDC" w:rsidRDefault="00E56FDC" w:rsidP="00E56FDC"/>
    <w:p w14:paraId="5E896653" w14:textId="77777777" w:rsidR="002C1820" w:rsidRPr="008F5310" w:rsidRDefault="008F5310">
      <w:pPr>
        <w:rPr>
          <w:i/>
          <w:sz w:val="18"/>
          <w:szCs w:val="18"/>
        </w:rPr>
      </w:pPr>
      <w:r>
        <w:rPr>
          <w:i/>
          <w:sz w:val="18"/>
          <w:szCs w:val="18"/>
        </w:rPr>
        <w:t>Passen Sie bitte diesen frei beschreibbaren Textabschnitt entsprechend der Anzahl Ihrer Projektmaßnahmen an, indem Sie zur Erweiterung eine/mehrere Tabellen markieren, kopieren und einfügen oder löschen Sie überflüssige Tabellen</w:t>
      </w:r>
    </w:p>
    <w:p w14:paraId="58277330" w14:textId="77777777" w:rsidR="00E56FDC" w:rsidRDefault="00E56FDC">
      <w:pPr>
        <w:sectPr w:rsidR="00E56FDC" w:rsidSect="0055323B"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docGrid w:linePitch="360"/>
        </w:sectPr>
      </w:pPr>
    </w:p>
    <w:p w14:paraId="7C7AEDFF" w14:textId="77777777" w:rsidR="002C1820" w:rsidRDefault="002C1820"/>
    <w:p w14:paraId="3349B6BE" w14:textId="77777777" w:rsidR="00013DB1" w:rsidRDefault="00013DB1" w:rsidP="00013DB1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013DB1" w:rsidRPr="0008770C" w14:paraId="128CC323" w14:textId="77777777" w:rsidTr="00A12013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2DF45C7C" w14:textId="6CB97991" w:rsidR="00013DB1" w:rsidRPr="0008770C" w:rsidRDefault="00013DB1" w:rsidP="00BE7EFE">
            <w:pPr>
              <w:pStyle w:val="Tabelleberschr1"/>
              <w:keepNext/>
              <w:keepLines/>
            </w:pPr>
            <w:r>
              <w:t>Projektcharakter</w:t>
            </w:r>
          </w:p>
        </w:tc>
      </w:tr>
    </w:tbl>
    <w:p w14:paraId="3D26D122" w14:textId="77777777" w:rsidR="00013DB1" w:rsidRDefault="00013DB1" w:rsidP="00BE7EFE">
      <w:pPr>
        <w:keepNext/>
        <w:keepLines/>
      </w:pPr>
    </w:p>
    <w:p w14:paraId="23247C03" w14:textId="60BEC29D" w:rsidR="00013DB1" w:rsidRPr="00C34905" w:rsidRDefault="00013DB1" w:rsidP="00BE7EFE">
      <w:pPr>
        <w:keepNext/>
        <w:keepLines/>
        <w:rPr>
          <w:sz w:val="20"/>
          <w:szCs w:val="20"/>
        </w:rPr>
      </w:pPr>
      <w:r w:rsidRPr="00C34905">
        <w:rPr>
          <w:sz w:val="20"/>
          <w:szCs w:val="20"/>
        </w:rPr>
        <w:t xml:space="preserve">Beschreiben Sie bitte, </w:t>
      </w:r>
      <w:r w:rsidRPr="00013DB1">
        <w:rPr>
          <w:sz w:val="20"/>
          <w:szCs w:val="20"/>
        </w:rPr>
        <w:t>wie sich das beantragte Vorhaben von den gewöhnlichen Berufsroutinen des Antragstellers sowie von einem ggf. existierenden Vorgängerprojekt abgrenzt.</w:t>
      </w:r>
    </w:p>
    <w:p w14:paraId="49B64572" w14:textId="77777777" w:rsidR="00013DB1" w:rsidRDefault="00013DB1" w:rsidP="00BE7EFE">
      <w:pPr>
        <w:widowControl w:val="0"/>
        <w:rPr>
          <w:sz w:val="20"/>
          <w:szCs w:val="20"/>
        </w:rPr>
      </w:pPr>
    </w:p>
    <w:p w14:paraId="709315C1" w14:textId="77777777" w:rsidR="00013DB1" w:rsidRDefault="00013DB1" w:rsidP="00013DB1">
      <w:pPr>
        <w:keepNext/>
        <w:keepLines/>
        <w:rPr>
          <w:sz w:val="20"/>
          <w:szCs w:val="20"/>
        </w:rPr>
        <w:sectPr w:rsidR="00013DB1" w:rsidSect="00013DB1">
          <w:footerReference w:type="default" r:id="rId21"/>
          <w:headerReference w:type="first" r:id="rId22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013DB1" w:rsidRPr="0008770C" w14:paraId="56DF739A" w14:textId="77777777" w:rsidTr="00A12013">
        <w:tc>
          <w:tcPr>
            <w:tcW w:w="14175" w:type="dxa"/>
            <w:shd w:val="clear" w:color="auto" w:fill="auto"/>
          </w:tcPr>
          <w:p w14:paraId="55B68A2B" w14:textId="77777777" w:rsidR="00013DB1" w:rsidRPr="0008770C" w:rsidRDefault="00013DB1" w:rsidP="00A12013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Hier ausfüllen (freie Beschreibbarkeit inklusive Formatierbarkeit möglich)</w:t>
            </w:r>
            <w:r w:rsidRPr="0008770C">
              <w:rPr>
                <w:sz w:val="20"/>
                <w:szCs w:val="20"/>
              </w:rPr>
              <w:t xml:space="preserve"> </w:t>
            </w:r>
          </w:p>
        </w:tc>
      </w:tr>
    </w:tbl>
    <w:p w14:paraId="5562CEEF" w14:textId="77777777" w:rsidR="00013DB1" w:rsidRDefault="00013DB1" w:rsidP="00013DB1">
      <w:pPr>
        <w:widowControl w:val="0"/>
        <w:sectPr w:rsidR="00013DB1" w:rsidSect="00013DB1">
          <w:headerReference w:type="first" r:id="rId23"/>
          <w:footerReference w:type="first" r:id="rId24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docGrid w:linePitch="360"/>
        </w:sectPr>
      </w:pPr>
    </w:p>
    <w:p w14:paraId="4AA9878E" w14:textId="77777777" w:rsidR="00013DB1" w:rsidRDefault="00013DB1" w:rsidP="00013DB1"/>
    <w:p w14:paraId="77513895" w14:textId="77777777" w:rsidR="00013DB1" w:rsidRDefault="00013DB1" w:rsidP="001944E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1944E7" w:rsidRPr="0008770C" w14:paraId="21ABBA03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67401D2A" w14:textId="5A3CC53B" w:rsidR="001944E7" w:rsidRPr="0008770C" w:rsidRDefault="001944E7" w:rsidP="00BE7EFE">
            <w:pPr>
              <w:pStyle w:val="Tabelleberschr1"/>
              <w:keepNext/>
              <w:keepLines/>
            </w:pPr>
            <w:r w:rsidRPr="002D73D6">
              <w:t>Kooperationspartner</w:t>
            </w:r>
          </w:p>
        </w:tc>
      </w:tr>
    </w:tbl>
    <w:p w14:paraId="540BD231" w14:textId="77777777" w:rsidR="001944E7" w:rsidRDefault="001944E7" w:rsidP="00BE7EFE">
      <w:pPr>
        <w:keepNext/>
        <w:keepLines/>
      </w:pPr>
    </w:p>
    <w:p w14:paraId="648B781E" w14:textId="77777777" w:rsidR="001944E7" w:rsidRDefault="001944E7" w:rsidP="00BE7EFE">
      <w:pPr>
        <w:keepNext/>
        <w:keepLines/>
        <w:rPr>
          <w:sz w:val="20"/>
          <w:szCs w:val="20"/>
        </w:rPr>
      </w:pPr>
      <w:r w:rsidRPr="001944E7">
        <w:rPr>
          <w:sz w:val="20"/>
          <w:szCs w:val="20"/>
        </w:rPr>
        <w:t>Bitte beschreiben Sie Ihre Kooperationspartner.</w:t>
      </w:r>
    </w:p>
    <w:p w14:paraId="558BFA54" w14:textId="77777777" w:rsidR="001944E7" w:rsidRDefault="001944E7" w:rsidP="001944E7">
      <w:pPr>
        <w:rPr>
          <w:sz w:val="20"/>
          <w:szCs w:val="20"/>
        </w:rPr>
      </w:pPr>
    </w:p>
    <w:p w14:paraId="760F43C6" w14:textId="77777777" w:rsidR="001944E7" w:rsidRDefault="001944E7" w:rsidP="001944E7">
      <w:pPr>
        <w:rPr>
          <w:sz w:val="20"/>
          <w:szCs w:val="20"/>
        </w:rPr>
        <w:sectPr w:rsidR="001944E7" w:rsidSect="00E92A0A"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docGrid w:linePitch="360"/>
        </w:sectPr>
      </w:pPr>
    </w:p>
    <w:tbl>
      <w:tblPr>
        <w:tblStyle w:val="Tabellengitternetz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423"/>
        <w:gridCol w:w="9746"/>
      </w:tblGrid>
      <w:tr w:rsidR="001944E7" w:rsidRPr="0009757B" w14:paraId="75F47EAC" w14:textId="77777777" w:rsidTr="0090472D">
        <w:tc>
          <w:tcPr>
            <w:tcW w:w="44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A80C46" w14:textId="77777777" w:rsidR="001944E7" w:rsidRPr="001944E7" w:rsidRDefault="001944E7" w:rsidP="005E211C">
            <w:pPr>
              <w:rPr>
                <w:b/>
                <w:sz w:val="16"/>
                <w:szCs w:val="16"/>
              </w:rPr>
            </w:pPr>
            <w:r w:rsidRPr="001944E7">
              <w:rPr>
                <w:b/>
                <w:sz w:val="16"/>
                <w:szCs w:val="16"/>
              </w:rPr>
              <w:t>Kooperationspartner</w:t>
            </w:r>
          </w:p>
          <w:p w14:paraId="43EBB152" w14:textId="77777777" w:rsidR="001944E7" w:rsidRPr="001944E7" w:rsidRDefault="001944E7" w:rsidP="005E211C">
            <w:pPr>
              <w:rPr>
                <w:b/>
                <w:sz w:val="16"/>
                <w:szCs w:val="16"/>
              </w:rPr>
            </w:pPr>
          </w:p>
        </w:tc>
        <w:tc>
          <w:tcPr>
            <w:tcW w:w="97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FE731A" w14:textId="77777777" w:rsidR="001944E7" w:rsidRPr="001944E7" w:rsidRDefault="001944E7" w:rsidP="005E211C">
            <w:pPr>
              <w:rPr>
                <w:b/>
                <w:sz w:val="16"/>
                <w:szCs w:val="16"/>
              </w:rPr>
            </w:pPr>
            <w:r w:rsidRPr="001944E7">
              <w:rPr>
                <w:b/>
                <w:sz w:val="16"/>
                <w:szCs w:val="16"/>
              </w:rPr>
              <w:t>Aufgaben im Projekt</w:t>
            </w:r>
          </w:p>
          <w:p w14:paraId="13927DE5" w14:textId="77777777" w:rsidR="001944E7" w:rsidRPr="001944E7" w:rsidRDefault="001944E7" w:rsidP="005E211C">
            <w:pPr>
              <w:rPr>
                <w:b/>
                <w:sz w:val="16"/>
                <w:szCs w:val="16"/>
              </w:rPr>
            </w:pPr>
          </w:p>
        </w:tc>
      </w:tr>
      <w:tr w:rsidR="001944E7" w:rsidRPr="00F3311F" w14:paraId="6E3FF5D6" w14:textId="77777777" w:rsidTr="0090472D">
        <w:tc>
          <w:tcPr>
            <w:tcW w:w="4423" w:type="dxa"/>
            <w:shd w:val="clear" w:color="auto" w:fill="auto"/>
          </w:tcPr>
          <w:p w14:paraId="3FAC8D70" w14:textId="77777777" w:rsidR="001944E7" w:rsidRPr="00F3311F" w:rsidRDefault="001944E7" w:rsidP="005E211C">
            <w:pPr>
              <w:rPr>
                <w:sz w:val="18"/>
                <w:szCs w:val="18"/>
              </w:rPr>
            </w:pPr>
          </w:p>
        </w:tc>
        <w:tc>
          <w:tcPr>
            <w:tcW w:w="9746" w:type="dxa"/>
            <w:shd w:val="clear" w:color="auto" w:fill="auto"/>
          </w:tcPr>
          <w:p w14:paraId="59BACC64" w14:textId="77777777" w:rsidR="001944E7" w:rsidRPr="00F3311F" w:rsidRDefault="001944E7" w:rsidP="005E211C">
            <w:pPr>
              <w:rPr>
                <w:sz w:val="18"/>
                <w:szCs w:val="18"/>
              </w:rPr>
            </w:pPr>
          </w:p>
        </w:tc>
      </w:tr>
      <w:tr w:rsidR="001944E7" w:rsidRPr="00F3311F" w14:paraId="31ADC83F" w14:textId="77777777" w:rsidTr="0090472D">
        <w:tc>
          <w:tcPr>
            <w:tcW w:w="4423" w:type="dxa"/>
            <w:shd w:val="clear" w:color="auto" w:fill="auto"/>
          </w:tcPr>
          <w:p w14:paraId="26C706F5" w14:textId="77777777" w:rsidR="001944E7" w:rsidRPr="00F3311F" w:rsidRDefault="001944E7" w:rsidP="005E211C">
            <w:pPr>
              <w:rPr>
                <w:sz w:val="18"/>
                <w:szCs w:val="18"/>
              </w:rPr>
            </w:pPr>
          </w:p>
        </w:tc>
        <w:tc>
          <w:tcPr>
            <w:tcW w:w="9746" w:type="dxa"/>
            <w:shd w:val="clear" w:color="auto" w:fill="auto"/>
          </w:tcPr>
          <w:p w14:paraId="3C62B45A" w14:textId="77777777" w:rsidR="001944E7" w:rsidRPr="00F3311F" w:rsidRDefault="001944E7" w:rsidP="005E211C">
            <w:pPr>
              <w:rPr>
                <w:sz w:val="18"/>
                <w:szCs w:val="18"/>
              </w:rPr>
            </w:pPr>
          </w:p>
        </w:tc>
      </w:tr>
      <w:tr w:rsidR="001944E7" w:rsidRPr="00F3311F" w14:paraId="0EC53D63" w14:textId="77777777" w:rsidTr="0090472D">
        <w:tc>
          <w:tcPr>
            <w:tcW w:w="4423" w:type="dxa"/>
            <w:shd w:val="clear" w:color="auto" w:fill="auto"/>
          </w:tcPr>
          <w:p w14:paraId="72E7F3C6" w14:textId="77777777" w:rsidR="0055323B" w:rsidRPr="00F3311F" w:rsidRDefault="0055323B" w:rsidP="0055323B">
            <w:pPr>
              <w:rPr>
                <w:sz w:val="18"/>
                <w:szCs w:val="18"/>
              </w:rPr>
            </w:pPr>
          </w:p>
        </w:tc>
        <w:tc>
          <w:tcPr>
            <w:tcW w:w="9746" w:type="dxa"/>
            <w:shd w:val="clear" w:color="auto" w:fill="auto"/>
          </w:tcPr>
          <w:p w14:paraId="477FD96E" w14:textId="77777777" w:rsidR="001944E7" w:rsidRPr="00F3311F" w:rsidRDefault="001944E7" w:rsidP="005E211C">
            <w:pPr>
              <w:rPr>
                <w:sz w:val="18"/>
                <w:szCs w:val="18"/>
              </w:rPr>
            </w:pPr>
          </w:p>
        </w:tc>
      </w:tr>
    </w:tbl>
    <w:p w14:paraId="3FD0AC12" w14:textId="77777777" w:rsidR="001944E7" w:rsidRDefault="001944E7" w:rsidP="001944E7">
      <w:pPr>
        <w:rPr>
          <w:sz w:val="20"/>
          <w:szCs w:val="20"/>
        </w:rPr>
        <w:sectPr w:rsidR="001944E7" w:rsidSect="00172E6B"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titlePg/>
          <w:docGrid w:linePitch="360"/>
        </w:sectPr>
      </w:pPr>
    </w:p>
    <w:p w14:paraId="436615B7" w14:textId="77777777" w:rsidR="001944E7" w:rsidRDefault="001944E7" w:rsidP="001944E7">
      <w:pPr>
        <w:rPr>
          <w:sz w:val="20"/>
          <w:szCs w:val="20"/>
        </w:rPr>
      </w:pPr>
    </w:p>
    <w:p w14:paraId="3E5BEBE4" w14:textId="77777777" w:rsidR="0055323B" w:rsidRDefault="0055323B" w:rsidP="00114394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114394" w:rsidRPr="0008770C" w14:paraId="1CB9F197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67755E92" w14:textId="2FF4D298" w:rsidR="00114394" w:rsidRPr="0008770C" w:rsidRDefault="009F02B4" w:rsidP="00BE7EFE">
            <w:pPr>
              <w:pStyle w:val="Tabelleberschr1"/>
              <w:keepNext/>
              <w:keepLines/>
            </w:pPr>
            <w:r>
              <w:lastRenderedPageBreak/>
              <w:t>Projektpersonal</w:t>
            </w:r>
          </w:p>
        </w:tc>
      </w:tr>
    </w:tbl>
    <w:p w14:paraId="2475EC93" w14:textId="77777777" w:rsidR="00114394" w:rsidRDefault="00114394" w:rsidP="00BE7EFE">
      <w:pPr>
        <w:keepNext/>
        <w:keepLines/>
      </w:pPr>
    </w:p>
    <w:p w14:paraId="5B017827" w14:textId="77777777" w:rsidR="00114394" w:rsidRDefault="009F02B4" w:rsidP="00BE7EFE">
      <w:pPr>
        <w:keepNext/>
        <w:keepLines/>
        <w:rPr>
          <w:sz w:val="20"/>
          <w:szCs w:val="20"/>
        </w:rPr>
      </w:pPr>
      <w:r w:rsidRPr="009F02B4">
        <w:rPr>
          <w:sz w:val="20"/>
          <w:szCs w:val="20"/>
        </w:rPr>
        <w:t>Bitte beschreiben Sie die Kompetenzen und Zuständigkeiten</w:t>
      </w:r>
      <w:r w:rsidR="00CA5B74">
        <w:rPr>
          <w:sz w:val="20"/>
          <w:szCs w:val="20"/>
        </w:rPr>
        <w:t xml:space="preserve"> des geplanten Projektpersonals</w:t>
      </w:r>
      <w:r w:rsidR="00114394" w:rsidRPr="001944E7">
        <w:rPr>
          <w:sz w:val="20"/>
          <w:szCs w:val="20"/>
        </w:rPr>
        <w:t>.</w:t>
      </w:r>
    </w:p>
    <w:p w14:paraId="626B4536" w14:textId="77777777" w:rsidR="00114394" w:rsidRDefault="00114394" w:rsidP="00114394">
      <w:pPr>
        <w:rPr>
          <w:sz w:val="20"/>
          <w:szCs w:val="20"/>
        </w:rPr>
      </w:pPr>
    </w:p>
    <w:p w14:paraId="484B08AD" w14:textId="77777777" w:rsidR="00114394" w:rsidRDefault="00114394" w:rsidP="00114394">
      <w:pPr>
        <w:rPr>
          <w:sz w:val="20"/>
          <w:szCs w:val="20"/>
        </w:rPr>
        <w:sectPr w:rsidR="00114394" w:rsidSect="0055323B"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docGrid w:linePitch="360"/>
        </w:sectPr>
      </w:pPr>
    </w:p>
    <w:tbl>
      <w:tblPr>
        <w:tblStyle w:val="Tabellengitternetz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13"/>
        <w:gridCol w:w="5351"/>
        <w:gridCol w:w="5611"/>
      </w:tblGrid>
      <w:tr w:rsidR="00114394" w:rsidRPr="0009757B" w14:paraId="3C00A4D8" w14:textId="77777777" w:rsidTr="0090472D">
        <w:tc>
          <w:tcPr>
            <w:tcW w:w="32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98A972" w14:textId="77777777" w:rsidR="00114394" w:rsidRPr="001944E7" w:rsidRDefault="00425CB9" w:rsidP="005E211C">
            <w:pPr>
              <w:rPr>
                <w:b/>
                <w:sz w:val="16"/>
                <w:szCs w:val="16"/>
              </w:rPr>
            </w:pPr>
            <w:r w:rsidRPr="00425CB9">
              <w:rPr>
                <w:b/>
                <w:sz w:val="16"/>
                <w:szCs w:val="16"/>
              </w:rPr>
              <w:t>Projektstelle | Name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A930A9" w14:textId="77777777" w:rsidR="00114394" w:rsidRPr="001944E7" w:rsidRDefault="00425CB9" w:rsidP="005E211C">
            <w:pPr>
              <w:rPr>
                <w:b/>
                <w:sz w:val="16"/>
                <w:szCs w:val="16"/>
              </w:rPr>
            </w:pPr>
            <w:r w:rsidRPr="00425CB9">
              <w:rPr>
                <w:b/>
                <w:sz w:val="16"/>
                <w:szCs w:val="16"/>
              </w:rPr>
              <w:t>Qualifikationen (z. B. Berufsausbildung, Hochschulstudium, zusätzliche Befugnisse)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BCB0B7" w14:textId="77777777" w:rsidR="00114394" w:rsidRPr="001944E7" w:rsidRDefault="00114394" w:rsidP="005E211C">
            <w:pPr>
              <w:rPr>
                <w:b/>
                <w:sz w:val="16"/>
                <w:szCs w:val="16"/>
              </w:rPr>
            </w:pPr>
            <w:r w:rsidRPr="001944E7">
              <w:rPr>
                <w:b/>
                <w:sz w:val="16"/>
                <w:szCs w:val="16"/>
              </w:rPr>
              <w:t>Aufgaben im Projekt</w:t>
            </w:r>
          </w:p>
          <w:p w14:paraId="7AD4424E" w14:textId="77777777" w:rsidR="00114394" w:rsidRPr="001944E7" w:rsidRDefault="00114394" w:rsidP="005E211C">
            <w:pPr>
              <w:rPr>
                <w:b/>
                <w:sz w:val="16"/>
                <w:szCs w:val="16"/>
              </w:rPr>
            </w:pPr>
          </w:p>
        </w:tc>
      </w:tr>
      <w:tr w:rsidR="00114394" w:rsidRPr="00F3311F" w14:paraId="734F2F42" w14:textId="77777777" w:rsidTr="0090472D">
        <w:tc>
          <w:tcPr>
            <w:tcW w:w="3213" w:type="dxa"/>
            <w:shd w:val="clear" w:color="auto" w:fill="auto"/>
          </w:tcPr>
          <w:p w14:paraId="7FC0CBB4" w14:textId="77777777" w:rsidR="00114394" w:rsidRPr="00F3311F" w:rsidRDefault="00114394" w:rsidP="005E211C">
            <w:pPr>
              <w:rPr>
                <w:sz w:val="18"/>
                <w:szCs w:val="18"/>
              </w:rPr>
            </w:pPr>
          </w:p>
        </w:tc>
        <w:tc>
          <w:tcPr>
            <w:tcW w:w="5351" w:type="dxa"/>
          </w:tcPr>
          <w:p w14:paraId="2253C568" w14:textId="77777777" w:rsidR="00114394" w:rsidRPr="00F3311F" w:rsidRDefault="00114394" w:rsidP="005E211C">
            <w:pPr>
              <w:rPr>
                <w:sz w:val="18"/>
                <w:szCs w:val="18"/>
              </w:rPr>
            </w:pPr>
          </w:p>
        </w:tc>
        <w:tc>
          <w:tcPr>
            <w:tcW w:w="5611" w:type="dxa"/>
            <w:shd w:val="clear" w:color="auto" w:fill="auto"/>
          </w:tcPr>
          <w:p w14:paraId="02C8FAEE" w14:textId="77777777" w:rsidR="00114394" w:rsidRPr="00F3311F" w:rsidRDefault="00114394" w:rsidP="005E211C">
            <w:pPr>
              <w:rPr>
                <w:sz w:val="18"/>
                <w:szCs w:val="18"/>
              </w:rPr>
            </w:pPr>
          </w:p>
        </w:tc>
      </w:tr>
      <w:tr w:rsidR="00114394" w:rsidRPr="00F3311F" w14:paraId="190D6BC0" w14:textId="77777777" w:rsidTr="0090472D">
        <w:tc>
          <w:tcPr>
            <w:tcW w:w="3213" w:type="dxa"/>
            <w:shd w:val="clear" w:color="auto" w:fill="auto"/>
          </w:tcPr>
          <w:p w14:paraId="3FD4FD07" w14:textId="77777777" w:rsidR="00114394" w:rsidRPr="00F3311F" w:rsidRDefault="00114394" w:rsidP="005E211C">
            <w:pPr>
              <w:rPr>
                <w:sz w:val="18"/>
                <w:szCs w:val="18"/>
              </w:rPr>
            </w:pPr>
          </w:p>
        </w:tc>
        <w:tc>
          <w:tcPr>
            <w:tcW w:w="5351" w:type="dxa"/>
          </w:tcPr>
          <w:p w14:paraId="68FBBE4C" w14:textId="77777777" w:rsidR="00114394" w:rsidRPr="00F3311F" w:rsidRDefault="00114394" w:rsidP="005E211C">
            <w:pPr>
              <w:rPr>
                <w:sz w:val="18"/>
                <w:szCs w:val="18"/>
              </w:rPr>
            </w:pPr>
          </w:p>
        </w:tc>
        <w:tc>
          <w:tcPr>
            <w:tcW w:w="5611" w:type="dxa"/>
            <w:shd w:val="clear" w:color="auto" w:fill="auto"/>
          </w:tcPr>
          <w:p w14:paraId="1CC051C3" w14:textId="77777777" w:rsidR="00114394" w:rsidRPr="00F3311F" w:rsidRDefault="00114394" w:rsidP="005E211C">
            <w:pPr>
              <w:rPr>
                <w:sz w:val="18"/>
                <w:szCs w:val="18"/>
              </w:rPr>
            </w:pPr>
          </w:p>
        </w:tc>
      </w:tr>
      <w:tr w:rsidR="00114394" w:rsidRPr="00F3311F" w14:paraId="3C58C59A" w14:textId="77777777" w:rsidTr="0090472D">
        <w:tc>
          <w:tcPr>
            <w:tcW w:w="3213" w:type="dxa"/>
            <w:shd w:val="clear" w:color="auto" w:fill="auto"/>
          </w:tcPr>
          <w:p w14:paraId="32EB6A49" w14:textId="77777777" w:rsidR="00C37630" w:rsidRPr="00F3311F" w:rsidRDefault="00C37630" w:rsidP="00C37630">
            <w:pPr>
              <w:rPr>
                <w:sz w:val="18"/>
                <w:szCs w:val="18"/>
              </w:rPr>
            </w:pPr>
          </w:p>
        </w:tc>
        <w:tc>
          <w:tcPr>
            <w:tcW w:w="5351" w:type="dxa"/>
          </w:tcPr>
          <w:p w14:paraId="0C593B94" w14:textId="77777777" w:rsidR="00114394" w:rsidRPr="00F3311F" w:rsidRDefault="00114394" w:rsidP="005E211C">
            <w:pPr>
              <w:rPr>
                <w:sz w:val="18"/>
                <w:szCs w:val="18"/>
              </w:rPr>
            </w:pPr>
          </w:p>
        </w:tc>
        <w:tc>
          <w:tcPr>
            <w:tcW w:w="5611" w:type="dxa"/>
            <w:shd w:val="clear" w:color="auto" w:fill="auto"/>
          </w:tcPr>
          <w:p w14:paraId="564F5410" w14:textId="77777777" w:rsidR="00114394" w:rsidRPr="00F3311F" w:rsidRDefault="00114394" w:rsidP="005E211C">
            <w:pPr>
              <w:rPr>
                <w:sz w:val="18"/>
                <w:szCs w:val="18"/>
              </w:rPr>
            </w:pPr>
          </w:p>
        </w:tc>
      </w:tr>
    </w:tbl>
    <w:p w14:paraId="34A16BFA" w14:textId="77777777" w:rsidR="00114394" w:rsidRDefault="00114394" w:rsidP="00114394">
      <w:pPr>
        <w:rPr>
          <w:sz w:val="20"/>
          <w:szCs w:val="20"/>
        </w:rPr>
        <w:sectPr w:rsidR="00114394" w:rsidSect="00C37630"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docGrid w:linePitch="360"/>
        </w:sectPr>
      </w:pPr>
    </w:p>
    <w:p w14:paraId="2FB83727" w14:textId="77777777" w:rsidR="00114394" w:rsidRDefault="00114394" w:rsidP="00114394">
      <w:pPr>
        <w:rPr>
          <w:sz w:val="20"/>
          <w:szCs w:val="20"/>
        </w:rPr>
      </w:pPr>
    </w:p>
    <w:p w14:paraId="4928AB22" w14:textId="77777777" w:rsidR="00425CB9" w:rsidRDefault="00425CB9" w:rsidP="00425CB9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425CB9" w:rsidRPr="0008770C" w14:paraId="281C862E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383A1AA2" w14:textId="17BC39B3" w:rsidR="00425CB9" w:rsidRPr="0008770C" w:rsidRDefault="00425CB9" w:rsidP="00BE7EFE">
            <w:pPr>
              <w:pStyle w:val="Tabelleberschr1"/>
              <w:keepNext/>
              <w:keepLines/>
            </w:pPr>
            <w:r>
              <w:t>Öffentlichkeitsarbeit</w:t>
            </w:r>
          </w:p>
        </w:tc>
      </w:tr>
    </w:tbl>
    <w:p w14:paraId="69545791" w14:textId="77777777" w:rsidR="00425CB9" w:rsidRDefault="00425CB9" w:rsidP="00BE7EFE">
      <w:pPr>
        <w:keepNext/>
        <w:keepLines/>
      </w:pPr>
    </w:p>
    <w:p w14:paraId="63B0531B" w14:textId="77777777" w:rsidR="00425CB9" w:rsidRDefault="00425CB9" w:rsidP="00BE7EFE">
      <w:pPr>
        <w:keepNext/>
        <w:keepLines/>
        <w:rPr>
          <w:sz w:val="20"/>
          <w:szCs w:val="20"/>
        </w:rPr>
      </w:pPr>
      <w:r w:rsidRPr="00425CB9">
        <w:rPr>
          <w:sz w:val="20"/>
          <w:szCs w:val="20"/>
        </w:rPr>
        <w:t>Bitte beschreiben Sie Ihre Öffentlichkeitsmaßnahmen (Webseite, Presseartikel, Social Media etc.).</w:t>
      </w:r>
    </w:p>
    <w:p w14:paraId="7E710F31" w14:textId="77777777" w:rsidR="00425CB9" w:rsidRDefault="00425CB9" w:rsidP="00BE7EFE">
      <w:pPr>
        <w:widowControl w:val="0"/>
        <w:rPr>
          <w:sz w:val="20"/>
          <w:szCs w:val="20"/>
        </w:rPr>
      </w:pPr>
    </w:p>
    <w:p w14:paraId="5260C994" w14:textId="77777777" w:rsidR="00425CB9" w:rsidRDefault="00425CB9" w:rsidP="00425CB9">
      <w:pPr>
        <w:keepNext/>
        <w:rPr>
          <w:sz w:val="20"/>
          <w:szCs w:val="20"/>
        </w:rPr>
        <w:sectPr w:rsidR="00425CB9" w:rsidSect="0003505C">
          <w:headerReference w:type="first" r:id="rId25"/>
          <w:footerReference w:type="first" r:id="rId26"/>
          <w:type w:val="continuous"/>
          <w:pgSz w:w="16838" w:h="11906" w:orient="landscape" w:code="9"/>
          <w:pgMar w:top="1366" w:right="1418" w:bottom="1134" w:left="1276" w:header="567" w:footer="522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425CB9" w:rsidRPr="0008770C" w14:paraId="4538D1BD" w14:textId="77777777" w:rsidTr="005E211C">
        <w:tc>
          <w:tcPr>
            <w:tcW w:w="14175" w:type="dxa"/>
            <w:shd w:val="clear" w:color="auto" w:fill="auto"/>
          </w:tcPr>
          <w:p w14:paraId="6622197E" w14:textId="77777777" w:rsidR="00C37630" w:rsidRPr="0008770C" w:rsidRDefault="00425CB9" w:rsidP="00C37630">
            <w:pPr>
              <w:keepNext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Hier ausfüllen (freie Beschreibbarkeit inklusive Formatierbarkeit möglich)</w:t>
            </w:r>
          </w:p>
        </w:tc>
      </w:tr>
    </w:tbl>
    <w:p w14:paraId="2FD306C5" w14:textId="77777777" w:rsidR="00425CB9" w:rsidRDefault="00425CB9" w:rsidP="00425CB9">
      <w:pPr>
        <w:sectPr w:rsidR="00425CB9" w:rsidSect="00C37630"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docGrid w:linePitch="360"/>
        </w:sectPr>
      </w:pPr>
    </w:p>
    <w:p w14:paraId="4DB77581" w14:textId="77777777" w:rsidR="00425CB9" w:rsidRDefault="00425CB9" w:rsidP="00425CB9"/>
    <w:p w14:paraId="1223A9B6" w14:textId="77777777" w:rsidR="00C37630" w:rsidRDefault="00C37630" w:rsidP="00425CB9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425CB9" w:rsidRPr="0008770C" w14:paraId="11DC4DF4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7D326868" w14:textId="34F5212B" w:rsidR="00425CB9" w:rsidRPr="0008770C" w:rsidRDefault="00425CB9" w:rsidP="00BE7EFE">
            <w:pPr>
              <w:pStyle w:val="Tabelleberschr1"/>
              <w:keepNext/>
              <w:keepLines/>
            </w:pPr>
            <w:r w:rsidRPr="00425CB9">
              <w:t>Evaluation und Nachhaltigkeit</w:t>
            </w:r>
          </w:p>
        </w:tc>
      </w:tr>
    </w:tbl>
    <w:p w14:paraId="4BA739F8" w14:textId="77777777" w:rsidR="00425CB9" w:rsidRDefault="00425CB9" w:rsidP="00BE7EFE">
      <w:pPr>
        <w:keepNext/>
        <w:keepLines/>
      </w:pPr>
    </w:p>
    <w:p w14:paraId="6967BF00" w14:textId="5931AEAE" w:rsidR="00425CB9" w:rsidRPr="00BC038D" w:rsidRDefault="00425CB9" w:rsidP="00BE7EFE">
      <w:pPr>
        <w:keepNext/>
        <w:keepLines/>
        <w:rPr>
          <w:sz w:val="20"/>
          <w:szCs w:val="20"/>
        </w:rPr>
      </w:pPr>
      <w:r w:rsidRPr="00425CB9">
        <w:rPr>
          <w:sz w:val="20"/>
          <w:szCs w:val="20"/>
        </w:rPr>
        <w:t xml:space="preserve">Wie werden Sie die Qualität und Nachhaltigkeit Ihres Projektes sichern? </w:t>
      </w:r>
      <w:r w:rsidR="002E6805" w:rsidRPr="00425CB9">
        <w:rPr>
          <w:sz w:val="20"/>
          <w:szCs w:val="20"/>
        </w:rPr>
        <w:t>In welchem Rahmen</w:t>
      </w:r>
      <w:r w:rsidRPr="00425CB9">
        <w:rPr>
          <w:sz w:val="20"/>
          <w:szCs w:val="20"/>
        </w:rPr>
        <w:t xml:space="preserve"> und wann findet die Überp</w:t>
      </w:r>
      <w:r>
        <w:rPr>
          <w:sz w:val="20"/>
          <w:szCs w:val="20"/>
        </w:rPr>
        <w:t>rüfung der Zielerreichung statt</w:t>
      </w:r>
      <w:r w:rsidRPr="00BC038D">
        <w:rPr>
          <w:sz w:val="20"/>
          <w:szCs w:val="20"/>
        </w:rPr>
        <w:t>?</w:t>
      </w:r>
    </w:p>
    <w:p w14:paraId="4C175005" w14:textId="77777777" w:rsidR="00425CB9" w:rsidRDefault="00425CB9" w:rsidP="00BE7EFE">
      <w:pPr>
        <w:widowControl w:val="0"/>
        <w:rPr>
          <w:sz w:val="20"/>
          <w:szCs w:val="20"/>
        </w:rPr>
      </w:pPr>
    </w:p>
    <w:p w14:paraId="3565B4AC" w14:textId="77777777" w:rsidR="00425CB9" w:rsidRDefault="00425CB9" w:rsidP="00425CB9">
      <w:pPr>
        <w:keepNext/>
        <w:keepLines/>
        <w:rPr>
          <w:sz w:val="20"/>
          <w:szCs w:val="20"/>
        </w:rPr>
        <w:sectPr w:rsidR="00425CB9" w:rsidSect="00C37630">
          <w:headerReference w:type="first" r:id="rId27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425CB9" w:rsidRPr="0008770C" w14:paraId="7FAE97B4" w14:textId="77777777" w:rsidTr="005E211C">
        <w:tc>
          <w:tcPr>
            <w:tcW w:w="14175" w:type="dxa"/>
            <w:shd w:val="clear" w:color="auto" w:fill="auto"/>
          </w:tcPr>
          <w:p w14:paraId="19D0F0B2" w14:textId="77777777" w:rsidR="00425CB9" w:rsidRPr="0008770C" w:rsidRDefault="00425CB9" w:rsidP="005E211C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Hier ausfüllen (freie Beschreibbarkeit inklusive Formatierbarkeit möglich)</w:t>
            </w:r>
          </w:p>
        </w:tc>
      </w:tr>
    </w:tbl>
    <w:p w14:paraId="67FED9B0" w14:textId="77777777" w:rsidR="00425CB9" w:rsidRDefault="00425CB9" w:rsidP="00425CB9">
      <w:pPr>
        <w:widowControl w:val="0"/>
        <w:sectPr w:rsidR="00425CB9" w:rsidSect="00172E6B">
          <w:headerReference w:type="first" r:id="rId28"/>
          <w:footerReference w:type="first" r:id="rId29"/>
          <w:type w:val="continuous"/>
          <w:pgSz w:w="16838" w:h="11906" w:orient="landscape" w:code="9"/>
          <w:pgMar w:top="1366" w:right="1417" w:bottom="1134" w:left="1276" w:header="568" w:footer="522" w:gutter="0"/>
          <w:cols w:space="708"/>
          <w:formProt w:val="0"/>
          <w:titlePg/>
          <w:docGrid w:linePitch="360"/>
        </w:sectPr>
      </w:pPr>
    </w:p>
    <w:p w14:paraId="36F2142C" w14:textId="77777777" w:rsidR="00425CB9" w:rsidRDefault="00425CB9" w:rsidP="00425CB9"/>
    <w:p w14:paraId="73EE8C28" w14:textId="77777777" w:rsidR="005D743D" w:rsidRDefault="005D743D" w:rsidP="005D743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5D743D" w:rsidRPr="0008770C" w14:paraId="5B990263" w14:textId="77777777" w:rsidTr="005E211C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2183E29A" w14:textId="77777777" w:rsidR="005D743D" w:rsidRPr="0008770C" w:rsidRDefault="005D743D" w:rsidP="00BE7EFE">
            <w:pPr>
              <w:keepNext/>
              <w:keepLines/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Verfasser und Unterschriften</w:t>
            </w:r>
          </w:p>
        </w:tc>
      </w:tr>
    </w:tbl>
    <w:p w14:paraId="17FD8501" w14:textId="77777777" w:rsidR="00553FA2" w:rsidRDefault="00553FA2" w:rsidP="00BE7EFE">
      <w:pPr>
        <w:keepNext/>
        <w:keepLines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84"/>
        <w:gridCol w:w="6945"/>
      </w:tblGrid>
      <w:tr w:rsidR="00553FA2" w:rsidRPr="0008770C" w14:paraId="029AF4D4" w14:textId="77777777" w:rsidTr="005D743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3E4468F" w14:textId="77777777" w:rsidR="00553FA2" w:rsidRPr="005D743D" w:rsidRDefault="005D743D" w:rsidP="00BE7EFE">
            <w:pPr>
              <w:keepNext/>
              <w:keepLines/>
              <w:rPr>
                <w:b/>
                <w:sz w:val="18"/>
                <w:szCs w:val="18"/>
              </w:rPr>
            </w:pPr>
            <w:r w:rsidRPr="005D743D">
              <w:rPr>
                <w:b/>
                <w:sz w:val="18"/>
                <w:szCs w:val="18"/>
              </w:rPr>
              <w:t>Ort, Datum</w:t>
            </w:r>
            <w:r w:rsidR="00553FA2" w:rsidRPr="005D74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3DBEE" w14:textId="77777777" w:rsidR="00553FA2" w:rsidRPr="00553FA2" w:rsidRDefault="00553FA2" w:rsidP="00BE7EFE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2C8F63A" w14:textId="77777777" w:rsidR="00553FA2" w:rsidRPr="005D743D" w:rsidRDefault="005D743D" w:rsidP="00BE7EFE">
            <w:pPr>
              <w:keepNext/>
              <w:keepLines/>
              <w:rPr>
                <w:b/>
                <w:sz w:val="16"/>
                <w:szCs w:val="16"/>
              </w:rPr>
            </w:pPr>
            <w:r w:rsidRPr="005D743D">
              <w:rPr>
                <w:b/>
                <w:sz w:val="18"/>
                <w:szCs w:val="18"/>
              </w:rPr>
              <w:t>Name I Unterschrift I Stempel</w:t>
            </w:r>
          </w:p>
        </w:tc>
      </w:tr>
      <w:tr w:rsidR="005D743D" w:rsidRPr="0008770C" w14:paraId="1F7A6FE4" w14:textId="77777777" w:rsidTr="005D743D">
        <w:trPr>
          <w:trHeight w:val="111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0FC2" w14:textId="77777777" w:rsidR="005D743D" w:rsidRPr="0008770C" w:rsidRDefault="005D743D" w:rsidP="00BE7EFE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 w:rsidRPr="0008770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770C">
              <w:rPr>
                <w:sz w:val="20"/>
                <w:szCs w:val="20"/>
              </w:rPr>
              <w:instrText xml:space="preserve"> FORMTEXT </w:instrText>
            </w:r>
            <w:r w:rsidRPr="0008770C">
              <w:rPr>
                <w:sz w:val="20"/>
                <w:szCs w:val="20"/>
              </w:rPr>
            </w:r>
            <w:r w:rsidRPr="0008770C">
              <w:rPr>
                <w:sz w:val="20"/>
                <w:szCs w:val="20"/>
              </w:rPr>
              <w:fldChar w:fldCharType="separate"/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noProof/>
                <w:sz w:val="20"/>
                <w:szCs w:val="20"/>
              </w:rPr>
              <w:t> </w:t>
            </w:r>
            <w:r w:rsidRPr="000877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C3570" w14:textId="77777777" w:rsidR="005D743D" w:rsidRPr="0008770C" w:rsidRDefault="005D743D" w:rsidP="00BE7EFE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B764" w14:textId="77777777" w:rsidR="005D743D" w:rsidRPr="0008770C" w:rsidRDefault="005D743D" w:rsidP="00BE7EFE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</w:p>
        </w:tc>
      </w:tr>
    </w:tbl>
    <w:p w14:paraId="37233B45" w14:textId="77777777" w:rsidR="00997608" w:rsidRPr="00BE7EFE" w:rsidRDefault="00997608" w:rsidP="00BE7EFE">
      <w:pPr>
        <w:keepNext/>
        <w:keepLines/>
        <w:rPr>
          <w:sz w:val="4"/>
          <w:szCs w:val="4"/>
        </w:rPr>
      </w:pPr>
    </w:p>
    <w:sectPr w:rsidR="00997608" w:rsidRPr="00BE7EFE" w:rsidSect="00172E6B">
      <w:type w:val="continuous"/>
      <w:pgSz w:w="16838" w:h="11906" w:orient="landscape" w:code="9"/>
      <w:pgMar w:top="1366" w:right="1417" w:bottom="1134" w:left="1276" w:header="568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10E8" w14:textId="77777777" w:rsidR="009B33C4" w:rsidRDefault="009B33C4">
      <w:r>
        <w:separator/>
      </w:r>
    </w:p>
  </w:endnote>
  <w:endnote w:type="continuationSeparator" w:id="0">
    <w:p w14:paraId="472C9AD0" w14:textId="77777777" w:rsidR="009B33C4" w:rsidRDefault="009B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Regular">
    <w:altName w:val="Calibri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 Logo">
    <w:altName w:val="Calibri"/>
    <w:charset w:val="00"/>
    <w:family w:val="auto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5CD1" w14:textId="77777777" w:rsidR="0055323B" w:rsidRPr="00194594" w:rsidRDefault="00000000" w:rsidP="0055323B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78F4A7E1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-39.1pt;margin-top:-116.1pt;width:27.15pt;height:120.05pt;z-index:251681280" filled="f" stroked="f">
          <v:textbox style="layout-flow:vertical;mso-layout-flow-alt:bottom-to-top;mso-next-textbox:#_x0000_s1048">
            <w:txbxContent>
              <w:p w14:paraId="470C64D6" w14:textId="5105063E" w:rsidR="0055323B" w:rsidRPr="00BB1281" w:rsidRDefault="0055323B" w:rsidP="0055323B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 61901  </w:t>
                </w:r>
                <w:r w:rsidR="00E92A0A">
                  <w:rPr>
                    <w:sz w:val="14"/>
                    <w:szCs w:val="14"/>
                  </w:rPr>
                  <w:t>05/25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>
                  <w:rPr>
                    <w:noProof/>
                    <w:sz w:val="14"/>
                    <w:szCs w:val="14"/>
                  </w:rPr>
                  <w:t>1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5292" w14:textId="77777777" w:rsidR="00425CB9" w:rsidRPr="00194594" w:rsidRDefault="00000000" w:rsidP="0003505C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0D7E72F2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-39.1pt;margin-top:-116.1pt;width:27.15pt;height:120.05pt;z-index:251673088" filled="f" stroked="f">
          <v:textbox style="layout-flow:vertical;mso-layout-flow-alt:bottom-to-top;mso-next-textbox:#_x0000_s1041">
            <w:txbxContent>
              <w:p w14:paraId="47D10AF3" w14:textId="77777777" w:rsidR="00425CB9" w:rsidRPr="00BB1281" w:rsidRDefault="00425CB9" w:rsidP="0003505C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61901  12/21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37630">
                  <w:rPr>
                    <w:noProof/>
                    <w:sz w:val="14"/>
                    <w:szCs w:val="14"/>
                  </w:rPr>
                  <w:t>5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37630">
                  <w:rPr>
                    <w:noProof/>
                    <w:sz w:val="14"/>
                    <w:szCs w:val="14"/>
                  </w:rPr>
                  <w:t>7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  <w:tbl>
    <w:tblPr>
      <w:tblW w:w="5000" w:type="pct"/>
      <w:tblLook w:val="01E0" w:firstRow="1" w:lastRow="1" w:firstColumn="1" w:lastColumn="1" w:noHBand="0" w:noVBand="0"/>
    </w:tblPr>
    <w:tblGrid>
      <w:gridCol w:w="14144"/>
    </w:tblGrid>
    <w:tr w:rsidR="00425CB9" w:rsidRPr="00A668EE" w14:paraId="3159941E" w14:textId="77777777" w:rsidTr="005E211C">
      <w:tc>
        <w:tcPr>
          <w:tcW w:w="5000" w:type="pct"/>
          <w:tcMar>
            <w:left w:w="0" w:type="dxa"/>
            <w:right w:w="0" w:type="dxa"/>
          </w:tcMar>
        </w:tcPr>
        <w:p w14:paraId="0B7F6530" w14:textId="77777777" w:rsidR="00425CB9" w:rsidRPr="00A668EE" w:rsidRDefault="00425CB9" w:rsidP="0003505C">
          <w:pPr>
            <w:pStyle w:val="EinfacherAbsatz"/>
            <w:rPr>
              <w:b/>
              <w:sz w:val="13"/>
              <w:szCs w:val="13"/>
            </w:rPr>
          </w:pPr>
        </w:p>
      </w:tc>
    </w:tr>
  </w:tbl>
  <w:p w14:paraId="549406C8" w14:textId="77777777" w:rsidR="00425CB9" w:rsidRPr="0003505C" w:rsidRDefault="00425CB9" w:rsidP="000350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6A54" w14:textId="77777777" w:rsidR="00647EFF" w:rsidRPr="001546E2" w:rsidRDefault="00647EFF" w:rsidP="00647EFF">
    <w:pPr>
      <w:jc w:val="both"/>
      <w:rPr>
        <w:rFonts w:cs="Times New Roman"/>
        <w:b/>
        <w:sz w:val="13"/>
        <w:szCs w:val="13"/>
      </w:rPr>
    </w:pPr>
  </w:p>
  <w:tbl>
    <w:tblPr>
      <w:tblW w:w="14175" w:type="dxa"/>
      <w:tblLook w:val="01E0" w:firstRow="1" w:lastRow="1" w:firstColumn="1" w:lastColumn="1" w:noHBand="0" w:noVBand="0"/>
    </w:tblPr>
    <w:tblGrid>
      <w:gridCol w:w="14175"/>
    </w:tblGrid>
    <w:tr w:rsidR="00647EFF" w:rsidRPr="001546E2" w14:paraId="6D6D881D" w14:textId="77777777" w:rsidTr="00700B23">
      <w:tc>
        <w:tcPr>
          <w:tcW w:w="5000" w:type="pct"/>
          <w:tcMar>
            <w:left w:w="0" w:type="dxa"/>
            <w:right w:w="0" w:type="dxa"/>
          </w:tcMar>
        </w:tcPr>
        <w:p w14:paraId="2FD3DA61" w14:textId="77777777" w:rsidR="00647EFF" w:rsidRPr="001546E2" w:rsidRDefault="00647EFF" w:rsidP="00647EFF">
          <w:pPr>
            <w:autoSpaceDE w:val="0"/>
            <w:autoSpaceDN w:val="0"/>
            <w:adjustRightInd w:val="0"/>
            <w:spacing w:line="288" w:lineRule="auto"/>
            <w:ind w:right="-142"/>
            <w:textAlignment w:val="center"/>
            <w:rPr>
              <w:rFonts w:ascii="Times New Roman" w:hAnsi="Times New Roman" w:cs="Times New Roman"/>
              <w:b/>
              <w:color w:val="000000"/>
              <w:sz w:val="13"/>
              <w:szCs w:val="13"/>
              <w:lang w:eastAsia="de-DE"/>
            </w:rPr>
          </w:pPr>
          <w:r w:rsidRPr="001546E2">
            <w:rPr>
              <w:b/>
              <w:bCs/>
              <w:color w:val="000000"/>
              <w:w w:val="106"/>
              <w:sz w:val="13"/>
              <w:szCs w:val="13"/>
              <w:lang w:eastAsia="de-DE"/>
            </w:rPr>
            <w:t>Sächsische Aufbaubank – Förderbank –</w:t>
          </w:r>
          <w:r w:rsidRPr="001546E2">
            <w:rPr>
              <w:color w:val="000000"/>
              <w:w w:val="106"/>
              <w:sz w:val="13"/>
              <w:szCs w:val="13"/>
              <w:lang w:eastAsia="de-DE"/>
            </w:rPr>
            <w:t xml:space="preserve">   Gerberstraße 5, 04105 Leipzig    </w:t>
          </w:r>
          <w:r w:rsidRPr="001546E2">
            <w:rPr>
              <w:b/>
              <w:bCs/>
              <w:color w:val="000000"/>
              <w:w w:val="106"/>
              <w:sz w:val="13"/>
              <w:szCs w:val="13"/>
              <w:lang w:eastAsia="de-DE"/>
            </w:rPr>
            <w:t>Postanschrift:</w:t>
          </w:r>
          <w:r w:rsidRPr="001546E2">
            <w:rPr>
              <w:color w:val="000000"/>
              <w:w w:val="106"/>
              <w:sz w:val="13"/>
              <w:szCs w:val="13"/>
              <w:lang w:eastAsia="de-DE"/>
            </w:rPr>
            <w:t xml:space="preserve">  04022 Leipzig,   </w:t>
          </w:r>
          <w:r w:rsidRPr="001546E2">
            <w:rPr>
              <w:b/>
              <w:bCs/>
              <w:color w:val="000000"/>
              <w:w w:val="106"/>
              <w:sz w:val="13"/>
              <w:szCs w:val="13"/>
              <w:lang w:eastAsia="de-DE"/>
            </w:rPr>
            <w:t>Telefon</w:t>
          </w:r>
          <w:r w:rsidRPr="001546E2">
            <w:rPr>
              <w:color w:val="000000"/>
              <w:w w:val="106"/>
              <w:sz w:val="13"/>
              <w:szCs w:val="13"/>
              <w:lang w:eastAsia="de-DE"/>
            </w:rPr>
            <w:t xml:space="preserve">  0341 70292-0    </w:t>
          </w:r>
          <w:r w:rsidRPr="001546E2">
            <w:rPr>
              <w:b/>
              <w:bCs/>
              <w:color w:val="000000"/>
              <w:w w:val="106"/>
              <w:sz w:val="13"/>
              <w:szCs w:val="13"/>
              <w:lang w:eastAsia="de-DE"/>
            </w:rPr>
            <w:t>SWIFT/BIC:</w:t>
          </w:r>
          <w:r w:rsidRPr="001546E2">
            <w:rPr>
              <w:color w:val="000000"/>
              <w:w w:val="106"/>
              <w:sz w:val="13"/>
              <w:szCs w:val="13"/>
              <w:lang w:eastAsia="de-DE"/>
            </w:rPr>
            <w:t xml:space="preserve"> SABDDE81XXX    </w:t>
          </w:r>
          <w:r w:rsidRPr="001546E2">
            <w:rPr>
              <w:b/>
              <w:bCs/>
              <w:color w:val="000000"/>
              <w:w w:val="106"/>
              <w:sz w:val="13"/>
              <w:szCs w:val="13"/>
              <w:lang w:eastAsia="de-DE"/>
            </w:rPr>
            <w:t>Gläubiger-ID:</w:t>
          </w:r>
          <w:r w:rsidRPr="001546E2">
            <w:rPr>
              <w:color w:val="000000"/>
              <w:w w:val="106"/>
              <w:sz w:val="13"/>
              <w:szCs w:val="13"/>
              <w:lang w:eastAsia="de-DE"/>
            </w:rPr>
            <w:t xml:space="preserve"> DE42ZZZ00000034715    </w:t>
          </w:r>
          <w:r w:rsidRPr="001546E2">
            <w:rPr>
              <w:b/>
              <w:bCs/>
              <w:color w:val="000000"/>
              <w:w w:val="106"/>
              <w:sz w:val="13"/>
              <w:szCs w:val="13"/>
              <w:lang w:eastAsia="de-DE"/>
            </w:rPr>
            <w:t xml:space="preserve"> USt-ID: </w:t>
          </w:r>
          <w:r w:rsidRPr="001546E2">
            <w:rPr>
              <w:color w:val="000000"/>
              <w:w w:val="106"/>
              <w:sz w:val="13"/>
              <w:szCs w:val="13"/>
              <w:lang w:eastAsia="de-DE"/>
            </w:rPr>
            <w:t>DE179593934</w:t>
          </w:r>
          <w:r w:rsidRPr="001546E2">
            <w:rPr>
              <w:color w:val="000000"/>
              <w:w w:val="106"/>
              <w:sz w:val="13"/>
              <w:szCs w:val="13"/>
              <w:lang w:eastAsia="de-DE"/>
            </w:rPr>
            <w:br/>
          </w:r>
          <w:r w:rsidRPr="001546E2">
            <w:rPr>
              <w:b/>
              <w:bCs/>
              <w:color w:val="000000"/>
              <w:w w:val="106"/>
              <w:sz w:val="13"/>
              <w:szCs w:val="13"/>
              <w:lang w:eastAsia="de-DE"/>
            </w:rPr>
            <w:t>Internet:</w:t>
          </w:r>
          <w:r w:rsidRPr="001546E2">
            <w:rPr>
              <w:color w:val="000000"/>
              <w:w w:val="106"/>
              <w:sz w:val="13"/>
              <w:szCs w:val="13"/>
              <w:lang w:eastAsia="de-DE"/>
            </w:rPr>
            <w:t xml:space="preserve">  www.sab.sachsen.de </w:t>
          </w:r>
        </w:p>
      </w:tc>
    </w:tr>
  </w:tbl>
  <w:p w14:paraId="0057D362" w14:textId="77777777" w:rsidR="0003505C" w:rsidRPr="00194594" w:rsidRDefault="00000000" w:rsidP="0003505C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7489D19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39.1pt;margin-top:-116.1pt;width:27.15pt;height:120.05pt;z-index:251662848;mso-position-horizontal-relative:text;mso-position-vertical-relative:text" filled="f" stroked="f">
          <v:textbox style="layout-flow:vertical;mso-layout-flow-alt:bottom-to-top;mso-next-textbox:#_x0000_s1032">
            <w:txbxContent>
              <w:p w14:paraId="30B6DF5C" w14:textId="7BFB2283" w:rsidR="0003505C" w:rsidRPr="00BB1281" w:rsidRDefault="00583DE6" w:rsidP="0003505C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 </w:t>
                </w:r>
                <w:r w:rsidR="0003505C">
                  <w:rPr>
                    <w:sz w:val="14"/>
                    <w:szCs w:val="14"/>
                  </w:rPr>
                  <w:t xml:space="preserve">61901  </w:t>
                </w:r>
                <w:r w:rsidR="002E6805">
                  <w:rPr>
                    <w:sz w:val="14"/>
                    <w:szCs w:val="14"/>
                  </w:rPr>
                  <w:t>07/25</w:t>
                </w:r>
                <w:r w:rsidR="0003505C" w:rsidRPr="00C732FB">
                  <w:rPr>
                    <w:sz w:val="14"/>
                    <w:szCs w:val="14"/>
                  </w:rPr>
                  <w:t xml:space="preserve">    Seite </w:t>
                </w:r>
                <w:r w:rsidR="0003505C" w:rsidRPr="00C732FB">
                  <w:rPr>
                    <w:sz w:val="14"/>
                    <w:szCs w:val="14"/>
                  </w:rPr>
                  <w:fldChar w:fldCharType="begin"/>
                </w:r>
                <w:r w:rsidR="0003505C"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="0003505C" w:rsidRPr="00C732FB">
                  <w:rPr>
                    <w:sz w:val="14"/>
                    <w:szCs w:val="14"/>
                  </w:rPr>
                  <w:fldChar w:fldCharType="separate"/>
                </w:r>
                <w:r w:rsidR="006B7240">
                  <w:rPr>
                    <w:noProof/>
                    <w:sz w:val="14"/>
                    <w:szCs w:val="14"/>
                  </w:rPr>
                  <w:t>1</w:t>
                </w:r>
                <w:r w:rsidR="0003505C" w:rsidRPr="00C732FB">
                  <w:rPr>
                    <w:sz w:val="14"/>
                    <w:szCs w:val="14"/>
                  </w:rPr>
                  <w:fldChar w:fldCharType="end"/>
                </w:r>
                <w:r w:rsidR="0003505C" w:rsidRPr="00C732FB">
                  <w:rPr>
                    <w:sz w:val="14"/>
                    <w:szCs w:val="14"/>
                  </w:rPr>
                  <w:t xml:space="preserve"> von </w:t>
                </w:r>
                <w:r w:rsidR="0003505C" w:rsidRPr="00C732FB">
                  <w:rPr>
                    <w:sz w:val="14"/>
                    <w:szCs w:val="14"/>
                  </w:rPr>
                  <w:fldChar w:fldCharType="begin"/>
                </w:r>
                <w:r w:rsidR="0003505C"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="0003505C" w:rsidRPr="00C732FB">
                  <w:rPr>
                    <w:sz w:val="14"/>
                    <w:szCs w:val="14"/>
                  </w:rPr>
                  <w:fldChar w:fldCharType="separate"/>
                </w:r>
                <w:r w:rsidR="006B7240">
                  <w:rPr>
                    <w:noProof/>
                    <w:sz w:val="14"/>
                    <w:szCs w:val="14"/>
                  </w:rPr>
                  <w:t>4</w:t>
                </w:r>
                <w:r w:rsidR="0003505C"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BCEC" w14:textId="77777777" w:rsidR="00583DE6" w:rsidRPr="00194594" w:rsidRDefault="00000000" w:rsidP="0003505C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0DA2CB0E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-39.1pt;margin-top:-116.1pt;width:27.15pt;height:120.05pt;z-index:251677184" filled="f" stroked="f">
          <v:textbox style="layout-flow:vertical;mso-layout-flow-alt:bottom-to-top;mso-next-textbox:#_x0000_s1045">
            <w:txbxContent>
              <w:p w14:paraId="11DB31FD" w14:textId="77777777" w:rsidR="00583DE6" w:rsidRPr="00BB1281" w:rsidRDefault="00583DE6" w:rsidP="0003505C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 61901  12/21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A5B74">
                  <w:rPr>
                    <w:noProof/>
                    <w:sz w:val="14"/>
                    <w:szCs w:val="14"/>
                  </w:rPr>
                  <w:t>2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A5B74">
                  <w:rPr>
                    <w:noProof/>
                    <w:sz w:val="14"/>
                    <w:szCs w:val="14"/>
                  </w:rPr>
                  <w:t>5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9306" w14:textId="77777777" w:rsidR="0003505C" w:rsidRPr="00194594" w:rsidRDefault="00000000" w:rsidP="0003505C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0D4F5F7D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-39.1pt;margin-top:-116.1pt;width:27.15pt;height:120.05pt;z-index:251664896" filled="f" stroked="f">
          <v:textbox style="layout-flow:vertical;mso-layout-flow-alt:bottom-to-top;mso-next-textbox:#_x0000_s1033">
            <w:txbxContent>
              <w:p w14:paraId="6AC1FF37" w14:textId="77777777" w:rsidR="0003505C" w:rsidRPr="00BB1281" w:rsidRDefault="0003505C" w:rsidP="0003505C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61901  12/21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A5B74">
                  <w:rPr>
                    <w:noProof/>
                    <w:sz w:val="14"/>
                    <w:szCs w:val="14"/>
                  </w:rPr>
                  <w:t>2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A5B74"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  <w:tbl>
    <w:tblPr>
      <w:tblW w:w="5000" w:type="pct"/>
      <w:tblLook w:val="01E0" w:firstRow="1" w:lastRow="1" w:firstColumn="1" w:lastColumn="1" w:noHBand="0" w:noVBand="0"/>
    </w:tblPr>
    <w:tblGrid>
      <w:gridCol w:w="14144"/>
    </w:tblGrid>
    <w:tr w:rsidR="0003505C" w:rsidRPr="00A668EE" w14:paraId="1C3F7C4A" w14:textId="77777777" w:rsidTr="005E211C">
      <w:tc>
        <w:tcPr>
          <w:tcW w:w="5000" w:type="pct"/>
          <w:tcMar>
            <w:left w:w="0" w:type="dxa"/>
            <w:right w:w="0" w:type="dxa"/>
          </w:tcMar>
        </w:tcPr>
        <w:p w14:paraId="75E639AC" w14:textId="77777777" w:rsidR="0003505C" w:rsidRPr="00A668EE" w:rsidRDefault="0003505C" w:rsidP="0003505C">
          <w:pPr>
            <w:pStyle w:val="EinfacherAbsatz"/>
            <w:rPr>
              <w:b/>
              <w:sz w:val="13"/>
              <w:szCs w:val="13"/>
            </w:rPr>
          </w:pPr>
        </w:p>
      </w:tc>
    </w:tr>
  </w:tbl>
  <w:p w14:paraId="4A8FDFA6" w14:textId="77777777" w:rsidR="0003505C" w:rsidRPr="0003505C" w:rsidRDefault="0003505C" w:rsidP="0003505C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118D" w14:textId="77777777" w:rsidR="005D743D" w:rsidRPr="00194594" w:rsidRDefault="00000000" w:rsidP="005D743D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390EE466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-39.1pt;margin-top:-116.1pt;width:27.15pt;height:120.05pt;z-index:251675136" filled="f" stroked="f">
          <v:textbox style="layout-flow:vertical;mso-layout-flow-alt:bottom-to-top;mso-next-textbox:#_x0000_s1043">
            <w:txbxContent>
              <w:p w14:paraId="64296A0A" w14:textId="2CC3D78C" w:rsidR="005D743D" w:rsidRPr="00BB1281" w:rsidRDefault="005D743D" w:rsidP="005D743D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61901  </w:t>
                </w:r>
                <w:r w:rsidR="002E6805">
                  <w:rPr>
                    <w:sz w:val="14"/>
                    <w:szCs w:val="14"/>
                  </w:rPr>
                  <w:t>07/25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F40AD4"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F40AD4"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AA8C" w14:textId="77777777" w:rsidR="005A6D3B" w:rsidRPr="00194594" w:rsidRDefault="00000000" w:rsidP="0003505C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50E1E889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39.1pt;margin-top:-116.1pt;width:27.15pt;height:120.05pt;z-index:251667968" filled="f" stroked="f">
          <v:textbox style="layout-flow:vertical;mso-layout-flow-alt:bottom-to-top;mso-next-textbox:#_x0000_s1035">
            <w:txbxContent>
              <w:p w14:paraId="6153DFF8" w14:textId="77777777" w:rsidR="005A6D3B" w:rsidRPr="00BB1281" w:rsidRDefault="005A6D3B" w:rsidP="0003505C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61901  12/21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37630"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37630"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  <w:tbl>
    <w:tblPr>
      <w:tblW w:w="5000" w:type="pct"/>
      <w:tblLook w:val="01E0" w:firstRow="1" w:lastRow="1" w:firstColumn="1" w:lastColumn="1" w:noHBand="0" w:noVBand="0"/>
    </w:tblPr>
    <w:tblGrid>
      <w:gridCol w:w="14144"/>
    </w:tblGrid>
    <w:tr w:rsidR="005A6D3B" w:rsidRPr="00A668EE" w14:paraId="251245FE" w14:textId="77777777" w:rsidTr="005E211C">
      <w:tc>
        <w:tcPr>
          <w:tcW w:w="5000" w:type="pct"/>
          <w:tcMar>
            <w:left w:w="0" w:type="dxa"/>
            <w:right w:w="0" w:type="dxa"/>
          </w:tcMar>
        </w:tcPr>
        <w:p w14:paraId="019AA756" w14:textId="77777777" w:rsidR="005A6D3B" w:rsidRPr="00A668EE" w:rsidRDefault="005A6D3B" w:rsidP="0003505C">
          <w:pPr>
            <w:pStyle w:val="EinfacherAbsatz"/>
            <w:rPr>
              <w:b/>
              <w:sz w:val="13"/>
              <w:szCs w:val="13"/>
            </w:rPr>
          </w:pPr>
        </w:p>
      </w:tc>
    </w:tr>
  </w:tbl>
  <w:p w14:paraId="4913DA25" w14:textId="77777777" w:rsidR="005A6D3B" w:rsidRPr="0003505C" w:rsidRDefault="005A6D3B" w:rsidP="0003505C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C02B" w14:textId="77777777" w:rsidR="00013DB1" w:rsidRPr="00194594" w:rsidRDefault="00000000" w:rsidP="005D743D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64C23F88"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-39.1pt;margin-top:-116.1pt;width:27.15pt;height:120.05pt;z-index:251684352" filled="f" stroked="f">
          <v:textbox style="layout-flow:vertical;mso-layout-flow-alt:bottom-to-top;mso-next-textbox:#_x0000_s1059">
            <w:txbxContent>
              <w:p w14:paraId="6B8C6193" w14:textId="6F363637" w:rsidR="00013DB1" w:rsidRPr="00BB1281" w:rsidRDefault="00013DB1" w:rsidP="005D743D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61901  </w:t>
                </w:r>
                <w:r w:rsidR="002E6805">
                  <w:rPr>
                    <w:sz w:val="14"/>
                    <w:szCs w:val="14"/>
                  </w:rPr>
                  <w:t>07/25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90B4" w14:textId="77777777" w:rsidR="00013DB1" w:rsidRPr="00194594" w:rsidRDefault="00000000" w:rsidP="0003505C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0B0C224C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-39.1pt;margin-top:-116.1pt;width:27.15pt;height:120.05pt;z-index:251683328" filled="f" stroked="f">
          <v:textbox style="layout-flow:vertical;mso-layout-flow-alt:bottom-to-top;mso-next-textbox:#_x0000_s1058">
            <w:txbxContent>
              <w:p w14:paraId="1910F5DC" w14:textId="77777777" w:rsidR="00013DB1" w:rsidRPr="00BB1281" w:rsidRDefault="00013DB1" w:rsidP="0003505C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61901  12/21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>
                  <w:rPr>
                    <w:noProof/>
                    <w:sz w:val="14"/>
                    <w:szCs w:val="14"/>
                  </w:rPr>
                  <w:t>4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  <w:tbl>
    <w:tblPr>
      <w:tblW w:w="5000" w:type="pct"/>
      <w:tblLook w:val="01E0" w:firstRow="1" w:lastRow="1" w:firstColumn="1" w:lastColumn="1" w:noHBand="0" w:noVBand="0"/>
    </w:tblPr>
    <w:tblGrid>
      <w:gridCol w:w="14144"/>
    </w:tblGrid>
    <w:tr w:rsidR="00013DB1" w:rsidRPr="00A668EE" w14:paraId="04633162" w14:textId="77777777" w:rsidTr="005E211C">
      <w:tc>
        <w:tcPr>
          <w:tcW w:w="5000" w:type="pct"/>
          <w:tcMar>
            <w:left w:w="0" w:type="dxa"/>
            <w:right w:w="0" w:type="dxa"/>
          </w:tcMar>
        </w:tcPr>
        <w:p w14:paraId="184E06AF" w14:textId="77777777" w:rsidR="00013DB1" w:rsidRPr="00A668EE" w:rsidRDefault="00013DB1" w:rsidP="0003505C">
          <w:pPr>
            <w:pStyle w:val="EinfacherAbsatz"/>
            <w:rPr>
              <w:b/>
              <w:sz w:val="13"/>
              <w:szCs w:val="13"/>
            </w:rPr>
          </w:pPr>
        </w:p>
      </w:tc>
    </w:tr>
  </w:tbl>
  <w:p w14:paraId="6C6A2CDA" w14:textId="77777777" w:rsidR="00013DB1" w:rsidRPr="0003505C" w:rsidRDefault="00013DB1" w:rsidP="0003505C">
    <w:pPr>
      <w:pStyle w:val="Fuzeil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250" w14:textId="77777777" w:rsidR="00425CB9" w:rsidRPr="00194594" w:rsidRDefault="00000000" w:rsidP="0003505C">
    <w:pPr>
      <w:pStyle w:val="Fuzeile"/>
      <w:tabs>
        <w:tab w:val="clear" w:pos="4536"/>
        <w:tab w:val="clear" w:pos="9072"/>
        <w:tab w:val="center" w:pos="7371"/>
        <w:tab w:val="right" w:pos="14601"/>
      </w:tabs>
      <w:rPr>
        <w:sz w:val="18"/>
        <w:szCs w:val="18"/>
      </w:rPr>
    </w:pPr>
    <w:r>
      <w:rPr>
        <w:noProof/>
        <w:sz w:val="18"/>
        <w:szCs w:val="18"/>
        <w:lang w:eastAsia="de-DE"/>
      </w:rPr>
      <w:pict w14:anchorId="6728FB9C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-39.1pt;margin-top:-116.1pt;width:27.15pt;height:120.05pt;z-index:251672064" filled="f" stroked="f">
          <v:textbox style="layout-flow:vertical;mso-layout-flow-alt:bottom-to-top;mso-next-textbox:#_x0000_s1040">
            <w:txbxContent>
              <w:p w14:paraId="2170034F" w14:textId="77777777" w:rsidR="00425CB9" w:rsidRPr="00BB1281" w:rsidRDefault="00425CB9" w:rsidP="0003505C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61901  12/21</w:t>
                </w:r>
                <w:r w:rsidRPr="00C732FB">
                  <w:rPr>
                    <w:sz w:val="14"/>
                    <w:szCs w:val="14"/>
                  </w:rPr>
                  <w:t xml:space="preserve">    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37630">
                  <w:rPr>
                    <w:noProof/>
                    <w:sz w:val="14"/>
                    <w:szCs w:val="14"/>
                  </w:rPr>
                  <w:t>5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C37630">
                  <w:rPr>
                    <w:noProof/>
                    <w:sz w:val="14"/>
                    <w:szCs w:val="14"/>
                  </w:rPr>
                  <w:t>6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</w:p>
            </w:txbxContent>
          </v:textbox>
          <w10:anchorlock/>
        </v:shape>
      </w:pict>
    </w:r>
  </w:p>
  <w:tbl>
    <w:tblPr>
      <w:tblW w:w="5000" w:type="pct"/>
      <w:tblLook w:val="01E0" w:firstRow="1" w:lastRow="1" w:firstColumn="1" w:lastColumn="1" w:noHBand="0" w:noVBand="0"/>
    </w:tblPr>
    <w:tblGrid>
      <w:gridCol w:w="14144"/>
    </w:tblGrid>
    <w:tr w:rsidR="00425CB9" w:rsidRPr="00A668EE" w14:paraId="638BE7FF" w14:textId="77777777" w:rsidTr="005E211C">
      <w:tc>
        <w:tcPr>
          <w:tcW w:w="5000" w:type="pct"/>
          <w:tcMar>
            <w:left w:w="0" w:type="dxa"/>
            <w:right w:w="0" w:type="dxa"/>
          </w:tcMar>
        </w:tcPr>
        <w:p w14:paraId="635F8C08" w14:textId="77777777" w:rsidR="00425CB9" w:rsidRPr="00A668EE" w:rsidRDefault="00425CB9" w:rsidP="0003505C">
          <w:pPr>
            <w:pStyle w:val="EinfacherAbsatz"/>
            <w:rPr>
              <w:b/>
              <w:sz w:val="13"/>
              <w:szCs w:val="13"/>
            </w:rPr>
          </w:pP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Sächsische Aufbaubank – Förderbank –  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Gerberstraße 5, 04105 Leipzig 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>Postanschrift: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  04022 Leipzig, 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>Telefon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  0341 70292-0, 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>Telefax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  0341 70292-4000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 Geschäftsadresse Dresden: 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Pirnaische Straße 9, 01069 Dresden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br/>
            <w:t>Postanschrift: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 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01054 Dresden, 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>Telefon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  0351 4910-0, 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>Telefax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  0351 4910-4000 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SWIFT/BIC: </w:t>
          </w:r>
          <w:r>
            <w:rPr>
              <w:rFonts w:ascii="Arial" w:hAnsi="Arial" w:cs="Arial"/>
              <w:w w:val="106"/>
              <w:sz w:val="13"/>
              <w:szCs w:val="13"/>
            </w:rPr>
            <w:t>SABDDE81XXX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  Gläubiger-ID:  </w:t>
          </w:r>
          <w:r>
            <w:rPr>
              <w:rFonts w:ascii="Arial" w:hAnsi="Arial" w:cs="Arial"/>
              <w:w w:val="106"/>
              <w:sz w:val="13"/>
              <w:szCs w:val="13"/>
            </w:rPr>
            <w:t>DE42ZZZ00000034715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  USt-ID:  </w:t>
          </w:r>
          <w:r>
            <w:rPr>
              <w:rFonts w:ascii="Arial" w:hAnsi="Arial" w:cs="Arial"/>
              <w:w w:val="106"/>
              <w:sz w:val="13"/>
              <w:szCs w:val="13"/>
            </w:rPr>
            <w:t>DE179593934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 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 </w:t>
          </w:r>
          <w:r>
            <w:rPr>
              <w:rFonts w:ascii="Arial" w:hAnsi="Arial" w:cs="Arial"/>
              <w:b/>
              <w:bCs/>
              <w:w w:val="106"/>
              <w:sz w:val="13"/>
              <w:szCs w:val="13"/>
            </w:rPr>
            <w:t xml:space="preserve">Internet:  </w:t>
          </w:r>
          <w:r>
            <w:rPr>
              <w:rFonts w:ascii="Arial" w:hAnsi="Arial" w:cs="Arial"/>
              <w:w w:val="106"/>
              <w:sz w:val="13"/>
              <w:szCs w:val="13"/>
            </w:rPr>
            <w:t xml:space="preserve">www.sab.sachsen.de </w:t>
          </w:r>
        </w:p>
      </w:tc>
    </w:tr>
  </w:tbl>
  <w:p w14:paraId="094FFA5B" w14:textId="77777777" w:rsidR="00425CB9" w:rsidRPr="0003505C" w:rsidRDefault="00425CB9" w:rsidP="000350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987C" w14:textId="77777777" w:rsidR="009B33C4" w:rsidRDefault="009B33C4">
      <w:r>
        <w:separator/>
      </w:r>
    </w:p>
  </w:footnote>
  <w:footnote w:type="continuationSeparator" w:id="0">
    <w:p w14:paraId="3035273E" w14:textId="77777777" w:rsidR="009B33C4" w:rsidRDefault="009B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F2FE" w14:textId="77777777" w:rsidR="0055323B" w:rsidRDefault="0055323B" w:rsidP="0055323B">
    <w:pPr>
      <w:pStyle w:val="Kopfzeile"/>
      <w:tabs>
        <w:tab w:val="clear" w:pos="4536"/>
        <w:tab w:val="clear" w:pos="9072"/>
        <w:tab w:val="left" w:pos="9754"/>
      </w:tabs>
    </w:pPr>
    <w: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5CD2" w14:textId="09F43368" w:rsidR="00013DB1" w:rsidRPr="0003505C" w:rsidRDefault="00E92A0A" w:rsidP="00E92A0A">
    <w:pPr>
      <w:pStyle w:val="Kopfzeile"/>
      <w:tabs>
        <w:tab w:val="clear" w:pos="4536"/>
        <w:tab w:val="clear" w:pos="9072"/>
        <w:tab w:val="left" w:pos="9660"/>
      </w:tabs>
    </w:pPr>
    <w: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B710" w14:textId="77777777" w:rsidR="00425CB9" w:rsidRDefault="00425CB9" w:rsidP="00F97774">
    <w:pPr>
      <w:pStyle w:val="Kopfzeile"/>
      <w:tabs>
        <w:tab w:val="clear" w:pos="9072"/>
        <w:tab w:val="right" w:pos="14145"/>
      </w:tabs>
      <w:rPr>
        <w:rFonts w:ascii="SAB Logo" w:hAnsi="SAB Logo"/>
        <w:sz w:val="64"/>
        <w:szCs w:val="64"/>
      </w:rPr>
    </w:pPr>
    <w:r>
      <w:tab/>
    </w:r>
    <w:r>
      <w:tab/>
    </w:r>
    <w:r>
      <w:rPr>
        <w:noProof/>
        <w:lang w:eastAsia="de-DE"/>
      </w:rPr>
      <w:drawing>
        <wp:inline distT="0" distB="0" distL="0" distR="0" wp14:anchorId="05A2AF9B" wp14:editId="4D378CFF">
          <wp:extent cx="763270" cy="374015"/>
          <wp:effectExtent l="0" t="0" r="0" b="0"/>
          <wp:docPr id="14" name="Grafik 14" descr="2018SAB_Logo_Schwarz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8SAB_Logo_Schwarz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58C91" w14:textId="77777777" w:rsidR="00425CB9" w:rsidRDefault="00425CB9" w:rsidP="00F97774">
    <w:pPr>
      <w:pStyle w:val="Kopfzeile"/>
      <w:tabs>
        <w:tab w:val="clear" w:pos="9072"/>
        <w:tab w:val="right" w:pos="14145"/>
      </w:tabs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DD4E" w14:textId="77777777" w:rsidR="00425CB9" w:rsidRDefault="00425CB9" w:rsidP="0003505C">
    <w:pPr>
      <w:pStyle w:val="Kopfzeile"/>
      <w:tabs>
        <w:tab w:val="clear" w:pos="9072"/>
        <w:tab w:val="left" w:pos="9329"/>
        <w:tab w:val="right" w:pos="14145"/>
      </w:tabs>
      <w:rPr>
        <w:rFonts w:ascii="SAB Logo" w:hAnsi="SAB Logo"/>
        <w:sz w:val="64"/>
        <w:szCs w:val="64"/>
      </w:rPr>
    </w:pPr>
    <w:r>
      <w:tab/>
    </w:r>
    <w:r>
      <w:tab/>
    </w:r>
    <w:r>
      <w:tab/>
    </w:r>
    <w:r>
      <w:rPr>
        <w:noProof/>
        <w:lang w:eastAsia="de-DE"/>
      </w:rPr>
      <w:drawing>
        <wp:inline distT="0" distB="0" distL="0" distR="0" wp14:anchorId="2A497BDF" wp14:editId="6021D893">
          <wp:extent cx="763270" cy="374015"/>
          <wp:effectExtent l="0" t="0" r="0" b="0"/>
          <wp:docPr id="15" name="Grafik 15" descr="2018SAB_Logo_Schwarz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8SAB_Logo_Schwarz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49C1F1" w14:textId="77777777" w:rsidR="00425CB9" w:rsidRDefault="00425CB9" w:rsidP="00F97774">
    <w:pPr>
      <w:pStyle w:val="Kopfzeile"/>
      <w:tabs>
        <w:tab w:val="clear" w:pos="9072"/>
        <w:tab w:val="right" w:pos="14145"/>
      </w:tabs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715A" w14:textId="77777777" w:rsidR="00425CB9" w:rsidRPr="0003505C" w:rsidRDefault="00425CB9" w:rsidP="000350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14C2" w14:textId="546942CD" w:rsidR="00172E6B" w:rsidRDefault="00F97774" w:rsidP="00647EFF">
    <w:pPr>
      <w:pStyle w:val="Kopfzeile"/>
      <w:tabs>
        <w:tab w:val="clear" w:pos="9072"/>
        <w:tab w:val="left" w:pos="10218"/>
        <w:tab w:val="right" w:pos="14145"/>
      </w:tabs>
    </w:pPr>
    <w:r>
      <w:tab/>
    </w:r>
    <w:r>
      <w:tab/>
    </w:r>
    <w:r w:rsidR="00583DE6">
      <w:tab/>
    </w:r>
    <w:r w:rsidR="00583DE6">
      <w:rPr>
        <w:noProof/>
        <w:lang w:eastAsia="de-DE"/>
      </w:rPr>
      <w:drawing>
        <wp:inline distT="0" distB="0" distL="0" distR="0" wp14:anchorId="5CD950E2" wp14:editId="69F28AAA">
          <wp:extent cx="658495" cy="322674"/>
          <wp:effectExtent l="0" t="0" r="0" b="0"/>
          <wp:docPr id="6" name="Grafik 6" descr="2018SAB_Logo_Schwarz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8SAB_Logo_Schwarz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833" cy="3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2371" w14:textId="77777777" w:rsidR="00583DE6" w:rsidRDefault="00583DE6" w:rsidP="00583DE6">
    <w:pPr>
      <w:pStyle w:val="Kopfzeile"/>
      <w:tabs>
        <w:tab w:val="clear" w:pos="9072"/>
        <w:tab w:val="left" w:pos="10218"/>
        <w:tab w:val="right" w:pos="14145"/>
      </w:tabs>
      <w:rPr>
        <w:rFonts w:ascii="SAB Logo" w:hAnsi="SAB Logo"/>
        <w:sz w:val="64"/>
        <w:szCs w:val="64"/>
      </w:rPr>
    </w:pPr>
    <w:r>
      <w:tab/>
    </w:r>
    <w:r>
      <w:tab/>
    </w:r>
    <w:r>
      <w:tab/>
    </w:r>
  </w:p>
  <w:p w14:paraId="7BAD813C" w14:textId="77777777" w:rsidR="00583DE6" w:rsidRDefault="00583DE6" w:rsidP="00F97774">
    <w:pPr>
      <w:pStyle w:val="Kopfzeile"/>
      <w:tabs>
        <w:tab w:val="clear" w:pos="9072"/>
        <w:tab w:val="right" w:pos="1414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987B" w14:textId="77777777" w:rsidR="002C1820" w:rsidRDefault="002C1820" w:rsidP="0003505C">
    <w:pPr>
      <w:pStyle w:val="Kopfzeile"/>
      <w:tabs>
        <w:tab w:val="clear" w:pos="9072"/>
        <w:tab w:val="left" w:pos="9329"/>
        <w:tab w:val="right" w:pos="14145"/>
      </w:tabs>
      <w:rPr>
        <w:rFonts w:ascii="SAB Logo" w:hAnsi="SAB Logo"/>
        <w:sz w:val="64"/>
        <w:szCs w:val="64"/>
      </w:rPr>
    </w:pPr>
    <w:r>
      <w:tab/>
    </w:r>
    <w:r>
      <w:tab/>
    </w:r>
    <w:r w:rsidR="0003505C">
      <w:tab/>
    </w:r>
    <w:r>
      <w:rPr>
        <w:noProof/>
        <w:lang w:eastAsia="de-DE"/>
      </w:rPr>
      <w:drawing>
        <wp:inline distT="0" distB="0" distL="0" distR="0" wp14:anchorId="39548B30" wp14:editId="7B6C85A1">
          <wp:extent cx="763270" cy="374015"/>
          <wp:effectExtent l="0" t="0" r="0" b="0"/>
          <wp:docPr id="10" name="Grafik 10" descr="2018SAB_Logo_Schwarz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8SAB_Logo_Schwarz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F7F66" w14:textId="77777777" w:rsidR="002C1820" w:rsidRDefault="002C1820" w:rsidP="00F97774">
    <w:pPr>
      <w:pStyle w:val="Kopfzeile"/>
      <w:tabs>
        <w:tab w:val="clear" w:pos="9072"/>
        <w:tab w:val="right" w:pos="14145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2FBA" w14:textId="48CD604D" w:rsidR="0003505C" w:rsidRPr="0003505C" w:rsidRDefault="00E92A0A" w:rsidP="00E92A0A">
    <w:pPr>
      <w:pStyle w:val="Kopfzeile"/>
      <w:tabs>
        <w:tab w:val="clear" w:pos="4536"/>
        <w:tab w:val="clear" w:pos="9072"/>
        <w:tab w:val="left" w:pos="2430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A590" w14:textId="77777777" w:rsidR="005A6D3B" w:rsidRDefault="005A6D3B" w:rsidP="0003505C">
    <w:pPr>
      <w:pStyle w:val="Kopfzeile"/>
      <w:tabs>
        <w:tab w:val="clear" w:pos="9072"/>
        <w:tab w:val="left" w:pos="9329"/>
        <w:tab w:val="right" w:pos="14145"/>
      </w:tabs>
      <w:rPr>
        <w:rFonts w:ascii="SAB Logo" w:hAnsi="SAB Logo"/>
        <w:sz w:val="64"/>
        <w:szCs w:val="64"/>
      </w:rPr>
    </w:pPr>
    <w:r>
      <w:tab/>
    </w:r>
    <w:r>
      <w:tab/>
    </w:r>
    <w:r>
      <w:tab/>
    </w:r>
    <w:r>
      <w:rPr>
        <w:noProof/>
        <w:lang w:eastAsia="de-DE"/>
      </w:rPr>
      <w:drawing>
        <wp:inline distT="0" distB="0" distL="0" distR="0" wp14:anchorId="0B5CFA6B" wp14:editId="08FF9ACA">
          <wp:extent cx="763270" cy="374015"/>
          <wp:effectExtent l="0" t="0" r="0" b="0"/>
          <wp:docPr id="13" name="Grafik 13" descr="2018SAB_Logo_Schwarz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8SAB_Logo_Schwarz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016094" w14:textId="77777777" w:rsidR="005A6D3B" w:rsidRDefault="005A6D3B" w:rsidP="00F97774">
    <w:pPr>
      <w:pStyle w:val="Kopfzeile"/>
      <w:tabs>
        <w:tab w:val="clear" w:pos="9072"/>
        <w:tab w:val="right" w:pos="14145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E96B" w14:textId="77777777" w:rsidR="005A6D3B" w:rsidRPr="0003505C" w:rsidRDefault="005A6D3B" w:rsidP="0003505C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5BDC" w14:textId="77777777" w:rsidR="002C1820" w:rsidRDefault="002C1820" w:rsidP="00F97774">
    <w:pPr>
      <w:pStyle w:val="Kopfzeile"/>
      <w:tabs>
        <w:tab w:val="clear" w:pos="9072"/>
        <w:tab w:val="right" w:pos="14145"/>
      </w:tabs>
      <w:rPr>
        <w:rFonts w:ascii="SAB Logo" w:hAnsi="SAB Logo"/>
        <w:sz w:val="64"/>
        <w:szCs w:val="64"/>
      </w:rPr>
    </w:pPr>
    <w:r>
      <w:tab/>
    </w:r>
    <w:r>
      <w:tab/>
    </w:r>
  </w:p>
  <w:p w14:paraId="28B4003C" w14:textId="77777777" w:rsidR="002C1820" w:rsidRDefault="002C1820" w:rsidP="00F97774">
    <w:pPr>
      <w:pStyle w:val="Kopfzeile"/>
      <w:tabs>
        <w:tab w:val="clear" w:pos="9072"/>
        <w:tab w:val="right" w:pos="14145"/>
      </w:tabs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6ACB" w14:textId="77777777" w:rsidR="00013DB1" w:rsidRDefault="00013DB1" w:rsidP="0003505C">
    <w:pPr>
      <w:pStyle w:val="Kopfzeile"/>
      <w:tabs>
        <w:tab w:val="clear" w:pos="9072"/>
        <w:tab w:val="left" w:pos="9329"/>
        <w:tab w:val="right" w:pos="14145"/>
      </w:tabs>
      <w:rPr>
        <w:rFonts w:ascii="SAB Logo" w:hAnsi="SAB Logo"/>
        <w:sz w:val="64"/>
        <w:szCs w:val="64"/>
      </w:rPr>
    </w:pPr>
    <w:r>
      <w:tab/>
    </w:r>
    <w:r>
      <w:tab/>
    </w:r>
    <w:r>
      <w:tab/>
    </w:r>
    <w:r>
      <w:rPr>
        <w:noProof/>
        <w:lang w:eastAsia="de-DE"/>
      </w:rPr>
      <w:drawing>
        <wp:inline distT="0" distB="0" distL="0" distR="0" wp14:anchorId="17CB475B" wp14:editId="6C7D3324">
          <wp:extent cx="763270" cy="374015"/>
          <wp:effectExtent l="0" t="0" r="0" b="0"/>
          <wp:docPr id="1770706012" name="Grafik 1770706012" descr="2018SAB_Logo_Schwarz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8SAB_Logo_Schwarz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4AE1C" w14:textId="77777777" w:rsidR="00013DB1" w:rsidRDefault="00013DB1" w:rsidP="00F97774">
    <w:pPr>
      <w:pStyle w:val="Kopfzeile"/>
      <w:tabs>
        <w:tab w:val="clear" w:pos="9072"/>
        <w:tab w:val="right" w:pos="14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7768F"/>
    <w:multiLevelType w:val="hybridMultilevel"/>
    <w:tmpl w:val="6DCA5BFC"/>
    <w:lvl w:ilvl="0" w:tplc="28F8F758">
      <w:numFmt w:val="bullet"/>
      <w:lvlText w:val="-"/>
      <w:lvlJc w:val="left"/>
      <w:pPr>
        <w:ind w:left="720" w:hanging="360"/>
      </w:pPr>
      <w:rPr>
        <w:rFonts w:ascii="Avenir Next Regular" w:eastAsiaTheme="minorHAnsi" w:hAnsi="Avenir Next Regular" w:cs="Times New Roman (Textkörper CS)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63659"/>
    <w:multiLevelType w:val="hybridMultilevel"/>
    <w:tmpl w:val="FCEEDE4C"/>
    <w:lvl w:ilvl="0" w:tplc="B78C28D0">
      <w:start w:val="1"/>
      <w:numFmt w:val="decimal"/>
      <w:pStyle w:val="Tabelleberschr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03D53"/>
    <w:multiLevelType w:val="multilevel"/>
    <w:tmpl w:val="6882D1B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03F034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DD77D5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726761389">
    <w:abstractNumId w:val="9"/>
  </w:num>
  <w:num w:numId="2" w16cid:durableId="377054749">
    <w:abstractNumId w:val="7"/>
  </w:num>
  <w:num w:numId="3" w16cid:durableId="1441292965">
    <w:abstractNumId w:val="6"/>
  </w:num>
  <w:num w:numId="4" w16cid:durableId="1824392766">
    <w:abstractNumId w:val="4"/>
  </w:num>
  <w:num w:numId="5" w16cid:durableId="1187216366">
    <w:abstractNumId w:val="5"/>
  </w:num>
  <w:num w:numId="6" w16cid:durableId="901796816">
    <w:abstractNumId w:val="8"/>
  </w:num>
  <w:num w:numId="7" w16cid:durableId="252327788">
    <w:abstractNumId w:val="3"/>
  </w:num>
  <w:num w:numId="8" w16cid:durableId="1432118003">
    <w:abstractNumId w:val="2"/>
  </w:num>
  <w:num w:numId="9" w16cid:durableId="708187739">
    <w:abstractNumId w:val="1"/>
  </w:num>
  <w:num w:numId="10" w16cid:durableId="1139037872">
    <w:abstractNumId w:val="0"/>
  </w:num>
  <w:num w:numId="11" w16cid:durableId="1639845243">
    <w:abstractNumId w:val="14"/>
  </w:num>
  <w:num w:numId="12" w16cid:durableId="1014768040">
    <w:abstractNumId w:val="12"/>
  </w:num>
  <w:num w:numId="13" w16cid:durableId="569462416">
    <w:abstractNumId w:val="9"/>
  </w:num>
  <w:num w:numId="14" w16cid:durableId="948855307">
    <w:abstractNumId w:val="13"/>
  </w:num>
  <w:num w:numId="15" w16cid:durableId="819466902">
    <w:abstractNumId w:val="10"/>
  </w:num>
  <w:num w:numId="16" w16cid:durableId="1792091659">
    <w:abstractNumId w:val="11"/>
  </w:num>
  <w:num w:numId="17" w16cid:durableId="1680690937">
    <w:abstractNumId w:val="11"/>
  </w:num>
  <w:num w:numId="18" w16cid:durableId="1712068081">
    <w:abstractNumId w:val="11"/>
  </w:num>
  <w:num w:numId="19" w16cid:durableId="1167676089">
    <w:abstractNumId w:val="11"/>
  </w:num>
  <w:num w:numId="20" w16cid:durableId="105544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g7LogOG3o1mU0t64m5F2UVynpjY20/p+/cjtlCfBuQNt4VSAZts8BANjgH2tVqyjWexGKHUhpPlrEQ/FN6CLQ==" w:salt="MZzhdy35k85NkSHSk999MA=="/>
  <w:defaultTabStop w:val="708"/>
  <w:autoHyphenation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3DE6"/>
    <w:rsid w:val="00013DB1"/>
    <w:rsid w:val="0003505C"/>
    <w:rsid w:val="000517B9"/>
    <w:rsid w:val="0007230A"/>
    <w:rsid w:val="0008770C"/>
    <w:rsid w:val="000B3069"/>
    <w:rsid w:val="000C520F"/>
    <w:rsid w:val="000F3553"/>
    <w:rsid w:val="000F3DE4"/>
    <w:rsid w:val="000F632D"/>
    <w:rsid w:val="00114394"/>
    <w:rsid w:val="00132565"/>
    <w:rsid w:val="00137C54"/>
    <w:rsid w:val="00144C17"/>
    <w:rsid w:val="0015234B"/>
    <w:rsid w:val="00152CC0"/>
    <w:rsid w:val="00160983"/>
    <w:rsid w:val="00171BD3"/>
    <w:rsid w:val="00172E6B"/>
    <w:rsid w:val="001935F9"/>
    <w:rsid w:val="001944E7"/>
    <w:rsid w:val="001A5B34"/>
    <w:rsid w:val="001B2397"/>
    <w:rsid w:val="001C5E22"/>
    <w:rsid w:val="0020190D"/>
    <w:rsid w:val="002363C1"/>
    <w:rsid w:val="002444C8"/>
    <w:rsid w:val="002543DE"/>
    <w:rsid w:val="00267231"/>
    <w:rsid w:val="0029505B"/>
    <w:rsid w:val="002B1968"/>
    <w:rsid w:val="002B6F5D"/>
    <w:rsid w:val="002C1820"/>
    <w:rsid w:val="002D73D6"/>
    <w:rsid w:val="002E6805"/>
    <w:rsid w:val="002E78AA"/>
    <w:rsid w:val="00300964"/>
    <w:rsid w:val="00303E98"/>
    <w:rsid w:val="003076E0"/>
    <w:rsid w:val="00316DFE"/>
    <w:rsid w:val="00347001"/>
    <w:rsid w:val="00350CA3"/>
    <w:rsid w:val="003677D3"/>
    <w:rsid w:val="003B7AD6"/>
    <w:rsid w:val="003D4707"/>
    <w:rsid w:val="003F4AFA"/>
    <w:rsid w:val="00406282"/>
    <w:rsid w:val="00425CB9"/>
    <w:rsid w:val="004275BA"/>
    <w:rsid w:val="00481742"/>
    <w:rsid w:val="004A1601"/>
    <w:rsid w:val="004E1973"/>
    <w:rsid w:val="00532982"/>
    <w:rsid w:val="00541144"/>
    <w:rsid w:val="0055323B"/>
    <w:rsid w:val="00553FA2"/>
    <w:rsid w:val="00555097"/>
    <w:rsid w:val="00572401"/>
    <w:rsid w:val="00573D66"/>
    <w:rsid w:val="00583DE6"/>
    <w:rsid w:val="005A6D3B"/>
    <w:rsid w:val="005D743D"/>
    <w:rsid w:val="005F5557"/>
    <w:rsid w:val="00606212"/>
    <w:rsid w:val="00617493"/>
    <w:rsid w:val="00646AB3"/>
    <w:rsid w:val="00647EFF"/>
    <w:rsid w:val="006873B7"/>
    <w:rsid w:val="00692000"/>
    <w:rsid w:val="006B7240"/>
    <w:rsid w:val="006D425E"/>
    <w:rsid w:val="006D588C"/>
    <w:rsid w:val="007022C2"/>
    <w:rsid w:val="0070330D"/>
    <w:rsid w:val="00707811"/>
    <w:rsid w:val="0071142D"/>
    <w:rsid w:val="00731EFA"/>
    <w:rsid w:val="007649CC"/>
    <w:rsid w:val="00770D64"/>
    <w:rsid w:val="00772DAE"/>
    <w:rsid w:val="00791995"/>
    <w:rsid w:val="007A2110"/>
    <w:rsid w:val="007A37D1"/>
    <w:rsid w:val="008049D7"/>
    <w:rsid w:val="00843BAD"/>
    <w:rsid w:val="00844507"/>
    <w:rsid w:val="00862E91"/>
    <w:rsid w:val="00865789"/>
    <w:rsid w:val="008810D3"/>
    <w:rsid w:val="008A0853"/>
    <w:rsid w:val="008A0E77"/>
    <w:rsid w:val="008B1D78"/>
    <w:rsid w:val="008F5310"/>
    <w:rsid w:val="0090472D"/>
    <w:rsid w:val="0093612A"/>
    <w:rsid w:val="009437B9"/>
    <w:rsid w:val="00962924"/>
    <w:rsid w:val="00975281"/>
    <w:rsid w:val="00976A96"/>
    <w:rsid w:val="00976CB9"/>
    <w:rsid w:val="009812B6"/>
    <w:rsid w:val="00983E49"/>
    <w:rsid w:val="0098703F"/>
    <w:rsid w:val="00997608"/>
    <w:rsid w:val="009B33C4"/>
    <w:rsid w:val="009C7900"/>
    <w:rsid w:val="009D74E8"/>
    <w:rsid w:val="009E1C49"/>
    <w:rsid w:val="009E496E"/>
    <w:rsid w:val="009F02B4"/>
    <w:rsid w:val="00A17B3B"/>
    <w:rsid w:val="00A33187"/>
    <w:rsid w:val="00A35D5F"/>
    <w:rsid w:val="00A3615B"/>
    <w:rsid w:val="00A53C13"/>
    <w:rsid w:val="00A56BB0"/>
    <w:rsid w:val="00A74496"/>
    <w:rsid w:val="00A77DAB"/>
    <w:rsid w:val="00A856A4"/>
    <w:rsid w:val="00A94097"/>
    <w:rsid w:val="00A97728"/>
    <w:rsid w:val="00A97989"/>
    <w:rsid w:val="00AE1910"/>
    <w:rsid w:val="00AE585C"/>
    <w:rsid w:val="00AF7F9D"/>
    <w:rsid w:val="00B07A2A"/>
    <w:rsid w:val="00B166E3"/>
    <w:rsid w:val="00B240FF"/>
    <w:rsid w:val="00B408A9"/>
    <w:rsid w:val="00B4188C"/>
    <w:rsid w:val="00B728AB"/>
    <w:rsid w:val="00B9757E"/>
    <w:rsid w:val="00BA0437"/>
    <w:rsid w:val="00BB170B"/>
    <w:rsid w:val="00BB6007"/>
    <w:rsid w:val="00BD67A7"/>
    <w:rsid w:val="00BD7507"/>
    <w:rsid w:val="00BE723B"/>
    <w:rsid w:val="00BE7EFE"/>
    <w:rsid w:val="00C17543"/>
    <w:rsid w:val="00C34541"/>
    <w:rsid w:val="00C37630"/>
    <w:rsid w:val="00C46FDF"/>
    <w:rsid w:val="00CA413F"/>
    <w:rsid w:val="00CA5B74"/>
    <w:rsid w:val="00D11998"/>
    <w:rsid w:val="00D17BBF"/>
    <w:rsid w:val="00D550E6"/>
    <w:rsid w:val="00D716F6"/>
    <w:rsid w:val="00D76A86"/>
    <w:rsid w:val="00DD069A"/>
    <w:rsid w:val="00DD6B90"/>
    <w:rsid w:val="00DE09A0"/>
    <w:rsid w:val="00DE2E9C"/>
    <w:rsid w:val="00DF2CB5"/>
    <w:rsid w:val="00E02F95"/>
    <w:rsid w:val="00E0363C"/>
    <w:rsid w:val="00E06BF7"/>
    <w:rsid w:val="00E2592D"/>
    <w:rsid w:val="00E52A5E"/>
    <w:rsid w:val="00E56FDC"/>
    <w:rsid w:val="00E61702"/>
    <w:rsid w:val="00E741B2"/>
    <w:rsid w:val="00E74A6A"/>
    <w:rsid w:val="00E92A0A"/>
    <w:rsid w:val="00EA4870"/>
    <w:rsid w:val="00EB18C2"/>
    <w:rsid w:val="00EB1A41"/>
    <w:rsid w:val="00EC2D5C"/>
    <w:rsid w:val="00ED003E"/>
    <w:rsid w:val="00ED75B6"/>
    <w:rsid w:val="00F20B39"/>
    <w:rsid w:val="00F40AD4"/>
    <w:rsid w:val="00F50643"/>
    <w:rsid w:val="00F67A15"/>
    <w:rsid w:val="00F7658A"/>
    <w:rsid w:val="00F8312D"/>
    <w:rsid w:val="00F91314"/>
    <w:rsid w:val="00F934AE"/>
    <w:rsid w:val="00F97774"/>
    <w:rsid w:val="00FB3250"/>
    <w:rsid w:val="00FC687D"/>
    <w:rsid w:val="00FC6F83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BE7663F"/>
  <w15:chartTrackingRefBased/>
  <w15:docId w15:val="{C3BF01FC-8795-4C97-8145-445DB3F4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2DAE"/>
    <w:rPr>
      <w:rFonts w:ascii="Arial" w:hAnsi="Arial" w:cs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2"/>
      </w:numPr>
      <w:spacing w:before="240" w:after="6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spacing w:before="24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2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2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2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character" w:styleId="Zeilennummer">
    <w:name w:val="line number"/>
    <w:rPr>
      <w:rFonts w:ascii="Arial" w:hAnsi="Arial"/>
      <w:sz w:val="16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">
    <w:name w:val="Body Text"/>
    <w:basedOn w:val="Standard"/>
    <w:pPr>
      <w:spacing w:after="120"/>
    </w:p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Standardeinzug">
    <w:name w:val="Normal Indent"/>
    <w:basedOn w:val="Standard"/>
    <w:pPr>
      <w:ind w:left="708"/>
    </w:pPr>
  </w:style>
  <w:style w:type="paragraph" w:styleId="StandardWeb">
    <w:name w:val="Normal (Web)"/>
    <w:basedOn w:val="Standard"/>
  </w:style>
  <w:style w:type="character" w:styleId="Seitenzahl">
    <w:name w:val="page number"/>
    <w:rPr>
      <w:rFonts w:ascii="Arial" w:hAnsi="Arial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pPr>
      <w:numPr>
        <w:numId w:val="13"/>
      </w:numPr>
    </w:pPr>
  </w:style>
  <w:style w:type="paragraph" w:styleId="Aufzhlungszeichen2">
    <w:name w:val="List Bullet 2"/>
    <w:basedOn w:val="Standard"/>
    <w:pPr>
      <w:numPr>
        <w:numId w:val="2"/>
      </w:numPr>
    </w:pPr>
  </w:style>
  <w:style w:type="paragraph" w:styleId="Aufzhlungszeichen4">
    <w:name w:val="List Bullet 4"/>
    <w:basedOn w:val="Standard"/>
    <w:pPr>
      <w:numPr>
        <w:numId w:val="5"/>
      </w:numPr>
    </w:pPr>
  </w:style>
  <w:style w:type="paragraph" w:styleId="Aufzhlungszeichen5">
    <w:name w:val="List Bullet 5"/>
    <w:basedOn w:val="Standard"/>
    <w:pPr>
      <w:numPr>
        <w:numId w:val="4"/>
      </w:numPr>
    </w:pPr>
  </w:style>
  <w:style w:type="character" w:styleId="BesuchterLink">
    <w:name w:val="FollowedHyperlink"/>
    <w:rPr>
      <w:rFonts w:ascii="Arial" w:hAnsi="Arial"/>
      <w:color w:val="800080"/>
      <w:u w:val="single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character" w:styleId="Fett">
    <w:name w:val="Strong"/>
    <w:qFormat/>
    <w:rPr>
      <w:rFonts w:ascii="Arial" w:hAnsi="Arial"/>
      <w:b/>
      <w:bCs/>
    </w:rPr>
  </w:style>
  <w:style w:type="character" w:styleId="Hervorhebung">
    <w:name w:val="Emphasis"/>
    <w:qFormat/>
    <w:rPr>
      <w:rFonts w:ascii="Arial" w:hAnsi="Arial"/>
      <w:b/>
      <w:iCs/>
    </w:rPr>
  </w:style>
  <w:style w:type="paragraph" w:styleId="HTMLAdresse">
    <w:name w:val="HTML Address"/>
    <w:basedOn w:val="Standard"/>
    <w:rPr>
      <w:iCs/>
      <w:u w:val="single"/>
    </w:rPr>
  </w:style>
  <w:style w:type="character" w:styleId="HTMLAkronym">
    <w:name w:val="HTML Acronym"/>
    <w:rPr>
      <w:rFonts w:ascii="Arial" w:hAnsi="Arial"/>
    </w:rPr>
  </w:style>
  <w:style w:type="character" w:styleId="HTMLBeispiel">
    <w:name w:val="HTML Sample"/>
    <w:rPr>
      <w:rFonts w:ascii="Arial" w:hAnsi="Arial" w:cs="Courier New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character" w:styleId="HTMLZitat">
    <w:name w:val="HTML Cite"/>
    <w:rPr>
      <w:rFonts w:ascii="Arial" w:hAnsi="Arial"/>
      <w:i/>
      <w:iCs/>
    </w:rPr>
  </w:style>
  <w:style w:type="paragraph" w:styleId="HTMLVorformatiert">
    <w:name w:val="HTML Preformatted"/>
    <w:basedOn w:val="Standard"/>
    <w:rPr>
      <w:rFonts w:cs="Courier New"/>
      <w:sz w:val="20"/>
      <w:szCs w:val="20"/>
    </w:rPr>
  </w:style>
  <w:style w:type="character" w:styleId="HTMLVariable">
    <w:name w:val="HTML Variable"/>
    <w:rPr>
      <w:rFonts w:ascii="Arial" w:hAnsi="Arial"/>
      <w:i/>
      <w:iCs/>
    </w:rPr>
  </w:style>
  <w:style w:type="character" w:styleId="HTMLTastatur">
    <w:name w:val="HTML Keyboard"/>
    <w:rPr>
      <w:rFonts w:ascii="Arial" w:hAnsi="Arial" w:cs="Courier New"/>
      <w:sz w:val="20"/>
      <w:szCs w:val="20"/>
    </w:rPr>
  </w:style>
  <w:style w:type="character" w:styleId="HTMLDefinition">
    <w:name w:val="HTML Definition"/>
    <w:rPr>
      <w:rFonts w:ascii="Arial" w:hAnsi="Arial"/>
      <w:i/>
      <w:iCs/>
    </w:rPr>
  </w:style>
  <w:style w:type="paragraph" w:styleId="Aufzhlungszeichen3">
    <w:name w:val="List Bullet 3"/>
    <w:basedOn w:val="Standard"/>
    <w:pPr>
      <w:numPr>
        <w:numId w:val="3"/>
      </w:numPr>
    </w:pPr>
  </w:style>
  <w:style w:type="character" w:styleId="HTMLCode">
    <w:name w:val="HTML Code"/>
    <w:rPr>
      <w:rFonts w:ascii="Arial" w:hAnsi="Arial" w:cs="Courier New"/>
      <w:sz w:val="20"/>
      <w:szCs w:val="20"/>
    </w:rPr>
  </w:style>
  <w:style w:type="character" w:styleId="HTMLSchreibmaschine">
    <w:name w:val="HTML Typewriter"/>
    <w:rPr>
      <w:rFonts w:ascii="Arial" w:hAnsi="Arial" w:cs="Courier New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A17B3B"/>
    <w:pPr>
      <w:tabs>
        <w:tab w:val="center" w:pos="4536"/>
        <w:tab w:val="right" w:pos="9072"/>
      </w:tabs>
    </w:pPr>
    <w:rPr>
      <w:sz w:val="12"/>
    </w:rPr>
  </w:style>
  <w:style w:type="paragraph" w:customStyle="1" w:styleId="Vordrucknummer">
    <w:name w:val="Vordrucknummer"/>
    <w:basedOn w:val="Standard"/>
    <w:pPr>
      <w:tabs>
        <w:tab w:val="left" w:pos="1985"/>
        <w:tab w:val="left" w:pos="3969"/>
        <w:tab w:val="left" w:pos="5954"/>
        <w:tab w:val="left" w:pos="7938"/>
      </w:tabs>
      <w:spacing w:after="20" w:line="156" w:lineRule="exact"/>
      <w:jc w:val="both"/>
    </w:pPr>
    <w:rPr>
      <w:rFonts w:cs="Times New Roman"/>
      <w:sz w:val="12"/>
      <w:szCs w:val="12"/>
      <w:lang w:eastAsia="de-DE"/>
    </w:rPr>
  </w:style>
  <w:style w:type="table" w:customStyle="1" w:styleId="Tabellengitternetz">
    <w:name w:val="Tabellengitternetz"/>
    <w:basedOn w:val="NormaleTabelle"/>
    <w:uiPriority w:val="39"/>
    <w:rsid w:val="00367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geformat">
    <w:name w:val="Frageformat"/>
    <w:basedOn w:val="Standard"/>
    <w:autoRedefine/>
    <w:rsid w:val="00FC687D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4820"/>
        <w:tab w:val="left" w:pos="5529"/>
      </w:tabs>
      <w:jc w:val="both"/>
    </w:pPr>
    <w:rPr>
      <w:rFonts w:cs="Times New Roman"/>
      <w:sz w:val="20"/>
      <w:szCs w:val="20"/>
      <w:lang w:eastAsia="de-DE"/>
    </w:rPr>
  </w:style>
  <w:style w:type="paragraph" w:styleId="Sprechblasentext">
    <w:name w:val="Balloon Text"/>
    <w:basedOn w:val="Standard"/>
    <w:semiHidden/>
    <w:rsid w:val="008B1D78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20190D"/>
    <w:rPr>
      <w:rFonts w:ascii="Arial" w:hAnsi="Arial" w:cs="Arial"/>
      <w:sz w:val="12"/>
      <w:szCs w:val="24"/>
      <w:lang w:eastAsia="en-US"/>
    </w:rPr>
  </w:style>
  <w:style w:type="paragraph" w:customStyle="1" w:styleId="EinfacherAbsatz">
    <w:name w:val="[Einfacher Absatz]"/>
    <w:basedOn w:val="Standard"/>
    <w:uiPriority w:val="99"/>
    <w:rsid w:val="0003505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731EFA"/>
    <w:pPr>
      <w:ind w:left="720"/>
      <w:contextualSpacing/>
    </w:pPr>
    <w:rPr>
      <w:rFonts w:ascii="Avenir Next Regular" w:eastAsiaTheme="minorHAnsi" w:hAnsi="Avenir Next Regular" w:cs="Times New Roman (Textkörper CS)"/>
      <w:sz w:val="20"/>
      <w:szCs w:val="20"/>
    </w:rPr>
  </w:style>
  <w:style w:type="character" w:customStyle="1" w:styleId="cf01">
    <w:name w:val="cf01"/>
    <w:basedOn w:val="Absatz-Standardschriftart"/>
    <w:rsid w:val="002E78AA"/>
    <w:rPr>
      <w:rFonts w:ascii="Calibri" w:hAnsi="Calibri" w:cs="Calibri" w:hint="default"/>
      <w:sz w:val="22"/>
      <w:szCs w:val="22"/>
    </w:rPr>
  </w:style>
  <w:style w:type="paragraph" w:customStyle="1" w:styleId="Tabelleberschr1">
    <w:name w:val="Tabelle_Überschr1"/>
    <w:basedOn w:val="Standard"/>
    <w:link w:val="Tabelleberschr1Zchn"/>
    <w:qFormat/>
    <w:rsid w:val="002D73D6"/>
    <w:pPr>
      <w:numPr>
        <w:numId w:val="16"/>
      </w:numPr>
      <w:spacing w:before="20" w:after="20"/>
      <w:ind w:left="283" w:hanging="266"/>
    </w:pPr>
    <w:rPr>
      <w:color w:val="FFFFFF"/>
      <w:sz w:val="20"/>
      <w:szCs w:val="20"/>
    </w:rPr>
  </w:style>
  <w:style w:type="character" w:customStyle="1" w:styleId="Tabelleberschr1Zchn">
    <w:name w:val="Tabelle_Überschr1 Zchn"/>
    <w:basedOn w:val="Absatz-Standardschriftart"/>
    <w:link w:val="Tabelleberschr1"/>
    <w:rsid w:val="002D73D6"/>
    <w:rPr>
      <w:rFonts w:ascii="Arial" w:hAnsi="Arial" w:cs="Arial"/>
      <w:color w:va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fontTable" Target="fontTable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61901.docx</Template>
  <TotalTime>0</TotalTime>
  <Pages>4</Pages>
  <Words>621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ProjektkonzeptionAntrag</vt:lpstr>
    </vt:vector>
  </TitlesOfParts>
  <Company>Sächsische Aufbaubank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ProjektkonzeptionAntrag</dc:title>
  <dc:subject>Projektbeschreibung</dc:subject>
  <dc:creator>SAB</dc:creator>
  <cp:keywords>61901</cp:keywords>
  <dc:description/>
  <cp:lastModifiedBy>Kunzmann, Antje</cp:lastModifiedBy>
  <cp:revision>2</cp:revision>
  <cp:lastPrinted>2008-09-08T11:25:00Z</cp:lastPrinted>
  <dcterms:created xsi:type="dcterms:W3CDTF">2025-07-14T12:42:00Z</dcterms:created>
  <dcterms:modified xsi:type="dcterms:W3CDTF">2025-07-14T12:42:00Z</dcterms:modified>
  <cp:category>WinWord-Vorlagen</cp:category>
</cp:coreProperties>
</file>