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BAAC" w14:textId="77777777" w:rsidR="001B015C" w:rsidRPr="00D833A6" w:rsidRDefault="00B92371" w:rsidP="001B015C">
      <w:pPr>
        <w:spacing w:line="240" w:lineRule="auto"/>
        <w:jc w:val="left"/>
        <w:rPr>
          <w:sz w:val="18"/>
          <w:szCs w:val="18"/>
        </w:rPr>
      </w:pPr>
      <w:r>
        <w:rPr>
          <w:noProof/>
        </w:rPr>
        <mc:AlternateContent>
          <mc:Choice Requires="wps">
            <w:drawing>
              <wp:anchor distT="0" distB="0" distL="114300" distR="114300" simplePos="0" relativeHeight="251658240" behindDoc="0" locked="0" layoutInCell="1" allowOverlap="1" wp14:anchorId="2EF376B7" wp14:editId="4D1E1555">
                <wp:simplePos x="0" y="0"/>
                <wp:positionH relativeFrom="column">
                  <wp:posOffset>-361950</wp:posOffset>
                </wp:positionH>
                <wp:positionV relativeFrom="paragraph">
                  <wp:posOffset>-666750</wp:posOffset>
                </wp:positionV>
                <wp:extent cx="409575" cy="1051560"/>
                <wp:effectExtent l="0" t="0" r="0" b="0"/>
                <wp:wrapNone/>
                <wp:docPr id="1298081728"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CB2D" w14:textId="77777777" w:rsidR="00B92371" w:rsidRPr="00584CC5" w:rsidRDefault="00B92371" w:rsidP="00B92371">
                            <w:pPr>
                              <w:rPr>
                                <w:b/>
                                <w:sz w:val="17"/>
                                <w:szCs w:val="17"/>
                              </w:rPr>
                            </w:pPr>
                            <w:r w:rsidRPr="00584CC5">
                              <w:rPr>
                                <w:b/>
                                <w:sz w:val="17"/>
                                <w:szCs w:val="17"/>
                              </w:rPr>
                              <w:t>! VERTRAULICH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376B7" id="_x0000_t202" coordsize="21600,21600" o:spt="202" path="m,l,21600r21600,l21600,xe">
                <v:stroke joinstyle="miter"/>
                <v:path gradientshapeok="t" o:connecttype="rect"/>
              </v:shapetype>
              <v:shape id="Textfeld 3" o:spid="_x0000_s1026" type="#_x0000_t202" style="position:absolute;margin-left:-28.5pt;margin-top:-52.5pt;width:32.25pt;height:8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" filled="f" stroked="f">
                <v:textbox style="layout-flow:vertical;mso-layout-flow-alt:bottom-to-top">
                  <w:txbxContent>
                    <w:p w14:paraId="6E03CB2D" w14:textId="77777777" w:rsidR="00B92371" w:rsidRPr="00584CC5" w:rsidRDefault="00B92371" w:rsidP="00B92371">
                      <w:pPr>
                        <w:rPr>
                          <w:b/>
                          <w:sz w:val="17"/>
                          <w:szCs w:val="17"/>
                        </w:rPr>
                      </w:pPr>
                      <w:r w:rsidRPr="00584CC5">
                        <w:rPr>
                          <w:b/>
                          <w:sz w:val="17"/>
                          <w:szCs w:val="17"/>
                        </w:rPr>
                        <w:t>! VERTRAULICH !</w:t>
                      </w:r>
                    </w:p>
                  </w:txbxContent>
                </v:textbox>
              </v:shape>
            </w:pict>
          </mc:Fallback>
        </mc:AlternateContent>
      </w:r>
    </w:p>
    <w:tbl>
      <w:tblPr>
        <w:tblpPr w:leftFromText="141" w:rightFromText="141" w:vertAnchor="text" w:horzAnchor="margin" w:tblpY="136"/>
        <w:tblW w:w="9687" w:type="dxa"/>
        <w:tblCellMar>
          <w:left w:w="70" w:type="dxa"/>
          <w:right w:w="70" w:type="dxa"/>
        </w:tblCellMar>
        <w:tblLook w:val="0000" w:firstRow="0" w:lastRow="0" w:firstColumn="0" w:lastColumn="0" w:noHBand="0" w:noVBand="0"/>
      </w:tblPr>
      <w:tblGrid>
        <w:gridCol w:w="5032"/>
        <w:gridCol w:w="4655"/>
      </w:tblGrid>
      <w:tr w:rsidR="00360394" w14:paraId="6D5B0D64" w14:textId="77777777" w:rsidTr="007E74FF">
        <w:trPr>
          <w:trHeight w:hRule="exact" w:val="170"/>
        </w:trPr>
        <w:tc>
          <w:tcPr>
            <w:tcW w:w="9687" w:type="dxa"/>
            <w:gridSpan w:val="2"/>
            <w:shd w:val="clear" w:color="auto" w:fill="D9D9D9" w:themeFill="background1" w:themeFillShade="D9"/>
          </w:tcPr>
          <w:p w14:paraId="00F90C57" w14:textId="77777777" w:rsidR="00360394" w:rsidRDefault="00360394" w:rsidP="00E23016">
            <w:pPr>
              <w:spacing w:before="120"/>
              <w:rPr>
                <w:lang w:eastAsia="de-DE"/>
              </w:rPr>
            </w:pPr>
          </w:p>
        </w:tc>
      </w:tr>
      <w:tr w:rsidR="00252BFC" w14:paraId="0043B172" w14:textId="77777777" w:rsidTr="007E74FF">
        <w:trPr>
          <w:trHeight w:val="811"/>
        </w:trPr>
        <w:tc>
          <w:tcPr>
            <w:tcW w:w="5032" w:type="dxa"/>
            <w:shd w:val="clear" w:color="auto" w:fill="000000"/>
          </w:tcPr>
          <w:p w14:paraId="591DA07A" w14:textId="05649D5C" w:rsidR="00252BFC" w:rsidRPr="00441C03" w:rsidRDefault="00252BFC" w:rsidP="007E74FF">
            <w:pPr>
              <w:spacing w:before="60" w:after="60" w:line="240" w:lineRule="auto"/>
              <w:ind w:left="40"/>
              <w:jc w:val="left"/>
              <w:rPr>
                <w:color w:val="FFFFFF"/>
                <w:sz w:val="24"/>
                <w:lang w:eastAsia="de-DE"/>
              </w:rPr>
            </w:pPr>
            <w:r w:rsidRPr="00441C03">
              <w:rPr>
                <w:color w:val="FFFFFF"/>
                <w:sz w:val="24"/>
                <w:lang w:eastAsia="de-DE"/>
              </w:rPr>
              <w:t>Förderfähigkeit von Großunter</w:t>
            </w:r>
            <w:r w:rsidRPr="00441C03">
              <w:rPr>
                <w:bCs/>
                <w:sz w:val="24"/>
                <w:szCs w:val="24"/>
              </w:rPr>
              <w:t xml:space="preserve">nehmen und </w:t>
            </w:r>
            <w:r w:rsidR="007E74FF">
              <w:t xml:space="preserve"> </w:t>
            </w:r>
            <w:r w:rsidR="007E74FF" w:rsidRPr="007E74FF">
              <w:rPr>
                <w:bCs/>
                <w:sz w:val="24"/>
                <w:szCs w:val="24"/>
              </w:rPr>
              <w:t>öffentlichen Unternehmen i. S. v. Anhang I Artikel 3 Absatz 4 AGVO</w:t>
            </w:r>
          </w:p>
        </w:tc>
        <w:tc>
          <w:tcPr>
            <w:tcW w:w="4655" w:type="dxa"/>
            <w:shd w:val="clear" w:color="auto" w:fill="D9D9D9" w:themeFill="background1" w:themeFillShade="D9"/>
          </w:tcPr>
          <w:p w14:paraId="60A243F5" w14:textId="3AC7E7E5" w:rsidR="00252BFC" w:rsidRDefault="00252BFC" w:rsidP="00E23016">
            <w:pPr>
              <w:rPr>
                <w:lang w:eastAsia="de-DE"/>
              </w:rPr>
            </w:pPr>
          </w:p>
          <w:p w14:paraId="4C15ED76" w14:textId="2BE0B575" w:rsidR="00252BFC" w:rsidRDefault="00252BFC" w:rsidP="00E23016">
            <w:pPr>
              <w:rPr>
                <w:lang w:eastAsia="de-DE"/>
              </w:rPr>
            </w:pPr>
            <w:proofErr w:type="gramStart"/>
            <w:r>
              <w:rPr>
                <w:sz w:val="18"/>
                <w:szCs w:val="18"/>
              </w:rPr>
              <w:t xml:space="preserve">FRL </w:t>
            </w:r>
            <w:r w:rsidRPr="00D833A6">
              <w:rPr>
                <w:sz w:val="18"/>
                <w:szCs w:val="18"/>
              </w:rPr>
              <w:t>Kreislaufwirtschaft</w:t>
            </w:r>
            <w:proofErr w:type="gramEnd"/>
            <w:r w:rsidRPr="00D833A6">
              <w:rPr>
                <w:sz w:val="18"/>
                <w:szCs w:val="18"/>
              </w:rPr>
              <w:t xml:space="preserve"> </w:t>
            </w:r>
            <w:r w:rsidR="00046EE8">
              <w:rPr>
                <w:sz w:val="18"/>
                <w:szCs w:val="18"/>
              </w:rPr>
              <w:t>und Ressourceneffizienz</w:t>
            </w:r>
          </w:p>
        </w:tc>
      </w:tr>
    </w:tbl>
    <w:p w14:paraId="3FFB1345" w14:textId="77777777" w:rsidR="00E23016" w:rsidRDefault="00E23016" w:rsidP="00E23016">
      <w:pPr>
        <w:tabs>
          <w:tab w:val="left" w:pos="340"/>
          <w:tab w:val="left" w:pos="397"/>
        </w:tabs>
        <w:rPr>
          <w:b/>
          <w:sz w:val="18"/>
          <w:szCs w:val="18"/>
        </w:rPr>
      </w:pPr>
    </w:p>
    <w:tbl>
      <w:tblPr>
        <w:tblW w:w="9687" w:type="dxa"/>
        <w:tblInd w:w="-56" w:type="dxa"/>
        <w:tblLayout w:type="fixed"/>
        <w:tblCellMar>
          <w:left w:w="57" w:type="dxa"/>
          <w:right w:w="57" w:type="dxa"/>
        </w:tblCellMar>
        <w:tblLook w:val="01E0" w:firstRow="1" w:lastRow="1" w:firstColumn="1" w:lastColumn="1" w:noHBand="0" w:noVBand="0"/>
      </w:tblPr>
      <w:tblGrid>
        <w:gridCol w:w="9687"/>
      </w:tblGrid>
      <w:tr w:rsidR="00046EE8" w:rsidRPr="004A0C83" w14:paraId="22F65187" w14:textId="77777777" w:rsidTr="00D81FCA">
        <w:trPr>
          <w:trHeight w:hRule="exact" w:val="284"/>
        </w:trPr>
        <w:tc>
          <w:tcPr>
            <w:tcW w:w="9687" w:type="dxa"/>
            <w:shd w:val="clear" w:color="auto" w:fill="000000"/>
            <w:tcMar>
              <w:left w:w="0" w:type="dxa"/>
              <w:right w:w="0" w:type="dxa"/>
            </w:tcMar>
          </w:tcPr>
          <w:p w14:paraId="519912C1" w14:textId="5069A70A" w:rsidR="00046EE8" w:rsidRPr="004A0C83" w:rsidRDefault="00D81FCA" w:rsidP="00541CCD">
            <w:pPr>
              <w:keepNext/>
              <w:keepLines/>
              <w:rPr>
                <w:sz w:val="18"/>
                <w:szCs w:val="18"/>
              </w:rPr>
            </w:pPr>
            <w:r>
              <w:t xml:space="preserve"> </w:t>
            </w:r>
            <w:r w:rsidR="00046EE8" w:rsidRPr="00B02A42">
              <w:t>Prüfungsschema zur Förderfähigkeit</w:t>
            </w:r>
            <w:r w:rsidR="002C37A6">
              <w:t xml:space="preserve"> von Nicht-KMU</w:t>
            </w:r>
          </w:p>
        </w:tc>
      </w:tr>
    </w:tbl>
    <w:p w14:paraId="48A45981" w14:textId="77777777" w:rsidR="00046EE8" w:rsidRPr="00046EE8" w:rsidRDefault="00046EE8" w:rsidP="00D81FCA">
      <w:pPr>
        <w:widowControl w:val="0"/>
        <w:tabs>
          <w:tab w:val="left" w:pos="842"/>
        </w:tabs>
        <w:autoSpaceDE w:val="0"/>
        <w:autoSpaceDN w:val="0"/>
        <w:spacing w:before="101" w:line="240" w:lineRule="auto"/>
        <w:jc w:val="left"/>
        <w:rPr>
          <w:rFonts w:ascii="Wingdings" w:hAnsi="Wingdings"/>
          <w:sz w:val="18"/>
          <w:szCs w:val="18"/>
        </w:rPr>
      </w:pPr>
      <w:r w:rsidRPr="00046EE8">
        <w:rPr>
          <w:sz w:val="18"/>
          <w:szCs w:val="18"/>
        </w:rPr>
        <w:t>Die</w:t>
      </w:r>
      <w:r w:rsidRPr="00046EE8">
        <w:rPr>
          <w:spacing w:val="7"/>
          <w:sz w:val="18"/>
          <w:szCs w:val="18"/>
        </w:rPr>
        <w:t xml:space="preserve"> </w:t>
      </w:r>
      <w:r w:rsidRPr="00046EE8">
        <w:rPr>
          <w:sz w:val="18"/>
          <w:szCs w:val="18"/>
        </w:rPr>
        <w:t>Unternehmensgröße</w:t>
      </w:r>
      <w:r w:rsidRPr="00046EE8">
        <w:rPr>
          <w:spacing w:val="8"/>
          <w:sz w:val="18"/>
          <w:szCs w:val="18"/>
        </w:rPr>
        <w:t xml:space="preserve"> </w:t>
      </w:r>
      <w:r w:rsidRPr="00046EE8">
        <w:rPr>
          <w:sz w:val="18"/>
          <w:szCs w:val="18"/>
        </w:rPr>
        <w:t>hat</w:t>
      </w:r>
      <w:r w:rsidRPr="00046EE8">
        <w:rPr>
          <w:spacing w:val="6"/>
          <w:sz w:val="18"/>
          <w:szCs w:val="18"/>
        </w:rPr>
        <w:t xml:space="preserve"> </w:t>
      </w:r>
      <w:r w:rsidRPr="00046EE8">
        <w:rPr>
          <w:sz w:val="18"/>
          <w:szCs w:val="18"/>
        </w:rPr>
        <w:t>keinen</w:t>
      </w:r>
      <w:r w:rsidRPr="00046EE8">
        <w:rPr>
          <w:spacing w:val="8"/>
          <w:sz w:val="18"/>
          <w:szCs w:val="18"/>
        </w:rPr>
        <w:t xml:space="preserve"> </w:t>
      </w:r>
      <w:r w:rsidRPr="00046EE8">
        <w:rPr>
          <w:sz w:val="18"/>
          <w:szCs w:val="18"/>
        </w:rPr>
        <w:t>Einfluss</w:t>
      </w:r>
      <w:r w:rsidRPr="00046EE8">
        <w:rPr>
          <w:spacing w:val="7"/>
          <w:sz w:val="18"/>
          <w:szCs w:val="18"/>
        </w:rPr>
        <w:t xml:space="preserve"> </w:t>
      </w:r>
      <w:r w:rsidRPr="00046EE8">
        <w:rPr>
          <w:sz w:val="18"/>
          <w:szCs w:val="18"/>
        </w:rPr>
        <w:t>auf</w:t>
      </w:r>
      <w:r w:rsidRPr="00046EE8">
        <w:rPr>
          <w:spacing w:val="7"/>
          <w:sz w:val="18"/>
          <w:szCs w:val="18"/>
        </w:rPr>
        <w:t xml:space="preserve"> </w:t>
      </w:r>
      <w:r w:rsidRPr="00046EE8">
        <w:rPr>
          <w:sz w:val="18"/>
          <w:szCs w:val="18"/>
        </w:rPr>
        <w:t>die</w:t>
      </w:r>
      <w:r w:rsidRPr="00046EE8">
        <w:rPr>
          <w:spacing w:val="7"/>
          <w:sz w:val="18"/>
          <w:szCs w:val="18"/>
        </w:rPr>
        <w:t xml:space="preserve"> </w:t>
      </w:r>
      <w:r w:rsidRPr="00046EE8">
        <w:rPr>
          <w:sz w:val="18"/>
          <w:szCs w:val="18"/>
        </w:rPr>
        <w:t>Förderfähigkeit</w:t>
      </w:r>
      <w:r w:rsidRPr="00046EE8">
        <w:rPr>
          <w:spacing w:val="8"/>
          <w:sz w:val="18"/>
          <w:szCs w:val="18"/>
        </w:rPr>
        <w:t xml:space="preserve"> </w:t>
      </w:r>
      <w:r w:rsidRPr="00046EE8">
        <w:rPr>
          <w:sz w:val="18"/>
          <w:szCs w:val="18"/>
        </w:rPr>
        <w:t>des</w:t>
      </w:r>
      <w:r w:rsidRPr="00046EE8">
        <w:rPr>
          <w:spacing w:val="7"/>
          <w:sz w:val="18"/>
          <w:szCs w:val="18"/>
        </w:rPr>
        <w:t xml:space="preserve"> </w:t>
      </w:r>
      <w:r w:rsidRPr="00046EE8">
        <w:rPr>
          <w:sz w:val="18"/>
          <w:szCs w:val="18"/>
        </w:rPr>
        <w:t>Vorhabens,</w:t>
      </w:r>
      <w:r w:rsidRPr="00046EE8">
        <w:rPr>
          <w:spacing w:val="8"/>
          <w:sz w:val="18"/>
          <w:szCs w:val="18"/>
        </w:rPr>
        <w:t xml:space="preserve"> </w:t>
      </w:r>
      <w:r w:rsidRPr="00046EE8">
        <w:rPr>
          <w:sz w:val="18"/>
          <w:szCs w:val="18"/>
        </w:rPr>
        <w:t>wenn</w:t>
      </w:r>
      <w:r w:rsidRPr="00046EE8">
        <w:rPr>
          <w:spacing w:val="5"/>
          <w:sz w:val="18"/>
          <w:szCs w:val="18"/>
        </w:rPr>
        <w:t xml:space="preserve"> </w:t>
      </w:r>
      <w:r w:rsidRPr="00046EE8">
        <w:rPr>
          <w:sz w:val="18"/>
          <w:szCs w:val="18"/>
        </w:rPr>
        <w:t>das</w:t>
      </w:r>
      <w:r w:rsidRPr="00046EE8">
        <w:rPr>
          <w:spacing w:val="9"/>
          <w:sz w:val="18"/>
          <w:szCs w:val="18"/>
        </w:rPr>
        <w:t xml:space="preserve"> </w:t>
      </w:r>
      <w:r w:rsidRPr="00046EE8">
        <w:rPr>
          <w:spacing w:val="-2"/>
          <w:sz w:val="18"/>
          <w:szCs w:val="18"/>
        </w:rPr>
        <w:t>Vorhaben</w:t>
      </w:r>
    </w:p>
    <w:p w14:paraId="640A8C18" w14:textId="77777777" w:rsidR="00046EE8" w:rsidRPr="00046EE8" w:rsidRDefault="00046EE8" w:rsidP="00046EE8">
      <w:pPr>
        <w:pStyle w:val="Listenabsatz"/>
        <w:widowControl w:val="0"/>
        <w:numPr>
          <w:ilvl w:val="2"/>
          <w:numId w:val="28"/>
        </w:numPr>
        <w:tabs>
          <w:tab w:val="left" w:pos="1056"/>
        </w:tabs>
        <w:autoSpaceDE w:val="0"/>
        <w:autoSpaceDN w:val="0"/>
        <w:spacing w:before="3" w:line="240" w:lineRule="auto"/>
        <w:ind w:hanging="214"/>
        <w:contextualSpacing w:val="0"/>
        <w:jc w:val="left"/>
        <w:rPr>
          <w:sz w:val="18"/>
          <w:szCs w:val="18"/>
        </w:rPr>
      </w:pPr>
      <w:r w:rsidRPr="00046EE8">
        <w:rPr>
          <w:b/>
          <w:sz w:val="18"/>
          <w:szCs w:val="18"/>
        </w:rPr>
        <w:t>nichtinvestiv</w:t>
      </w:r>
      <w:r w:rsidRPr="00046EE8">
        <w:rPr>
          <w:b/>
          <w:spacing w:val="7"/>
          <w:sz w:val="18"/>
          <w:szCs w:val="18"/>
        </w:rPr>
        <w:t xml:space="preserve"> </w:t>
      </w:r>
      <w:r w:rsidRPr="00046EE8">
        <w:rPr>
          <w:spacing w:val="-4"/>
          <w:sz w:val="18"/>
          <w:szCs w:val="18"/>
        </w:rPr>
        <w:t>ist,</w:t>
      </w:r>
    </w:p>
    <w:p w14:paraId="03AD5395" w14:textId="77777777" w:rsidR="00046EE8" w:rsidRPr="00046EE8" w:rsidRDefault="00046EE8" w:rsidP="00046EE8">
      <w:pPr>
        <w:pStyle w:val="Listenabsatz"/>
        <w:widowControl w:val="0"/>
        <w:numPr>
          <w:ilvl w:val="2"/>
          <w:numId w:val="28"/>
        </w:numPr>
        <w:tabs>
          <w:tab w:val="left" w:pos="1056"/>
        </w:tabs>
        <w:autoSpaceDE w:val="0"/>
        <w:autoSpaceDN w:val="0"/>
        <w:spacing w:before="4" w:line="240" w:lineRule="auto"/>
        <w:ind w:hanging="214"/>
        <w:contextualSpacing w:val="0"/>
        <w:jc w:val="left"/>
        <w:rPr>
          <w:sz w:val="18"/>
          <w:szCs w:val="18"/>
        </w:rPr>
      </w:pPr>
      <w:r w:rsidRPr="00046EE8">
        <w:rPr>
          <w:sz w:val="18"/>
          <w:szCs w:val="18"/>
        </w:rPr>
        <w:t>in</w:t>
      </w:r>
      <w:r w:rsidRPr="00046EE8">
        <w:rPr>
          <w:spacing w:val="4"/>
          <w:sz w:val="18"/>
          <w:szCs w:val="18"/>
        </w:rPr>
        <w:t xml:space="preserve"> </w:t>
      </w:r>
      <w:r w:rsidRPr="00046EE8">
        <w:rPr>
          <w:sz w:val="18"/>
          <w:szCs w:val="18"/>
        </w:rPr>
        <w:t>einem</w:t>
      </w:r>
      <w:r w:rsidRPr="00046EE8">
        <w:rPr>
          <w:spacing w:val="6"/>
          <w:sz w:val="18"/>
          <w:szCs w:val="18"/>
        </w:rPr>
        <w:t xml:space="preserve"> </w:t>
      </w:r>
      <w:r w:rsidRPr="00046EE8">
        <w:rPr>
          <w:sz w:val="18"/>
          <w:szCs w:val="18"/>
        </w:rPr>
        <w:t>förderfähigen</w:t>
      </w:r>
      <w:r w:rsidRPr="00046EE8">
        <w:rPr>
          <w:spacing w:val="3"/>
          <w:sz w:val="18"/>
          <w:szCs w:val="18"/>
        </w:rPr>
        <w:t xml:space="preserve"> </w:t>
      </w:r>
      <w:r w:rsidRPr="00046EE8">
        <w:rPr>
          <w:b/>
          <w:sz w:val="18"/>
          <w:szCs w:val="18"/>
        </w:rPr>
        <w:t>Gebiet</w:t>
      </w:r>
      <w:r w:rsidRPr="00046EE8">
        <w:rPr>
          <w:b/>
          <w:spacing w:val="4"/>
          <w:sz w:val="18"/>
          <w:szCs w:val="18"/>
        </w:rPr>
        <w:t xml:space="preserve"> </w:t>
      </w:r>
      <w:r w:rsidRPr="00046EE8">
        <w:rPr>
          <w:b/>
          <w:sz w:val="18"/>
          <w:szCs w:val="18"/>
        </w:rPr>
        <w:t>der</w:t>
      </w:r>
      <w:r w:rsidRPr="00046EE8">
        <w:rPr>
          <w:b/>
          <w:spacing w:val="5"/>
          <w:sz w:val="18"/>
          <w:szCs w:val="18"/>
        </w:rPr>
        <w:t xml:space="preserve"> </w:t>
      </w:r>
      <w:r w:rsidRPr="00046EE8">
        <w:rPr>
          <w:b/>
          <w:sz w:val="18"/>
          <w:szCs w:val="18"/>
        </w:rPr>
        <w:t>Anlage</w:t>
      </w:r>
      <w:r w:rsidRPr="00046EE8">
        <w:rPr>
          <w:b/>
          <w:spacing w:val="5"/>
          <w:sz w:val="18"/>
          <w:szCs w:val="18"/>
        </w:rPr>
        <w:t xml:space="preserve"> </w:t>
      </w:r>
      <w:r w:rsidRPr="00046EE8">
        <w:rPr>
          <w:b/>
          <w:sz w:val="18"/>
          <w:szCs w:val="18"/>
        </w:rPr>
        <w:t>3</w:t>
      </w:r>
      <w:r w:rsidRPr="00046EE8">
        <w:rPr>
          <w:b/>
          <w:spacing w:val="6"/>
          <w:sz w:val="18"/>
          <w:szCs w:val="18"/>
        </w:rPr>
        <w:t xml:space="preserve"> </w:t>
      </w:r>
      <w:r w:rsidRPr="00046EE8">
        <w:rPr>
          <w:sz w:val="18"/>
          <w:szCs w:val="18"/>
        </w:rPr>
        <w:t>der</w:t>
      </w:r>
      <w:r w:rsidRPr="00046EE8">
        <w:rPr>
          <w:spacing w:val="4"/>
          <w:sz w:val="18"/>
          <w:szCs w:val="18"/>
        </w:rPr>
        <w:t xml:space="preserve"> </w:t>
      </w:r>
      <w:r w:rsidRPr="00046EE8">
        <w:rPr>
          <w:sz w:val="18"/>
          <w:szCs w:val="18"/>
        </w:rPr>
        <w:t>Richtlinie</w:t>
      </w:r>
      <w:r w:rsidRPr="00046EE8">
        <w:rPr>
          <w:spacing w:val="5"/>
          <w:sz w:val="18"/>
          <w:szCs w:val="18"/>
        </w:rPr>
        <w:t xml:space="preserve"> </w:t>
      </w:r>
      <w:r w:rsidRPr="00046EE8">
        <w:rPr>
          <w:sz w:val="18"/>
          <w:szCs w:val="18"/>
        </w:rPr>
        <w:t>liegt</w:t>
      </w:r>
      <w:r w:rsidRPr="00046EE8">
        <w:rPr>
          <w:spacing w:val="3"/>
          <w:sz w:val="18"/>
          <w:szCs w:val="18"/>
        </w:rPr>
        <w:t xml:space="preserve"> </w:t>
      </w:r>
      <w:r w:rsidRPr="00046EE8">
        <w:rPr>
          <w:spacing w:val="-4"/>
          <w:sz w:val="18"/>
          <w:szCs w:val="18"/>
        </w:rPr>
        <w:t>oder</w:t>
      </w:r>
    </w:p>
    <w:p w14:paraId="2B6C2CF5" w14:textId="3F5072FD" w:rsidR="00046EE8" w:rsidRPr="00046EE8" w:rsidRDefault="00046EE8" w:rsidP="004C5770">
      <w:pPr>
        <w:pStyle w:val="Listenabsatz"/>
        <w:widowControl w:val="0"/>
        <w:numPr>
          <w:ilvl w:val="2"/>
          <w:numId w:val="28"/>
        </w:numPr>
        <w:tabs>
          <w:tab w:val="left" w:pos="1054"/>
          <w:tab w:val="left" w:pos="1056"/>
        </w:tabs>
        <w:autoSpaceDE w:val="0"/>
        <w:autoSpaceDN w:val="0"/>
        <w:spacing w:before="3" w:line="244" w:lineRule="auto"/>
        <w:ind w:right="282" w:hanging="214"/>
        <w:contextualSpacing w:val="0"/>
        <w:jc w:val="left"/>
        <w:rPr>
          <w:sz w:val="18"/>
          <w:szCs w:val="18"/>
        </w:rPr>
      </w:pPr>
      <w:r w:rsidRPr="00046EE8">
        <w:rPr>
          <w:sz w:val="18"/>
          <w:szCs w:val="18"/>
        </w:rPr>
        <w:t>zu</w:t>
      </w:r>
      <w:r w:rsidR="009A59CE">
        <w:rPr>
          <w:sz w:val="18"/>
          <w:szCs w:val="18"/>
        </w:rPr>
        <w:t>m</w:t>
      </w:r>
      <w:r w:rsidRPr="00046EE8">
        <w:rPr>
          <w:sz w:val="18"/>
          <w:szCs w:val="18"/>
        </w:rPr>
        <w:t xml:space="preserve"> </w:t>
      </w:r>
      <w:r w:rsidRPr="00046EE8">
        <w:rPr>
          <w:b/>
          <w:sz w:val="18"/>
          <w:szCs w:val="18"/>
        </w:rPr>
        <w:t xml:space="preserve">STEP-Fördergegenstand </w:t>
      </w:r>
      <w:r w:rsidRPr="00046EE8">
        <w:rPr>
          <w:sz w:val="18"/>
          <w:szCs w:val="18"/>
        </w:rPr>
        <w:t>Nummer 2.1.d der Richtlinie und den hiermit verbundenen</w:t>
      </w:r>
      <w:r w:rsidRPr="00046EE8">
        <w:rPr>
          <w:spacing w:val="40"/>
          <w:sz w:val="18"/>
          <w:szCs w:val="18"/>
        </w:rPr>
        <w:t xml:space="preserve"> </w:t>
      </w:r>
      <w:r w:rsidRPr="00046EE8">
        <w:rPr>
          <w:sz w:val="18"/>
          <w:szCs w:val="18"/>
        </w:rPr>
        <w:t>Voraus</w:t>
      </w:r>
      <w:r w:rsidR="004C5770">
        <w:rPr>
          <w:sz w:val="18"/>
          <w:szCs w:val="18"/>
        </w:rPr>
        <w:t>-</w:t>
      </w:r>
      <w:r w:rsidRPr="00046EE8">
        <w:rPr>
          <w:sz w:val="18"/>
          <w:szCs w:val="18"/>
        </w:rPr>
        <w:t>setzungen passt und nicht in Leipzig, Landkreis Leipzig oder dem Landkreis Nordsachsen liegt</w:t>
      </w:r>
      <w:r w:rsidR="004C5770">
        <w:rPr>
          <w:sz w:val="18"/>
          <w:szCs w:val="18"/>
        </w:rPr>
        <w:t>.</w:t>
      </w:r>
    </w:p>
    <w:p w14:paraId="01A0FE8E" w14:textId="77777777" w:rsidR="00D81FCA" w:rsidRPr="00046EE8" w:rsidRDefault="00046EE8" w:rsidP="00D81FCA">
      <w:pPr>
        <w:widowControl w:val="0"/>
        <w:tabs>
          <w:tab w:val="left" w:pos="842"/>
        </w:tabs>
        <w:autoSpaceDE w:val="0"/>
        <w:autoSpaceDN w:val="0"/>
        <w:spacing w:before="101" w:line="240" w:lineRule="auto"/>
        <w:jc w:val="left"/>
        <w:rPr>
          <w:rFonts w:ascii="Wingdings" w:hAnsi="Wingdings"/>
          <w:sz w:val="18"/>
          <w:szCs w:val="18"/>
        </w:rPr>
      </w:pPr>
      <w:r w:rsidRPr="00046EE8">
        <w:rPr>
          <w:sz w:val="18"/>
          <w:szCs w:val="18"/>
        </w:rPr>
        <w:t>Dieses</w:t>
      </w:r>
      <w:r w:rsidRPr="00046EE8">
        <w:rPr>
          <w:spacing w:val="5"/>
          <w:sz w:val="18"/>
          <w:szCs w:val="18"/>
        </w:rPr>
        <w:t xml:space="preserve"> </w:t>
      </w:r>
      <w:r w:rsidRPr="00046EE8">
        <w:rPr>
          <w:sz w:val="18"/>
          <w:szCs w:val="18"/>
        </w:rPr>
        <w:t>Formular</w:t>
      </w:r>
      <w:r w:rsidRPr="00046EE8">
        <w:rPr>
          <w:spacing w:val="6"/>
          <w:sz w:val="18"/>
          <w:szCs w:val="18"/>
        </w:rPr>
        <w:t xml:space="preserve"> </w:t>
      </w:r>
      <w:r w:rsidRPr="00046EE8">
        <w:rPr>
          <w:sz w:val="18"/>
          <w:szCs w:val="18"/>
        </w:rPr>
        <w:t>ist</w:t>
      </w:r>
      <w:r w:rsidRPr="00046EE8">
        <w:rPr>
          <w:spacing w:val="6"/>
          <w:sz w:val="18"/>
          <w:szCs w:val="18"/>
        </w:rPr>
        <w:t xml:space="preserve"> </w:t>
      </w:r>
      <w:r w:rsidRPr="00046EE8">
        <w:rPr>
          <w:sz w:val="18"/>
          <w:szCs w:val="18"/>
        </w:rPr>
        <w:t>bei</w:t>
      </w:r>
      <w:r w:rsidRPr="00046EE8">
        <w:rPr>
          <w:spacing w:val="6"/>
          <w:sz w:val="18"/>
          <w:szCs w:val="18"/>
        </w:rPr>
        <w:t xml:space="preserve"> </w:t>
      </w:r>
      <w:r w:rsidRPr="00046EE8">
        <w:rPr>
          <w:sz w:val="18"/>
          <w:szCs w:val="18"/>
        </w:rPr>
        <w:t>Erfüllung</w:t>
      </w:r>
      <w:r w:rsidRPr="00046EE8">
        <w:rPr>
          <w:spacing w:val="6"/>
          <w:sz w:val="18"/>
          <w:szCs w:val="18"/>
        </w:rPr>
        <w:t xml:space="preserve"> </w:t>
      </w:r>
      <w:r w:rsidRPr="00046EE8">
        <w:rPr>
          <w:sz w:val="18"/>
          <w:szCs w:val="18"/>
        </w:rPr>
        <w:t>einer</w:t>
      </w:r>
      <w:r w:rsidRPr="00046EE8">
        <w:rPr>
          <w:spacing w:val="6"/>
          <w:sz w:val="18"/>
          <w:szCs w:val="18"/>
        </w:rPr>
        <w:t xml:space="preserve"> </w:t>
      </w:r>
      <w:r w:rsidRPr="00046EE8">
        <w:rPr>
          <w:sz w:val="18"/>
          <w:szCs w:val="18"/>
        </w:rPr>
        <w:t>dieser</w:t>
      </w:r>
      <w:r w:rsidRPr="00046EE8">
        <w:rPr>
          <w:spacing w:val="6"/>
          <w:sz w:val="18"/>
          <w:szCs w:val="18"/>
        </w:rPr>
        <w:t xml:space="preserve"> </w:t>
      </w:r>
      <w:r w:rsidRPr="00046EE8">
        <w:rPr>
          <w:sz w:val="18"/>
          <w:szCs w:val="18"/>
        </w:rPr>
        <w:t>Varianten</w:t>
      </w:r>
      <w:r w:rsidRPr="00046EE8">
        <w:rPr>
          <w:spacing w:val="6"/>
          <w:sz w:val="18"/>
          <w:szCs w:val="18"/>
        </w:rPr>
        <w:t xml:space="preserve"> </w:t>
      </w:r>
      <w:r w:rsidRPr="00046EE8">
        <w:rPr>
          <w:sz w:val="18"/>
          <w:szCs w:val="18"/>
        </w:rPr>
        <w:t>nicht</w:t>
      </w:r>
      <w:r w:rsidRPr="00046EE8">
        <w:rPr>
          <w:spacing w:val="6"/>
          <w:sz w:val="18"/>
          <w:szCs w:val="18"/>
        </w:rPr>
        <w:t xml:space="preserve"> </w:t>
      </w:r>
      <w:r w:rsidRPr="00046EE8">
        <w:rPr>
          <w:spacing w:val="-2"/>
          <w:sz w:val="18"/>
          <w:szCs w:val="18"/>
        </w:rPr>
        <w:t>auszufüllen.</w:t>
      </w:r>
    </w:p>
    <w:p w14:paraId="03DEF25F" w14:textId="0A187949" w:rsidR="00D81FCA" w:rsidRDefault="00FA7937" w:rsidP="00D81FCA">
      <w:pPr>
        <w:widowControl w:val="0"/>
        <w:tabs>
          <w:tab w:val="left" w:pos="842"/>
        </w:tabs>
        <w:autoSpaceDE w:val="0"/>
        <w:autoSpaceDN w:val="0"/>
        <w:spacing w:before="101" w:line="240" w:lineRule="auto"/>
        <w:jc w:val="left"/>
        <w:rPr>
          <w:rFonts w:cs="Arial"/>
          <w:sz w:val="18"/>
          <w:szCs w:val="18"/>
        </w:rPr>
      </w:pPr>
      <w:r w:rsidRPr="00FA7937">
        <w:rPr>
          <w:rFonts w:cs="Arial"/>
          <w:sz w:val="18"/>
          <w:szCs w:val="18"/>
        </w:rPr>
        <w:t>Nur wenn ein Vorhaben in keine der oben genannten Varianten passt, ist die Förderfähigkeit von der Einordnung als „nichtproduktive Investition“ abhängig. Bitte befüllen Sie in diesem Fall dieses Formular ab Seite 2 vollständig und reichen Sie es als Antragsunterlage ein.</w:t>
      </w:r>
    </w:p>
    <w:p w14:paraId="793C3F71" w14:textId="77777777" w:rsidR="00025760" w:rsidRPr="00025760" w:rsidRDefault="00025760" w:rsidP="00025760">
      <w:pPr>
        <w:widowControl w:val="0"/>
        <w:tabs>
          <w:tab w:val="left" w:pos="842"/>
        </w:tabs>
        <w:autoSpaceDE w:val="0"/>
        <w:autoSpaceDN w:val="0"/>
        <w:spacing w:line="240" w:lineRule="auto"/>
        <w:jc w:val="left"/>
        <w:rPr>
          <w:rFonts w:ascii="Wingdings" w:hAnsi="Wingdings"/>
          <w:sz w:val="8"/>
          <w:szCs w:val="8"/>
        </w:rPr>
      </w:pPr>
    </w:p>
    <w:p w14:paraId="1118D275" w14:textId="5F1BF388" w:rsidR="00C77AB7" w:rsidRDefault="00025760" w:rsidP="00E23016">
      <w:pPr>
        <w:tabs>
          <w:tab w:val="left" w:pos="340"/>
          <w:tab w:val="left" w:pos="397"/>
        </w:tabs>
        <w:rPr>
          <w:b/>
          <w:sz w:val="18"/>
          <w:szCs w:val="18"/>
        </w:rPr>
      </w:pPr>
      <w:r>
        <w:rPr>
          <w:noProof/>
        </w:rPr>
        <w:drawing>
          <wp:inline distT="0" distB="0" distL="0" distR="0" wp14:anchorId="4E5A8BD6" wp14:editId="052C738C">
            <wp:extent cx="6153150" cy="5979691"/>
            <wp:effectExtent l="0" t="0" r="0" b="2540"/>
            <wp:docPr id="1574390454" name="Grafik 1" descr="Ein Bild, das Text, Elektronik, Screenshot,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90454" name="Grafik 1" descr="Ein Bild, das Text, Elektronik, Screenshot, Software enthält.&#10;&#10;KI-generierte Inhalte können fehlerhaft sein."/>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1883" cy="5988178"/>
                    </a:xfrm>
                    <a:prstGeom prst="rect">
                      <a:avLst/>
                    </a:prstGeom>
                    <a:noFill/>
                  </pic:spPr>
                </pic:pic>
              </a:graphicData>
            </a:graphic>
          </wp:inline>
        </w:drawing>
      </w:r>
    </w:p>
    <w:tbl>
      <w:tblPr>
        <w:tblW w:w="9729" w:type="dxa"/>
        <w:tblInd w:w="-98" w:type="dxa"/>
        <w:tblLayout w:type="fixed"/>
        <w:tblCellMar>
          <w:left w:w="57" w:type="dxa"/>
          <w:right w:w="57" w:type="dxa"/>
        </w:tblCellMar>
        <w:tblLook w:val="01E0" w:firstRow="1" w:lastRow="1" w:firstColumn="1" w:lastColumn="1" w:noHBand="0" w:noVBand="0"/>
      </w:tblPr>
      <w:tblGrid>
        <w:gridCol w:w="9729"/>
      </w:tblGrid>
      <w:tr w:rsidR="00C77AB7" w:rsidRPr="004A0C83" w14:paraId="5D70FA0E" w14:textId="77777777" w:rsidTr="00C77AB7">
        <w:trPr>
          <w:trHeight w:hRule="exact" w:val="284"/>
        </w:trPr>
        <w:tc>
          <w:tcPr>
            <w:tcW w:w="9729" w:type="dxa"/>
            <w:shd w:val="clear" w:color="auto" w:fill="000000"/>
            <w:tcMar>
              <w:left w:w="0" w:type="dxa"/>
              <w:right w:w="0" w:type="dxa"/>
            </w:tcMar>
          </w:tcPr>
          <w:p w14:paraId="49162448" w14:textId="77777777" w:rsidR="00C77AB7" w:rsidRPr="00C77AB7" w:rsidRDefault="00C77AB7" w:rsidP="00765AC7">
            <w:pPr>
              <w:keepNext/>
              <w:keepLines/>
              <w:spacing w:before="32"/>
              <w:ind w:left="39"/>
            </w:pPr>
            <w:r>
              <w:lastRenderedPageBreak/>
              <w:t xml:space="preserve"> </w:t>
            </w:r>
            <w:r w:rsidRPr="00C77AB7">
              <w:rPr>
                <w:color w:val="FFFFFF"/>
              </w:rPr>
              <w:t>Produktive</w:t>
            </w:r>
            <w:r w:rsidRPr="00C77AB7">
              <w:rPr>
                <w:color w:val="FFFFFF"/>
                <w:spacing w:val="-8"/>
              </w:rPr>
              <w:t xml:space="preserve"> </w:t>
            </w:r>
            <w:r w:rsidRPr="00C77AB7">
              <w:rPr>
                <w:color w:val="FFFFFF"/>
              </w:rPr>
              <w:t>oder</w:t>
            </w:r>
            <w:r w:rsidRPr="00C77AB7">
              <w:rPr>
                <w:color w:val="FFFFFF"/>
                <w:spacing w:val="-8"/>
              </w:rPr>
              <w:t xml:space="preserve"> </w:t>
            </w:r>
            <w:r w:rsidRPr="00C77AB7">
              <w:rPr>
                <w:color w:val="FFFFFF"/>
              </w:rPr>
              <w:t>nichtproduktive</w:t>
            </w:r>
            <w:r w:rsidRPr="00C77AB7">
              <w:rPr>
                <w:color w:val="FFFFFF"/>
                <w:spacing w:val="-7"/>
              </w:rPr>
              <w:t xml:space="preserve"> </w:t>
            </w:r>
            <w:r w:rsidRPr="00C77AB7">
              <w:rPr>
                <w:color w:val="FFFFFF"/>
                <w:spacing w:val="-2"/>
              </w:rPr>
              <w:t>Investition?</w:t>
            </w:r>
          </w:p>
          <w:p w14:paraId="761D4F1D" w14:textId="717AACE7" w:rsidR="00C77AB7" w:rsidRPr="004A0C83" w:rsidRDefault="00C77AB7" w:rsidP="00765AC7">
            <w:pPr>
              <w:keepNext/>
              <w:keepLines/>
              <w:ind w:left="-62"/>
              <w:rPr>
                <w:sz w:val="18"/>
                <w:szCs w:val="18"/>
              </w:rPr>
            </w:pPr>
          </w:p>
        </w:tc>
      </w:tr>
    </w:tbl>
    <w:p w14:paraId="6C27F07F" w14:textId="77777777" w:rsidR="00C77AB7" w:rsidRPr="00E54E72" w:rsidRDefault="00C77AB7" w:rsidP="00765AC7">
      <w:pPr>
        <w:keepNext/>
        <w:keepLines/>
        <w:tabs>
          <w:tab w:val="left" w:pos="340"/>
          <w:tab w:val="left" w:pos="397"/>
        </w:tabs>
        <w:rPr>
          <w:b/>
          <w:sz w:val="18"/>
          <w:szCs w:val="18"/>
        </w:rPr>
      </w:pPr>
    </w:p>
    <w:tbl>
      <w:tblPr>
        <w:tblW w:w="9715" w:type="dxa"/>
        <w:tblInd w:w="-84" w:type="dxa"/>
        <w:tblLayout w:type="fixed"/>
        <w:tblCellMar>
          <w:left w:w="57" w:type="dxa"/>
          <w:right w:w="57" w:type="dxa"/>
        </w:tblCellMar>
        <w:tblLook w:val="01E0" w:firstRow="1" w:lastRow="1" w:firstColumn="1" w:lastColumn="1" w:noHBand="0" w:noVBand="0"/>
      </w:tblPr>
      <w:tblGrid>
        <w:gridCol w:w="348"/>
        <w:gridCol w:w="135"/>
        <w:gridCol w:w="9232"/>
      </w:tblGrid>
      <w:tr w:rsidR="00C4290E" w:rsidRPr="004A0C83" w14:paraId="2160ACF4" w14:textId="77777777" w:rsidTr="007E74FF">
        <w:trPr>
          <w:trHeight w:hRule="exact" w:val="284"/>
        </w:trPr>
        <w:tc>
          <w:tcPr>
            <w:tcW w:w="348" w:type="dxa"/>
            <w:shd w:val="clear" w:color="auto" w:fill="000000"/>
            <w:tcMar>
              <w:left w:w="0" w:type="dxa"/>
              <w:right w:w="0" w:type="dxa"/>
            </w:tcMar>
          </w:tcPr>
          <w:p w14:paraId="1E1F0208" w14:textId="77777777" w:rsidR="00C4290E" w:rsidRPr="004A0C83" w:rsidRDefault="00C4290E" w:rsidP="00765AC7">
            <w:pPr>
              <w:keepNext/>
              <w:keepLines/>
              <w:rPr>
                <w:sz w:val="18"/>
                <w:szCs w:val="18"/>
              </w:rPr>
            </w:pPr>
            <w:r w:rsidRPr="00C4290E">
              <w:t>1.</w:t>
            </w:r>
          </w:p>
        </w:tc>
        <w:tc>
          <w:tcPr>
            <w:tcW w:w="135" w:type="dxa"/>
          </w:tcPr>
          <w:p w14:paraId="269DA51B" w14:textId="77777777" w:rsidR="00C4290E" w:rsidRPr="004A0C83" w:rsidRDefault="00C4290E" w:rsidP="00765AC7">
            <w:pPr>
              <w:keepNext/>
              <w:keepLines/>
              <w:rPr>
                <w:sz w:val="18"/>
                <w:szCs w:val="18"/>
              </w:rPr>
            </w:pPr>
          </w:p>
        </w:tc>
        <w:tc>
          <w:tcPr>
            <w:tcW w:w="9232" w:type="dxa"/>
            <w:shd w:val="clear" w:color="auto" w:fill="000000"/>
          </w:tcPr>
          <w:p w14:paraId="551BAA4A" w14:textId="2F27091C" w:rsidR="00C4290E" w:rsidRPr="004A0C83" w:rsidRDefault="007E74FF" w:rsidP="00765AC7">
            <w:pPr>
              <w:keepNext/>
              <w:keepLines/>
              <w:rPr>
                <w:sz w:val="18"/>
                <w:szCs w:val="18"/>
              </w:rPr>
            </w:pPr>
            <w:r w:rsidRPr="007E74FF">
              <w:t>Steigerung des Wertes oder der Rentabilität des Unternehmens</w:t>
            </w:r>
          </w:p>
        </w:tc>
      </w:tr>
    </w:tbl>
    <w:p w14:paraId="1A937457" w14:textId="25E2F6F6" w:rsidR="00B0250D" w:rsidRPr="00C45372" w:rsidRDefault="00B0250D" w:rsidP="00765AC7">
      <w:pPr>
        <w:pStyle w:val="b3"/>
        <w:spacing w:after="0"/>
        <w:ind w:left="788" w:hanging="431"/>
      </w:pPr>
      <w:r w:rsidRPr="00C45372">
        <w:t>Zu welchen der folgenden Kategorien passt Ihre Investition?</w:t>
      </w:r>
    </w:p>
    <w:tbl>
      <w:tblPr>
        <w:tblStyle w:val="Tabellenraster"/>
        <w:tblW w:w="9575"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7"/>
        <w:gridCol w:w="483"/>
        <w:gridCol w:w="7"/>
        <w:gridCol w:w="8623"/>
      </w:tblGrid>
      <w:tr w:rsidR="00B44041" w14:paraId="3C2E670F" w14:textId="77777777" w:rsidTr="00B145E5">
        <w:trPr>
          <w:gridBefore w:val="1"/>
          <w:wBefore w:w="445" w:type="dxa"/>
          <w:trHeight w:val="134"/>
        </w:trPr>
        <w:tc>
          <w:tcPr>
            <w:tcW w:w="9130" w:type="dxa"/>
            <w:gridSpan w:val="4"/>
          </w:tcPr>
          <w:p w14:paraId="48453F44" w14:textId="77777777" w:rsidR="00B44041" w:rsidRPr="00D77CBE" w:rsidRDefault="00B44041" w:rsidP="00765AC7">
            <w:pPr>
              <w:keepNext/>
              <w:keepLines/>
              <w:ind w:left="-106"/>
              <w:jc w:val="left"/>
              <w:rPr>
                <w:rStyle w:val="Kommentarzeichen"/>
                <w:sz w:val="14"/>
                <w:szCs w:val="14"/>
              </w:rPr>
            </w:pPr>
          </w:p>
          <w:p w14:paraId="2398E8F9" w14:textId="77777777" w:rsidR="00B44041" w:rsidRDefault="00B44041" w:rsidP="00765AC7">
            <w:pPr>
              <w:pStyle w:val="kleinerHinweis"/>
              <w:spacing w:before="0" w:after="120"/>
              <w:ind w:left="-62"/>
              <w:rPr>
                <w:rStyle w:val="Kommentarzeichen"/>
              </w:rPr>
            </w:pPr>
            <w:r w:rsidRPr="00D77CBE">
              <w:t>(Bitte ankreuzen, Mehrfachnennungen möglich)</w:t>
            </w:r>
          </w:p>
        </w:tc>
      </w:tr>
      <w:tr w:rsidR="00B44041" w:rsidRPr="00D26DF9" w14:paraId="7AEC01DF" w14:textId="77777777" w:rsidTr="008E4FDD">
        <w:tblPrEx>
          <w:tblCellMar>
            <w:left w:w="0" w:type="dxa"/>
          </w:tblCellMar>
        </w:tblPrEx>
        <w:trPr>
          <w:gridBefore w:val="2"/>
          <w:wBefore w:w="462" w:type="dxa"/>
        </w:trPr>
        <w:tc>
          <w:tcPr>
            <w:tcW w:w="483" w:type="dxa"/>
          </w:tcPr>
          <w:p w14:paraId="05E350B4" w14:textId="39A83282"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ed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7C9BAA95" w14:textId="0E4BA5DC" w:rsidR="00B63070" w:rsidRPr="00B63070" w:rsidRDefault="00B63070" w:rsidP="00765AC7">
            <w:pPr>
              <w:keepNext/>
              <w:keepLines/>
              <w:spacing w:after="60"/>
              <w:jc w:val="left"/>
              <w:rPr>
                <w:bCs/>
                <w:sz w:val="18"/>
                <w:szCs w:val="18"/>
              </w:rPr>
            </w:pPr>
            <w:r w:rsidRPr="00B63070">
              <w:rPr>
                <w:bCs/>
                <w:sz w:val="18"/>
                <w:szCs w:val="18"/>
              </w:rPr>
              <w:t>Investition in Anlagekapital (Maschinen, Technologie und Ausrüstung, Investitionen in Gebäude und Anlagen, die für die Durchführung kommerzieller Tätigkeiten erforderlich sind, z. B. Bau eines Fabrikgebäudes eines Produktionsunternehmens)</w:t>
            </w:r>
          </w:p>
        </w:tc>
      </w:tr>
      <w:tr w:rsidR="00B44041" w:rsidRPr="00D26DF9" w14:paraId="6A793F8E" w14:textId="77777777" w:rsidTr="008E4FDD">
        <w:tblPrEx>
          <w:tblCellMar>
            <w:left w:w="0" w:type="dxa"/>
          </w:tblCellMar>
        </w:tblPrEx>
        <w:trPr>
          <w:gridBefore w:val="2"/>
          <w:wBefore w:w="462" w:type="dxa"/>
        </w:trPr>
        <w:tc>
          <w:tcPr>
            <w:tcW w:w="483" w:type="dxa"/>
          </w:tcPr>
          <w:p w14:paraId="4B10D002" w14:textId="77777777"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5F08AA47" w14:textId="688237F2" w:rsidR="00B44041" w:rsidRPr="007B5A40" w:rsidRDefault="00B63070" w:rsidP="00765AC7">
            <w:pPr>
              <w:keepNext/>
              <w:keepLines/>
              <w:spacing w:after="60"/>
              <w:jc w:val="left"/>
              <w:rPr>
                <w:rFonts w:cs="Arial"/>
                <w:sz w:val="18"/>
                <w:szCs w:val="18"/>
              </w:rPr>
            </w:pPr>
            <w:r>
              <w:rPr>
                <w:bCs/>
                <w:sz w:val="18"/>
                <w:szCs w:val="18"/>
              </w:rPr>
              <w:t>Investition in immaterielle Vermögenswerte (Patente und ähnliche Schutzrechte, Gebrauchsmuster, Geschmacksmuster, Warenzeichen, Rezepturen, Konzessionen, Lizenzen, Marken</w:t>
            </w:r>
            <w:r>
              <w:rPr>
                <w:rStyle w:val="Endnotenzeichen"/>
                <w:bCs/>
                <w:color w:val="auto"/>
                <w:sz w:val="18"/>
                <w:szCs w:val="18"/>
                <w:vertAlign w:val="baseline"/>
              </w:rPr>
              <w:t>)</w:t>
            </w:r>
          </w:p>
        </w:tc>
      </w:tr>
      <w:tr w:rsidR="00B44041" w:rsidRPr="00D26DF9" w14:paraId="2B7BB990" w14:textId="77777777" w:rsidTr="008E4FDD">
        <w:tblPrEx>
          <w:tblCellMar>
            <w:left w:w="0" w:type="dxa"/>
          </w:tblCellMar>
        </w:tblPrEx>
        <w:trPr>
          <w:gridBefore w:val="2"/>
          <w:wBefore w:w="462" w:type="dxa"/>
        </w:trPr>
        <w:tc>
          <w:tcPr>
            <w:tcW w:w="483" w:type="dxa"/>
          </w:tcPr>
          <w:p w14:paraId="48881BA7" w14:textId="77777777"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2899B32E" w14:textId="4E02D990" w:rsidR="00B44041" w:rsidRPr="007B5A40" w:rsidRDefault="00B63070" w:rsidP="00765AC7">
            <w:pPr>
              <w:keepNext/>
              <w:keepLines/>
              <w:spacing w:after="60"/>
              <w:jc w:val="left"/>
              <w:rPr>
                <w:rFonts w:cs="Arial"/>
                <w:sz w:val="18"/>
                <w:szCs w:val="18"/>
              </w:rPr>
            </w:pPr>
            <w:r>
              <w:rPr>
                <w:bCs/>
                <w:sz w:val="18"/>
                <w:szCs w:val="18"/>
              </w:rPr>
              <w:t>Investition dient der Produktion von Waren</w:t>
            </w:r>
          </w:p>
        </w:tc>
      </w:tr>
      <w:tr w:rsidR="00B44041" w:rsidRPr="00D26DF9" w14:paraId="41731EE9" w14:textId="77777777" w:rsidTr="008E4FDD">
        <w:tblPrEx>
          <w:tblCellMar>
            <w:left w:w="0" w:type="dxa"/>
          </w:tblCellMar>
        </w:tblPrEx>
        <w:trPr>
          <w:gridBefore w:val="2"/>
          <w:wBefore w:w="462" w:type="dxa"/>
        </w:trPr>
        <w:tc>
          <w:tcPr>
            <w:tcW w:w="483" w:type="dxa"/>
          </w:tcPr>
          <w:p w14:paraId="448A9896" w14:textId="77777777"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140C9314" w14:textId="07D68A3F" w:rsidR="00B44041" w:rsidRPr="007B5A40" w:rsidRDefault="00B63070" w:rsidP="00765AC7">
            <w:pPr>
              <w:keepNext/>
              <w:keepLines/>
              <w:spacing w:after="60"/>
              <w:jc w:val="left"/>
              <w:rPr>
                <w:rFonts w:cs="Arial"/>
                <w:sz w:val="18"/>
                <w:szCs w:val="18"/>
              </w:rPr>
            </w:pPr>
            <w:r>
              <w:rPr>
                <w:bCs/>
                <w:sz w:val="18"/>
                <w:szCs w:val="18"/>
              </w:rPr>
              <w:t>Investition dient der Produktion von Dienstleistungen</w:t>
            </w:r>
          </w:p>
        </w:tc>
      </w:tr>
      <w:tr w:rsidR="00B44041" w:rsidRPr="00D26DF9" w14:paraId="0CB4CA75" w14:textId="77777777" w:rsidTr="008E4FDD">
        <w:tblPrEx>
          <w:tblCellMar>
            <w:left w:w="0" w:type="dxa"/>
          </w:tblCellMar>
        </w:tblPrEx>
        <w:trPr>
          <w:gridBefore w:val="2"/>
          <w:wBefore w:w="462" w:type="dxa"/>
        </w:trPr>
        <w:tc>
          <w:tcPr>
            <w:tcW w:w="483" w:type="dxa"/>
          </w:tcPr>
          <w:p w14:paraId="7875B6C5" w14:textId="77777777"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56F19382" w14:textId="33DCCD69" w:rsidR="00B44041" w:rsidRPr="007B5A40" w:rsidRDefault="00B63070" w:rsidP="00765AC7">
            <w:pPr>
              <w:keepNext/>
              <w:keepLines/>
              <w:spacing w:after="60"/>
              <w:jc w:val="left"/>
              <w:rPr>
                <w:rFonts w:cs="Arial"/>
                <w:sz w:val="18"/>
                <w:szCs w:val="18"/>
              </w:rPr>
            </w:pPr>
            <w:r>
              <w:rPr>
                <w:bCs/>
                <w:sz w:val="18"/>
                <w:szCs w:val="18"/>
              </w:rPr>
              <w:t>Investitionen zur Schaffung oder zum Erhalt von Arbeitsplätzen</w:t>
            </w:r>
          </w:p>
        </w:tc>
      </w:tr>
      <w:tr w:rsidR="00B44041" w14:paraId="52CE366C" w14:textId="77777777" w:rsidTr="008E4FDD">
        <w:tblPrEx>
          <w:tblCellMar>
            <w:left w:w="0" w:type="dxa"/>
          </w:tblCellMar>
        </w:tblPrEx>
        <w:trPr>
          <w:gridBefore w:val="2"/>
          <w:wBefore w:w="462" w:type="dxa"/>
        </w:trPr>
        <w:tc>
          <w:tcPr>
            <w:tcW w:w="483" w:type="dxa"/>
          </w:tcPr>
          <w:p w14:paraId="0EC79105" w14:textId="77777777" w:rsidR="00B44041" w:rsidRPr="007D3021" w:rsidRDefault="00B44041" w:rsidP="00765AC7">
            <w:pPr>
              <w:keepNext/>
              <w:keepLines/>
              <w:jc w:val="left"/>
              <w:rPr>
                <w:b/>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19132E3B" w14:textId="77777777" w:rsidR="00B44041" w:rsidRDefault="00B44041" w:rsidP="00765AC7">
            <w:pPr>
              <w:keepNext/>
              <w:keepLines/>
              <w:spacing w:after="60"/>
              <w:jc w:val="left"/>
              <w:rPr>
                <w:bCs/>
                <w:sz w:val="18"/>
                <w:szCs w:val="18"/>
              </w:rPr>
            </w:pPr>
            <w:r>
              <w:rPr>
                <w:bCs/>
                <w:sz w:val="18"/>
                <w:szCs w:val="18"/>
              </w:rPr>
              <w:t>S</w:t>
            </w:r>
            <w:r w:rsidRPr="007B5A40">
              <w:rPr>
                <w:bCs/>
                <w:sz w:val="18"/>
                <w:szCs w:val="18"/>
              </w:rPr>
              <w:t xml:space="preserve">onstige </w:t>
            </w:r>
            <w:r>
              <w:rPr>
                <w:bCs/>
                <w:sz w:val="18"/>
                <w:szCs w:val="18"/>
              </w:rPr>
              <w:t>(bitte eintragen)</w:t>
            </w:r>
          </w:p>
          <w:p w14:paraId="0FE156DE" w14:textId="77777777" w:rsidR="00B44041" w:rsidRPr="006F5E52" w:rsidRDefault="00B44041" w:rsidP="00765AC7">
            <w:pPr>
              <w:keepNext/>
              <w:keepLines/>
              <w:spacing w:after="60" w:line="360" w:lineRule="auto"/>
              <w:jc w:val="left"/>
              <w:rPr>
                <w:i/>
                <w:sz w:val="12"/>
                <w:szCs w:val="14"/>
              </w:rPr>
            </w:pPr>
            <w:r w:rsidRPr="00D77CBE">
              <w:rPr>
                <w:bCs/>
                <w:i/>
                <w:iCs/>
                <w:sz w:val="14"/>
                <w:szCs w:val="14"/>
              </w:rPr>
              <w:t>(maximal 200 Zeichen)</w:t>
            </w:r>
          </w:p>
        </w:tc>
      </w:tr>
      <w:tr w:rsidR="00B44041" w14:paraId="380E8B09" w14:textId="77777777" w:rsidTr="00B145E5">
        <w:tblPrEx>
          <w:tblCellMar>
            <w:left w:w="0" w:type="dxa"/>
          </w:tblCellMar>
        </w:tblPrEx>
        <w:tc>
          <w:tcPr>
            <w:tcW w:w="952" w:type="dxa"/>
            <w:gridSpan w:val="4"/>
          </w:tcPr>
          <w:p w14:paraId="4C0ABAC7" w14:textId="77777777" w:rsidR="00B44041" w:rsidRPr="00D26DF9" w:rsidRDefault="00B44041" w:rsidP="00765AC7">
            <w:pPr>
              <w:keepNext/>
              <w:keepLines/>
              <w:jc w:val="left"/>
              <w:rPr>
                <w:rFonts w:cs="Arial"/>
              </w:rPr>
            </w:pPr>
          </w:p>
        </w:tc>
        <w:tc>
          <w:tcPr>
            <w:tcW w:w="8623" w:type="dxa"/>
            <w:shd w:val="clear" w:color="auto" w:fill="F2F2F2" w:themeFill="background1" w:themeFillShade="F2"/>
          </w:tcPr>
          <w:p w14:paraId="52AC5390" w14:textId="77777777" w:rsidR="00B44041" w:rsidRDefault="00B44041" w:rsidP="00765AC7">
            <w:pPr>
              <w:keepNext/>
              <w:keepLines/>
              <w:jc w:val="left"/>
              <w:rPr>
                <w:bCs/>
                <w:sz w:val="18"/>
                <w:szCs w:val="18"/>
              </w:rPr>
            </w:pPr>
            <w:r>
              <w:rPr>
                <w:bCs/>
                <w:sz w:val="18"/>
                <w:szCs w:val="18"/>
              </w:rPr>
              <w:fldChar w:fldCharType="begin">
                <w:ffData>
                  <w:name w:val="Text2"/>
                  <w:enabled/>
                  <w:calcOnExit w:val="0"/>
                  <w:textInput>
                    <w:maxLength w:val="2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3F556773" w14:textId="77777777" w:rsidR="00B44041" w:rsidRDefault="00B44041" w:rsidP="002236E2">
      <w:pPr>
        <w:pStyle w:val="berschrift2"/>
        <w:numPr>
          <w:ilvl w:val="0"/>
          <w:numId w:val="0"/>
        </w:numPr>
        <w:ind w:left="540" w:hanging="36"/>
        <w:jc w:val="left"/>
      </w:pPr>
    </w:p>
    <w:p w14:paraId="0538219B" w14:textId="7095C324" w:rsidR="00C43754" w:rsidRPr="00C45372" w:rsidRDefault="00C45372" w:rsidP="00E737E8">
      <w:pPr>
        <w:pStyle w:val="b3"/>
      </w:pPr>
      <w:r w:rsidRPr="00C45372">
        <w:t>Beträgt der Restwert Ihres Vorhabens zum Ende der Zweckbindungsfrist mehr als 0 EUR und stellt hierbei nicht nur einen Erinnerungswert dar?</w:t>
      </w:r>
    </w:p>
    <w:p w14:paraId="556DDF52" w14:textId="77777777" w:rsidR="00577E1D" w:rsidRDefault="00577E1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ja</w:t>
      </w:r>
    </w:p>
    <w:p w14:paraId="731D267A" w14:textId="77777777" w:rsidR="00577E1D" w:rsidRPr="00877478" w:rsidRDefault="00577E1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nein</w:t>
      </w:r>
    </w:p>
    <w:p w14:paraId="405A006B" w14:textId="6E292BE8" w:rsidR="00A06709" w:rsidRPr="00A06709" w:rsidRDefault="00A06709" w:rsidP="007E2E9B">
      <w:pPr>
        <w:pStyle w:val="Listenabsatz"/>
        <w:spacing w:before="120" w:after="120" w:line="240" w:lineRule="auto"/>
        <w:ind w:left="505" w:right="-143"/>
        <w:jc w:val="left"/>
        <w:rPr>
          <w:bCs/>
          <w:sz w:val="18"/>
          <w:szCs w:val="18"/>
        </w:rPr>
      </w:pPr>
      <w:r>
        <w:rPr>
          <w:bCs/>
          <w:sz w:val="18"/>
          <w:szCs w:val="18"/>
        </w:rPr>
        <w:t>Wenn Sie „nein“ ausgewählt haben, begründen Sie bitte, warum das Vorhaben nicht zu Bruttoinvestitionen beiträgt</w:t>
      </w:r>
      <w:r w:rsidR="007E2E9B">
        <w:rPr>
          <w:bCs/>
          <w:sz w:val="18"/>
          <w:szCs w:val="18"/>
        </w:rPr>
        <w:t>.</w:t>
      </w:r>
      <w:r w:rsidR="007E2E9B">
        <w:rPr>
          <w:bCs/>
          <w:sz w:val="18"/>
          <w:szCs w:val="18"/>
        </w:rPr>
        <w:br/>
      </w:r>
      <w:r w:rsidR="00347123" w:rsidRPr="00D77CBE">
        <w:rPr>
          <w:bCs/>
          <w:i/>
          <w:iCs/>
          <w:sz w:val="14"/>
          <w:szCs w:val="14"/>
        </w:rPr>
        <w:t>(maximal 2.000 Zeichen)</w:t>
      </w:r>
    </w:p>
    <w:tbl>
      <w:tblPr>
        <w:tblStyle w:val="Tabellenraster"/>
        <w:tblW w:w="9063"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63"/>
      </w:tblGrid>
      <w:tr w:rsidR="002236E2" w14:paraId="38072457" w14:textId="77777777" w:rsidTr="00A06709">
        <w:trPr>
          <w:trHeight w:val="517"/>
        </w:trPr>
        <w:tc>
          <w:tcPr>
            <w:tcW w:w="9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EEA80" w14:textId="48F59769" w:rsidR="002236E2" w:rsidRDefault="00347123" w:rsidP="0036460F">
            <w:pPr>
              <w:jc w:val="left"/>
              <w:rPr>
                <w:bCs/>
                <w:sz w:val="18"/>
                <w:szCs w:val="18"/>
              </w:rPr>
            </w:pPr>
            <w:r>
              <w:rPr>
                <w:bCs/>
                <w:sz w:val="18"/>
                <w:szCs w:val="18"/>
              </w:rPr>
              <w:fldChar w:fldCharType="begin">
                <w:ffData>
                  <w:name w:val="Text1"/>
                  <w:enabled/>
                  <w:calcOnExit w:val="0"/>
                  <w:textInput>
                    <w:maxLength w:val="2000"/>
                  </w:textInput>
                </w:ffData>
              </w:fldChar>
            </w:r>
            <w:bookmarkStart w:id="0" w:name="Text1"/>
            <w:r>
              <w:rPr>
                <w:bCs/>
                <w:sz w:val="18"/>
                <w:szCs w:val="18"/>
              </w:rPr>
              <w:instrText xml:space="preserve"> FORMTEXT </w:instrText>
            </w:r>
            <w:r>
              <w:rPr>
                <w:bCs/>
                <w:sz w:val="18"/>
                <w:szCs w:val="18"/>
              </w:rPr>
            </w:r>
            <w:r>
              <w:rPr>
                <w:bCs/>
                <w:sz w:val="18"/>
                <w:szCs w:val="18"/>
              </w:rPr>
              <w:fldChar w:fldCharType="separate"/>
            </w:r>
            <w:r w:rsidR="00F71F83">
              <w:rPr>
                <w:bCs/>
                <w:sz w:val="18"/>
                <w:szCs w:val="18"/>
              </w:rPr>
              <w:t> </w:t>
            </w:r>
            <w:r w:rsidR="00F71F83">
              <w:rPr>
                <w:bCs/>
                <w:sz w:val="18"/>
                <w:szCs w:val="18"/>
              </w:rPr>
              <w:t> </w:t>
            </w:r>
            <w:r w:rsidR="00F71F83">
              <w:rPr>
                <w:bCs/>
                <w:sz w:val="18"/>
                <w:szCs w:val="18"/>
              </w:rPr>
              <w:t> </w:t>
            </w:r>
            <w:r w:rsidR="00F71F83">
              <w:rPr>
                <w:bCs/>
                <w:sz w:val="18"/>
                <w:szCs w:val="18"/>
              </w:rPr>
              <w:t> </w:t>
            </w:r>
            <w:r w:rsidR="00F71F83">
              <w:rPr>
                <w:bCs/>
                <w:sz w:val="18"/>
                <w:szCs w:val="18"/>
              </w:rPr>
              <w:t> </w:t>
            </w:r>
            <w:r>
              <w:rPr>
                <w:bCs/>
                <w:sz w:val="18"/>
                <w:szCs w:val="18"/>
              </w:rPr>
              <w:fldChar w:fldCharType="end"/>
            </w:r>
            <w:bookmarkEnd w:id="0"/>
          </w:p>
        </w:tc>
      </w:tr>
    </w:tbl>
    <w:p w14:paraId="0509F068" w14:textId="77777777" w:rsidR="002236E2" w:rsidRPr="00577E1D" w:rsidRDefault="002236E2" w:rsidP="00577E1D">
      <w:pPr>
        <w:pStyle w:val="Listenabsatz"/>
        <w:spacing w:line="240" w:lineRule="auto"/>
        <w:ind w:left="504"/>
        <w:jc w:val="left"/>
        <w:rPr>
          <w:bCs/>
          <w:sz w:val="18"/>
          <w:szCs w:val="18"/>
        </w:rPr>
      </w:pPr>
    </w:p>
    <w:p w14:paraId="69586E3E" w14:textId="00D53C25" w:rsidR="007436F2" w:rsidRPr="007436F2" w:rsidRDefault="007436F2" w:rsidP="00E737E8">
      <w:pPr>
        <w:pStyle w:val="b3"/>
      </w:pPr>
      <w:r w:rsidRPr="007436F2">
        <w:t xml:space="preserve">Werden </w:t>
      </w:r>
      <w:r w:rsidRPr="00F72D61">
        <w:t>durch</w:t>
      </w:r>
      <w:r w:rsidRPr="007436F2">
        <w:t xml:space="preserve"> Ihr Vorhaben </w:t>
      </w:r>
      <w:r>
        <w:t xml:space="preserve">innerhalb der Zweckbindungsfrist </w:t>
      </w:r>
      <w:r w:rsidR="00B52B45" w:rsidRPr="00882D35">
        <w:t xml:space="preserve">insgesamt </w:t>
      </w:r>
      <w:r w:rsidR="00F458AE" w:rsidRPr="00882D35">
        <w:t>voraussichtlich</w:t>
      </w:r>
      <w:r w:rsidR="00F458AE">
        <w:t xml:space="preserve"> </w:t>
      </w:r>
      <w:r w:rsidRPr="007436F2">
        <w:t>Gewinne erzielt?</w:t>
      </w:r>
    </w:p>
    <w:p w14:paraId="008A1DAA" w14:textId="77777777" w:rsidR="00577E1D" w:rsidRDefault="00577E1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ja</w:t>
      </w:r>
    </w:p>
    <w:p w14:paraId="4DA0ADC4" w14:textId="77777777" w:rsidR="00577E1D" w:rsidRPr="00877478" w:rsidRDefault="00577E1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nein</w:t>
      </w:r>
    </w:p>
    <w:p w14:paraId="28371C16" w14:textId="3C8643F0" w:rsidR="00577E1D" w:rsidRPr="00A06709" w:rsidRDefault="00577E1D" w:rsidP="00577E1D">
      <w:pPr>
        <w:pStyle w:val="Listenabsatz"/>
        <w:spacing w:after="120" w:line="240" w:lineRule="auto"/>
        <w:ind w:left="505"/>
        <w:jc w:val="left"/>
        <w:rPr>
          <w:bCs/>
          <w:sz w:val="18"/>
          <w:szCs w:val="18"/>
        </w:rPr>
      </w:pPr>
      <w:r>
        <w:rPr>
          <w:bCs/>
          <w:sz w:val="18"/>
          <w:szCs w:val="18"/>
        </w:rPr>
        <w:t>Wenn Sie „nein“ ausgewählt haben, begründen Sie bitte, warum das Vorhaben keine Gewinne bewirkt</w:t>
      </w:r>
      <w:r w:rsidR="00F21C0E">
        <w:rPr>
          <w:bCs/>
          <w:sz w:val="18"/>
          <w:szCs w:val="18"/>
        </w:rPr>
        <w:t>.</w:t>
      </w:r>
      <w:r>
        <w:rPr>
          <w:bCs/>
          <w:sz w:val="18"/>
          <w:szCs w:val="18"/>
        </w:rPr>
        <w:br/>
      </w:r>
      <w:r w:rsidRPr="00D77CBE">
        <w:rPr>
          <w:bCs/>
          <w:i/>
          <w:iCs/>
          <w:sz w:val="14"/>
          <w:szCs w:val="14"/>
        </w:rPr>
        <w:t>(maximal 2.000 Zeichen</w:t>
      </w:r>
      <w:r w:rsidRPr="0091054A">
        <w:rPr>
          <w:i/>
          <w:sz w:val="12"/>
          <w:szCs w:val="14"/>
        </w:rPr>
        <w:t>)</w:t>
      </w:r>
    </w:p>
    <w:tbl>
      <w:tblPr>
        <w:tblStyle w:val="Tabellenraster"/>
        <w:tblW w:w="9063"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63"/>
      </w:tblGrid>
      <w:tr w:rsidR="00577E1D" w14:paraId="792C1012" w14:textId="77777777" w:rsidTr="00F87764">
        <w:trPr>
          <w:trHeight w:val="517"/>
        </w:trPr>
        <w:tc>
          <w:tcPr>
            <w:tcW w:w="9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D3BCD" w14:textId="77777777" w:rsidR="00577E1D" w:rsidRDefault="00577E1D" w:rsidP="00F87764">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2A717242" w14:textId="77777777" w:rsidR="00577E1D" w:rsidRDefault="00577E1D" w:rsidP="00E737E8">
      <w:pPr>
        <w:pStyle w:val="Formatvorlage1"/>
      </w:pPr>
    </w:p>
    <w:p w14:paraId="5D392138" w14:textId="4B5EDC0A" w:rsidR="000A410A" w:rsidRPr="007436F2" w:rsidRDefault="000A410A" w:rsidP="00E737E8">
      <w:pPr>
        <w:pStyle w:val="b3"/>
      </w:pPr>
      <w:r w:rsidRPr="007F0745">
        <w:t>Unternehmen</w:t>
      </w:r>
      <w:r>
        <w:t xml:space="preserve"> mit mindestens 25 %</w:t>
      </w:r>
      <w:r w:rsidR="00B76859">
        <w:t xml:space="preserve"> </w:t>
      </w:r>
      <w:r w:rsidR="002C37A6">
        <w:t xml:space="preserve">staatlichem </w:t>
      </w:r>
      <w:r>
        <w:t>Anteil</w:t>
      </w:r>
    </w:p>
    <w:p w14:paraId="30301950" w14:textId="77777777" w:rsidR="00D52132" w:rsidRDefault="000A410A" w:rsidP="00D52132">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 xml:space="preserve">Im Unternehmen </w:t>
      </w:r>
      <w:r w:rsidRPr="00C43754">
        <w:t xml:space="preserve">werden </w:t>
      </w:r>
      <w:r>
        <w:t xml:space="preserve">mindestens </w:t>
      </w:r>
      <w:r w:rsidRPr="00C43754">
        <w:t xml:space="preserve">25 % des Kapitals oder der Stimmrechte direkt oder </w:t>
      </w:r>
      <w:r>
        <w:t>indirekt von einer oder mehreren</w:t>
      </w:r>
      <w:r w:rsidRPr="00C43754">
        <w:t xml:space="preserve"> </w:t>
      </w:r>
      <w:r>
        <w:t xml:space="preserve">öffentlichen </w:t>
      </w:r>
      <w:r w:rsidRPr="00C43754">
        <w:t>Stellen einzeln oder gemeinsam kontrolliert</w:t>
      </w:r>
      <w:r w:rsidR="008E4FDD">
        <w:t>.</w:t>
      </w:r>
      <w:r w:rsidR="00D52132">
        <w:br/>
      </w:r>
      <w:r w:rsidR="00D52132">
        <w:br/>
        <w:t>Inwiefern geht das Vorhaben über gesetzlich verpflichtende Aufgaben hinaus?</w:t>
      </w:r>
    </w:p>
    <w:p w14:paraId="75E096A2" w14:textId="4047E59C" w:rsidR="00D52132" w:rsidRPr="00A06709" w:rsidRDefault="00D52132" w:rsidP="00D52132">
      <w:pPr>
        <w:pStyle w:val="Formatvorlage2"/>
        <w:spacing w:after="120"/>
        <w:ind w:firstLine="11"/>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D52132" w14:paraId="47540F1B" w14:textId="77777777" w:rsidTr="00EC7885">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FCC79" w14:textId="77777777" w:rsidR="00D52132" w:rsidRDefault="00D52132" w:rsidP="00EC7885">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1B10C3DC" w14:textId="7ED44DC8" w:rsidR="00B76859" w:rsidRDefault="00B76859" w:rsidP="00A20666">
      <w:pPr>
        <w:pStyle w:val="Formatvorlage2"/>
        <w:spacing w:after="0"/>
      </w:pPr>
    </w:p>
    <w:p w14:paraId="4A6DB8EA" w14:textId="77777777" w:rsidR="004F68E7" w:rsidRDefault="004F68E7" w:rsidP="00E737E8">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Gewinne sind rechtlich zulässig.</w:t>
      </w:r>
    </w:p>
    <w:p w14:paraId="3E524BA6" w14:textId="188624F7" w:rsidR="00D77CBE" w:rsidRDefault="004F68E7" w:rsidP="00D77CBE">
      <w:pPr>
        <w:pStyle w:val="Formatvorlage2"/>
        <w:spacing w:after="120"/>
        <w:ind w:firstLine="11"/>
        <w:rPr>
          <w:rStyle w:val="Formatvorlage1Zchn"/>
        </w:rPr>
      </w:pPr>
      <w:r w:rsidRPr="00E737E8">
        <w:rPr>
          <w:rStyle w:val="Formatvorlage1Zchn"/>
        </w:rPr>
        <w:t>Wenn Gewinne rechtlich zulässig sind: Bitte erläutern Sie, inwiefern Gewinne laut einschlägiger Satzung oder anderer einschlägiger rechtlicher Vorgaben zulässig sind, wohin sie ggf. fließen und inwiefern im Rahmen Ihres Vorhabens von dieser Möglichkeit Gebrauch gemacht wird</w:t>
      </w:r>
      <w:r w:rsidR="00B76859">
        <w:rPr>
          <w:rStyle w:val="Formatvorlage1Zchn"/>
        </w:rPr>
        <w:t>.</w:t>
      </w:r>
    </w:p>
    <w:p w14:paraId="6E5BBEB9" w14:textId="05E93452" w:rsidR="004F68E7" w:rsidRPr="00A06709" w:rsidRDefault="004F68E7" w:rsidP="00E737E8">
      <w:pPr>
        <w:pStyle w:val="Formatvorlage2"/>
        <w:ind w:firstLine="12"/>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4F68E7" w14:paraId="2680FE58" w14:textId="77777777" w:rsidTr="004F68E7">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0B79E" w14:textId="77777777" w:rsidR="004F68E7" w:rsidRDefault="004F68E7" w:rsidP="00F87764">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3DAA368F" w14:textId="77777777" w:rsidR="004F68E7" w:rsidRDefault="004F68E7" w:rsidP="004F68E7">
      <w:pPr>
        <w:pStyle w:val="Listenabsatz"/>
        <w:spacing w:line="240" w:lineRule="auto"/>
        <w:ind w:left="504"/>
        <w:jc w:val="left"/>
        <w:rPr>
          <w:bCs/>
          <w:sz w:val="18"/>
          <w:szCs w:val="18"/>
        </w:rPr>
      </w:pPr>
    </w:p>
    <w:p w14:paraId="45FBD574" w14:textId="52F5D2C7" w:rsidR="004F68E7" w:rsidRPr="00D52132" w:rsidRDefault="004F68E7" w:rsidP="00D52132">
      <w:pPr>
        <w:pStyle w:val="Formatvorlage2"/>
      </w:pPr>
      <w:r w:rsidRPr="00E737E8">
        <w:lastRenderedPageBreak/>
        <w:t xml:space="preserve">Wirkung der Investition auf die </w:t>
      </w:r>
      <w:r w:rsidR="006401B7" w:rsidRPr="00E737E8">
        <w:t xml:space="preserve">maßgeblichen/einschlägigen </w:t>
      </w:r>
      <w:r w:rsidRPr="00E737E8">
        <w:t>Gebühren</w:t>
      </w:r>
    </w:p>
    <w:p w14:paraId="6938A43F" w14:textId="77777777" w:rsidR="004F68E7" w:rsidRPr="00E737E8" w:rsidRDefault="004F68E7" w:rsidP="00E737E8">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ED10CD" w:rsidRPr="00E737E8">
        <w:t>Das Vorhaben wäre durch aktuelle Gebühren oder aus Rückstellungen nicht durchführbar oder würde zu Gebührenerhöhungen führen.</w:t>
      </w:r>
    </w:p>
    <w:p w14:paraId="11F993E9" w14:textId="78ABAE4A" w:rsidR="006401B7" w:rsidRDefault="006401B7" w:rsidP="00E737E8">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D77CBE">
        <w:t>Das Kostenüberschreitungsverbot (§ 10 Abs. 1 Sächsisches Kommunalabgabengesetz) wird eingehalten.</w:t>
      </w:r>
    </w:p>
    <w:p w14:paraId="3D01EE50" w14:textId="77777777" w:rsidR="004F68E7" w:rsidRPr="006B0F99" w:rsidRDefault="004F68E7" w:rsidP="00E737E8">
      <w:pPr>
        <w:pStyle w:val="Formatvorlage1"/>
        <w:rPr>
          <w:sz w:val="6"/>
          <w:szCs w:val="6"/>
        </w:rPr>
      </w:pPr>
    </w:p>
    <w:p w14:paraId="0E203C59" w14:textId="4186BF5C" w:rsidR="00ED10CD" w:rsidRPr="00D77CBE" w:rsidRDefault="00ED10CD" w:rsidP="00D77CBE">
      <w:pPr>
        <w:pStyle w:val="Formatvorlage2"/>
        <w:rPr>
          <w:rFonts w:cstheme="minorBidi"/>
          <w:bCs/>
          <w:i/>
          <w:iCs/>
          <w:sz w:val="14"/>
          <w:szCs w:val="14"/>
        </w:rPr>
      </w:pPr>
      <w:r w:rsidRPr="00D77CBE">
        <w:rPr>
          <w:rFonts w:cstheme="minorBidi"/>
          <w:bCs/>
          <w:i/>
          <w:iCs/>
          <w:sz w:val="14"/>
          <w:szCs w:val="14"/>
        </w:rPr>
        <w:t>(Bitte nur eine Auswahl treffen)</w:t>
      </w:r>
    </w:p>
    <w:p w14:paraId="05B7C82D" w14:textId="00029872" w:rsidR="004F68E7" w:rsidRDefault="004F68E7"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F21C0E">
        <w:rPr>
          <w:bCs/>
        </w:rPr>
        <w:t xml:space="preserve">Die Förderung des Vorhabens </w:t>
      </w:r>
      <w:r w:rsidR="00ED10CD">
        <w:t>wirkt sich nicht auf Gebühren aus.</w:t>
      </w:r>
    </w:p>
    <w:p w14:paraId="35EE54BC" w14:textId="77777777" w:rsidR="002E1DB0" w:rsidRDefault="00ED10C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F21C0E">
        <w:rPr>
          <w:bCs/>
        </w:rPr>
        <w:t xml:space="preserve">Die Förderung des Vorhabens </w:t>
      </w:r>
      <w:r>
        <w:t>bewirkt eine Gebührenstabilisierung (verhindert eine Gebührenerhöhung).</w:t>
      </w:r>
    </w:p>
    <w:p w14:paraId="76870F68" w14:textId="690BBA42" w:rsidR="00ED10CD" w:rsidRDefault="00F21C0E" w:rsidP="002E1DB0">
      <w:pPr>
        <w:pStyle w:val="Formatvorlage2"/>
        <w:ind w:firstLine="13"/>
      </w:pPr>
      <w:r w:rsidRPr="00F21C0E">
        <w:rPr>
          <w:i/>
          <w:iCs/>
          <w:sz w:val="14"/>
          <w:szCs w:val="14"/>
        </w:rPr>
        <w:t>Wenn Sie „Gebührens</w:t>
      </w:r>
      <w:r w:rsidR="002E1DB0">
        <w:rPr>
          <w:i/>
          <w:iCs/>
          <w:sz w:val="14"/>
          <w:szCs w:val="14"/>
        </w:rPr>
        <w:t>tabilisierung</w:t>
      </w:r>
      <w:r w:rsidRPr="00F21C0E">
        <w:rPr>
          <w:i/>
          <w:iCs/>
          <w:sz w:val="14"/>
          <w:szCs w:val="14"/>
        </w:rPr>
        <w:t>“ ausgewählt haben:</w:t>
      </w:r>
      <w:r w:rsidRPr="00F21C0E">
        <w:t xml:space="preserve"> </w:t>
      </w:r>
      <w:r w:rsidR="002E1DB0">
        <w:rPr>
          <w:bCs/>
        </w:rPr>
        <w:t xml:space="preserve">Geben Sie bitte an, um wie viel Euro sich die Gebühren erhöhen würden, wenn das Vorhaben vollständig gebührenfinanziert </w:t>
      </w:r>
      <w:r w:rsidR="007E2E9B">
        <w:rPr>
          <w:bCs/>
        </w:rPr>
        <w:t>wäre,</w:t>
      </w:r>
      <w:r w:rsidR="002E1DB0">
        <w:rPr>
          <w:bCs/>
        </w:rPr>
        <w:t xml:space="preserve"> und erläutern Sie, warum das Vorhaben nicht (hinreichend) durch Gebühren finanzierbar ist.</w:t>
      </w:r>
    </w:p>
    <w:p w14:paraId="38DA4214" w14:textId="5E88D101" w:rsidR="00F21C0E" w:rsidRPr="00A06709" w:rsidRDefault="00F21C0E" w:rsidP="002E1DB0">
      <w:pPr>
        <w:pStyle w:val="Formatvorlage2"/>
        <w:ind w:firstLine="13"/>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F21C0E" w14:paraId="4C3D9A35" w14:textId="77777777" w:rsidTr="00254A38">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25C685" w14:textId="77777777" w:rsidR="00F21C0E" w:rsidRDefault="00F21C0E" w:rsidP="002E1DB0">
            <w:pPr>
              <w:ind w:firstLine="13"/>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6AD8B2FD" w14:textId="77777777" w:rsidR="002E1DB0" w:rsidRDefault="00ED10CD" w:rsidP="002E1DB0">
      <w:pPr>
        <w:pStyle w:val="Formatvorlage2"/>
        <w:spacing w:before="12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2E1DB0">
        <w:rPr>
          <w:bCs/>
        </w:rPr>
        <w:t>Die Förderung des Vorhabens</w:t>
      </w:r>
      <w:r w:rsidR="002E1DB0">
        <w:t xml:space="preserve"> </w:t>
      </w:r>
      <w:r>
        <w:t>bewirkt eine Gebührensenkung.</w:t>
      </w:r>
    </w:p>
    <w:p w14:paraId="16579278" w14:textId="77777777" w:rsidR="002E1DB0" w:rsidRDefault="002E1DB0" w:rsidP="002E1DB0">
      <w:pPr>
        <w:pStyle w:val="Formatvorlage2"/>
        <w:ind w:firstLine="13"/>
      </w:pPr>
      <w:r w:rsidRPr="00F21C0E">
        <w:rPr>
          <w:i/>
          <w:iCs/>
          <w:sz w:val="14"/>
          <w:szCs w:val="14"/>
        </w:rPr>
        <w:t>Wenn Sie „Gebührensenkung“ ausgewählt haben:</w:t>
      </w:r>
      <w:r w:rsidRPr="00F21C0E">
        <w:t xml:space="preserve"> Geben Sie bitte an, um wie viel Euro die Gebühren durch das Vorhaben sinken. Erläutern Sie, warum das Vorhaben trotz dieser Kosteneinsparungen nicht (hinreichend) durch Gebühren finanzierbar ist.</w:t>
      </w:r>
    </w:p>
    <w:p w14:paraId="389AB121" w14:textId="41C6FB70" w:rsidR="002E1DB0" w:rsidRPr="00A06709" w:rsidRDefault="002E1DB0" w:rsidP="002E1DB0">
      <w:pPr>
        <w:pStyle w:val="Formatvorlage2"/>
        <w:ind w:firstLine="13"/>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2E1DB0" w14:paraId="47384D99" w14:textId="77777777" w:rsidTr="00254A38">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A06EC" w14:textId="77777777" w:rsidR="002E1DB0" w:rsidRDefault="002E1DB0" w:rsidP="00254A38">
            <w:pPr>
              <w:ind w:firstLine="13"/>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272A1BD1" w14:textId="04109EED" w:rsidR="00ED10CD" w:rsidRDefault="00ED10CD" w:rsidP="002E1DB0">
      <w:pPr>
        <w:pStyle w:val="Formatvorlage2"/>
        <w:spacing w:before="12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2E1DB0">
        <w:rPr>
          <w:bCs/>
        </w:rPr>
        <w:t>Auch bei Förderung des Vorhabens kommt es zu einer Gebührenerhöhung.</w:t>
      </w:r>
    </w:p>
    <w:p w14:paraId="4D0DB826" w14:textId="1D1A5873" w:rsidR="002E1DB0" w:rsidRDefault="002E1DB0" w:rsidP="002E1DB0">
      <w:pPr>
        <w:pStyle w:val="Formatvorlage2"/>
        <w:ind w:firstLine="13"/>
      </w:pPr>
      <w:r w:rsidRPr="00F21C0E">
        <w:rPr>
          <w:i/>
          <w:iCs/>
          <w:sz w:val="14"/>
          <w:szCs w:val="14"/>
        </w:rPr>
        <w:t>Wenn Sie „Gebühren</w:t>
      </w:r>
      <w:r>
        <w:rPr>
          <w:i/>
          <w:iCs/>
          <w:sz w:val="14"/>
          <w:szCs w:val="14"/>
        </w:rPr>
        <w:t>erhöh</w:t>
      </w:r>
      <w:r w:rsidRPr="00F21C0E">
        <w:rPr>
          <w:i/>
          <w:iCs/>
          <w:sz w:val="14"/>
          <w:szCs w:val="14"/>
        </w:rPr>
        <w:t>ung“ ausgewählt haben:</w:t>
      </w:r>
      <w:r w:rsidRPr="00F21C0E">
        <w:t xml:space="preserve"> Geben Sie bitte an, um wie viel Euro </w:t>
      </w:r>
      <w:r>
        <w:rPr>
          <w:bCs/>
        </w:rPr>
        <w:t>sich die Gebühren (trotz Förderung) erhöhen würden und wie hoch die Gebührenerhöhung wäre, wenn das Vorhaben vollständig über Gebühren finanziert werden würde. Erläutern Sie, warum das Vorhaben nicht (hinreichend) durch die Gebühren finanzierbar ist.</w:t>
      </w:r>
    </w:p>
    <w:p w14:paraId="225E6272" w14:textId="09A8DCFF" w:rsidR="002E1DB0" w:rsidRPr="00A06709" w:rsidRDefault="002E1DB0" w:rsidP="002E1DB0">
      <w:pPr>
        <w:pStyle w:val="Formatvorlage2"/>
        <w:ind w:firstLine="13"/>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2E1DB0" w14:paraId="2E35FC2D" w14:textId="77777777" w:rsidTr="00254A38">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384AF" w14:textId="77777777" w:rsidR="002E1DB0" w:rsidRDefault="002E1DB0" w:rsidP="00254A38">
            <w:pPr>
              <w:ind w:firstLine="13"/>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529C0E28" w14:textId="77777777" w:rsidR="00545F2F" w:rsidRPr="00E54E72" w:rsidRDefault="00545F2F" w:rsidP="00545F2F">
      <w:pPr>
        <w:tabs>
          <w:tab w:val="left" w:pos="340"/>
          <w:tab w:val="left" w:pos="397"/>
        </w:tabs>
        <w:rPr>
          <w:b/>
          <w:sz w:val="18"/>
          <w:szCs w:val="18"/>
        </w:rPr>
      </w:pPr>
    </w:p>
    <w:tbl>
      <w:tblPr>
        <w:tblW w:w="9631" w:type="dxa"/>
        <w:tblLayout w:type="fixed"/>
        <w:tblCellMar>
          <w:left w:w="57" w:type="dxa"/>
          <w:right w:w="57" w:type="dxa"/>
        </w:tblCellMar>
        <w:tblLook w:val="01E0" w:firstRow="1" w:lastRow="1" w:firstColumn="1" w:lastColumn="1" w:noHBand="0" w:noVBand="0"/>
      </w:tblPr>
      <w:tblGrid>
        <w:gridCol w:w="345"/>
        <w:gridCol w:w="134"/>
        <w:gridCol w:w="9152"/>
      </w:tblGrid>
      <w:tr w:rsidR="00545F2F" w:rsidRPr="004A0C83" w14:paraId="6EEA8C19" w14:textId="77777777" w:rsidTr="00545F2F">
        <w:trPr>
          <w:trHeight w:hRule="exact" w:val="284"/>
        </w:trPr>
        <w:tc>
          <w:tcPr>
            <w:tcW w:w="345" w:type="dxa"/>
            <w:shd w:val="clear" w:color="auto" w:fill="000000"/>
            <w:tcMar>
              <w:left w:w="0" w:type="dxa"/>
              <w:right w:w="0" w:type="dxa"/>
            </w:tcMar>
          </w:tcPr>
          <w:p w14:paraId="47D7FA6F" w14:textId="77777777" w:rsidR="00545F2F" w:rsidRPr="004A0C83" w:rsidRDefault="00545F2F" w:rsidP="006F5E52">
            <w:pPr>
              <w:keepNext/>
              <w:keepLines/>
              <w:rPr>
                <w:sz w:val="18"/>
                <w:szCs w:val="18"/>
              </w:rPr>
            </w:pPr>
            <w:r w:rsidRPr="00C4290E">
              <w:t>2.</w:t>
            </w:r>
          </w:p>
        </w:tc>
        <w:tc>
          <w:tcPr>
            <w:tcW w:w="134" w:type="dxa"/>
          </w:tcPr>
          <w:p w14:paraId="43AF4F5D" w14:textId="77777777" w:rsidR="00545F2F" w:rsidRPr="004A0C83" w:rsidRDefault="00545F2F" w:rsidP="006F5E52">
            <w:pPr>
              <w:keepNext/>
              <w:keepLines/>
              <w:rPr>
                <w:sz w:val="18"/>
                <w:szCs w:val="18"/>
              </w:rPr>
            </w:pPr>
          </w:p>
        </w:tc>
        <w:tc>
          <w:tcPr>
            <w:tcW w:w="9152" w:type="dxa"/>
            <w:shd w:val="clear" w:color="auto" w:fill="000000"/>
          </w:tcPr>
          <w:p w14:paraId="378470DC" w14:textId="77777777" w:rsidR="00545F2F" w:rsidRPr="004A0C83" w:rsidRDefault="00545F2F" w:rsidP="006F5E52">
            <w:pPr>
              <w:keepNext/>
              <w:keepLines/>
              <w:rPr>
                <w:sz w:val="18"/>
                <w:szCs w:val="18"/>
              </w:rPr>
            </w:pPr>
            <w:r w:rsidRPr="00280E5A">
              <w:t>Beitrag des Vorhabens zum öffentlichen/allgemeinen wirtschaftlichen Interesse</w:t>
            </w:r>
          </w:p>
        </w:tc>
      </w:tr>
    </w:tbl>
    <w:p w14:paraId="1F337AE5" w14:textId="77777777" w:rsidR="00545F2F" w:rsidRPr="00851D59" w:rsidRDefault="00545F2F" w:rsidP="006F5E52">
      <w:pPr>
        <w:pStyle w:val="Listenabsatz"/>
        <w:keepNext/>
        <w:keepLines/>
        <w:spacing w:line="240" w:lineRule="auto"/>
        <w:ind w:left="504"/>
        <w:jc w:val="left"/>
        <w:rPr>
          <w:bCs/>
          <w:sz w:val="18"/>
          <w:szCs w:val="18"/>
        </w:rPr>
      </w:pPr>
    </w:p>
    <w:tbl>
      <w:tblPr>
        <w:tblStyle w:val="Tabellenraster"/>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8"/>
        <w:gridCol w:w="476"/>
        <w:gridCol w:w="8651"/>
      </w:tblGrid>
      <w:tr w:rsidR="007D3021" w:rsidRPr="00D26DF9" w14:paraId="3233D85A" w14:textId="77777777" w:rsidTr="007B2ED4">
        <w:tc>
          <w:tcPr>
            <w:tcW w:w="9645" w:type="dxa"/>
            <w:gridSpan w:val="3"/>
          </w:tcPr>
          <w:p w14:paraId="642B36CA" w14:textId="0CAD8A9F" w:rsidR="007D3021" w:rsidRDefault="00A20666" w:rsidP="00A20666">
            <w:pPr>
              <w:pStyle w:val="b3"/>
              <w:numPr>
                <w:ilvl w:val="0"/>
                <w:numId w:val="0"/>
              </w:numPr>
              <w:ind w:left="476"/>
            </w:pPr>
            <w:bookmarkStart w:id="1" w:name="_Ref179549902"/>
            <w:r>
              <w:t>2.1. Handelt es sich bei Ihrem Vorhaben um eine Investition in Infrastruktur</w:t>
            </w:r>
            <w:bookmarkStart w:id="2" w:name="_Ref179550134"/>
            <w:r>
              <w:t>?</w:t>
            </w:r>
            <w:bookmarkEnd w:id="1"/>
            <w:bookmarkEnd w:id="2"/>
          </w:p>
          <w:p w14:paraId="3A81EEAF" w14:textId="2B47DADF" w:rsidR="007D3021" w:rsidRPr="00A20666" w:rsidRDefault="007D3021" w:rsidP="00D77CBE">
            <w:pPr>
              <w:pStyle w:val="kleinerHinweis"/>
            </w:pPr>
            <w:r w:rsidRPr="00A20666">
              <w:t xml:space="preserve">Hinweis: Infrastrukturen sind materielle Vermögenswerte </w:t>
            </w:r>
            <w:r w:rsidR="00A20666" w:rsidRPr="00A20666">
              <w:t>wie Gebäude, Netze oder Anlagen, die für das Funktionieren von Wirtschaft und Gesellschaft von entscheidender Bedeutung sind</w:t>
            </w:r>
            <w:r w:rsidRPr="00A20666">
              <w:t>.</w:t>
            </w:r>
          </w:p>
          <w:p w14:paraId="25AE85D2" w14:textId="77777777" w:rsidR="002D1016" w:rsidRPr="00D77CBE" w:rsidRDefault="002D1016" w:rsidP="00D77CBE">
            <w:pPr>
              <w:pStyle w:val="kleinerHinweis"/>
            </w:pPr>
          </w:p>
          <w:p w14:paraId="33507F63" w14:textId="77777777" w:rsidR="007D3021" w:rsidRPr="007B5A40" w:rsidRDefault="007D3021" w:rsidP="00D77CBE">
            <w:pPr>
              <w:pStyle w:val="kleinerHinweis"/>
              <w:rPr>
                <w:sz w:val="18"/>
                <w:szCs w:val="18"/>
              </w:rPr>
            </w:pPr>
            <w:r w:rsidRPr="00D77CBE">
              <w:t>(Mehrfachnennungen möglich)</w:t>
            </w:r>
          </w:p>
        </w:tc>
      </w:tr>
      <w:tr w:rsidR="00D26DF9" w:rsidRPr="00D26DF9" w14:paraId="29BA78A1" w14:textId="77777777" w:rsidTr="007B2ED4">
        <w:trPr>
          <w:gridBefore w:val="1"/>
          <w:wBefore w:w="518" w:type="dxa"/>
        </w:trPr>
        <w:tc>
          <w:tcPr>
            <w:tcW w:w="476" w:type="dxa"/>
          </w:tcPr>
          <w:p w14:paraId="09FFB0F1" w14:textId="77777777" w:rsidR="00D26DF9" w:rsidRPr="007D3021" w:rsidRDefault="00D26DF9" w:rsidP="00A20666">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3133C287" w14:textId="77777777" w:rsidR="00D26DF9" w:rsidRPr="007B5A40" w:rsidRDefault="007B5A40" w:rsidP="00A20666">
            <w:pPr>
              <w:keepNext/>
              <w:keepLines/>
              <w:spacing w:before="60"/>
              <w:jc w:val="left"/>
              <w:rPr>
                <w:rFonts w:cs="Arial"/>
                <w:sz w:val="18"/>
                <w:szCs w:val="18"/>
              </w:rPr>
            </w:pPr>
            <w:r w:rsidRPr="007B5A40">
              <w:rPr>
                <w:bCs/>
                <w:sz w:val="18"/>
                <w:szCs w:val="18"/>
              </w:rPr>
              <w:t>Sammelstellen</w:t>
            </w:r>
          </w:p>
        </w:tc>
      </w:tr>
      <w:tr w:rsidR="007B5A40" w:rsidRPr="00D26DF9" w14:paraId="6F2F89CA" w14:textId="77777777" w:rsidTr="007B2ED4">
        <w:trPr>
          <w:gridBefore w:val="1"/>
          <w:wBefore w:w="518" w:type="dxa"/>
        </w:trPr>
        <w:tc>
          <w:tcPr>
            <w:tcW w:w="476" w:type="dxa"/>
          </w:tcPr>
          <w:p w14:paraId="71B28C2E" w14:textId="77777777" w:rsidR="007B5A40" w:rsidRPr="007D3021" w:rsidRDefault="007B5A40" w:rsidP="00A20666">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69B8BCCA" w14:textId="77777777" w:rsidR="007B5A40" w:rsidRPr="007B5A40" w:rsidRDefault="007B5A40" w:rsidP="00A20666">
            <w:pPr>
              <w:keepNext/>
              <w:keepLines/>
              <w:spacing w:before="60"/>
              <w:jc w:val="left"/>
              <w:rPr>
                <w:bCs/>
                <w:sz w:val="18"/>
                <w:szCs w:val="18"/>
              </w:rPr>
            </w:pPr>
            <w:r>
              <w:rPr>
                <w:bCs/>
                <w:sz w:val="18"/>
                <w:szCs w:val="18"/>
              </w:rPr>
              <w:t>Sortieranlagen</w:t>
            </w:r>
            <w:r w:rsidRPr="007B5A40">
              <w:rPr>
                <w:bCs/>
                <w:sz w:val="18"/>
                <w:szCs w:val="18"/>
              </w:rPr>
              <w:t xml:space="preserve"> </w:t>
            </w:r>
          </w:p>
        </w:tc>
      </w:tr>
      <w:tr w:rsidR="007B5A40" w:rsidRPr="00D26DF9" w14:paraId="5B7F6E2F" w14:textId="77777777" w:rsidTr="007B2ED4">
        <w:trPr>
          <w:gridBefore w:val="1"/>
          <w:wBefore w:w="518" w:type="dxa"/>
        </w:trPr>
        <w:tc>
          <w:tcPr>
            <w:tcW w:w="476" w:type="dxa"/>
          </w:tcPr>
          <w:p w14:paraId="0DC6069E" w14:textId="77777777" w:rsidR="007B5A40" w:rsidRPr="007D3021" w:rsidRDefault="007B5A40" w:rsidP="00A20666">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00F8952C" w14:textId="77777777" w:rsidR="007B5A40" w:rsidRPr="007B5A40" w:rsidRDefault="007B5A40" w:rsidP="00A20666">
            <w:pPr>
              <w:keepNext/>
              <w:keepLines/>
              <w:spacing w:before="60"/>
              <w:jc w:val="left"/>
              <w:rPr>
                <w:bCs/>
                <w:sz w:val="18"/>
                <w:szCs w:val="18"/>
              </w:rPr>
            </w:pPr>
            <w:r w:rsidRPr="007B5A40">
              <w:rPr>
                <w:bCs/>
                <w:sz w:val="18"/>
                <w:szCs w:val="18"/>
              </w:rPr>
              <w:t>Recyclinganlagen</w:t>
            </w:r>
          </w:p>
        </w:tc>
      </w:tr>
      <w:tr w:rsidR="007B5A40" w:rsidRPr="00D26DF9" w14:paraId="673B8AC8" w14:textId="77777777" w:rsidTr="007B2ED4">
        <w:trPr>
          <w:gridBefore w:val="1"/>
          <w:wBefore w:w="518" w:type="dxa"/>
          <w:trHeight w:val="115"/>
        </w:trPr>
        <w:tc>
          <w:tcPr>
            <w:tcW w:w="476" w:type="dxa"/>
          </w:tcPr>
          <w:p w14:paraId="42B2D991" w14:textId="77777777" w:rsidR="007B5A40" w:rsidRPr="007D3021" w:rsidRDefault="007B5A40" w:rsidP="00A20666">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62516278" w14:textId="77777777" w:rsidR="007B5A40" w:rsidRPr="007B5A40" w:rsidRDefault="007B5A40" w:rsidP="00A20666">
            <w:pPr>
              <w:keepNext/>
              <w:keepLines/>
              <w:spacing w:before="60"/>
              <w:jc w:val="left"/>
              <w:rPr>
                <w:bCs/>
                <w:sz w:val="18"/>
                <w:szCs w:val="18"/>
              </w:rPr>
            </w:pPr>
            <w:r w:rsidRPr="007B5A40">
              <w:rPr>
                <w:bCs/>
                <w:sz w:val="18"/>
                <w:szCs w:val="18"/>
              </w:rPr>
              <w:t xml:space="preserve">Sonstige Anlagen zur Bewirtschaftung </w:t>
            </w:r>
            <w:r>
              <w:rPr>
                <w:bCs/>
                <w:sz w:val="18"/>
                <w:szCs w:val="18"/>
              </w:rPr>
              <w:t>von</w:t>
            </w:r>
            <w:r w:rsidRPr="007B5A40">
              <w:rPr>
                <w:bCs/>
                <w:sz w:val="18"/>
                <w:szCs w:val="18"/>
              </w:rPr>
              <w:t xml:space="preserve"> Abfälle</w:t>
            </w:r>
            <w:r>
              <w:rPr>
                <w:bCs/>
                <w:sz w:val="18"/>
                <w:szCs w:val="18"/>
              </w:rPr>
              <w:t>n</w:t>
            </w:r>
          </w:p>
        </w:tc>
      </w:tr>
      <w:tr w:rsidR="00D26DF9" w14:paraId="09B07AEE" w14:textId="77777777" w:rsidTr="007B2ED4">
        <w:trPr>
          <w:gridBefore w:val="1"/>
          <w:wBefore w:w="518" w:type="dxa"/>
        </w:trPr>
        <w:tc>
          <w:tcPr>
            <w:tcW w:w="476" w:type="dxa"/>
          </w:tcPr>
          <w:p w14:paraId="7247F7CA" w14:textId="77777777" w:rsidR="00D26DF9" w:rsidRPr="007D3021" w:rsidRDefault="00D26DF9" w:rsidP="00A20666">
            <w:pPr>
              <w:keepNext/>
              <w:keepLines/>
              <w:spacing w:before="60"/>
              <w:jc w:val="left"/>
              <w:rPr>
                <w:b/>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44A7F21C" w14:textId="77777777" w:rsidR="00D26DF9" w:rsidRDefault="00E629A5" w:rsidP="00A20666">
            <w:pPr>
              <w:keepNext/>
              <w:keepLines/>
              <w:spacing w:before="60" w:after="60"/>
              <w:jc w:val="left"/>
              <w:rPr>
                <w:bCs/>
                <w:sz w:val="18"/>
                <w:szCs w:val="18"/>
              </w:rPr>
            </w:pPr>
            <w:r>
              <w:rPr>
                <w:bCs/>
                <w:sz w:val="18"/>
                <w:szCs w:val="18"/>
              </w:rPr>
              <w:t>S</w:t>
            </w:r>
            <w:r w:rsidR="007B5A40" w:rsidRPr="007B5A40">
              <w:rPr>
                <w:bCs/>
                <w:sz w:val="18"/>
                <w:szCs w:val="18"/>
              </w:rPr>
              <w:t xml:space="preserve">onstige </w:t>
            </w:r>
            <w:r w:rsidR="007D3021">
              <w:rPr>
                <w:bCs/>
                <w:sz w:val="18"/>
                <w:szCs w:val="18"/>
              </w:rPr>
              <w:t>(bitte eintragen)</w:t>
            </w:r>
          </w:p>
          <w:p w14:paraId="4DF9F81E" w14:textId="4A483FEF" w:rsidR="007B2ED4" w:rsidRPr="007B5A40" w:rsidRDefault="007B2ED4" w:rsidP="008A2403">
            <w:pPr>
              <w:pStyle w:val="kleinTab"/>
              <w:rPr>
                <w:rFonts w:cs="Arial"/>
                <w:sz w:val="18"/>
                <w:szCs w:val="18"/>
              </w:rPr>
            </w:pPr>
            <w:r w:rsidRPr="0091054A">
              <w:t xml:space="preserve">(maximal </w:t>
            </w:r>
            <w:r>
              <w:t>2</w:t>
            </w:r>
            <w:r w:rsidRPr="0091054A">
              <w:t>00 Zeichen)</w:t>
            </w:r>
          </w:p>
        </w:tc>
      </w:tr>
      <w:tr w:rsidR="007D3021" w14:paraId="6704B2DE" w14:textId="77777777" w:rsidTr="006F5E52">
        <w:trPr>
          <w:gridBefore w:val="1"/>
          <w:wBefore w:w="518" w:type="dxa"/>
          <w:trHeight w:val="207"/>
        </w:trPr>
        <w:tc>
          <w:tcPr>
            <w:tcW w:w="476" w:type="dxa"/>
            <w:tcBorders>
              <w:right w:val="single" w:sz="4" w:space="0" w:color="auto"/>
            </w:tcBorders>
          </w:tcPr>
          <w:p w14:paraId="5268C2BE" w14:textId="77777777" w:rsidR="007D3021" w:rsidRPr="00D26DF9" w:rsidRDefault="007D3021" w:rsidP="006F5E52">
            <w:pPr>
              <w:keepNext/>
              <w:keepLines/>
              <w:jc w:val="left"/>
              <w:rPr>
                <w:rFonts w:cs="Arial"/>
              </w:rPr>
            </w:pPr>
          </w:p>
        </w:tc>
        <w:tc>
          <w:tcPr>
            <w:tcW w:w="8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03DB67" w14:textId="7BFCB9D5" w:rsidR="007D3021" w:rsidRDefault="008522DA" w:rsidP="006F5E52">
            <w:pPr>
              <w:keepNext/>
              <w:keepLines/>
              <w:jc w:val="left"/>
              <w:rPr>
                <w:bCs/>
                <w:sz w:val="18"/>
                <w:szCs w:val="18"/>
              </w:rPr>
            </w:pPr>
            <w:r>
              <w:rPr>
                <w:bCs/>
                <w:sz w:val="18"/>
                <w:szCs w:val="18"/>
              </w:rPr>
              <w:fldChar w:fldCharType="begin">
                <w:ffData>
                  <w:name w:val="Text2"/>
                  <w:enabled/>
                  <w:calcOnExit w:val="0"/>
                  <w:textInput>
                    <w:maxLength w:val="200"/>
                  </w:textInput>
                </w:ffData>
              </w:fldChar>
            </w:r>
            <w:bookmarkStart w:id="3" w:name="Text2"/>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3"/>
          </w:p>
        </w:tc>
      </w:tr>
    </w:tbl>
    <w:p w14:paraId="3A4ECE2F" w14:textId="77777777" w:rsidR="007D3021" w:rsidRDefault="007D3021" w:rsidP="0036460F">
      <w:pPr>
        <w:spacing w:line="240" w:lineRule="auto"/>
        <w:ind w:left="426"/>
        <w:jc w:val="left"/>
        <w:rPr>
          <w:b/>
          <w:sz w:val="18"/>
          <w:szCs w:val="18"/>
        </w:rPr>
      </w:pPr>
      <w:r>
        <w:rPr>
          <w:b/>
          <w:sz w:val="18"/>
          <w:szCs w:val="18"/>
        </w:rPr>
        <w:t xml:space="preserve"> </w:t>
      </w:r>
    </w:p>
    <w:tbl>
      <w:tblPr>
        <w:tblStyle w:val="Tabellenraster"/>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32"/>
        <w:gridCol w:w="420"/>
        <w:gridCol w:w="42"/>
        <w:gridCol w:w="8651"/>
      </w:tblGrid>
      <w:tr w:rsidR="002D1016" w:rsidRPr="00D26DF9" w14:paraId="221FA382" w14:textId="77777777" w:rsidTr="008522DA">
        <w:trPr>
          <w:trHeight w:val="258"/>
        </w:trPr>
        <w:tc>
          <w:tcPr>
            <w:tcW w:w="9645" w:type="dxa"/>
            <w:gridSpan w:val="4"/>
          </w:tcPr>
          <w:p w14:paraId="0D83D0E7" w14:textId="5C073F18" w:rsidR="00AE1CE0" w:rsidRDefault="00522D3C" w:rsidP="00AE1CE0">
            <w:pPr>
              <w:pStyle w:val="b3"/>
              <w:numPr>
                <w:ilvl w:val="0"/>
                <w:numId w:val="0"/>
              </w:numPr>
              <w:ind w:left="476" w:right="-105"/>
            </w:pPr>
            <w:r w:rsidRPr="00AE1CE0">
              <w:rPr>
                <w:bCs w:val="0"/>
              </w:rPr>
              <w:t>2.2.</w:t>
            </w:r>
            <w:r>
              <w:rPr>
                <w:b w:val="0"/>
              </w:rPr>
              <w:t xml:space="preserve"> </w:t>
            </w:r>
            <w:r w:rsidRPr="00522D3C">
              <w:t>Inwiefern handelt es sich bei Ihrem Vorhaben um eine Investition in die allgemeine Daseinsvorsorge</w:t>
            </w:r>
            <w:r w:rsidR="00AE1CE0">
              <w:t>?</w:t>
            </w:r>
          </w:p>
          <w:p w14:paraId="23D8E83B" w14:textId="3E67EF8B" w:rsidR="00AE1CE0" w:rsidRPr="00A20666" w:rsidRDefault="00AE1CE0" w:rsidP="00AE1CE0">
            <w:pPr>
              <w:pStyle w:val="kleinerHinweis"/>
            </w:pPr>
            <w:r w:rsidRPr="00A20666">
              <w:t xml:space="preserve">Hinweis: </w:t>
            </w:r>
            <w:r w:rsidR="00EC72E3" w:rsidRPr="00EC72E3">
              <w:t xml:space="preserve">Zur Daseinsvorsorge tragen insbesondere Dienstleistungen </w:t>
            </w:r>
            <w:r w:rsidR="007E2E9B" w:rsidRPr="00EC72E3">
              <w:t>von allgemeinem wirtschaftlichem Interesse</w:t>
            </w:r>
            <w:r w:rsidR="00EC72E3" w:rsidRPr="00EC72E3">
              <w:t xml:space="preserve"> bei, die der Markt bisher nicht oder nicht in ausreichender Qualität oder Quantität, nicht hinreichend erschwinglich, nicht ausreichend sicher oder nicht mit hinreichender Reichweite bereitstellt</w:t>
            </w:r>
          </w:p>
          <w:p w14:paraId="5351E438" w14:textId="77777777" w:rsidR="00AE1CE0" w:rsidRPr="00D77CBE" w:rsidRDefault="00AE1CE0" w:rsidP="00AE1CE0">
            <w:pPr>
              <w:pStyle w:val="kleinerHinweis"/>
            </w:pPr>
          </w:p>
          <w:p w14:paraId="6B3317A9" w14:textId="290B9C4B" w:rsidR="002D1016" w:rsidRPr="00AE1CE0" w:rsidRDefault="00AE1CE0" w:rsidP="00AE1CE0">
            <w:pPr>
              <w:keepNext/>
              <w:keepLines/>
              <w:spacing w:after="60"/>
              <w:ind w:left="516"/>
              <w:jc w:val="left"/>
              <w:rPr>
                <w:bCs/>
                <w:sz w:val="14"/>
                <w:szCs w:val="14"/>
              </w:rPr>
            </w:pPr>
            <w:r w:rsidRPr="00AE1CE0">
              <w:rPr>
                <w:bCs/>
                <w:i/>
                <w:iCs/>
                <w:sz w:val="14"/>
                <w:szCs w:val="14"/>
              </w:rPr>
              <w:t xml:space="preserve">(Mehrfachnennungen </w:t>
            </w:r>
            <w:r w:rsidR="00726681" w:rsidRPr="00726681">
              <w:rPr>
                <w:bCs/>
                <w:i/>
                <w:iCs/>
                <w:sz w:val="14"/>
                <w:szCs w:val="14"/>
              </w:rPr>
              <w:t>möglich; die Passfähigkeit des Vorhabens zu ausgewählten Kategorien ist zu erläutern)</w:t>
            </w:r>
          </w:p>
        </w:tc>
      </w:tr>
      <w:tr w:rsidR="002D1016" w:rsidRPr="00D26DF9" w14:paraId="5B763878" w14:textId="77777777" w:rsidTr="008522DA">
        <w:trPr>
          <w:gridBefore w:val="1"/>
          <w:wBefore w:w="532" w:type="dxa"/>
        </w:trPr>
        <w:tc>
          <w:tcPr>
            <w:tcW w:w="420" w:type="dxa"/>
          </w:tcPr>
          <w:p w14:paraId="32D08878" w14:textId="77777777" w:rsidR="002D1016" w:rsidRPr="007D3021" w:rsidRDefault="002D1016" w:rsidP="006760B2">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gridSpan w:val="2"/>
          </w:tcPr>
          <w:p w14:paraId="44C5B63E" w14:textId="73B098C4" w:rsidR="00EC72E3" w:rsidRDefault="002D1016" w:rsidP="00EC72E3">
            <w:pPr>
              <w:keepNext/>
              <w:keepLines/>
              <w:spacing w:before="60" w:after="60"/>
              <w:jc w:val="left"/>
              <w:rPr>
                <w:bCs/>
                <w:sz w:val="18"/>
                <w:szCs w:val="18"/>
              </w:rPr>
            </w:pPr>
            <w:r>
              <w:rPr>
                <w:bCs/>
                <w:sz w:val="18"/>
                <w:szCs w:val="18"/>
              </w:rPr>
              <w:t>Umweltdienstleistung</w:t>
            </w:r>
            <w:r w:rsidR="00726681" w:rsidRPr="00726681">
              <w:rPr>
                <w:bCs/>
                <w:sz w:val="18"/>
                <w:szCs w:val="18"/>
              </w:rPr>
              <w:t>(en)</w:t>
            </w:r>
          </w:p>
          <w:p w14:paraId="0510400F" w14:textId="7CBE73F4" w:rsidR="002D1016" w:rsidRPr="007B5A40" w:rsidRDefault="00EC72E3" w:rsidP="008522DA">
            <w:pPr>
              <w:spacing w:before="60" w:after="60"/>
              <w:jc w:val="left"/>
              <w:rPr>
                <w:rFonts w:cs="Arial"/>
                <w:sz w:val="18"/>
                <w:szCs w:val="18"/>
              </w:rPr>
            </w:pPr>
            <w:r w:rsidRPr="0091054A">
              <w:rPr>
                <w:i/>
                <w:sz w:val="12"/>
                <w:szCs w:val="14"/>
              </w:rPr>
              <w:t xml:space="preserve">(maximal </w:t>
            </w:r>
            <w:r>
              <w:rPr>
                <w:i/>
                <w:sz w:val="12"/>
                <w:szCs w:val="14"/>
              </w:rPr>
              <w:t>2</w:t>
            </w:r>
            <w:r w:rsidRPr="0091054A">
              <w:rPr>
                <w:i/>
                <w:sz w:val="12"/>
                <w:szCs w:val="14"/>
              </w:rPr>
              <w:t>00</w:t>
            </w:r>
            <w:r>
              <w:rPr>
                <w:i/>
                <w:sz w:val="12"/>
                <w:szCs w:val="14"/>
              </w:rPr>
              <w:t>0</w:t>
            </w:r>
            <w:r w:rsidRPr="0091054A">
              <w:rPr>
                <w:i/>
                <w:sz w:val="12"/>
                <w:szCs w:val="14"/>
              </w:rPr>
              <w:t xml:space="preserve"> Zeichen)</w:t>
            </w:r>
          </w:p>
        </w:tc>
      </w:tr>
      <w:tr w:rsidR="008522DA" w14:paraId="0A486580" w14:textId="77777777" w:rsidTr="008522DA">
        <w:trPr>
          <w:gridBefore w:val="1"/>
          <w:wBefore w:w="532" w:type="dxa"/>
          <w:trHeight w:val="207"/>
        </w:trPr>
        <w:tc>
          <w:tcPr>
            <w:tcW w:w="462" w:type="dxa"/>
            <w:gridSpan w:val="2"/>
            <w:tcBorders>
              <w:right w:val="single" w:sz="4" w:space="0" w:color="auto"/>
            </w:tcBorders>
          </w:tcPr>
          <w:p w14:paraId="6B197AA8" w14:textId="77777777" w:rsidR="008522DA" w:rsidRPr="00D26DF9" w:rsidRDefault="008522DA" w:rsidP="00254A38">
            <w:pPr>
              <w:keepNext/>
              <w:keepLines/>
              <w:jc w:val="left"/>
              <w:rPr>
                <w:rFonts w:cs="Arial"/>
              </w:rPr>
            </w:pPr>
          </w:p>
        </w:tc>
        <w:tc>
          <w:tcPr>
            <w:tcW w:w="8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361B6" w14:textId="1047BBCC" w:rsidR="008522DA" w:rsidRDefault="006760B2" w:rsidP="00254A38">
            <w:pPr>
              <w:keepNext/>
              <w:keepLines/>
              <w:jc w:val="left"/>
              <w:rPr>
                <w:bCs/>
                <w:sz w:val="18"/>
                <w:szCs w:val="18"/>
              </w:rPr>
            </w:pPr>
            <w:r>
              <w:rPr>
                <w:bCs/>
                <w:sz w:val="18"/>
                <w:szCs w:val="18"/>
              </w:rPr>
              <w:fldChar w:fldCharType="begin">
                <w:ffData>
                  <w:name w:val=""/>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EC72E3" w:rsidRPr="00D26DF9" w14:paraId="61F85C55" w14:textId="77777777" w:rsidTr="008522DA">
        <w:trPr>
          <w:gridBefore w:val="1"/>
          <w:wBefore w:w="532" w:type="dxa"/>
        </w:trPr>
        <w:tc>
          <w:tcPr>
            <w:tcW w:w="420" w:type="dxa"/>
          </w:tcPr>
          <w:p w14:paraId="27F1F5BE" w14:textId="77777777" w:rsidR="00EC72E3" w:rsidRPr="007D3021" w:rsidRDefault="00EC72E3" w:rsidP="0036460F">
            <w:pPr>
              <w:jc w:val="left"/>
              <w:rPr>
                <w:rFonts w:cs="Arial"/>
                <w:sz w:val="18"/>
                <w:szCs w:val="18"/>
              </w:rPr>
            </w:pPr>
          </w:p>
        </w:tc>
        <w:tc>
          <w:tcPr>
            <w:tcW w:w="8693" w:type="dxa"/>
            <w:gridSpan w:val="2"/>
          </w:tcPr>
          <w:p w14:paraId="086D3E36" w14:textId="77777777" w:rsidR="00EC72E3" w:rsidRDefault="00EC72E3" w:rsidP="00A20666">
            <w:pPr>
              <w:spacing w:before="60"/>
              <w:jc w:val="left"/>
              <w:rPr>
                <w:bCs/>
                <w:sz w:val="18"/>
                <w:szCs w:val="18"/>
              </w:rPr>
            </w:pPr>
          </w:p>
        </w:tc>
      </w:tr>
      <w:tr w:rsidR="002D1016" w:rsidRPr="00D26DF9" w14:paraId="00AB913D" w14:textId="77777777" w:rsidTr="006760B2">
        <w:trPr>
          <w:gridBefore w:val="1"/>
          <w:wBefore w:w="532" w:type="dxa"/>
        </w:trPr>
        <w:tc>
          <w:tcPr>
            <w:tcW w:w="420" w:type="dxa"/>
          </w:tcPr>
          <w:p w14:paraId="61613633" w14:textId="77777777" w:rsidR="002D1016" w:rsidRPr="007D3021" w:rsidRDefault="002D1016" w:rsidP="006760B2">
            <w:pPr>
              <w:keepNext/>
              <w:keepLines/>
              <w:spacing w:before="60"/>
              <w:jc w:val="left"/>
              <w:rPr>
                <w:rFonts w:cs="Arial"/>
                <w:sz w:val="18"/>
                <w:szCs w:val="18"/>
              </w:rPr>
            </w:pPr>
            <w:r w:rsidRPr="007D3021">
              <w:rPr>
                <w:rFonts w:cs="Arial"/>
                <w:sz w:val="18"/>
                <w:szCs w:val="18"/>
              </w:rPr>
              <w:lastRenderedPageBreak/>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gridSpan w:val="2"/>
            <w:tcBorders>
              <w:bottom w:val="single" w:sz="4" w:space="0" w:color="auto"/>
            </w:tcBorders>
          </w:tcPr>
          <w:p w14:paraId="5C4A98C3" w14:textId="7AF638B8" w:rsidR="008522DA" w:rsidRDefault="002D1016" w:rsidP="008522DA">
            <w:pPr>
              <w:keepNext/>
              <w:keepLines/>
              <w:spacing w:before="60" w:after="60"/>
              <w:jc w:val="left"/>
              <w:rPr>
                <w:bCs/>
                <w:sz w:val="18"/>
                <w:szCs w:val="18"/>
              </w:rPr>
            </w:pPr>
            <w:r>
              <w:rPr>
                <w:bCs/>
                <w:sz w:val="18"/>
                <w:szCs w:val="18"/>
              </w:rPr>
              <w:t>Energiedienstleistung</w:t>
            </w:r>
            <w:r w:rsidR="00726681" w:rsidRPr="00726681">
              <w:rPr>
                <w:bCs/>
                <w:sz w:val="18"/>
                <w:szCs w:val="18"/>
              </w:rPr>
              <w:t>(en)</w:t>
            </w:r>
          </w:p>
          <w:p w14:paraId="69691DDD" w14:textId="34D35612" w:rsidR="002D1016" w:rsidRPr="007B5A40" w:rsidRDefault="008522DA" w:rsidP="008522DA">
            <w:pPr>
              <w:spacing w:before="60" w:after="60"/>
              <w:jc w:val="left"/>
              <w:rPr>
                <w:rFonts w:cs="Arial"/>
                <w:sz w:val="18"/>
                <w:szCs w:val="18"/>
              </w:rPr>
            </w:pPr>
            <w:r w:rsidRPr="0091054A">
              <w:rPr>
                <w:i/>
                <w:sz w:val="12"/>
                <w:szCs w:val="14"/>
              </w:rPr>
              <w:t>(</w:t>
            </w:r>
            <w:r w:rsidRPr="008522DA">
              <w:rPr>
                <w:i/>
                <w:sz w:val="14"/>
                <w:szCs w:val="14"/>
              </w:rPr>
              <w:t>maximal 2000 Zeichen)</w:t>
            </w:r>
          </w:p>
        </w:tc>
      </w:tr>
      <w:tr w:rsidR="006760B2" w:rsidRPr="00D26DF9" w14:paraId="0E07DC31" w14:textId="77777777" w:rsidTr="006760B2">
        <w:trPr>
          <w:gridBefore w:val="1"/>
          <w:wBefore w:w="532" w:type="dxa"/>
        </w:trPr>
        <w:tc>
          <w:tcPr>
            <w:tcW w:w="420" w:type="dxa"/>
            <w:tcBorders>
              <w:right w:val="single" w:sz="4" w:space="0" w:color="auto"/>
            </w:tcBorders>
          </w:tcPr>
          <w:p w14:paraId="24E08F7C" w14:textId="77777777" w:rsidR="006760B2" w:rsidRPr="007D3021" w:rsidRDefault="006760B2" w:rsidP="006760B2">
            <w:pPr>
              <w:jc w:val="left"/>
              <w:rPr>
                <w:rFonts w:cs="Arial"/>
                <w:sz w:val="18"/>
                <w:szCs w:val="18"/>
              </w:rPr>
            </w:pPr>
          </w:p>
        </w:tc>
        <w:tc>
          <w:tcPr>
            <w:tcW w:w="8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D5CA4" w14:textId="37735B43" w:rsidR="006760B2" w:rsidRDefault="006760B2" w:rsidP="006760B2">
            <w:pPr>
              <w:spacing w:before="60"/>
              <w:jc w:val="left"/>
              <w:rPr>
                <w:bCs/>
                <w:sz w:val="18"/>
                <w:szCs w:val="18"/>
              </w:rPr>
            </w:pPr>
            <w:r>
              <w:rPr>
                <w:bCs/>
                <w:sz w:val="18"/>
                <w:szCs w:val="18"/>
              </w:rPr>
              <w:fldChar w:fldCharType="begin">
                <w:ffData>
                  <w:name w:val=""/>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4ADD48EC" w14:textId="77777777" w:rsidR="001417E2" w:rsidRPr="001417E2" w:rsidRDefault="001417E2">
      <w:pPr>
        <w:rPr>
          <w:sz w:val="6"/>
          <w:szCs w:val="6"/>
        </w:rPr>
      </w:pPr>
    </w:p>
    <w:tbl>
      <w:tblPr>
        <w:tblStyle w:val="Tabellenraster"/>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32"/>
        <w:gridCol w:w="420"/>
        <w:gridCol w:w="8693"/>
      </w:tblGrid>
      <w:tr w:rsidR="002D1016" w:rsidRPr="00D26DF9" w14:paraId="08DF284A" w14:textId="77777777" w:rsidTr="001417E2">
        <w:trPr>
          <w:gridBefore w:val="1"/>
          <w:wBefore w:w="532" w:type="dxa"/>
        </w:trPr>
        <w:tc>
          <w:tcPr>
            <w:tcW w:w="420" w:type="dxa"/>
          </w:tcPr>
          <w:p w14:paraId="50EF7E7E" w14:textId="77777777" w:rsidR="002D1016" w:rsidRPr="007D3021" w:rsidRDefault="002D1016" w:rsidP="001417E2">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tcBorders>
              <w:bottom w:val="single" w:sz="4" w:space="0" w:color="auto"/>
            </w:tcBorders>
          </w:tcPr>
          <w:p w14:paraId="2A99B33A" w14:textId="1A814EF0" w:rsidR="008522DA" w:rsidRDefault="002D1016" w:rsidP="001417E2">
            <w:pPr>
              <w:keepNext/>
              <w:keepLines/>
              <w:spacing w:before="60" w:after="60"/>
              <w:jc w:val="left"/>
              <w:rPr>
                <w:bCs/>
                <w:sz w:val="18"/>
                <w:szCs w:val="18"/>
              </w:rPr>
            </w:pPr>
            <w:r w:rsidRPr="002D1016">
              <w:rPr>
                <w:bCs/>
                <w:sz w:val="18"/>
                <w:szCs w:val="18"/>
              </w:rPr>
              <w:t>Verkehr</w:t>
            </w:r>
            <w:r>
              <w:rPr>
                <w:bCs/>
                <w:sz w:val="18"/>
                <w:szCs w:val="18"/>
              </w:rPr>
              <w:t>sdienstleistung</w:t>
            </w:r>
            <w:r w:rsidR="00726681" w:rsidRPr="00726681">
              <w:rPr>
                <w:bCs/>
                <w:sz w:val="18"/>
                <w:szCs w:val="18"/>
              </w:rPr>
              <w:t>(en)</w:t>
            </w:r>
          </w:p>
          <w:p w14:paraId="0ED47D7F" w14:textId="657D84DF" w:rsidR="002D1016" w:rsidRPr="008522DA" w:rsidRDefault="008522DA" w:rsidP="001417E2">
            <w:pPr>
              <w:keepNext/>
              <w:keepLines/>
              <w:spacing w:before="60" w:after="60"/>
              <w:jc w:val="left"/>
              <w:rPr>
                <w:rFonts w:cs="Arial"/>
                <w:sz w:val="14"/>
                <w:szCs w:val="14"/>
              </w:rPr>
            </w:pPr>
            <w:r w:rsidRPr="008522DA">
              <w:rPr>
                <w:i/>
                <w:sz w:val="14"/>
                <w:szCs w:val="14"/>
              </w:rPr>
              <w:t>(maximal 2000 Zeichen)</w:t>
            </w:r>
          </w:p>
        </w:tc>
      </w:tr>
      <w:tr w:rsidR="006760B2" w:rsidRPr="00D26DF9" w14:paraId="06CC7C9B" w14:textId="77777777" w:rsidTr="006760B2">
        <w:trPr>
          <w:gridBefore w:val="1"/>
          <w:wBefore w:w="532" w:type="dxa"/>
        </w:trPr>
        <w:tc>
          <w:tcPr>
            <w:tcW w:w="420" w:type="dxa"/>
            <w:tcBorders>
              <w:right w:val="single" w:sz="4" w:space="0" w:color="auto"/>
            </w:tcBorders>
          </w:tcPr>
          <w:p w14:paraId="6F68AA31" w14:textId="77777777" w:rsidR="006760B2" w:rsidRPr="007D3021" w:rsidRDefault="006760B2" w:rsidP="001417E2">
            <w:pPr>
              <w:keepNext/>
              <w:keepLines/>
              <w:spacing w:before="60"/>
              <w:jc w:val="left"/>
              <w:rPr>
                <w:rFonts w:cs="Arial"/>
                <w:sz w:val="18"/>
                <w:szCs w:val="18"/>
              </w:rPr>
            </w:pPr>
          </w:p>
        </w:tc>
        <w:tc>
          <w:tcPr>
            <w:tcW w:w="8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55FCB5" w14:textId="7AFB9123" w:rsidR="006760B2" w:rsidRPr="002D1016" w:rsidRDefault="006760B2" w:rsidP="001417E2">
            <w:pPr>
              <w:keepNext/>
              <w:keepLines/>
              <w:spacing w:before="60"/>
              <w:jc w:val="left"/>
              <w:rPr>
                <w:bCs/>
                <w:sz w:val="18"/>
                <w:szCs w:val="18"/>
              </w:rPr>
            </w:pPr>
            <w:r>
              <w:rPr>
                <w:bCs/>
                <w:sz w:val="18"/>
                <w:szCs w:val="18"/>
              </w:rPr>
              <w:fldChar w:fldCharType="begin">
                <w:ffData>
                  <w:name w:val=""/>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6760B2" w:rsidRPr="00D26DF9" w14:paraId="0225F4C2" w14:textId="77777777" w:rsidTr="006760B2">
        <w:trPr>
          <w:gridBefore w:val="1"/>
          <w:wBefore w:w="532" w:type="dxa"/>
        </w:trPr>
        <w:tc>
          <w:tcPr>
            <w:tcW w:w="420" w:type="dxa"/>
          </w:tcPr>
          <w:p w14:paraId="7419465E" w14:textId="77777777" w:rsidR="006760B2" w:rsidRPr="007D3021" w:rsidRDefault="006760B2" w:rsidP="006760B2">
            <w:pPr>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tcBorders>
              <w:top w:val="single" w:sz="4" w:space="0" w:color="auto"/>
              <w:bottom w:val="single" w:sz="4" w:space="0" w:color="auto"/>
            </w:tcBorders>
          </w:tcPr>
          <w:p w14:paraId="1B5F3FD2" w14:textId="2EC758F0" w:rsidR="006760B2" w:rsidRDefault="006760B2" w:rsidP="006760B2">
            <w:pPr>
              <w:keepNext/>
              <w:keepLines/>
              <w:spacing w:before="60" w:after="60"/>
              <w:jc w:val="left"/>
              <w:rPr>
                <w:bCs/>
                <w:sz w:val="18"/>
                <w:szCs w:val="18"/>
              </w:rPr>
            </w:pPr>
            <w:r>
              <w:rPr>
                <w:bCs/>
                <w:sz w:val="18"/>
                <w:szCs w:val="18"/>
              </w:rPr>
              <w:t>Dienstleistung</w:t>
            </w:r>
            <w:r w:rsidR="00726681" w:rsidRPr="00726681">
              <w:rPr>
                <w:bCs/>
                <w:sz w:val="18"/>
                <w:szCs w:val="18"/>
              </w:rPr>
              <w:t>(en)</w:t>
            </w:r>
            <w:r>
              <w:rPr>
                <w:bCs/>
                <w:sz w:val="18"/>
                <w:szCs w:val="18"/>
              </w:rPr>
              <w:t xml:space="preserve"> zur Verbesserung der digitalen Konnektivität</w:t>
            </w:r>
          </w:p>
          <w:p w14:paraId="08AD79CA" w14:textId="4E8DB0B7" w:rsidR="006760B2" w:rsidRPr="007B5A40" w:rsidRDefault="006760B2" w:rsidP="006760B2">
            <w:pPr>
              <w:spacing w:before="60" w:after="60"/>
              <w:jc w:val="left"/>
              <w:rPr>
                <w:rFonts w:cs="Arial"/>
                <w:sz w:val="18"/>
                <w:szCs w:val="18"/>
              </w:rPr>
            </w:pPr>
            <w:r w:rsidRPr="008522DA">
              <w:rPr>
                <w:i/>
                <w:sz w:val="14"/>
                <w:szCs w:val="14"/>
              </w:rPr>
              <w:t>(maximal 2000 Zeichen)</w:t>
            </w:r>
          </w:p>
        </w:tc>
      </w:tr>
      <w:tr w:rsidR="006760B2" w:rsidRPr="00D26DF9" w14:paraId="3E764FD7" w14:textId="77777777" w:rsidTr="006760B2">
        <w:trPr>
          <w:gridBefore w:val="1"/>
          <w:wBefore w:w="532" w:type="dxa"/>
        </w:trPr>
        <w:tc>
          <w:tcPr>
            <w:tcW w:w="420" w:type="dxa"/>
            <w:tcBorders>
              <w:right w:val="single" w:sz="4" w:space="0" w:color="auto"/>
            </w:tcBorders>
          </w:tcPr>
          <w:p w14:paraId="710CFF4F" w14:textId="77777777" w:rsidR="006760B2" w:rsidRPr="007D3021" w:rsidRDefault="006760B2" w:rsidP="006760B2">
            <w:pPr>
              <w:spacing w:before="60"/>
              <w:jc w:val="left"/>
              <w:rPr>
                <w:rFonts w:cs="Arial"/>
                <w:sz w:val="18"/>
                <w:szCs w:val="18"/>
              </w:rPr>
            </w:pPr>
          </w:p>
        </w:tc>
        <w:tc>
          <w:tcPr>
            <w:tcW w:w="8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B7363" w14:textId="3C65EBA7" w:rsidR="006760B2" w:rsidRDefault="006760B2" w:rsidP="006760B2">
            <w:pPr>
              <w:spacing w:before="60"/>
              <w:jc w:val="left"/>
              <w:rPr>
                <w:bCs/>
                <w:sz w:val="18"/>
                <w:szCs w:val="18"/>
              </w:rPr>
            </w:pPr>
            <w:r>
              <w:rPr>
                <w:bCs/>
                <w:sz w:val="18"/>
                <w:szCs w:val="18"/>
              </w:rPr>
              <w:fldChar w:fldCharType="begin">
                <w:ffData>
                  <w:name w:val=""/>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6760B2" w14:paraId="4C4B4D74" w14:textId="77777777" w:rsidTr="006760B2">
        <w:trPr>
          <w:gridBefore w:val="1"/>
          <w:wBefore w:w="532" w:type="dxa"/>
        </w:trPr>
        <w:tc>
          <w:tcPr>
            <w:tcW w:w="420" w:type="dxa"/>
          </w:tcPr>
          <w:p w14:paraId="52BE858A" w14:textId="77777777" w:rsidR="006760B2" w:rsidRPr="007D3021" w:rsidRDefault="006760B2" w:rsidP="006760B2">
            <w:pPr>
              <w:spacing w:before="60"/>
              <w:jc w:val="left"/>
              <w:rPr>
                <w:b/>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tcBorders>
              <w:top w:val="single" w:sz="4" w:space="0" w:color="auto"/>
            </w:tcBorders>
          </w:tcPr>
          <w:p w14:paraId="280675E5" w14:textId="299FABFE" w:rsidR="006760B2" w:rsidRDefault="006760B2" w:rsidP="006760B2">
            <w:pPr>
              <w:keepNext/>
              <w:keepLines/>
              <w:spacing w:before="60" w:after="60"/>
              <w:jc w:val="left"/>
              <w:rPr>
                <w:bCs/>
                <w:sz w:val="18"/>
                <w:szCs w:val="18"/>
              </w:rPr>
            </w:pPr>
            <w:r>
              <w:rPr>
                <w:bCs/>
                <w:sz w:val="18"/>
                <w:szCs w:val="18"/>
              </w:rPr>
              <w:t>S</w:t>
            </w:r>
            <w:r w:rsidRPr="007B5A40">
              <w:rPr>
                <w:bCs/>
                <w:sz w:val="18"/>
                <w:szCs w:val="18"/>
              </w:rPr>
              <w:t>onstige</w:t>
            </w:r>
            <w:r>
              <w:rPr>
                <w:bCs/>
                <w:sz w:val="18"/>
                <w:szCs w:val="18"/>
              </w:rPr>
              <w:t>s</w:t>
            </w:r>
            <w:r w:rsidRPr="007B5A40">
              <w:rPr>
                <w:bCs/>
                <w:sz w:val="18"/>
                <w:szCs w:val="18"/>
              </w:rPr>
              <w:t xml:space="preserve"> </w:t>
            </w:r>
            <w:r>
              <w:rPr>
                <w:bCs/>
                <w:sz w:val="18"/>
                <w:szCs w:val="18"/>
              </w:rPr>
              <w:t>(bitte eintragen)</w:t>
            </w:r>
          </w:p>
          <w:p w14:paraId="7215E050" w14:textId="4217FC06" w:rsidR="006760B2" w:rsidRPr="006F5E52" w:rsidRDefault="006760B2" w:rsidP="008A2403">
            <w:pPr>
              <w:pStyle w:val="kleinTab"/>
              <w:rPr>
                <w:sz w:val="12"/>
              </w:rPr>
            </w:pPr>
            <w:r w:rsidRPr="008522DA">
              <w:t>(maximal 2000 Zeichen)</w:t>
            </w:r>
          </w:p>
        </w:tc>
      </w:tr>
      <w:tr w:rsidR="006760B2" w14:paraId="0BA9134C" w14:textId="77777777" w:rsidTr="006760B2">
        <w:tc>
          <w:tcPr>
            <w:tcW w:w="952" w:type="dxa"/>
            <w:gridSpan w:val="2"/>
            <w:tcBorders>
              <w:right w:val="single" w:sz="4" w:space="0" w:color="auto"/>
            </w:tcBorders>
          </w:tcPr>
          <w:p w14:paraId="7FE746A9" w14:textId="77777777" w:rsidR="006760B2" w:rsidRPr="00D26DF9" w:rsidRDefault="006760B2" w:rsidP="006760B2">
            <w:pPr>
              <w:jc w:val="left"/>
              <w:rPr>
                <w:rFonts w:cs="Arial"/>
              </w:rPr>
            </w:pPr>
          </w:p>
        </w:tc>
        <w:tc>
          <w:tcPr>
            <w:tcW w:w="8693" w:type="dxa"/>
            <w:tcBorders>
              <w:top w:val="single" w:sz="4" w:space="0" w:color="auto"/>
              <w:left w:val="single" w:sz="4" w:space="0" w:color="auto"/>
              <w:bottom w:val="single" w:sz="4" w:space="0" w:color="auto"/>
              <w:right w:val="single" w:sz="4" w:space="0" w:color="auto"/>
            </w:tcBorders>
            <w:shd w:val="clear" w:color="auto" w:fill="F2F2F2"/>
          </w:tcPr>
          <w:p w14:paraId="668EB455" w14:textId="6D49D537" w:rsidR="006760B2" w:rsidRDefault="006760B2" w:rsidP="006760B2">
            <w:pPr>
              <w:spacing w:before="60"/>
              <w:jc w:val="left"/>
              <w:rPr>
                <w:bCs/>
                <w:sz w:val="18"/>
                <w:szCs w:val="18"/>
              </w:rPr>
            </w:pPr>
            <w:r>
              <w:rPr>
                <w:bCs/>
                <w:sz w:val="18"/>
                <w:szCs w:val="18"/>
              </w:rPr>
              <w:fldChar w:fldCharType="begin">
                <w:ffData>
                  <w:name w:val="Text2"/>
                  <w:enabled/>
                  <w:calcOnExit w:val="0"/>
                  <w:textInput>
                    <w:maxLength w:val="2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70560C18" w14:textId="77777777" w:rsidR="00EA1F5F" w:rsidRDefault="00EA1F5F" w:rsidP="0036460F">
      <w:pPr>
        <w:spacing w:line="240" w:lineRule="auto"/>
        <w:ind w:left="426"/>
        <w:jc w:val="left"/>
        <w:rPr>
          <w:b/>
          <w:sz w:val="18"/>
          <w:szCs w:val="18"/>
        </w:rPr>
      </w:pPr>
    </w:p>
    <w:p w14:paraId="420129C5" w14:textId="11F406DA" w:rsidR="00877478" w:rsidRPr="007436F2" w:rsidRDefault="00811DD5" w:rsidP="006760B2">
      <w:pPr>
        <w:pStyle w:val="b3"/>
        <w:numPr>
          <w:ilvl w:val="1"/>
          <w:numId w:val="26"/>
        </w:numPr>
        <w:ind w:left="851"/>
      </w:pPr>
      <w:r>
        <w:t xml:space="preserve">Bestehen in dem Ihre Investition betreffenden </w:t>
      </w:r>
      <w:r w:rsidR="00CD76D2">
        <w:t>Marktsegment</w:t>
      </w:r>
      <w:r>
        <w:t xml:space="preserve"> erhebliche Wirtschaftlichkeitslücken, sodass der Markt Investitionen wie die von Ihnen geplante Investition bisher nicht bereitstellen kann?</w:t>
      </w:r>
    </w:p>
    <w:p w14:paraId="41AC333F" w14:textId="3FDC30D3" w:rsidR="00877478" w:rsidRDefault="00877478" w:rsidP="00756630">
      <w:pPr>
        <w:pStyle w:val="Formatvorlage1"/>
        <w:ind w:hanging="477"/>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ab/>
        <w:t>ja</w:t>
      </w:r>
    </w:p>
    <w:p w14:paraId="0636D913" w14:textId="77777777" w:rsidR="00877478" w:rsidRPr="00877478" w:rsidRDefault="00877478" w:rsidP="00756630">
      <w:pPr>
        <w:pStyle w:val="Formatvorlage1"/>
        <w:ind w:hanging="477"/>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nein</w:t>
      </w:r>
    </w:p>
    <w:p w14:paraId="1F5604C1" w14:textId="77777777" w:rsidR="00877478" w:rsidRPr="00127C94" w:rsidRDefault="00877478" w:rsidP="00127C94">
      <w:pPr>
        <w:pStyle w:val="Formatvorlage1"/>
      </w:pPr>
    </w:p>
    <w:p w14:paraId="55404AA5" w14:textId="5EDB6B6D" w:rsidR="00811DD5" w:rsidRPr="00756630" w:rsidRDefault="00811DD5" w:rsidP="00811DD5">
      <w:pPr>
        <w:pStyle w:val="berschrift2"/>
        <w:numPr>
          <w:ilvl w:val="0"/>
          <w:numId w:val="0"/>
        </w:numPr>
        <w:spacing w:before="120"/>
        <w:ind w:left="539" w:hanging="7"/>
        <w:jc w:val="left"/>
        <w:rPr>
          <w:b w:val="0"/>
          <w:bCs/>
        </w:rPr>
      </w:pPr>
      <w:bookmarkStart w:id="4" w:name="_Ref179550288"/>
      <w:r w:rsidRPr="00756630">
        <w:rPr>
          <w:b w:val="0"/>
          <w:bCs/>
        </w:rPr>
        <w:t>Sofern erhebliche Wirtschaftlichkeitslücken bestehen, beschreiben Sie bitte, warum Ihre Investition ohne Förderung nicht wirtschaftlich durchführbar ist.</w:t>
      </w:r>
    </w:p>
    <w:p w14:paraId="3CF75C37" w14:textId="74B3A8DD" w:rsidR="00811DD5" w:rsidRPr="00A06709" w:rsidRDefault="00811DD5" w:rsidP="002B62C2">
      <w:pPr>
        <w:pStyle w:val="kleinerHinweis"/>
        <w:rPr>
          <w:sz w:val="18"/>
          <w:szCs w:val="18"/>
        </w:rPr>
      </w:pPr>
      <w:r w:rsidRPr="0091054A">
        <w:t xml:space="preserve">(maximal </w:t>
      </w:r>
      <w:r>
        <w:t>2.0</w:t>
      </w:r>
      <w:r w:rsidRPr="0091054A">
        <w:t>00 Zeichen)</w:t>
      </w:r>
    </w:p>
    <w:tbl>
      <w:tblPr>
        <w:tblStyle w:val="Tabellenraster"/>
        <w:tblW w:w="9143"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143"/>
      </w:tblGrid>
      <w:tr w:rsidR="00811DD5" w14:paraId="322F7A4F" w14:textId="77777777" w:rsidTr="00811DD5">
        <w:trPr>
          <w:trHeight w:val="517"/>
        </w:trPr>
        <w:tc>
          <w:tcPr>
            <w:tcW w:w="9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97521" w14:textId="77777777" w:rsidR="00811DD5" w:rsidRDefault="00811DD5" w:rsidP="009379A2">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62740456" w14:textId="77777777" w:rsidR="00811DD5" w:rsidRDefault="00811DD5" w:rsidP="00E737E8">
      <w:pPr>
        <w:pStyle w:val="Formatvorlage1"/>
      </w:pPr>
    </w:p>
    <w:p w14:paraId="29AB5468" w14:textId="77777777" w:rsidR="00811DD5" w:rsidRPr="00756630" w:rsidRDefault="00EA1F5F" w:rsidP="00811DD5">
      <w:pPr>
        <w:pStyle w:val="berschrift2"/>
        <w:numPr>
          <w:ilvl w:val="0"/>
          <w:numId w:val="0"/>
        </w:numPr>
        <w:spacing w:before="120"/>
        <w:ind w:left="539" w:hanging="7"/>
        <w:jc w:val="left"/>
        <w:rPr>
          <w:b w:val="0"/>
          <w:bCs/>
        </w:rPr>
      </w:pPr>
      <w:r w:rsidRPr="00756630">
        <w:rPr>
          <w:b w:val="0"/>
          <w:bCs/>
        </w:rPr>
        <w:t xml:space="preserve">Inwiefern </w:t>
      </w:r>
      <w:r w:rsidR="00C1165A" w:rsidRPr="00756630">
        <w:rPr>
          <w:b w:val="0"/>
          <w:bCs/>
        </w:rPr>
        <w:t>würde</w:t>
      </w:r>
      <w:r w:rsidRPr="00756630">
        <w:rPr>
          <w:b w:val="0"/>
          <w:bCs/>
        </w:rPr>
        <w:t xml:space="preserve"> </w:t>
      </w:r>
      <w:r w:rsidR="00C1165A" w:rsidRPr="00756630">
        <w:rPr>
          <w:b w:val="0"/>
          <w:bCs/>
        </w:rPr>
        <w:t>die Förderung Ihres Vorhabens dazu beitragen, die beschriebenen Wirtschaftlichkeitslücken zu schließen</w:t>
      </w:r>
      <w:r w:rsidRPr="00756630">
        <w:rPr>
          <w:b w:val="0"/>
          <w:bCs/>
        </w:rPr>
        <w:t>?</w:t>
      </w:r>
      <w:r w:rsidR="00902452" w:rsidRPr="00756630">
        <w:rPr>
          <w:b w:val="0"/>
          <w:bCs/>
        </w:rPr>
        <w:t xml:space="preserve"> Sofern möglich, belegen Sie Ihre Argumente mit quantifizierbaren Angaben.</w:t>
      </w:r>
      <w:bookmarkEnd w:id="4"/>
    </w:p>
    <w:p w14:paraId="7FE697B1" w14:textId="06E3EF41" w:rsidR="00EE3A1F" w:rsidRPr="002B62C2" w:rsidRDefault="00EE3A1F" w:rsidP="002B62C2">
      <w:pPr>
        <w:pStyle w:val="kleinerHinweis"/>
      </w:pPr>
      <w:r w:rsidRPr="002B62C2">
        <w:t>(maximal 2.000 Zeichen)</w:t>
      </w:r>
    </w:p>
    <w:tbl>
      <w:tblPr>
        <w:tblStyle w:val="Tabellenraster"/>
        <w:tblW w:w="9143"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143"/>
      </w:tblGrid>
      <w:tr w:rsidR="00811DD5" w14:paraId="15A24DDA" w14:textId="77777777" w:rsidTr="009379A2">
        <w:trPr>
          <w:trHeight w:val="517"/>
        </w:trPr>
        <w:tc>
          <w:tcPr>
            <w:tcW w:w="9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CDACB" w14:textId="77777777" w:rsidR="00811DD5" w:rsidRDefault="00811DD5" w:rsidP="009379A2">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0E916F34" w14:textId="77777777" w:rsidR="00811DD5" w:rsidRDefault="00811DD5" w:rsidP="00E737E8">
      <w:pPr>
        <w:pStyle w:val="Formatvorlage1"/>
      </w:pPr>
    </w:p>
    <w:p w14:paraId="44E061AA" w14:textId="77777777" w:rsidR="00EE3A1F" w:rsidRPr="007436F2" w:rsidRDefault="00EE3A1F" w:rsidP="006760B2">
      <w:pPr>
        <w:pStyle w:val="b3"/>
        <w:numPr>
          <w:ilvl w:val="1"/>
          <w:numId w:val="26"/>
        </w:numPr>
        <w:ind w:left="851"/>
      </w:pPr>
      <w:r>
        <w:t>Inwiefern wirkt Ihre Investition positiv auf das</w:t>
      </w:r>
      <w:r w:rsidRPr="002D1016">
        <w:t xml:space="preserve"> </w:t>
      </w:r>
      <w:r>
        <w:t>allgemeine wirtschaftliche</w:t>
      </w:r>
      <w:r w:rsidRPr="002D1016">
        <w:t xml:space="preserve"> Interesse</w:t>
      </w:r>
      <w:r>
        <w:t xml:space="preserve"> aus?</w:t>
      </w:r>
    </w:p>
    <w:p w14:paraId="39BC4FDC" w14:textId="24E2712F" w:rsidR="00430D24" w:rsidRPr="00430D24" w:rsidRDefault="00430D24" w:rsidP="00EE3A1F">
      <w:pPr>
        <w:pStyle w:val="berschrift2"/>
        <w:numPr>
          <w:ilvl w:val="0"/>
          <w:numId w:val="0"/>
        </w:numPr>
        <w:spacing w:before="120" w:after="120"/>
        <w:ind w:left="539" w:hanging="6"/>
        <w:jc w:val="left"/>
        <w:rPr>
          <w:b w:val="0"/>
          <w:bCs/>
          <w:i/>
          <w:sz w:val="14"/>
          <w:szCs w:val="14"/>
        </w:rPr>
      </w:pPr>
      <w:r w:rsidRPr="00430D24">
        <w:rPr>
          <w:b w:val="0"/>
          <w:bCs/>
        </w:rPr>
        <w:t>Legen Sie den Beitrag Ihres Vorhabens genau dar.</w:t>
      </w:r>
    </w:p>
    <w:p w14:paraId="5DBFDF32" w14:textId="77777777" w:rsidR="00430D24" w:rsidRDefault="00430D24" w:rsidP="00EE3A1F">
      <w:pPr>
        <w:pStyle w:val="berschrift2"/>
        <w:numPr>
          <w:ilvl w:val="0"/>
          <w:numId w:val="0"/>
        </w:numPr>
        <w:spacing w:before="120" w:after="120"/>
        <w:ind w:left="539" w:hanging="6"/>
        <w:jc w:val="left"/>
        <w:rPr>
          <w:i/>
          <w:sz w:val="14"/>
          <w:szCs w:val="14"/>
        </w:rPr>
      </w:pPr>
    </w:p>
    <w:p w14:paraId="289C78AB" w14:textId="011522C0" w:rsidR="00EE3A1F" w:rsidRPr="00430D24" w:rsidRDefault="00EE3A1F" w:rsidP="00EE3A1F">
      <w:pPr>
        <w:pStyle w:val="berschrift2"/>
        <w:numPr>
          <w:ilvl w:val="0"/>
          <w:numId w:val="0"/>
        </w:numPr>
        <w:spacing w:before="120" w:after="120"/>
        <w:ind w:left="539" w:hanging="6"/>
        <w:jc w:val="left"/>
        <w:rPr>
          <w:b w:val="0"/>
          <w:bCs/>
          <w:sz w:val="14"/>
          <w:szCs w:val="14"/>
        </w:rPr>
      </w:pPr>
      <w:r w:rsidRPr="00430D24">
        <w:rPr>
          <w:b w:val="0"/>
          <w:bCs/>
          <w:i/>
          <w:sz w:val="14"/>
          <w:szCs w:val="14"/>
        </w:rPr>
        <w:t>(Mehrfach</w:t>
      </w:r>
      <w:r w:rsidR="00430D24" w:rsidRPr="00430D24">
        <w:rPr>
          <w:b w:val="0"/>
          <w:bCs/>
          <w:i/>
          <w:sz w:val="14"/>
          <w:szCs w:val="14"/>
        </w:rPr>
        <w:t>auswahl</w:t>
      </w:r>
      <w:r w:rsidRPr="00430D24">
        <w:rPr>
          <w:b w:val="0"/>
          <w:bCs/>
          <w:i/>
          <w:sz w:val="14"/>
          <w:szCs w:val="14"/>
        </w:rPr>
        <w:t xml:space="preserve"> möglich)</w:t>
      </w:r>
    </w:p>
    <w:tbl>
      <w:tblPr>
        <w:tblStyle w:val="Tabellenraster"/>
        <w:tblW w:w="9155" w:type="dxa"/>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19"/>
        <w:gridCol w:w="8836"/>
      </w:tblGrid>
      <w:tr w:rsidR="002D1016" w:rsidRPr="00D26DF9" w14:paraId="45281EC3" w14:textId="77777777" w:rsidTr="00F71F83">
        <w:trPr>
          <w:trHeight w:val="395"/>
        </w:trPr>
        <w:tc>
          <w:tcPr>
            <w:tcW w:w="319" w:type="dxa"/>
          </w:tcPr>
          <w:p w14:paraId="56A7AAD4" w14:textId="77777777" w:rsidR="002D1016" w:rsidRPr="007D3021" w:rsidRDefault="00180304" w:rsidP="0036460F">
            <w:pPr>
              <w:jc w:val="left"/>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8836" w:type="dxa"/>
          </w:tcPr>
          <w:p w14:paraId="795175FB" w14:textId="77777777" w:rsidR="002D1016" w:rsidRPr="007B5A40" w:rsidRDefault="008247E6" w:rsidP="0036460F">
            <w:pPr>
              <w:jc w:val="left"/>
              <w:rPr>
                <w:rFonts w:cs="Arial"/>
                <w:sz w:val="18"/>
                <w:szCs w:val="18"/>
              </w:rPr>
            </w:pPr>
            <w:r>
              <w:rPr>
                <w:bCs/>
                <w:sz w:val="18"/>
                <w:szCs w:val="18"/>
              </w:rPr>
              <w:t xml:space="preserve">Beitrag zur territorialen Entwicklung </w:t>
            </w:r>
          </w:p>
        </w:tc>
      </w:tr>
      <w:tr w:rsidR="008247E6" w:rsidRPr="00D26DF9" w14:paraId="47C9BC8C" w14:textId="77777777" w:rsidTr="00F71F83">
        <w:trPr>
          <w:trHeight w:val="737"/>
        </w:trPr>
        <w:tc>
          <w:tcPr>
            <w:tcW w:w="319" w:type="dxa"/>
          </w:tcPr>
          <w:p w14:paraId="2F30ECFE" w14:textId="77777777" w:rsidR="008247E6" w:rsidRDefault="008247E6" w:rsidP="0036460F">
            <w:pPr>
              <w:jc w:val="left"/>
              <w:rPr>
                <w:rFonts w:cs="Arial"/>
                <w:sz w:val="18"/>
                <w:szCs w:val="18"/>
              </w:rPr>
            </w:pPr>
          </w:p>
        </w:tc>
        <w:tc>
          <w:tcPr>
            <w:tcW w:w="8836" w:type="dxa"/>
          </w:tcPr>
          <w:p w14:paraId="3571FFD9" w14:textId="77777777" w:rsidR="008247E6" w:rsidRDefault="008247E6" w:rsidP="0036460F">
            <w:pPr>
              <w:jc w:val="left"/>
              <w:rPr>
                <w:bCs/>
                <w:sz w:val="18"/>
                <w:szCs w:val="18"/>
              </w:rPr>
            </w:pPr>
            <w:r>
              <w:rPr>
                <w:bCs/>
                <w:sz w:val="18"/>
                <w:szCs w:val="18"/>
              </w:rPr>
              <w:t>Bitte erläutern Sie, welchen konkreten Beitrag Ihr Vorhaben zur territorialen Entwicklung leistet</w:t>
            </w:r>
            <w:r w:rsidR="00350E81">
              <w:rPr>
                <w:bCs/>
                <w:sz w:val="18"/>
                <w:szCs w:val="18"/>
              </w:rPr>
              <w:t>.</w:t>
            </w:r>
            <w:r w:rsidR="001A32BA">
              <w:rPr>
                <w:bCs/>
                <w:sz w:val="18"/>
                <w:szCs w:val="18"/>
              </w:rPr>
              <w:t xml:space="preserve"> </w:t>
            </w:r>
            <w:r w:rsidR="006A678D" w:rsidRPr="006A678D">
              <w:rPr>
                <w:bCs/>
                <w:sz w:val="18"/>
                <w:szCs w:val="18"/>
              </w:rPr>
              <w:t>Sofern möglich, belegen Sie Ihre Argumente mit quantifizierbaren Angaben.</w:t>
            </w:r>
          </w:p>
          <w:p w14:paraId="03009110" w14:textId="33BB6D6C" w:rsidR="00403E07" w:rsidRDefault="00403E07" w:rsidP="008A2403">
            <w:pPr>
              <w:pStyle w:val="kleinTab"/>
              <w:rPr>
                <w:bCs/>
                <w:sz w:val="18"/>
                <w:szCs w:val="18"/>
              </w:rPr>
            </w:pPr>
            <w:r w:rsidRPr="0091054A">
              <w:t xml:space="preserve">(maximal </w:t>
            </w:r>
            <w:r>
              <w:t>2.000</w:t>
            </w:r>
            <w:r w:rsidRPr="0091054A">
              <w:t xml:space="preserve"> Zeichen)</w:t>
            </w:r>
          </w:p>
        </w:tc>
      </w:tr>
      <w:tr w:rsidR="008247E6" w14:paraId="1DB7A8FC" w14:textId="77777777" w:rsidTr="00F71F83">
        <w:trPr>
          <w:trHeight w:val="557"/>
        </w:trPr>
        <w:tc>
          <w:tcPr>
            <w:tcW w:w="319" w:type="dxa"/>
            <w:tcBorders>
              <w:right w:val="single" w:sz="4" w:space="0" w:color="auto"/>
            </w:tcBorders>
          </w:tcPr>
          <w:p w14:paraId="2153275F" w14:textId="77777777" w:rsidR="008247E6" w:rsidRPr="00D26DF9" w:rsidRDefault="008247E6" w:rsidP="0036460F">
            <w:pPr>
              <w:jc w:val="left"/>
              <w:rPr>
                <w:rFonts w:cs="Arial"/>
              </w:rPr>
            </w:pPr>
          </w:p>
        </w:tc>
        <w:tc>
          <w:tcPr>
            <w:tcW w:w="8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A3032" w14:textId="3610ABDE" w:rsidR="008247E6" w:rsidRDefault="006F5E52" w:rsidP="0036460F">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8247E6" w:rsidRPr="00D26DF9" w14:paraId="0E6E37AD" w14:textId="77777777" w:rsidTr="00F71F83">
        <w:tc>
          <w:tcPr>
            <w:tcW w:w="319" w:type="dxa"/>
          </w:tcPr>
          <w:p w14:paraId="29DA9594" w14:textId="77777777" w:rsidR="008247E6" w:rsidRPr="007D3021" w:rsidRDefault="008247E6" w:rsidP="0036460F">
            <w:pPr>
              <w:jc w:val="left"/>
              <w:rPr>
                <w:rFonts w:cs="Arial"/>
                <w:sz w:val="18"/>
                <w:szCs w:val="18"/>
              </w:rPr>
            </w:pPr>
          </w:p>
        </w:tc>
        <w:tc>
          <w:tcPr>
            <w:tcW w:w="8836" w:type="dxa"/>
          </w:tcPr>
          <w:p w14:paraId="41A913ED" w14:textId="77777777" w:rsidR="008247E6" w:rsidRDefault="008247E6" w:rsidP="0036460F">
            <w:pPr>
              <w:jc w:val="left"/>
              <w:rPr>
                <w:bCs/>
                <w:sz w:val="18"/>
                <w:szCs w:val="18"/>
              </w:rPr>
            </w:pPr>
          </w:p>
        </w:tc>
      </w:tr>
      <w:tr w:rsidR="002D1016" w:rsidRPr="00D26DF9" w14:paraId="0E3CA067" w14:textId="77777777" w:rsidTr="00F71F83">
        <w:trPr>
          <w:trHeight w:val="313"/>
        </w:trPr>
        <w:tc>
          <w:tcPr>
            <w:tcW w:w="319" w:type="dxa"/>
          </w:tcPr>
          <w:p w14:paraId="355AB3C0" w14:textId="77777777" w:rsidR="002D1016" w:rsidRPr="007D3021" w:rsidRDefault="00180304" w:rsidP="0036460F">
            <w:pPr>
              <w:jc w:val="left"/>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8836" w:type="dxa"/>
          </w:tcPr>
          <w:p w14:paraId="73AEA6A9" w14:textId="77777777" w:rsidR="002D1016" w:rsidRPr="007B5A40" w:rsidRDefault="008247E6" w:rsidP="0036460F">
            <w:pPr>
              <w:jc w:val="left"/>
              <w:rPr>
                <w:rFonts w:cs="Arial"/>
                <w:sz w:val="18"/>
                <w:szCs w:val="18"/>
              </w:rPr>
            </w:pPr>
            <w:r w:rsidRPr="008247E6">
              <w:rPr>
                <w:bCs/>
                <w:sz w:val="18"/>
                <w:szCs w:val="18"/>
              </w:rPr>
              <w:t>Versorgungsnähe/Verbrauchernähe</w:t>
            </w:r>
            <w:r w:rsidR="00902452">
              <w:rPr>
                <w:bCs/>
                <w:sz w:val="18"/>
                <w:szCs w:val="18"/>
              </w:rPr>
              <w:t>, Kontinuität</w:t>
            </w:r>
          </w:p>
        </w:tc>
      </w:tr>
      <w:tr w:rsidR="00350E81" w:rsidRPr="00D26DF9" w14:paraId="1238523D" w14:textId="77777777" w:rsidTr="00F71F83">
        <w:tc>
          <w:tcPr>
            <w:tcW w:w="319" w:type="dxa"/>
          </w:tcPr>
          <w:p w14:paraId="46E23E66" w14:textId="77777777" w:rsidR="00350E81" w:rsidRDefault="00350E81" w:rsidP="0036460F">
            <w:pPr>
              <w:jc w:val="left"/>
              <w:rPr>
                <w:rFonts w:cs="Arial"/>
                <w:sz w:val="18"/>
                <w:szCs w:val="18"/>
              </w:rPr>
            </w:pPr>
          </w:p>
        </w:tc>
        <w:tc>
          <w:tcPr>
            <w:tcW w:w="8836" w:type="dxa"/>
          </w:tcPr>
          <w:p w14:paraId="5975CC37" w14:textId="4729BBC9" w:rsidR="00403E07" w:rsidRDefault="00350E81" w:rsidP="00403E07">
            <w:pPr>
              <w:jc w:val="left"/>
              <w:rPr>
                <w:bCs/>
                <w:sz w:val="18"/>
                <w:szCs w:val="18"/>
              </w:rPr>
            </w:pPr>
            <w:r>
              <w:rPr>
                <w:bCs/>
                <w:sz w:val="18"/>
                <w:szCs w:val="18"/>
              </w:rPr>
              <w:t xml:space="preserve">Bitte erläutern Sie, wie Ihr Vorhaben </w:t>
            </w:r>
            <w:r w:rsidR="00902452">
              <w:rPr>
                <w:bCs/>
                <w:sz w:val="18"/>
                <w:szCs w:val="18"/>
              </w:rPr>
              <w:t xml:space="preserve">konkret </w:t>
            </w:r>
            <w:r>
              <w:rPr>
                <w:bCs/>
                <w:sz w:val="18"/>
                <w:szCs w:val="18"/>
              </w:rPr>
              <w:t xml:space="preserve">die </w:t>
            </w:r>
            <w:r w:rsidRPr="008247E6">
              <w:rPr>
                <w:bCs/>
                <w:sz w:val="18"/>
                <w:szCs w:val="18"/>
              </w:rPr>
              <w:t>Versorgungsnähe/Verbrauchernähe</w:t>
            </w:r>
            <w:r w:rsidR="00902452">
              <w:rPr>
                <w:bCs/>
                <w:sz w:val="18"/>
                <w:szCs w:val="18"/>
              </w:rPr>
              <w:t xml:space="preserve"> oder die Kontinuität bei der/den </w:t>
            </w:r>
            <w:r w:rsidR="00CD76D2">
              <w:rPr>
                <w:bCs/>
                <w:sz w:val="18"/>
                <w:szCs w:val="18"/>
              </w:rPr>
              <w:t>o. g.</w:t>
            </w:r>
            <w:r w:rsidR="00902452">
              <w:rPr>
                <w:bCs/>
                <w:sz w:val="18"/>
                <w:szCs w:val="18"/>
              </w:rPr>
              <w:t xml:space="preserve"> Dienstleistung</w:t>
            </w:r>
            <w:r w:rsidR="00726681" w:rsidRPr="00726681">
              <w:rPr>
                <w:bCs/>
                <w:sz w:val="18"/>
                <w:szCs w:val="18"/>
              </w:rPr>
              <w:t>(en)</w:t>
            </w:r>
            <w:r w:rsidR="00902452">
              <w:rPr>
                <w:bCs/>
                <w:sz w:val="18"/>
                <w:szCs w:val="18"/>
              </w:rPr>
              <w:t xml:space="preserve"> </w:t>
            </w:r>
            <w:proofErr w:type="gramStart"/>
            <w:r w:rsidR="00902452">
              <w:rPr>
                <w:bCs/>
                <w:sz w:val="18"/>
                <w:szCs w:val="18"/>
              </w:rPr>
              <w:t>von allgemeinem wirtschaftlichen Interesse</w:t>
            </w:r>
            <w:proofErr w:type="gramEnd"/>
            <w:r w:rsidR="00902452">
              <w:rPr>
                <w:bCs/>
                <w:sz w:val="18"/>
                <w:szCs w:val="18"/>
              </w:rPr>
              <w:t xml:space="preserve"> </w:t>
            </w:r>
            <w:r>
              <w:rPr>
                <w:bCs/>
                <w:sz w:val="18"/>
                <w:szCs w:val="18"/>
              </w:rPr>
              <w:t>verbessert.</w:t>
            </w:r>
            <w:r w:rsidR="001A32BA">
              <w:rPr>
                <w:bCs/>
                <w:sz w:val="18"/>
                <w:szCs w:val="18"/>
              </w:rPr>
              <w:t xml:space="preserve"> </w:t>
            </w:r>
            <w:r w:rsidR="006A678D" w:rsidRPr="006A678D">
              <w:rPr>
                <w:bCs/>
                <w:sz w:val="18"/>
                <w:szCs w:val="18"/>
              </w:rPr>
              <w:t>Sofern möglich, belegen Sie Ihre Argumente mit quantifizierbaren Angaben.</w:t>
            </w:r>
          </w:p>
          <w:p w14:paraId="7080A49F" w14:textId="596FDE99" w:rsidR="00350E81" w:rsidRDefault="00403E07" w:rsidP="008A2403">
            <w:pPr>
              <w:pStyle w:val="kleinTab"/>
              <w:rPr>
                <w:bCs/>
                <w:sz w:val="18"/>
                <w:szCs w:val="18"/>
              </w:rPr>
            </w:pPr>
            <w:r w:rsidRPr="0091054A">
              <w:t xml:space="preserve">(maximal </w:t>
            </w:r>
            <w:r>
              <w:t>2.000</w:t>
            </w:r>
            <w:r w:rsidRPr="0091054A">
              <w:t xml:space="preserve"> Zeichen)</w:t>
            </w:r>
          </w:p>
        </w:tc>
      </w:tr>
      <w:tr w:rsidR="00350E81" w14:paraId="38E8CA83" w14:textId="77777777" w:rsidTr="00F71F83">
        <w:trPr>
          <w:trHeight w:val="557"/>
        </w:trPr>
        <w:tc>
          <w:tcPr>
            <w:tcW w:w="319" w:type="dxa"/>
            <w:tcBorders>
              <w:right w:val="single" w:sz="4" w:space="0" w:color="auto"/>
            </w:tcBorders>
          </w:tcPr>
          <w:p w14:paraId="15B7A5FC" w14:textId="77777777" w:rsidR="00350E81" w:rsidRPr="00D26DF9" w:rsidRDefault="00350E81" w:rsidP="0036460F">
            <w:pPr>
              <w:jc w:val="left"/>
              <w:rPr>
                <w:rFonts w:cs="Arial"/>
              </w:rPr>
            </w:pPr>
          </w:p>
        </w:tc>
        <w:tc>
          <w:tcPr>
            <w:tcW w:w="8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677463" w14:textId="634FC65F" w:rsidR="00350E81" w:rsidRDefault="00F71F83" w:rsidP="0036460F">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405752" w:rsidRPr="00D26DF9" w14:paraId="7A05757A" w14:textId="77777777" w:rsidTr="00F71F83">
        <w:trPr>
          <w:trHeight w:val="313"/>
        </w:trPr>
        <w:tc>
          <w:tcPr>
            <w:tcW w:w="319" w:type="dxa"/>
          </w:tcPr>
          <w:p w14:paraId="55ADE78B" w14:textId="77777777" w:rsidR="00405752" w:rsidRDefault="00405752" w:rsidP="0036460F">
            <w:pPr>
              <w:jc w:val="left"/>
              <w:rPr>
                <w:rFonts w:cs="Arial"/>
                <w:sz w:val="18"/>
                <w:szCs w:val="18"/>
              </w:rPr>
            </w:pPr>
          </w:p>
        </w:tc>
        <w:tc>
          <w:tcPr>
            <w:tcW w:w="8836" w:type="dxa"/>
          </w:tcPr>
          <w:p w14:paraId="0B98A52D" w14:textId="77777777" w:rsidR="00405752" w:rsidRDefault="00405752" w:rsidP="0036460F">
            <w:pPr>
              <w:jc w:val="left"/>
              <w:rPr>
                <w:bCs/>
                <w:sz w:val="18"/>
                <w:szCs w:val="18"/>
              </w:rPr>
            </w:pPr>
          </w:p>
        </w:tc>
      </w:tr>
      <w:tr w:rsidR="00405752" w:rsidRPr="00D26DF9" w14:paraId="7AA2E414" w14:textId="77777777" w:rsidTr="00F71F83">
        <w:trPr>
          <w:trHeight w:val="313"/>
        </w:trPr>
        <w:tc>
          <w:tcPr>
            <w:tcW w:w="319" w:type="dxa"/>
          </w:tcPr>
          <w:p w14:paraId="3E78CA1F" w14:textId="77777777" w:rsidR="00405752" w:rsidRPr="007D3021" w:rsidRDefault="00180304" w:rsidP="0036460F">
            <w:pPr>
              <w:jc w:val="left"/>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8836" w:type="dxa"/>
          </w:tcPr>
          <w:p w14:paraId="3AEEEA64" w14:textId="10B71A37" w:rsidR="00405752" w:rsidRPr="007B5A40" w:rsidRDefault="00405752" w:rsidP="0036460F">
            <w:pPr>
              <w:jc w:val="left"/>
              <w:rPr>
                <w:rFonts w:cs="Arial"/>
                <w:sz w:val="18"/>
                <w:szCs w:val="18"/>
              </w:rPr>
            </w:pPr>
            <w:r>
              <w:rPr>
                <w:bCs/>
                <w:sz w:val="18"/>
                <w:szCs w:val="18"/>
              </w:rPr>
              <w:t xml:space="preserve">Bessere </w:t>
            </w:r>
            <w:r w:rsidRPr="00405752">
              <w:rPr>
                <w:bCs/>
                <w:sz w:val="18"/>
                <w:szCs w:val="18"/>
              </w:rPr>
              <w:t>Bezahlbarkeit</w:t>
            </w:r>
            <w:r>
              <w:rPr>
                <w:bCs/>
                <w:sz w:val="18"/>
                <w:szCs w:val="18"/>
              </w:rPr>
              <w:t xml:space="preserve"> </w:t>
            </w:r>
            <w:r w:rsidR="00430D24">
              <w:rPr>
                <w:bCs/>
                <w:sz w:val="18"/>
                <w:szCs w:val="18"/>
              </w:rPr>
              <w:t xml:space="preserve">der </w:t>
            </w:r>
            <w:r w:rsidR="00CD76D2">
              <w:rPr>
                <w:bCs/>
                <w:sz w:val="18"/>
                <w:szCs w:val="18"/>
              </w:rPr>
              <w:t>o. g.</w:t>
            </w:r>
            <w:r w:rsidR="00902452">
              <w:rPr>
                <w:bCs/>
                <w:sz w:val="18"/>
                <w:szCs w:val="18"/>
              </w:rPr>
              <w:t xml:space="preserve"> </w:t>
            </w:r>
            <w:r>
              <w:rPr>
                <w:bCs/>
                <w:sz w:val="18"/>
                <w:szCs w:val="18"/>
              </w:rPr>
              <w:t>Dienstleistung</w:t>
            </w:r>
            <w:r w:rsidR="00726681" w:rsidRPr="00726681">
              <w:rPr>
                <w:bCs/>
                <w:sz w:val="18"/>
                <w:szCs w:val="18"/>
              </w:rPr>
              <w:t>(en)</w:t>
            </w:r>
            <w:r>
              <w:rPr>
                <w:bCs/>
                <w:sz w:val="18"/>
                <w:szCs w:val="18"/>
              </w:rPr>
              <w:t xml:space="preserve"> </w:t>
            </w:r>
            <w:proofErr w:type="gramStart"/>
            <w:r w:rsidR="007E2E9B">
              <w:rPr>
                <w:bCs/>
                <w:sz w:val="18"/>
                <w:szCs w:val="18"/>
              </w:rPr>
              <w:t>von allgemeinem wirtschaftliche</w:t>
            </w:r>
            <w:r w:rsidR="00F50D7C">
              <w:rPr>
                <w:bCs/>
                <w:sz w:val="18"/>
                <w:szCs w:val="18"/>
              </w:rPr>
              <w:t>n</w:t>
            </w:r>
            <w:r w:rsidR="007E2E9B">
              <w:rPr>
                <w:bCs/>
                <w:sz w:val="18"/>
                <w:szCs w:val="18"/>
              </w:rPr>
              <w:t xml:space="preserve"> Interesse</w:t>
            </w:r>
            <w:proofErr w:type="gramEnd"/>
          </w:p>
        </w:tc>
      </w:tr>
      <w:tr w:rsidR="00405752" w:rsidRPr="00D26DF9" w14:paraId="3016BC8D" w14:textId="77777777" w:rsidTr="00F71F83">
        <w:tc>
          <w:tcPr>
            <w:tcW w:w="319" w:type="dxa"/>
          </w:tcPr>
          <w:p w14:paraId="5614C6BB" w14:textId="77777777" w:rsidR="00405752" w:rsidRDefault="00405752" w:rsidP="0036460F">
            <w:pPr>
              <w:jc w:val="left"/>
              <w:rPr>
                <w:rFonts w:cs="Arial"/>
                <w:sz w:val="18"/>
                <w:szCs w:val="18"/>
              </w:rPr>
            </w:pPr>
          </w:p>
        </w:tc>
        <w:tc>
          <w:tcPr>
            <w:tcW w:w="8836" w:type="dxa"/>
          </w:tcPr>
          <w:p w14:paraId="49216C01" w14:textId="77777777" w:rsidR="00403E07" w:rsidRDefault="00405752" w:rsidP="00403E07">
            <w:pPr>
              <w:jc w:val="left"/>
              <w:rPr>
                <w:bCs/>
                <w:sz w:val="18"/>
                <w:szCs w:val="18"/>
              </w:rPr>
            </w:pPr>
            <w:r>
              <w:rPr>
                <w:bCs/>
                <w:sz w:val="18"/>
                <w:szCs w:val="18"/>
              </w:rPr>
              <w:t xml:space="preserve">Bitte erläutern Sie, </w:t>
            </w:r>
            <w:r w:rsidR="006C59A6">
              <w:rPr>
                <w:bCs/>
                <w:sz w:val="18"/>
                <w:szCs w:val="18"/>
              </w:rPr>
              <w:t>inwiefern</w:t>
            </w:r>
            <w:r>
              <w:rPr>
                <w:bCs/>
                <w:sz w:val="18"/>
                <w:szCs w:val="18"/>
              </w:rPr>
              <w:t xml:space="preserve"> Ihr Vorhaben die Kosten für die Allgemeinheit senkt.</w:t>
            </w:r>
            <w:r w:rsidR="006C59A6">
              <w:rPr>
                <w:bCs/>
                <w:sz w:val="18"/>
                <w:szCs w:val="18"/>
              </w:rPr>
              <w:t xml:space="preserve"> </w:t>
            </w:r>
            <w:r w:rsidR="006A678D" w:rsidRPr="006A678D">
              <w:rPr>
                <w:bCs/>
                <w:sz w:val="18"/>
                <w:szCs w:val="18"/>
              </w:rPr>
              <w:t>Sofern möglich, belegen Sie Ihre Argumente mit quantifizierbaren Angaben.</w:t>
            </w:r>
            <w:r w:rsidR="006C59A6">
              <w:rPr>
                <w:bCs/>
                <w:sz w:val="18"/>
                <w:szCs w:val="18"/>
              </w:rPr>
              <w:t xml:space="preserve"> </w:t>
            </w:r>
          </w:p>
          <w:p w14:paraId="7618CA53" w14:textId="76E8BB8C" w:rsidR="00405752" w:rsidRDefault="00403E07" w:rsidP="008A2403">
            <w:pPr>
              <w:pStyle w:val="kleinTab"/>
              <w:rPr>
                <w:bCs/>
                <w:sz w:val="18"/>
                <w:szCs w:val="18"/>
              </w:rPr>
            </w:pPr>
            <w:r w:rsidRPr="0091054A">
              <w:lastRenderedPageBreak/>
              <w:t xml:space="preserve">(maximal </w:t>
            </w:r>
            <w:r>
              <w:t>2.000</w:t>
            </w:r>
            <w:r w:rsidRPr="0091054A">
              <w:t xml:space="preserve"> Zeichen)</w:t>
            </w:r>
          </w:p>
        </w:tc>
      </w:tr>
      <w:tr w:rsidR="00405752" w14:paraId="00384487" w14:textId="77777777" w:rsidTr="00F71F83">
        <w:trPr>
          <w:trHeight w:val="557"/>
        </w:trPr>
        <w:tc>
          <w:tcPr>
            <w:tcW w:w="319" w:type="dxa"/>
            <w:tcBorders>
              <w:right w:val="single" w:sz="4" w:space="0" w:color="auto"/>
            </w:tcBorders>
          </w:tcPr>
          <w:p w14:paraId="734C445D" w14:textId="77777777" w:rsidR="00405752" w:rsidRPr="00D26DF9" w:rsidRDefault="00405752" w:rsidP="0036460F">
            <w:pPr>
              <w:jc w:val="left"/>
              <w:rPr>
                <w:rFonts w:cs="Arial"/>
              </w:rPr>
            </w:pPr>
          </w:p>
        </w:tc>
        <w:tc>
          <w:tcPr>
            <w:tcW w:w="8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78724" w14:textId="067A0715" w:rsidR="00405752" w:rsidRDefault="00F71F83" w:rsidP="0036460F">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405752" w:rsidRPr="00D26DF9" w14:paraId="5440C4F7" w14:textId="77777777" w:rsidTr="00F71F83">
        <w:tc>
          <w:tcPr>
            <w:tcW w:w="319" w:type="dxa"/>
          </w:tcPr>
          <w:p w14:paraId="09A9975C" w14:textId="77777777" w:rsidR="00405752" w:rsidRPr="007D3021" w:rsidRDefault="00405752" w:rsidP="0036460F">
            <w:pPr>
              <w:jc w:val="left"/>
              <w:rPr>
                <w:rFonts w:cs="Arial"/>
                <w:sz w:val="18"/>
                <w:szCs w:val="18"/>
              </w:rPr>
            </w:pPr>
          </w:p>
        </w:tc>
        <w:tc>
          <w:tcPr>
            <w:tcW w:w="8836" w:type="dxa"/>
          </w:tcPr>
          <w:p w14:paraId="4A204D42" w14:textId="77777777" w:rsidR="00405752" w:rsidRDefault="00405752" w:rsidP="0036460F">
            <w:pPr>
              <w:jc w:val="left"/>
              <w:rPr>
                <w:bCs/>
                <w:sz w:val="18"/>
                <w:szCs w:val="18"/>
              </w:rPr>
            </w:pPr>
          </w:p>
        </w:tc>
      </w:tr>
      <w:tr w:rsidR="002D1016" w:rsidRPr="00D26DF9" w14:paraId="7A1A5A44" w14:textId="77777777" w:rsidTr="00F50D7C">
        <w:trPr>
          <w:trHeight w:val="331"/>
        </w:trPr>
        <w:tc>
          <w:tcPr>
            <w:tcW w:w="319" w:type="dxa"/>
          </w:tcPr>
          <w:p w14:paraId="53D12D24" w14:textId="77777777" w:rsidR="002D1016" w:rsidRPr="007D3021" w:rsidRDefault="00180304" w:rsidP="0036460F">
            <w:pPr>
              <w:jc w:val="left"/>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8836" w:type="dxa"/>
          </w:tcPr>
          <w:p w14:paraId="1ABDB01F" w14:textId="2AE2CCEF" w:rsidR="002D1016" w:rsidRPr="00F50D7C" w:rsidRDefault="00405752" w:rsidP="0036460F">
            <w:pPr>
              <w:jc w:val="left"/>
              <w:rPr>
                <w:bCs/>
                <w:sz w:val="18"/>
                <w:szCs w:val="18"/>
              </w:rPr>
            </w:pPr>
            <w:r>
              <w:rPr>
                <w:bCs/>
                <w:sz w:val="18"/>
                <w:szCs w:val="18"/>
              </w:rPr>
              <w:t xml:space="preserve">Höhere Qualität bei der Bereitstellung </w:t>
            </w:r>
            <w:r w:rsidR="00902452">
              <w:rPr>
                <w:bCs/>
                <w:sz w:val="18"/>
                <w:szCs w:val="18"/>
              </w:rPr>
              <w:t xml:space="preserve">der </w:t>
            </w:r>
            <w:r w:rsidR="00CD76D2">
              <w:rPr>
                <w:bCs/>
                <w:sz w:val="18"/>
                <w:szCs w:val="18"/>
              </w:rPr>
              <w:t>o. g.</w:t>
            </w:r>
            <w:r>
              <w:rPr>
                <w:bCs/>
                <w:sz w:val="18"/>
                <w:szCs w:val="18"/>
              </w:rPr>
              <w:t xml:space="preserve"> Dienstleistung</w:t>
            </w:r>
            <w:r w:rsidR="00902452">
              <w:rPr>
                <w:bCs/>
                <w:sz w:val="18"/>
                <w:szCs w:val="18"/>
              </w:rPr>
              <w:t>(en)</w:t>
            </w:r>
            <w:r>
              <w:rPr>
                <w:bCs/>
                <w:sz w:val="18"/>
                <w:szCs w:val="18"/>
              </w:rPr>
              <w:t xml:space="preserve"> </w:t>
            </w:r>
            <w:proofErr w:type="gramStart"/>
            <w:r>
              <w:rPr>
                <w:bCs/>
                <w:sz w:val="18"/>
                <w:szCs w:val="18"/>
              </w:rPr>
              <w:t>von allgemeinem wirtschaftlichen Interesse</w:t>
            </w:r>
            <w:proofErr w:type="gramEnd"/>
          </w:p>
        </w:tc>
      </w:tr>
      <w:tr w:rsidR="00405752" w:rsidRPr="00D26DF9" w14:paraId="150C9EBE" w14:textId="77777777" w:rsidTr="00F71F83">
        <w:tc>
          <w:tcPr>
            <w:tcW w:w="319" w:type="dxa"/>
          </w:tcPr>
          <w:p w14:paraId="6005EE11" w14:textId="77777777" w:rsidR="00405752" w:rsidRDefault="00405752" w:rsidP="0036460F">
            <w:pPr>
              <w:jc w:val="left"/>
              <w:rPr>
                <w:rFonts w:cs="Arial"/>
                <w:sz w:val="18"/>
                <w:szCs w:val="18"/>
              </w:rPr>
            </w:pPr>
          </w:p>
        </w:tc>
        <w:tc>
          <w:tcPr>
            <w:tcW w:w="8836" w:type="dxa"/>
          </w:tcPr>
          <w:p w14:paraId="397804CD" w14:textId="0220A314" w:rsidR="00403E07" w:rsidRDefault="00405752" w:rsidP="00403E07">
            <w:pPr>
              <w:jc w:val="left"/>
              <w:rPr>
                <w:bCs/>
                <w:sz w:val="18"/>
                <w:szCs w:val="18"/>
              </w:rPr>
            </w:pPr>
            <w:r>
              <w:rPr>
                <w:bCs/>
                <w:sz w:val="18"/>
                <w:szCs w:val="18"/>
              </w:rPr>
              <w:t>Bitte erläutern Sie</w:t>
            </w:r>
            <w:r w:rsidR="000D6377">
              <w:rPr>
                <w:bCs/>
                <w:sz w:val="18"/>
                <w:szCs w:val="18"/>
              </w:rPr>
              <w:t xml:space="preserve"> konkret</w:t>
            </w:r>
            <w:r>
              <w:rPr>
                <w:bCs/>
                <w:sz w:val="18"/>
                <w:szCs w:val="18"/>
              </w:rPr>
              <w:t xml:space="preserve">, wie Ihr Vorhaben die </w:t>
            </w:r>
            <w:r w:rsidR="00390A81">
              <w:rPr>
                <w:bCs/>
                <w:sz w:val="18"/>
                <w:szCs w:val="18"/>
              </w:rPr>
              <w:t xml:space="preserve">Qualität bei der Bereitstellung der </w:t>
            </w:r>
            <w:r w:rsidR="00CD76D2">
              <w:rPr>
                <w:bCs/>
                <w:sz w:val="18"/>
                <w:szCs w:val="18"/>
              </w:rPr>
              <w:t>o. g.</w:t>
            </w:r>
            <w:r w:rsidR="00390A81">
              <w:rPr>
                <w:bCs/>
                <w:sz w:val="18"/>
                <w:szCs w:val="18"/>
              </w:rPr>
              <w:t xml:space="preserve"> Dienstleistung(en) </w:t>
            </w:r>
            <w:proofErr w:type="gramStart"/>
            <w:r w:rsidR="00390A81">
              <w:rPr>
                <w:bCs/>
                <w:sz w:val="18"/>
                <w:szCs w:val="18"/>
              </w:rPr>
              <w:t>von allgemeinem wirtschaftlichen Interesse</w:t>
            </w:r>
            <w:proofErr w:type="gramEnd"/>
            <w:r w:rsidR="00390A81">
              <w:rPr>
                <w:bCs/>
                <w:sz w:val="18"/>
                <w:szCs w:val="18"/>
              </w:rPr>
              <w:t xml:space="preserve"> verbessert</w:t>
            </w:r>
            <w:r>
              <w:rPr>
                <w:bCs/>
                <w:sz w:val="18"/>
                <w:szCs w:val="18"/>
              </w:rPr>
              <w:t>.</w:t>
            </w:r>
            <w:r w:rsidR="001A32BA">
              <w:rPr>
                <w:bCs/>
                <w:sz w:val="18"/>
                <w:szCs w:val="18"/>
              </w:rPr>
              <w:t xml:space="preserve"> </w:t>
            </w:r>
            <w:r w:rsidR="006A678D" w:rsidRPr="006A678D">
              <w:rPr>
                <w:bCs/>
                <w:sz w:val="18"/>
                <w:szCs w:val="18"/>
              </w:rPr>
              <w:t>Sofern möglich, belegen Sie Ihre Argumente mit quantifizierbaren Angaben.</w:t>
            </w:r>
          </w:p>
          <w:p w14:paraId="5E8AFCAF" w14:textId="1309B81C" w:rsidR="00405752" w:rsidRDefault="00403E07" w:rsidP="008A2403">
            <w:pPr>
              <w:pStyle w:val="kleinTab"/>
              <w:rPr>
                <w:bCs/>
                <w:sz w:val="18"/>
                <w:szCs w:val="18"/>
              </w:rPr>
            </w:pPr>
            <w:r w:rsidRPr="0091054A">
              <w:t xml:space="preserve">(maximal </w:t>
            </w:r>
            <w:r>
              <w:t>2.000</w:t>
            </w:r>
            <w:r w:rsidRPr="0091054A">
              <w:t xml:space="preserve"> Zeichen)</w:t>
            </w:r>
          </w:p>
        </w:tc>
      </w:tr>
      <w:tr w:rsidR="00405752" w14:paraId="5AA656D8" w14:textId="77777777" w:rsidTr="00F71F83">
        <w:trPr>
          <w:trHeight w:val="557"/>
        </w:trPr>
        <w:tc>
          <w:tcPr>
            <w:tcW w:w="319" w:type="dxa"/>
            <w:tcBorders>
              <w:right w:val="single" w:sz="4" w:space="0" w:color="auto"/>
            </w:tcBorders>
          </w:tcPr>
          <w:p w14:paraId="20329859" w14:textId="77777777" w:rsidR="00405752" w:rsidRPr="00D26DF9" w:rsidRDefault="00405752" w:rsidP="0036460F">
            <w:pPr>
              <w:jc w:val="left"/>
              <w:rPr>
                <w:rFonts w:cs="Arial"/>
              </w:rPr>
            </w:pPr>
          </w:p>
        </w:tc>
        <w:tc>
          <w:tcPr>
            <w:tcW w:w="8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B4015" w14:textId="022CD315" w:rsidR="00405752" w:rsidRDefault="006F5E52" w:rsidP="0036460F">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748A9425" w14:textId="77777777" w:rsidR="002D1016" w:rsidRDefault="002D1016" w:rsidP="0036460F">
      <w:pPr>
        <w:spacing w:line="240" w:lineRule="auto"/>
        <w:ind w:left="426"/>
        <w:jc w:val="left"/>
        <w:rPr>
          <w:b/>
          <w:sz w:val="18"/>
          <w:szCs w:val="18"/>
        </w:rPr>
      </w:pPr>
    </w:p>
    <w:p w14:paraId="1C8C9CFF" w14:textId="4E596D7F" w:rsidR="00726681" w:rsidRDefault="00726681" w:rsidP="00765AC7">
      <w:pPr>
        <w:spacing w:line="240" w:lineRule="auto"/>
      </w:pPr>
    </w:p>
    <w:sectPr w:rsidR="00726681" w:rsidSect="00765AC7">
      <w:footerReference w:type="default" r:id="rId9"/>
      <w:headerReference w:type="first" r:id="rId10"/>
      <w:footerReference w:type="first" r:id="rId11"/>
      <w:footnotePr>
        <w:numFmt w:val="lowerLetter"/>
      </w:footnotePr>
      <w:endnotePr>
        <w:numFmt w:val="lowerLetter"/>
      </w:endnotePr>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93C2" w14:textId="77777777" w:rsidR="005A3846" w:rsidRDefault="005A3846" w:rsidP="00F604BE">
      <w:pPr>
        <w:spacing w:line="240" w:lineRule="auto"/>
      </w:pPr>
      <w:r>
        <w:separator/>
      </w:r>
    </w:p>
  </w:endnote>
  <w:endnote w:type="continuationSeparator" w:id="0">
    <w:p w14:paraId="630E84C3" w14:textId="77777777" w:rsidR="005A3846" w:rsidRDefault="005A3846" w:rsidP="00F60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161D" w14:textId="0389A363" w:rsidR="00A129C7" w:rsidRDefault="00A129C7" w:rsidP="00A129C7">
    <w:pPr>
      <w:pStyle w:val="Fuzeile"/>
      <w:spacing w:line="160" w:lineRule="exact"/>
      <w:rPr>
        <w:sz w:val="13"/>
        <w:szCs w:val="13"/>
      </w:rPr>
    </w:pPr>
    <w:bookmarkStart w:id="5" w:name="_Hlk190859449"/>
    <w:bookmarkStart w:id="6" w:name="_Hlk190859450"/>
    <w:r>
      <w:rPr>
        <w:noProof/>
        <w:lang w:eastAsia="de-DE"/>
      </w:rPr>
      <mc:AlternateContent>
        <mc:Choice Requires="wps">
          <w:drawing>
            <wp:anchor distT="0" distB="0" distL="114300" distR="114300" simplePos="0" relativeHeight="251660288" behindDoc="0" locked="1" layoutInCell="1" allowOverlap="1" wp14:anchorId="094A53BE" wp14:editId="037B6795">
              <wp:simplePos x="0" y="0"/>
              <wp:positionH relativeFrom="column">
                <wp:posOffset>-506730</wp:posOffset>
              </wp:positionH>
              <wp:positionV relativeFrom="paragraph">
                <wp:posOffset>-2447925</wp:posOffset>
              </wp:positionV>
              <wp:extent cx="344805" cy="1529715"/>
              <wp:effectExtent l="0" t="0" r="0" b="3810"/>
              <wp:wrapNone/>
              <wp:docPr id="88016274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6926B" w14:textId="0D4C0A15" w:rsidR="00A129C7" w:rsidRPr="00B770CE" w:rsidRDefault="00A129C7" w:rsidP="00A129C7">
                          <w:pPr>
                            <w:pStyle w:val="Vordrucknummer"/>
                            <w:rPr>
                              <w:sz w:val="14"/>
                              <w:szCs w:val="14"/>
                            </w:rPr>
                          </w:pPr>
                          <w:r w:rsidRPr="00B770CE">
                            <w:rPr>
                              <w:sz w:val="14"/>
                              <w:szCs w:val="14"/>
                            </w:rPr>
                            <w:t>6</w:t>
                          </w:r>
                          <w:r>
                            <w:rPr>
                              <w:sz w:val="14"/>
                              <w:szCs w:val="14"/>
                            </w:rPr>
                            <w:t>2242  0</w:t>
                          </w:r>
                          <w:r w:rsidR="00BD2EC1">
                            <w:rPr>
                              <w:sz w:val="14"/>
                              <w:szCs w:val="14"/>
                            </w:rPr>
                            <w:t>1/26</w:t>
                          </w:r>
                          <w:r w:rsidRPr="00B7044A">
                            <w:rPr>
                              <w:sz w:val="14"/>
                              <w:szCs w:val="14"/>
                            </w:rPr>
                            <w:t xml:space="preserve"> </w:t>
                          </w:r>
                          <w:r>
                            <w:rPr>
                              <w:sz w:val="14"/>
                              <w:szCs w:val="14"/>
                            </w:rPr>
                            <w:t xml:space="preserve">    </w:t>
                          </w:r>
                          <w:bookmarkStart w:id="7" w:name="_Hlk190859493"/>
                          <w:bookmarkStart w:id="8" w:name="_Hlk190859494"/>
                          <w:r w:rsidRPr="00BB1281">
                            <w:rPr>
                              <w:sz w:val="14"/>
                              <w:szCs w:val="14"/>
                            </w:rPr>
                            <w:t xml:space="preserve">Seite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PAGE </w:instrText>
                          </w:r>
                          <w:r w:rsidRPr="00BB1281">
                            <w:rPr>
                              <w:rStyle w:val="Seitenzahl"/>
                              <w:rFonts w:cs="Arial"/>
                              <w:sz w:val="14"/>
                              <w:szCs w:val="14"/>
                              <w:lang w:eastAsia="en-US"/>
                            </w:rPr>
                            <w:fldChar w:fldCharType="separate"/>
                          </w:r>
                          <w:r>
                            <w:rPr>
                              <w:rStyle w:val="Seitenzahl"/>
                              <w:rFonts w:cs="Arial"/>
                              <w:noProof/>
                              <w:sz w:val="14"/>
                              <w:szCs w:val="14"/>
                              <w:lang w:eastAsia="en-US"/>
                            </w:rPr>
                            <w:t>1</w:t>
                          </w:r>
                          <w:r w:rsidRPr="00BB1281">
                            <w:rPr>
                              <w:rStyle w:val="Seitenzahl"/>
                              <w:rFonts w:cs="Arial"/>
                              <w:sz w:val="14"/>
                              <w:szCs w:val="14"/>
                              <w:lang w:eastAsia="en-US"/>
                            </w:rPr>
                            <w:fldChar w:fldCharType="end"/>
                          </w:r>
                          <w:r w:rsidRPr="00BB1281">
                            <w:rPr>
                              <w:rStyle w:val="Seitenzahl"/>
                              <w:rFonts w:cs="Arial"/>
                              <w:sz w:val="14"/>
                              <w:szCs w:val="14"/>
                              <w:lang w:eastAsia="en-US"/>
                            </w:rPr>
                            <w:t xml:space="preserve"> von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NUMPAGES </w:instrText>
                          </w:r>
                          <w:r w:rsidRPr="00BB1281">
                            <w:rPr>
                              <w:rStyle w:val="Seitenzahl"/>
                              <w:rFonts w:cs="Arial"/>
                              <w:sz w:val="14"/>
                              <w:szCs w:val="14"/>
                              <w:lang w:eastAsia="en-US"/>
                            </w:rPr>
                            <w:fldChar w:fldCharType="separate"/>
                          </w:r>
                          <w:r>
                            <w:rPr>
                              <w:rStyle w:val="Seitenzahl"/>
                              <w:rFonts w:cs="Arial"/>
                              <w:noProof/>
                              <w:sz w:val="14"/>
                              <w:szCs w:val="14"/>
                              <w:lang w:eastAsia="en-US"/>
                            </w:rPr>
                            <w:t>3</w:t>
                          </w:r>
                          <w:r w:rsidRPr="00BB1281">
                            <w:rPr>
                              <w:rStyle w:val="Seitenzahl"/>
                              <w:rFonts w:cs="Arial"/>
                              <w:sz w:val="14"/>
                              <w:szCs w:val="14"/>
                              <w:lang w:eastAsia="en-US"/>
                            </w:rPr>
                            <w:fldChar w:fldCharType="end"/>
                          </w:r>
                          <w:bookmarkEnd w:id="7"/>
                          <w:bookmarkEnd w:id="8"/>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A53BE" id="_x0000_t202" coordsize="21600,21600" o:spt="202" path="m,l,21600r21600,l21600,xe">
              <v:stroke joinstyle="miter"/>
              <v:path gradientshapeok="t" o:connecttype="rect"/>
            </v:shapetype>
            <v:shape id="Textfeld 1" o:spid="_x0000_s1027" type="#_x0000_t202" style="position:absolute;left:0;text-align:left;margin-left:-39.9pt;margin-top:-192.75pt;width:27.15pt;height:12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" filled="f" stroked="f">
              <v:textbox style="layout-flow:vertical;mso-layout-flow-alt:bottom-to-top">
                <w:txbxContent>
                  <w:p w14:paraId="3BE6926B" w14:textId="0D4C0A15" w:rsidR="00A129C7" w:rsidRPr="00B770CE" w:rsidRDefault="00A129C7" w:rsidP="00A129C7">
                    <w:pPr>
                      <w:pStyle w:val="Vordrucknummer"/>
                      <w:rPr>
                        <w:sz w:val="14"/>
                        <w:szCs w:val="14"/>
                      </w:rPr>
                    </w:pPr>
                    <w:r w:rsidRPr="00B770CE">
                      <w:rPr>
                        <w:sz w:val="14"/>
                        <w:szCs w:val="14"/>
                      </w:rPr>
                      <w:t>6</w:t>
                    </w:r>
                    <w:r>
                      <w:rPr>
                        <w:sz w:val="14"/>
                        <w:szCs w:val="14"/>
                      </w:rPr>
                      <w:t>2242  0</w:t>
                    </w:r>
                    <w:r w:rsidR="00BD2EC1">
                      <w:rPr>
                        <w:sz w:val="14"/>
                        <w:szCs w:val="14"/>
                      </w:rPr>
                      <w:t>1/26</w:t>
                    </w:r>
                    <w:r w:rsidRPr="00B7044A">
                      <w:rPr>
                        <w:sz w:val="14"/>
                        <w:szCs w:val="14"/>
                      </w:rPr>
                      <w:t xml:space="preserve"> </w:t>
                    </w:r>
                    <w:r>
                      <w:rPr>
                        <w:sz w:val="14"/>
                        <w:szCs w:val="14"/>
                      </w:rPr>
                      <w:t xml:space="preserve">    </w:t>
                    </w:r>
                    <w:bookmarkStart w:id="9" w:name="_Hlk190859493"/>
                    <w:bookmarkStart w:id="10" w:name="_Hlk190859494"/>
                    <w:r w:rsidRPr="00BB1281">
                      <w:rPr>
                        <w:sz w:val="14"/>
                        <w:szCs w:val="14"/>
                      </w:rPr>
                      <w:t xml:space="preserve">Seite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PAGE </w:instrText>
                    </w:r>
                    <w:r w:rsidRPr="00BB1281">
                      <w:rPr>
                        <w:rStyle w:val="Seitenzahl"/>
                        <w:rFonts w:cs="Arial"/>
                        <w:sz w:val="14"/>
                        <w:szCs w:val="14"/>
                        <w:lang w:eastAsia="en-US"/>
                      </w:rPr>
                      <w:fldChar w:fldCharType="separate"/>
                    </w:r>
                    <w:r>
                      <w:rPr>
                        <w:rStyle w:val="Seitenzahl"/>
                        <w:rFonts w:cs="Arial"/>
                        <w:noProof/>
                        <w:sz w:val="14"/>
                        <w:szCs w:val="14"/>
                        <w:lang w:eastAsia="en-US"/>
                      </w:rPr>
                      <w:t>1</w:t>
                    </w:r>
                    <w:r w:rsidRPr="00BB1281">
                      <w:rPr>
                        <w:rStyle w:val="Seitenzahl"/>
                        <w:rFonts w:cs="Arial"/>
                        <w:sz w:val="14"/>
                        <w:szCs w:val="14"/>
                        <w:lang w:eastAsia="en-US"/>
                      </w:rPr>
                      <w:fldChar w:fldCharType="end"/>
                    </w:r>
                    <w:r w:rsidRPr="00BB1281">
                      <w:rPr>
                        <w:rStyle w:val="Seitenzahl"/>
                        <w:rFonts w:cs="Arial"/>
                        <w:sz w:val="14"/>
                        <w:szCs w:val="14"/>
                        <w:lang w:eastAsia="en-US"/>
                      </w:rPr>
                      <w:t xml:space="preserve"> von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NUMPAGES </w:instrText>
                    </w:r>
                    <w:r w:rsidRPr="00BB1281">
                      <w:rPr>
                        <w:rStyle w:val="Seitenzahl"/>
                        <w:rFonts w:cs="Arial"/>
                        <w:sz w:val="14"/>
                        <w:szCs w:val="14"/>
                        <w:lang w:eastAsia="en-US"/>
                      </w:rPr>
                      <w:fldChar w:fldCharType="separate"/>
                    </w:r>
                    <w:r>
                      <w:rPr>
                        <w:rStyle w:val="Seitenzahl"/>
                        <w:rFonts w:cs="Arial"/>
                        <w:noProof/>
                        <w:sz w:val="14"/>
                        <w:szCs w:val="14"/>
                        <w:lang w:eastAsia="en-US"/>
                      </w:rPr>
                      <w:t>3</w:t>
                    </w:r>
                    <w:r w:rsidRPr="00BB1281">
                      <w:rPr>
                        <w:rStyle w:val="Seitenzahl"/>
                        <w:rFonts w:cs="Arial"/>
                        <w:sz w:val="14"/>
                        <w:szCs w:val="14"/>
                        <w:lang w:eastAsia="en-US"/>
                      </w:rPr>
                      <w:fldChar w:fldCharType="end"/>
                    </w:r>
                    <w:bookmarkEnd w:id="9"/>
                    <w:bookmarkEnd w:id="10"/>
                  </w:p>
                </w:txbxContent>
              </v:textbox>
              <w10:anchorlock/>
            </v:shape>
          </w:pict>
        </mc:Fallback>
      </mc:AlternateConten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CellMar>
        <w:left w:w="0" w:type="dxa"/>
        <w:right w:w="0" w:type="dxa"/>
      </w:tblCellMar>
      <w:tblLook w:val="01E0" w:firstRow="1" w:lastRow="1" w:firstColumn="1" w:lastColumn="1" w:noHBand="0" w:noVBand="0"/>
    </w:tblPr>
    <w:tblGrid>
      <w:gridCol w:w="10206"/>
    </w:tblGrid>
    <w:tr w:rsidR="008C318D" w:rsidRPr="00C8033F" w14:paraId="6752DCE9" w14:textId="77777777" w:rsidTr="00254A38">
      <w:trPr>
        <w:trHeight w:val="268"/>
      </w:trPr>
      <w:tc>
        <w:tcPr>
          <w:tcW w:w="10206" w:type="dxa"/>
        </w:tcPr>
        <w:p w14:paraId="5C2DE263" w14:textId="77777777" w:rsidR="008C318D" w:rsidRPr="00C8033F" w:rsidRDefault="008C318D" w:rsidP="008C318D">
          <w:pPr>
            <w:pStyle w:val="EinfacherAbsatz"/>
            <w:spacing w:line="240" w:lineRule="auto"/>
            <w:rPr>
              <w:rFonts w:ascii="Arial" w:hAnsi="Arial" w:cs="Arial"/>
              <w:sz w:val="12"/>
              <w:szCs w:val="12"/>
            </w:rPr>
          </w:pPr>
          <w:r w:rsidRPr="00C8033F">
            <w:rPr>
              <w:rFonts w:ascii="Arial" w:hAnsi="Arial" w:cs="Arial"/>
              <w:b/>
              <w:bCs/>
              <w:w w:val="106"/>
              <w:sz w:val="12"/>
              <w:szCs w:val="12"/>
            </w:rPr>
            <w:t xml:space="preserve">Sächsische Aufbaubank – Förderbank –  </w:t>
          </w:r>
          <w:r w:rsidRPr="00C8033F">
            <w:rPr>
              <w:rFonts w:ascii="Arial" w:hAnsi="Arial" w:cs="Arial"/>
              <w:w w:val="106"/>
              <w:sz w:val="12"/>
              <w:szCs w:val="12"/>
            </w:rPr>
            <w:t xml:space="preserve">Gerberstraße 5, 04105 Leipzig </w:t>
          </w:r>
          <w:r>
            <w:rPr>
              <w:rFonts w:ascii="Arial" w:hAnsi="Arial" w:cs="Arial"/>
              <w:w w:val="106"/>
              <w:sz w:val="12"/>
              <w:szCs w:val="12"/>
            </w:rPr>
            <w:t xml:space="preserve"> </w:t>
          </w:r>
          <w:r w:rsidRPr="00C8033F">
            <w:rPr>
              <w:rFonts w:ascii="Arial" w:hAnsi="Arial" w:cs="Arial"/>
              <w:w w:val="106"/>
              <w:sz w:val="12"/>
              <w:szCs w:val="12"/>
            </w:rPr>
            <w:t xml:space="preserve"> </w:t>
          </w:r>
          <w:r w:rsidRPr="00C8033F">
            <w:rPr>
              <w:rFonts w:ascii="Arial" w:hAnsi="Arial" w:cs="Arial"/>
              <w:b/>
              <w:bCs/>
              <w:w w:val="106"/>
              <w:sz w:val="12"/>
              <w:szCs w:val="12"/>
            </w:rPr>
            <w:t>Postanschrift:</w:t>
          </w:r>
          <w:r w:rsidRPr="00C8033F">
            <w:rPr>
              <w:rFonts w:ascii="Arial" w:hAnsi="Arial" w:cs="Arial"/>
              <w:w w:val="106"/>
              <w:sz w:val="12"/>
              <w:szCs w:val="12"/>
            </w:rPr>
            <w:t xml:space="preserve">  04022 Leipzig,  </w:t>
          </w:r>
          <w:r>
            <w:rPr>
              <w:rFonts w:ascii="Arial" w:hAnsi="Arial" w:cs="Arial"/>
              <w:w w:val="106"/>
              <w:sz w:val="12"/>
              <w:szCs w:val="12"/>
            </w:rPr>
            <w:t xml:space="preserve"> </w:t>
          </w:r>
          <w:r w:rsidRPr="00C8033F">
            <w:rPr>
              <w:rFonts w:ascii="Arial" w:hAnsi="Arial" w:cs="Arial"/>
              <w:b/>
              <w:bCs/>
              <w:w w:val="106"/>
              <w:sz w:val="12"/>
              <w:szCs w:val="12"/>
            </w:rPr>
            <w:t>Telefon</w:t>
          </w:r>
          <w:r w:rsidRPr="00C8033F">
            <w:rPr>
              <w:rFonts w:ascii="Arial" w:hAnsi="Arial" w:cs="Arial"/>
              <w:w w:val="106"/>
              <w:sz w:val="12"/>
              <w:szCs w:val="12"/>
            </w:rPr>
            <w:t xml:space="preserve">  0341 70292-0</w:t>
          </w:r>
          <w:r>
            <w:rPr>
              <w:rFonts w:ascii="Arial" w:hAnsi="Arial" w:cs="Arial"/>
              <w:w w:val="106"/>
              <w:sz w:val="12"/>
              <w:szCs w:val="12"/>
            </w:rPr>
            <w:t>,</w:t>
          </w:r>
          <w:r w:rsidRPr="00C8033F">
            <w:rPr>
              <w:rFonts w:ascii="Arial" w:hAnsi="Arial" w:cs="Arial"/>
              <w:w w:val="106"/>
              <w:sz w:val="12"/>
              <w:szCs w:val="12"/>
            </w:rPr>
            <w:t xml:space="preserve">  </w:t>
          </w:r>
          <w:r>
            <w:rPr>
              <w:rFonts w:ascii="Arial" w:hAnsi="Arial" w:cs="Arial"/>
              <w:w w:val="106"/>
              <w:sz w:val="12"/>
              <w:szCs w:val="12"/>
            </w:rPr>
            <w:t xml:space="preserve"> </w:t>
          </w:r>
          <w:r w:rsidRPr="00C8033F">
            <w:rPr>
              <w:rFonts w:ascii="Arial" w:hAnsi="Arial" w:cs="Arial"/>
              <w:b/>
              <w:bCs/>
              <w:w w:val="106"/>
              <w:sz w:val="12"/>
              <w:szCs w:val="12"/>
            </w:rPr>
            <w:t xml:space="preserve">Internet:  </w:t>
          </w:r>
          <w:r w:rsidRPr="00C8033F">
            <w:rPr>
              <w:rFonts w:ascii="Arial" w:hAnsi="Arial" w:cs="Arial"/>
              <w:w w:val="106"/>
              <w:sz w:val="12"/>
              <w:szCs w:val="12"/>
            </w:rPr>
            <w:t>www.sab.sachsen.de</w:t>
          </w:r>
          <w:r w:rsidRPr="00C8033F">
            <w:rPr>
              <w:rFonts w:ascii="Arial" w:hAnsi="Arial" w:cs="Arial"/>
              <w:b/>
              <w:bCs/>
              <w:w w:val="106"/>
              <w:sz w:val="12"/>
              <w:szCs w:val="12"/>
            </w:rPr>
            <w:br/>
            <w:t xml:space="preserve">SWIFT/BIC: </w:t>
          </w:r>
          <w:r>
            <w:rPr>
              <w:rFonts w:ascii="Arial" w:hAnsi="Arial" w:cs="Arial"/>
              <w:b/>
              <w:bCs/>
              <w:w w:val="106"/>
              <w:sz w:val="12"/>
              <w:szCs w:val="12"/>
            </w:rPr>
            <w:t xml:space="preserve"> </w:t>
          </w:r>
          <w:r w:rsidRPr="00C8033F">
            <w:rPr>
              <w:rFonts w:ascii="Arial" w:hAnsi="Arial" w:cs="Arial"/>
              <w:w w:val="106"/>
              <w:sz w:val="12"/>
              <w:szCs w:val="12"/>
            </w:rPr>
            <w:t>SABDDE81XXX</w:t>
          </w:r>
          <w:r w:rsidRPr="00C8033F">
            <w:rPr>
              <w:rFonts w:ascii="Arial" w:hAnsi="Arial" w:cs="Arial"/>
              <w:b/>
              <w:bCs/>
              <w:w w:val="106"/>
              <w:sz w:val="12"/>
              <w:szCs w:val="12"/>
            </w:rPr>
            <w:t xml:space="preserve">  </w:t>
          </w:r>
          <w:r>
            <w:rPr>
              <w:rFonts w:ascii="Arial" w:hAnsi="Arial" w:cs="Arial"/>
              <w:b/>
              <w:bCs/>
              <w:w w:val="106"/>
              <w:sz w:val="12"/>
              <w:szCs w:val="12"/>
            </w:rPr>
            <w:t xml:space="preserve"> </w:t>
          </w:r>
          <w:r w:rsidRPr="00C8033F">
            <w:rPr>
              <w:rFonts w:ascii="Arial" w:hAnsi="Arial" w:cs="Arial"/>
              <w:b/>
              <w:bCs/>
              <w:w w:val="106"/>
              <w:sz w:val="12"/>
              <w:szCs w:val="12"/>
            </w:rPr>
            <w:t xml:space="preserve">Gläubiger-ID:  </w:t>
          </w:r>
          <w:r w:rsidRPr="00C8033F">
            <w:rPr>
              <w:rFonts w:ascii="Arial" w:hAnsi="Arial" w:cs="Arial"/>
              <w:w w:val="106"/>
              <w:sz w:val="12"/>
              <w:szCs w:val="12"/>
            </w:rPr>
            <w:t>DE42ZZZ00000034715</w:t>
          </w:r>
          <w:r w:rsidRPr="00C8033F">
            <w:rPr>
              <w:rFonts w:ascii="Arial" w:hAnsi="Arial" w:cs="Arial"/>
              <w:b/>
              <w:bCs/>
              <w:w w:val="106"/>
              <w:sz w:val="12"/>
              <w:szCs w:val="12"/>
            </w:rPr>
            <w:t xml:space="preserve">  </w:t>
          </w:r>
          <w:r>
            <w:rPr>
              <w:rFonts w:ascii="Arial" w:hAnsi="Arial" w:cs="Arial"/>
              <w:b/>
              <w:bCs/>
              <w:w w:val="106"/>
              <w:sz w:val="12"/>
              <w:szCs w:val="12"/>
            </w:rPr>
            <w:t xml:space="preserve"> </w:t>
          </w:r>
          <w:r w:rsidRPr="00C8033F">
            <w:rPr>
              <w:rFonts w:ascii="Arial" w:hAnsi="Arial" w:cs="Arial"/>
              <w:b/>
              <w:bCs/>
              <w:w w:val="106"/>
              <w:sz w:val="12"/>
              <w:szCs w:val="12"/>
            </w:rPr>
            <w:t xml:space="preserve">USt-ID:  </w:t>
          </w:r>
          <w:r w:rsidRPr="00C8033F">
            <w:rPr>
              <w:rFonts w:ascii="Arial" w:hAnsi="Arial" w:cs="Arial"/>
              <w:w w:val="106"/>
              <w:sz w:val="12"/>
              <w:szCs w:val="12"/>
            </w:rPr>
            <w:t>DE179593934</w:t>
          </w:r>
        </w:p>
      </w:tc>
    </w:tr>
  </w:tbl>
  <w:p w14:paraId="3CCC0B45" w14:textId="398E4E0C" w:rsidR="00A129C7" w:rsidRDefault="00A129C7" w:rsidP="00A129C7">
    <w:pPr>
      <w:pStyle w:val="Fuzeile"/>
      <w:spacing w:line="160" w:lineRule="exact"/>
      <w:rPr>
        <w:sz w:val="13"/>
        <w:szCs w:val="13"/>
      </w:rPr>
    </w:pPr>
    <w:r>
      <w:rPr>
        <w:noProof/>
        <w:lang w:eastAsia="de-DE"/>
      </w:rPr>
      <mc:AlternateContent>
        <mc:Choice Requires="wps">
          <w:drawing>
            <wp:anchor distT="0" distB="0" distL="114300" distR="114300" simplePos="0" relativeHeight="251658240" behindDoc="0" locked="1" layoutInCell="1" allowOverlap="1" wp14:anchorId="612090C1" wp14:editId="4FFD4EBF">
              <wp:simplePos x="0" y="0"/>
              <wp:positionH relativeFrom="column">
                <wp:posOffset>-506730</wp:posOffset>
              </wp:positionH>
              <wp:positionV relativeFrom="paragraph">
                <wp:posOffset>-2447925</wp:posOffset>
              </wp:positionV>
              <wp:extent cx="344805" cy="1529715"/>
              <wp:effectExtent l="0" t="0" r="0" b="3810"/>
              <wp:wrapNone/>
              <wp:docPr id="149236121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E2338" w14:textId="381D7B69" w:rsidR="00A129C7" w:rsidRPr="00B770CE" w:rsidRDefault="00A129C7" w:rsidP="00A129C7">
                          <w:pPr>
                            <w:pStyle w:val="Vordrucknummer"/>
                            <w:rPr>
                              <w:sz w:val="14"/>
                              <w:szCs w:val="14"/>
                            </w:rPr>
                          </w:pPr>
                          <w:r w:rsidRPr="00B770CE">
                            <w:rPr>
                              <w:sz w:val="14"/>
                              <w:szCs w:val="14"/>
                            </w:rPr>
                            <w:t>6</w:t>
                          </w:r>
                          <w:r>
                            <w:rPr>
                              <w:sz w:val="14"/>
                              <w:szCs w:val="14"/>
                            </w:rPr>
                            <w:t>2242  0</w:t>
                          </w:r>
                          <w:r w:rsidR="00BD2EC1">
                            <w:rPr>
                              <w:sz w:val="14"/>
                              <w:szCs w:val="14"/>
                            </w:rPr>
                            <w:t>1/26</w:t>
                          </w:r>
                          <w:r w:rsidRPr="00B7044A">
                            <w:rPr>
                              <w:sz w:val="14"/>
                              <w:szCs w:val="14"/>
                            </w:rPr>
                            <w:t xml:space="preserve"> </w:t>
                          </w:r>
                          <w:r>
                            <w:rPr>
                              <w:sz w:val="14"/>
                              <w:szCs w:val="14"/>
                            </w:rPr>
                            <w:t xml:space="preserve">    </w:t>
                          </w:r>
                          <w:r w:rsidRPr="00BB1281">
                            <w:rPr>
                              <w:sz w:val="14"/>
                              <w:szCs w:val="14"/>
                            </w:rPr>
                            <w:t xml:space="preserve">Seite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PAGE </w:instrText>
                          </w:r>
                          <w:r w:rsidRPr="00BB1281">
                            <w:rPr>
                              <w:rStyle w:val="Seitenzahl"/>
                              <w:rFonts w:cs="Arial"/>
                              <w:sz w:val="14"/>
                              <w:szCs w:val="14"/>
                              <w:lang w:eastAsia="en-US"/>
                            </w:rPr>
                            <w:fldChar w:fldCharType="separate"/>
                          </w:r>
                          <w:r>
                            <w:rPr>
                              <w:rStyle w:val="Seitenzahl"/>
                              <w:rFonts w:cs="Arial"/>
                              <w:noProof/>
                              <w:sz w:val="14"/>
                              <w:szCs w:val="14"/>
                              <w:lang w:eastAsia="en-US"/>
                            </w:rPr>
                            <w:t>1</w:t>
                          </w:r>
                          <w:r w:rsidRPr="00BB1281">
                            <w:rPr>
                              <w:rStyle w:val="Seitenzahl"/>
                              <w:rFonts w:cs="Arial"/>
                              <w:sz w:val="14"/>
                              <w:szCs w:val="14"/>
                              <w:lang w:eastAsia="en-US"/>
                            </w:rPr>
                            <w:fldChar w:fldCharType="end"/>
                          </w:r>
                          <w:r w:rsidRPr="00BB1281">
                            <w:rPr>
                              <w:rStyle w:val="Seitenzahl"/>
                              <w:rFonts w:cs="Arial"/>
                              <w:sz w:val="14"/>
                              <w:szCs w:val="14"/>
                              <w:lang w:eastAsia="en-US"/>
                            </w:rPr>
                            <w:t xml:space="preserve"> von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NUMPAGES </w:instrText>
                          </w:r>
                          <w:r w:rsidRPr="00BB1281">
                            <w:rPr>
                              <w:rStyle w:val="Seitenzahl"/>
                              <w:rFonts w:cs="Arial"/>
                              <w:sz w:val="14"/>
                              <w:szCs w:val="14"/>
                              <w:lang w:eastAsia="en-US"/>
                            </w:rPr>
                            <w:fldChar w:fldCharType="separate"/>
                          </w:r>
                          <w:r>
                            <w:rPr>
                              <w:rStyle w:val="Seitenzahl"/>
                              <w:rFonts w:cs="Arial"/>
                              <w:noProof/>
                              <w:sz w:val="14"/>
                              <w:szCs w:val="14"/>
                              <w:lang w:eastAsia="en-US"/>
                            </w:rPr>
                            <w:t>3</w:t>
                          </w:r>
                          <w:r w:rsidRPr="00BB1281">
                            <w:rPr>
                              <w:rStyle w:val="Seitenzahl"/>
                              <w:rFonts w:cs="Arial"/>
                              <w:sz w:val="14"/>
                              <w:szCs w:val="14"/>
                              <w:lang w:eastAsia="en-US"/>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90C1" id="_x0000_t202" coordsize="21600,21600" o:spt="202" path="m,l,21600r21600,l21600,xe">
              <v:stroke joinstyle="miter"/>
              <v:path gradientshapeok="t" o:connecttype="rect"/>
            </v:shapetype>
            <v:shape id="_x0000_s1028" type="#_x0000_t202" style="position:absolute;left:0;text-align:left;margin-left:-39.9pt;margin-top:-192.75pt;width:27.15pt;height:1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" filled="f" stroked="f">
              <v:textbox style="layout-flow:vertical;mso-layout-flow-alt:bottom-to-top">
                <w:txbxContent>
                  <w:p w14:paraId="395E2338" w14:textId="381D7B69" w:rsidR="00A129C7" w:rsidRPr="00B770CE" w:rsidRDefault="00A129C7" w:rsidP="00A129C7">
                    <w:pPr>
                      <w:pStyle w:val="Vordrucknummer"/>
                      <w:rPr>
                        <w:sz w:val="14"/>
                        <w:szCs w:val="14"/>
                      </w:rPr>
                    </w:pPr>
                    <w:r w:rsidRPr="00B770CE">
                      <w:rPr>
                        <w:sz w:val="14"/>
                        <w:szCs w:val="14"/>
                      </w:rPr>
                      <w:t>6</w:t>
                    </w:r>
                    <w:r>
                      <w:rPr>
                        <w:sz w:val="14"/>
                        <w:szCs w:val="14"/>
                      </w:rPr>
                      <w:t>2242  0</w:t>
                    </w:r>
                    <w:r w:rsidR="00BD2EC1">
                      <w:rPr>
                        <w:sz w:val="14"/>
                        <w:szCs w:val="14"/>
                      </w:rPr>
                      <w:t>1/26</w:t>
                    </w:r>
                    <w:r w:rsidRPr="00B7044A">
                      <w:rPr>
                        <w:sz w:val="14"/>
                        <w:szCs w:val="14"/>
                      </w:rPr>
                      <w:t xml:space="preserve"> </w:t>
                    </w:r>
                    <w:r>
                      <w:rPr>
                        <w:sz w:val="14"/>
                        <w:szCs w:val="14"/>
                      </w:rPr>
                      <w:t xml:space="preserve">    </w:t>
                    </w:r>
                    <w:r w:rsidRPr="00BB1281">
                      <w:rPr>
                        <w:sz w:val="14"/>
                        <w:szCs w:val="14"/>
                      </w:rPr>
                      <w:t xml:space="preserve">Seite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PAGE </w:instrText>
                    </w:r>
                    <w:r w:rsidRPr="00BB1281">
                      <w:rPr>
                        <w:rStyle w:val="Seitenzahl"/>
                        <w:rFonts w:cs="Arial"/>
                        <w:sz w:val="14"/>
                        <w:szCs w:val="14"/>
                        <w:lang w:eastAsia="en-US"/>
                      </w:rPr>
                      <w:fldChar w:fldCharType="separate"/>
                    </w:r>
                    <w:r>
                      <w:rPr>
                        <w:rStyle w:val="Seitenzahl"/>
                        <w:rFonts w:cs="Arial"/>
                        <w:noProof/>
                        <w:sz w:val="14"/>
                        <w:szCs w:val="14"/>
                        <w:lang w:eastAsia="en-US"/>
                      </w:rPr>
                      <w:t>1</w:t>
                    </w:r>
                    <w:r w:rsidRPr="00BB1281">
                      <w:rPr>
                        <w:rStyle w:val="Seitenzahl"/>
                        <w:rFonts w:cs="Arial"/>
                        <w:sz w:val="14"/>
                        <w:szCs w:val="14"/>
                        <w:lang w:eastAsia="en-US"/>
                      </w:rPr>
                      <w:fldChar w:fldCharType="end"/>
                    </w:r>
                    <w:r w:rsidRPr="00BB1281">
                      <w:rPr>
                        <w:rStyle w:val="Seitenzahl"/>
                        <w:rFonts w:cs="Arial"/>
                        <w:sz w:val="14"/>
                        <w:szCs w:val="14"/>
                        <w:lang w:eastAsia="en-US"/>
                      </w:rPr>
                      <w:t xml:space="preserve"> von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NUMPAGES </w:instrText>
                    </w:r>
                    <w:r w:rsidRPr="00BB1281">
                      <w:rPr>
                        <w:rStyle w:val="Seitenzahl"/>
                        <w:rFonts w:cs="Arial"/>
                        <w:sz w:val="14"/>
                        <w:szCs w:val="14"/>
                        <w:lang w:eastAsia="en-US"/>
                      </w:rPr>
                      <w:fldChar w:fldCharType="separate"/>
                    </w:r>
                    <w:r>
                      <w:rPr>
                        <w:rStyle w:val="Seitenzahl"/>
                        <w:rFonts w:cs="Arial"/>
                        <w:noProof/>
                        <w:sz w:val="14"/>
                        <w:szCs w:val="14"/>
                        <w:lang w:eastAsia="en-US"/>
                      </w:rPr>
                      <w:t>3</w:t>
                    </w:r>
                    <w:r w:rsidRPr="00BB1281">
                      <w:rPr>
                        <w:rStyle w:val="Seitenzahl"/>
                        <w:rFonts w:cs="Arial"/>
                        <w:sz w:val="14"/>
                        <w:szCs w:val="14"/>
                        <w:lang w:eastAsia="en-US"/>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BA96" w14:textId="77777777" w:rsidR="005A3846" w:rsidRDefault="005A3846" w:rsidP="00F604BE">
      <w:pPr>
        <w:spacing w:line="240" w:lineRule="auto"/>
      </w:pPr>
      <w:r>
        <w:separator/>
      </w:r>
    </w:p>
  </w:footnote>
  <w:footnote w:type="continuationSeparator" w:id="0">
    <w:p w14:paraId="0F7D3977" w14:textId="77777777" w:rsidR="005A3846" w:rsidRDefault="005A3846" w:rsidP="00F60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ECF" w14:textId="77777777" w:rsidR="00B92371" w:rsidRDefault="00B92371" w:rsidP="00B63070">
    <w:pPr>
      <w:pStyle w:val="Kopfzeile"/>
      <w:tabs>
        <w:tab w:val="clear" w:pos="9072"/>
        <w:tab w:val="left" w:pos="4755"/>
        <w:tab w:val="right" w:pos="9690"/>
      </w:tabs>
      <w:ind w:left="-142"/>
    </w:pPr>
    <w:r>
      <w:rPr>
        <w:noProof/>
      </w:rPr>
      <w:drawing>
        <wp:inline distT="0" distB="0" distL="0" distR="0" wp14:anchorId="1C569FD2" wp14:editId="423E088A">
          <wp:extent cx="2059200" cy="432000"/>
          <wp:effectExtent l="0" t="0" r="0" b="6350"/>
          <wp:docPr id="619216947"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407" name="Grafik 1" descr="Ein Bild, das Text, Schrift, weiß,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59200" cy="432000"/>
                  </a:xfrm>
                  <a:prstGeom prst="rect">
                    <a:avLst/>
                  </a:prstGeom>
                </pic:spPr>
              </pic:pic>
            </a:graphicData>
          </a:graphic>
        </wp:inline>
      </w:drawing>
    </w:r>
    <w:r>
      <w:tab/>
    </w:r>
    <w:r>
      <w:tab/>
    </w:r>
    <w:r>
      <w:tab/>
      <w:t xml:space="preserve"> </w:t>
    </w:r>
    <w:r>
      <w:rPr>
        <w:b/>
        <w:noProof/>
        <w:sz w:val="20"/>
      </w:rPr>
      <w:drawing>
        <wp:inline distT="0" distB="0" distL="0" distR="0" wp14:anchorId="60DA7A63" wp14:editId="38960327">
          <wp:extent cx="762000" cy="371475"/>
          <wp:effectExtent l="0" t="0" r="0" b="9525"/>
          <wp:docPr id="11893376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2E"/>
    <w:multiLevelType w:val="hybridMultilevel"/>
    <w:tmpl w:val="9F8C2C1E"/>
    <w:lvl w:ilvl="0" w:tplc="0407000F">
      <w:start w:val="1"/>
      <w:numFmt w:val="decimal"/>
      <w:lvlText w:val="%1."/>
      <w:lvlJc w:val="left"/>
      <w:pPr>
        <w:ind w:left="2136" w:hanging="360"/>
      </w:p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 w15:restartNumberingAfterBreak="0">
    <w:nsid w:val="0D360356"/>
    <w:multiLevelType w:val="multilevel"/>
    <w:tmpl w:val="5DAC0B3E"/>
    <w:lvl w:ilvl="0">
      <w:start w:val="2"/>
      <w:numFmt w:val="decimal"/>
      <w:lvlText w:val="%1"/>
      <w:lvlJc w:val="left"/>
      <w:pPr>
        <w:ind w:left="360" w:hanging="360"/>
      </w:pPr>
      <w:rPr>
        <w:rFonts w:hint="default"/>
      </w:rPr>
    </w:lvl>
    <w:lvl w:ilvl="1">
      <w:start w:val="3"/>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3896" w:hanging="72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844" w:hanging="108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2" w15:restartNumberingAfterBreak="0">
    <w:nsid w:val="106A55D0"/>
    <w:multiLevelType w:val="hybridMultilevel"/>
    <w:tmpl w:val="0B6C8F36"/>
    <w:lvl w:ilvl="0" w:tplc="0407001B">
      <w:start w:val="1"/>
      <w:numFmt w:val="lowerRoman"/>
      <w:lvlText w:val="%1."/>
      <w:lvlJc w:val="right"/>
      <w:pPr>
        <w:ind w:left="2160" w:hanging="360"/>
      </w:pPr>
      <w:rPr>
        <w:rFonts w:hint="default"/>
      </w:rPr>
    </w:lvl>
    <w:lvl w:ilvl="1" w:tplc="04070003">
      <w:start w:val="1"/>
      <w:numFmt w:val="bullet"/>
      <w:lvlText w:val="o"/>
      <w:lvlJc w:val="left"/>
      <w:pPr>
        <w:ind w:left="2880" w:hanging="360"/>
      </w:pPr>
      <w:rPr>
        <w:rFonts w:ascii="Courier New" w:hAnsi="Courier New" w:cs="Courier New" w:hint="default"/>
      </w:rPr>
    </w:lvl>
    <w:lvl w:ilvl="2" w:tplc="04070005">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15:restartNumberingAfterBreak="0">
    <w:nsid w:val="138A4798"/>
    <w:multiLevelType w:val="hybridMultilevel"/>
    <w:tmpl w:val="CFE04CB6"/>
    <w:lvl w:ilvl="0" w:tplc="F544D04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14F662FE"/>
    <w:multiLevelType w:val="hybridMultilevel"/>
    <w:tmpl w:val="E86C2FDA"/>
    <w:lvl w:ilvl="0" w:tplc="181EAD24">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F5658F"/>
    <w:multiLevelType w:val="hybridMultilevel"/>
    <w:tmpl w:val="4E6E369A"/>
    <w:lvl w:ilvl="0" w:tplc="C41E6D06">
      <w:start w:val="1"/>
      <w:numFmt w:val="decimal"/>
      <w:lvlText w:val="%1."/>
      <w:lvlJc w:val="left"/>
      <w:pPr>
        <w:ind w:left="1776" w:hanging="360"/>
      </w:pPr>
      <w:rPr>
        <w:rFonts w:hint="default"/>
        <w:vertAlign w:val="baseline"/>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1BEC613F"/>
    <w:multiLevelType w:val="hybridMultilevel"/>
    <w:tmpl w:val="D9D44974"/>
    <w:lvl w:ilvl="0" w:tplc="7A8E3F58">
      <w:start w:val="1"/>
      <w:numFmt w:val="decimal"/>
      <w:lvlText w:val="%1."/>
      <w:lvlJc w:val="left"/>
      <w:pPr>
        <w:ind w:left="806" w:hanging="215"/>
      </w:pPr>
      <w:rPr>
        <w:rFonts w:ascii="Arial" w:eastAsia="Arial" w:hAnsi="Arial" w:cs="Arial" w:hint="default"/>
        <w:b w:val="0"/>
        <w:bCs w:val="0"/>
        <w:i w:val="0"/>
        <w:iCs w:val="0"/>
        <w:color w:val="FFFFFF"/>
        <w:spacing w:val="0"/>
        <w:w w:val="104"/>
        <w:sz w:val="16"/>
        <w:szCs w:val="16"/>
        <w:shd w:val="clear" w:color="auto" w:fill="000000"/>
        <w:lang w:val="de-DE" w:eastAsia="en-US" w:bidi="ar-SA"/>
      </w:rPr>
    </w:lvl>
    <w:lvl w:ilvl="1" w:tplc="6114D3FE">
      <w:numFmt w:val="bullet"/>
      <w:lvlText w:val=""/>
      <w:lvlJc w:val="left"/>
      <w:pPr>
        <w:ind w:left="845" w:hanging="214"/>
      </w:pPr>
      <w:rPr>
        <w:rFonts w:ascii="Wingdings" w:eastAsia="Wingdings" w:hAnsi="Wingdings" w:cs="Wingdings" w:hint="default"/>
        <w:spacing w:val="0"/>
        <w:w w:val="102"/>
        <w:lang w:val="de-DE" w:eastAsia="en-US" w:bidi="ar-SA"/>
      </w:rPr>
    </w:lvl>
    <w:lvl w:ilvl="2" w:tplc="6E7E37BE">
      <w:numFmt w:val="bullet"/>
      <w:lvlText w:val="-"/>
      <w:lvlJc w:val="left"/>
      <w:pPr>
        <w:ind w:left="1056" w:hanging="215"/>
      </w:pPr>
      <w:rPr>
        <w:rFonts w:ascii="Arial" w:eastAsia="Arial" w:hAnsi="Arial" w:cs="Arial" w:hint="default"/>
        <w:b w:val="0"/>
        <w:bCs w:val="0"/>
        <w:i w:val="0"/>
        <w:iCs w:val="0"/>
        <w:spacing w:val="0"/>
        <w:w w:val="102"/>
        <w:sz w:val="14"/>
        <w:szCs w:val="14"/>
        <w:lang w:val="de-DE" w:eastAsia="en-US" w:bidi="ar-SA"/>
      </w:rPr>
    </w:lvl>
    <w:lvl w:ilvl="3" w:tplc="0212D48A">
      <w:numFmt w:val="bullet"/>
      <w:lvlText w:val="•"/>
      <w:lvlJc w:val="left"/>
      <w:pPr>
        <w:ind w:left="2219" w:hanging="215"/>
      </w:pPr>
      <w:rPr>
        <w:rFonts w:hint="default"/>
        <w:lang w:val="de-DE" w:eastAsia="en-US" w:bidi="ar-SA"/>
      </w:rPr>
    </w:lvl>
    <w:lvl w:ilvl="4" w:tplc="6B7E4B7E">
      <w:numFmt w:val="bullet"/>
      <w:lvlText w:val="•"/>
      <w:lvlJc w:val="left"/>
      <w:pPr>
        <w:ind w:left="3379" w:hanging="215"/>
      </w:pPr>
      <w:rPr>
        <w:rFonts w:hint="default"/>
        <w:lang w:val="de-DE" w:eastAsia="en-US" w:bidi="ar-SA"/>
      </w:rPr>
    </w:lvl>
    <w:lvl w:ilvl="5" w:tplc="94C4A35A">
      <w:numFmt w:val="bullet"/>
      <w:lvlText w:val="•"/>
      <w:lvlJc w:val="left"/>
      <w:pPr>
        <w:ind w:left="4538" w:hanging="215"/>
      </w:pPr>
      <w:rPr>
        <w:rFonts w:hint="default"/>
        <w:lang w:val="de-DE" w:eastAsia="en-US" w:bidi="ar-SA"/>
      </w:rPr>
    </w:lvl>
    <w:lvl w:ilvl="6" w:tplc="48B4B6F0">
      <w:numFmt w:val="bullet"/>
      <w:lvlText w:val="•"/>
      <w:lvlJc w:val="left"/>
      <w:pPr>
        <w:ind w:left="5698" w:hanging="215"/>
      </w:pPr>
      <w:rPr>
        <w:rFonts w:hint="default"/>
        <w:lang w:val="de-DE" w:eastAsia="en-US" w:bidi="ar-SA"/>
      </w:rPr>
    </w:lvl>
    <w:lvl w:ilvl="7" w:tplc="BA7E004A">
      <w:numFmt w:val="bullet"/>
      <w:lvlText w:val="•"/>
      <w:lvlJc w:val="left"/>
      <w:pPr>
        <w:ind w:left="6857" w:hanging="215"/>
      </w:pPr>
      <w:rPr>
        <w:rFonts w:hint="default"/>
        <w:lang w:val="de-DE" w:eastAsia="en-US" w:bidi="ar-SA"/>
      </w:rPr>
    </w:lvl>
    <w:lvl w:ilvl="8" w:tplc="97E6D106">
      <w:numFmt w:val="bullet"/>
      <w:lvlText w:val="•"/>
      <w:lvlJc w:val="left"/>
      <w:pPr>
        <w:ind w:left="8017" w:hanging="215"/>
      </w:pPr>
      <w:rPr>
        <w:rFonts w:hint="default"/>
        <w:lang w:val="de-DE" w:eastAsia="en-US" w:bidi="ar-SA"/>
      </w:rPr>
    </w:lvl>
  </w:abstractNum>
  <w:abstractNum w:abstractNumId="7" w15:restartNumberingAfterBreak="0">
    <w:nsid w:val="26FE147E"/>
    <w:multiLevelType w:val="hybridMultilevel"/>
    <w:tmpl w:val="CBB09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BF37A2"/>
    <w:multiLevelType w:val="hybridMultilevel"/>
    <w:tmpl w:val="ED2E8B6E"/>
    <w:lvl w:ilvl="0" w:tplc="60C0159C">
      <w:start w:val="1"/>
      <w:numFmt w:val="lowerRoman"/>
      <w:lvlText w:val="%1."/>
      <w:lvlJc w:val="left"/>
      <w:pPr>
        <w:ind w:left="203" w:hanging="132"/>
      </w:pPr>
      <w:rPr>
        <w:rFonts w:ascii="Arial" w:eastAsia="Arial" w:hAnsi="Arial" w:cs="Arial" w:hint="default"/>
        <w:b w:val="0"/>
        <w:bCs w:val="0"/>
        <w:i w:val="0"/>
        <w:iCs w:val="0"/>
        <w:spacing w:val="0"/>
        <w:w w:val="106"/>
        <w:sz w:val="9"/>
        <w:szCs w:val="9"/>
        <w:lang w:val="de-DE" w:eastAsia="en-US" w:bidi="ar-SA"/>
      </w:rPr>
    </w:lvl>
    <w:lvl w:ilvl="1" w:tplc="64E4E9D2">
      <w:numFmt w:val="bullet"/>
      <w:lvlText w:val="o"/>
      <w:lvlJc w:val="left"/>
      <w:pPr>
        <w:ind w:left="288" w:hanging="86"/>
      </w:pPr>
      <w:rPr>
        <w:rFonts w:ascii="Courier New" w:eastAsia="Courier New" w:hAnsi="Courier New" w:cs="Courier New" w:hint="default"/>
        <w:b w:val="0"/>
        <w:bCs w:val="0"/>
        <w:i w:val="0"/>
        <w:iCs w:val="0"/>
        <w:spacing w:val="0"/>
        <w:w w:val="106"/>
        <w:sz w:val="9"/>
        <w:szCs w:val="9"/>
        <w:lang w:val="de-DE" w:eastAsia="en-US" w:bidi="ar-SA"/>
      </w:rPr>
    </w:lvl>
    <w:lvl w:ilvl="2" w:tplc="B71EA38A">
      <w:numFmt w:val="bullet"/>
      <w:lvlText w:val=""/>
      <w:lvlJc w:val="left"/>
      <w:pPr>
        <w:ind w:left="371" w:hanging="83"/>
      </w:pPr>
      <w:rPr>
        <w:rFonts w:ascii="Symbol" w:eastAsia="Symbol" w:hAnsi="Symbol" w:cs="Symbol" w:hint="default"/>
        <w:b w:val="0"/>
        <w:bCs w:val="0"/>
        <w:i w:val="0"/>
        <w:iCs w:val="0"/>
        <w:spacing w:val="0"/>
        <w:w w:val="106"/>
        <w:sz w:val="9"/>
        <w:szCs w:val="9"/>
        <w:lang w:val="de-DE" w:eastAsia="en-US" w:bidi="ar-SA"/>
      </w:rPr>
    </w:lvl>
    <w:lvl w:ilvl="3" w:tplc="62DE61FA">
      <w:numFmt w:val="bullet"/>
      <w:lvlText w:val="•"/>
      <w:lvlJc w:val="left"/>
      <w:pPr>
        <w:ind w:left="536" w:hanging="83"/>
      </w:pPr>
      <w:rPr>
        <w:rFonts w:hint="default"/>
        <w:lang w:val="de-DE" w:eastAsia="en-US" w:bidi="ar-SA"/>
      </w:rPr>
    </w:lvl>
    <w:lvl w:ilvl="4" w:tplc="17EAD13E">
      <w:numFmt w:val="bullet"/>
      <w:lvlText w:val="•"/>
      <w:lvlJc w:val="left"/>
      <w:pPr>
        <w:ind w:left="693" w:hanging="83"/>
      </w:pPr>
      <w:rPr>
        <w:rFonts w:hint="default"/>
        <w:lang w:val="de-DE" w:eastAsia="en-US" w:bidi="ar-SA"/>
      </w:rPr>
    </w:lvl>
    <w:lvl w:ilvl="5" w:tplc="F356F406">
      <w:numFmt w:val="bullet"/>
      <w:lvlText w:val="•"/>
      <w:lvlJc w:val="left"/>
      <w:pPr>
        <w:ind w:left="849" w:hanging="83"/>
      </w:pPr>
      <w:rPr>
        <w:rFonts w:hint="default"/>
        <w:lang w:val="de-DE" w:eastAsia="en-US" w:bidi="ar-SA"/>
      </w:rPr>
    </w:lvl>
    <w:lvl w:ilvl="6" w:tplc="46FA6ED0">
      <w:numFmt w:val="bullet"/>
      <w:lvlText w:val="•"/>
      <w:lvlJc w:val="left"/>
      <w:pPr>
        <w:ind w:left="1006" w:hanging="83"/>
      </w:pPr>
      <w:rPr>
        <w:rFonts w:hint="default"/>
        <w:lang w:val="de-DE" w:eastAsia="en-US" w:bidi="ar-SA"/>
      </w:rPr>
    </w:lvl>
    <w:lvl w:ilvl="7" w:tplc="BE822F20">
      <w:numFmt w:val="bullet"/>
      <w:lvlText w:val="•"/>
      <w:lvlJc w:val="left"/>
      <w:pPr>
        <w:ind w:left="1162" w:hanging="83"/>
      </w:pPr>
      <w:rPr>
        <w:rFonts w:hint="default"/>
        <w:lang w:val="de-DE" w:eastAsia="en-US" w:bidi="ar-SA"/>
      </w:rPr>
    </w:lvl>
    <w:lvl w:ilvl="8" w:tplc="3E328858">
      <w:numFmt w:val="bullet"/>
      <w:lvlText w:val="•"/>
      <w:lvlJc w:val="left"/>
      <w:pPr>
        <w:ind w:left="1319" w:hanging="83"/>
      </w:pPr>
      <w:rPr>
        <w:rFonts w:hint="default"/>
        <w:lang w:val="de-DE" w:eastAsia="en-US" w:bidi="ar-SA"/>
      </w:rPr>
    </w:lvl>
  </w:abstractNum>
  <w:abstractNum w:abstractNumId="9" w15:restartNumberingAfterBreak="0">
    <w:nsid w:val="331F6F6B"/>
    <w:multiLevelType w:val="multilevel"/>
    <w:tmpl w:val="711EE82E"/>
    <w:lvl w:ilvl="0">
      <w:start w:val="1"/>
      <w:numFmt w:val="decimal"/>
      <w:lvlText w:val="%1."/>
      <w:lvlJc w:val="left"/>
      <w:pPr>
        <w:ind w:left="360" w:hanging="360"/>
      </w:pPr>
    </w:lvl>
    <w:lvl w:ilvl="1">
      <w:start w:val="1"/>
      <w:numFmt w:val="decimal"/>
      <w:pStyle w:val="b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306AF2"/>
    <w:multiLevelType w:val="hybridMultilevel"/>
    <w:tmpl w:val="340E8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32772"/>
    <w:multiLevelType w:val="hybridMultilevel"/>
    <w:tmpl w:val="0AF245D0"/>
    <w:lvl w:ilvl="0" w:tplc="BB1256EA">
      <w:numFmt w:val="bullet"/>
      <w:lvlText w:val="o"/>
      <w:lvlJc w:val="left"/>
      <w:pPr>
        <w:ind w:left="202" w:hanging="129"/>
      </w:pPr>
      <w:rPr>
        <w:rFonts w:ascii="Courier New" w:eastAsia="Courier New" w:hAnsi="Courier New" w:cs="Courier New" w:hint="default"/>
        <w:b w:val="0"/>
        <w:bCs w:val="0"/>
        <w:i w:val="0"/>
        <w:iCs w:val="0"/>
        <w:spacing w:val="0"/>
        <w:w w:val="106"/>
        <w:sz w:val="9"/>
        <w:szCs w:val="9"/>
        <w:lang w:val="de-DE" w:eastAsia="en-US" w:bidi="ar-SA"/>
      </w:rPr>
    </w:lvl>
    <w:lvl w:ilvl="1" w:tplc="B32632FC">
      <w:numFmt w:val="bullet"/>
      <w:lvlText w:val="•"/>
      <w:lvlJc w:val="left"/>
      <w:pPr>
        <w:ind w:left="292" w:hanging="129"/>
      </w:pPr>
      <w:rPr>
        <w:rFonts w:hint="default"/>
        <w:lang w:val="de-DE" w:eastAsia="en-US" w:bidi="ar-SA"/>
      </w:rPr>
    </w:lvl>
    <w:lvl w:ilvl="2" w:tplc="69EAB5AC">
      <w:numFmt w:val="bullet"/>
      <w:lvlText w:val="•"/>
      <w:lvlJc w:val="left"/>
      <w:pPr>
        <w:ind w:left="384" w:hanging="129"/>
      </w:pPr>
      <w:rPr>
        <w:rFonts w:hint="default"/>
        <w:lang w:val="de-DE" w:eastAsia="en-US" w:bidi="ar-SA"/>
      </w:rPr>
    </w:lvl>
    <w:lvl w:ilvl="3" w:tplc="1C08BC9E">
      <w:numFmt w:val="bullet"/>
      <w:lvlText w:val="•"/>
      <w:lvlJc w:val="left"/>
      <w:pPr>
        <w:ind w:left="476" w:hanging="129"/>
      </w:pPr>
      <w:rPr>
        <w:rFonts w:hint="default"/>
        <w:lang w:val="de-DE" w:eastAsia="en-US" w:bidi="ar-SA"/>
      </w:rPr>
    </w:lvl>
    <w:lvl w:ilvl="4" w:tplc="6C0EE792">
      <w:numFmt w:val="bullet"/>
      <w:lvlText w:val="•"/>
      <w:lvlJc w:val="left"/>
      <w:pPr>
        <w:ind w:left="568" w:hanging="129"/>
      </w:pPr>
      <w:rPr>
        <w:rFonts w:hint="default"/>
        <w:lang w:val="de-DE" w:eastAsia="en-US" w:bidi="ar-SA"/>
      </w:rPr>
    </w:lvl>
    <w:lvl w:ilvl="5" w:tplc="86144346">
      <w:numFmt w:val="bullet"/>
      <w:lvlText w:val="•"/>
      <w:lvlJc w:val="left"/>
      <w:pPr>
        <w:ind w:left="660" w:hanging="129"/>
      </w:pPr>
      <w:rPr>
        <w:rFonts w:hint="default"/>
        <w:lang w:val="de-DE" w:eastAsia="en-US" w:bidi="ar-SA"/>
      </w:rPr>
    </w:lvl>
    <w:lvl w:ilvl="6" w:tplc="551A2BDE">
      <w:numFmt w:val="bullet"/>
      <w:lvlText w:val="•"/>
      <w:lvlJc w:val="left"/>
      <w:pPr>
        <w:ind w:left="752" w:hanging="129"/>
      </w:pPr>
      <w:rPr>
        <w:rFonts w:hint="default"/>
        <w:lang w:val="de-DE" w:eastAsia="en-US" w:bidi="ar-SA"/>
      </w:rPr>
    </w:lvl>
    <w:lvl w:ilvl="7" w:tplc="43CA2412">
      <w:numFmt w:val="bullet"/>
      <w:lvlText w:val="•"/>
      <w:lvlJc w:val="left"/>
      <w:pPr>
        <w:ind w:left="844" w:hanging="129"/>
      </w:pPr>
      <w:rPr>
        <w:rFonts w:hint="default"/>
        <w:lang w:val="de-DE" w:eastAsia="en-US" w:bidi="ar-SA"/>
      </w:rPr>
    </w:lvl>
    <w:lvl w:ilvl="8" w:tplc="28801756">
      <w:numFmt w:val="bullet"/>
      <w:lvlText w:val="•"/>
      <w:lvlJc w:val="left"/>
      <w:pPr>
        <w:ind w:left="936" w:hanging="129"/>
      </w:pPr>
      <w:rPr>
        <w:rFonts w:hint="default"/>
        <w:lang w:val="de-DE" w:eastAsia="en-US" w:bidi="ar-SA"/>
      </w:rPr>
    </w:lvl>
  </w:abstractNum>
  <w:abstractNum w:abstractNumId="12" w15:restartNumberingAfterBreak="0">
    <w:nsid w:val="47583995"/>
    <w:multiLevelType w:val="hybridMultilevel"/>
    <w:tmpl w:val="F1388836"/>
    <w:lvl w:ilvl="0" w:tplc="FC26EEB4">
      <w:start w:val="1"/>
      <w:numFmt w:val="decimal"/>
      <w:lvlText w:val="%1."/>
      <w:lvlJc w:val="left"/>
      <w:pPr>
        <w:ind w:left="360" w:hanging="360"/>
      </w:pPr>
      <w:rPr>
        <w:rFonts w:hint="default"/>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65C51CC"/>
    <w:multiLevelType w:val="hybridMultilevel"/>
    <w:tmpl w:val="A326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7773A4"/>
    <w:multiLevelType w:val="hybridMultilevel"/>
    <w:tmpl w:val="7C4859F6"/>
    <w:lvl w:ilvl="0" w:tplc="06F2AE5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EB7CCB"/>
    <w:multiLevelType w:val="hybridMultilevel"/>
    <w:tmpl w:val="87FC6BA6"/>
    <w:lvl w:ilvl="0" w:tplc="410823E0">
      <w:numFmt w:val="bullet"/>
      <w:lvlText w:val=""/>
      <w:lvlJc w:val="left"/>
      <w:pPr>
        <w:ind w:left="345" w:hanging="215"/>
      </w:pPr>
      <w:rPr>
        <w:rFonts w:ascii="Symbol" w:eastAsia="Symbol" w:hAnsi="Symbol" w:cs="Symbol" w:hint="default"/>
        <w:b w:val="0"/>
        <w:bCs w:val="0"/>
        <w:i w:val="0"/>
        <w:iCs w:val="0"/>
        <w:spacing w:val="0"/>
        <w:w w:val="101"/>
        <w:sz w:val="13"/>
        <w:szCs w:val="13"/>
        <w:lang w:val="de-DE" w:eastAsia="en-US" w:bidi="ar-SA"/>
      </w:rPr>
    </w:lvl>
    <w:lvl w:ilvl="1" w:tplc="C5EA39FA">
      <w:numFmt w:val="bullet"/>
      <w:lvlText w:val="•"/>
      <w:lvlJc w:val="left"/>
      <w:pPr>
        <w:ind w:left="728" w:hanging="215"/>
      </w:pPr>
      <w:rPr>
        <w:rFonts w:hint="default"/>
        <w:lang w:val="de-DE" w:eastAsia="en-US" w:bidi="ar-SA"/>
      </w:rPr>
    </w:lvl>
    <w:lvl w:ilvl="2" w:tplc="77CA0926">
      <w:numFmt w:val="bullet"/>
      <w:lvlText w:val="•"/>
      <w:lvlJc w:val="left"/>
      <w:pPr>
        <w:ind w:left="1117" w:hanging="215"/>
      </w:pPr>
      <w:rPr>
        <w:rFonts w:hint="default"/>
        <w:lang w:val="de-DE" w:eastAsia="en-US" w:bidi="ar-SA"/>
      </w:rPr>
    </w:lvl>
    <w:lvl w:ilvl="3" w:tplc="6B9CAB26">
      <w:numFmt w:val="bullet"/>
      <w:lvlText w:val="•"/>
      <w:lvlJc w:val="left"/>
      <w:pPr>
        <w:ind w:left="1506" w:hanging="215"/>
      </w:pPr>
      <w:rPr>
        <w:rFonts w:hint="default"/>
        <w:lang w:val="de-DE" w:eastAsia="en-US" w:bidi="ar-SA"/>
      </w:rPr>
    </w:lvl>
    <w:lvl w:ilvl="4" w:tplc="760AE91A">
      <w:numFmt w:val="bullet"/>
      <w:lvlText w:val="•"/>
      <w:lvlJc w:val="left"/>
      <w:pPr>
        <w:ind w:left="1895" w:hanging="215"/>
      </w:pPr>
      <w:rPr>
        <w:rFonts w:hint="default"/>
        <w:lang w:val="de-DE" w:eastAsia="en-US" w:bidi="ar-SA"/>
      </w:rPr>
    </w:lvl>
    <w:lvl w:ilvl="5" w:tplc="0FE06A9C">
      <w:numFmt w:val="bullet"/>
      <w:lvlText w:val="•"/>
      <w:lvlJc w:val="left"/>
      <w:pPr>
        <w:ind w:left="2284" w:hanging="215"/>
      </w:pPr>
      <w:rPr>
        <w:rFonts w:hint="default"/>
        <w:lang w:val="de-DE" w:eastAsia="en-US" w:bidi="ar-SA"/>
      </w:rPr>
    </w:lvl>
    <w:lvl w:ilvl="6" w:tplc="70E225E8">
      <w:numFmt w:val="bullet"/>
      <w:lvlText w:val="•"/>
      <w:lvlJc w:val="left"/>
      <w:pPr>
        <w:ind w:left="2673" w:hanging="215"/>
      </w:pPr>
      <w:rPr>
        <w:rFonts w:hint="default"/>
        <w:lang w:val="de-DE" w:eastAsia="en-US" w:bidi="ar-SA"/>
      </w:rPr>
    </w:lvl>
    <w:lvl w:ilvl="7" w:tplc="A60CB006">
      <w:numFmt w:val="bullet"/>
      <w:lvlText w:val="•"/>
      <w:lvlJc w:val="left"/>
      <w:pPr>
        <w:ind w:left="3062" w:hanging="215"/>
      </w:pPr>
      <w:rPr>
        <w:rFonts w:hint="default"/>
        <w:lang w:val="de-DE" w:eastAsia="en-US" w:bidi="ar-SA"/>
      </w:rPr>
    </w:lvl>
    <w:lvl w:ilvl="8" w:tplc="4CAA8872">
      <w:numFmt w:val="bullet"/>
      <w:lvlText w:val="•"/>
      <w:lvlJc w:val="left"/>
      <w:pPr>
        <w:ind w:left="3451" w:hanging="215"/>
      </w:pPr>
      <w:rPr>
        <w:rFonts w:hint="default"/>
        <w:lang w:val="de-DE" w:eastAsia="en-US" w:bidi="ar-SA"/>
      </w:rPr>
    </w:lvl>
  </w:abstractNum>
  <w:abstractNum w:abstractNumId="16" w15:restartNumberingAfterBreak="0">
    <w:nsid w:val="61B933FF"/>
    <w:multiLevelType w:val="hybridMultilevel"/>
    <w:tmpl w:val="B9B007C2"/>
    <w:lvl w:ilvl="0" w:tplc="5B2AD47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A0231A"/>
    <w:multiLevelType w:val="hybridMultilevel"/>
    <w:tmpl w:val="2A50BF60"/>
    <w:lvl w:ilvl="0" w:tplc="0407000F">
      <w:start w:val="1"/>
      <w:numFmt w:val="decimal"/>
      <w:lvlText w:val="%1."/>
      <w:lvlJc w:val="left"/>
      <w:pPr>
        <w:ind w:left="720" w:hanging="360"/>
      </w:pPr>
      <w:rPr>
        <w:rFonts w:hint="default"/>
        <w:b/>
        <w:i w:val="0"/>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DB6E0E"/>
    <w:multiLevelType w:val="hybridMultilevel"/>
    <w:tmpl w:val="C74EABD6"/>
    <w:lvl w:ilvl="0" w:tplc="C41E6D06">
      <w:start w:val="1"/>
      <w:numFmt w:val="decimal"/>
      <w:lvlText w:val="%1."/>
      <w:lvlJc w:val="left"/>
      <w:pPr>
        <w:ind w:left="1776" w:hanging="360"/>
      </w:pPr>
      <w:rPr>
        <w:rFonts w:hint="default"/>
        <w:vertAlign w:val="baseline"/>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9" w15:restartNumberingAfterBreak="0">
    <w:nsid w:val="70EC590C"/>
    <w:multiLevelType w:val="hybridMultilevel"/>
    <w:tmpl w:val="D084D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B33A3C"/>
    <w:multiLevelType w:val="hybridMultilevel"/>
    <w:tmpl w:val="34589E06"/>
    <w:lvl w:ilvl="0" w:tplc="9348A93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1" w15:restartNumberingAfterBreak="0">
    <w:nsid w:val="7AC2338D"/>
    <w:multiLevelType w:val="hybridMultilevel"/>
    <w:tmpl w:val="2F7E4CB8"/>
    <w:lvl w:ilvl="0" w:tplc="B982424C">
      <w:start w:val="1"/>
      <w:numFmt w:val="decimal"/>
      <w:pStyle w:val="berschrift2"/>
      <w:lvlText w:val="%1."/>
      <w:lvlJc w:val="left"/>
      <w:pPr>
        <w:ind w:left="786" w:hanging="360"/>
      </w:pPr>
      <w:rPr>
        <w:rFonts w:hint="default"/>
        <w:b/>
        <w:i w:val="0"/>
        <w:sz w:val="18"/>
        <w:szCs w:val="18"/>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7C1F7DE5"/>
    <w:multiLevelType w:val="hybridMultilevel"/>
    <w:tmpl w:val="328EEA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F04D25"/>
    <w:multiLevelType w:val="hybridMultilevel"/>
    <w:tmpl w:val="B44EB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294178"/>
    <w:multiLevelType w:val="hybridMultilevel"/>
    <w:tmpl w:val="545E02E0"/>
    <w:lvl w:ilvl="0" w:tplc="B2AE4DF0">
      <w:start w:val="1"/>
      <w:numFmt w:val="decimal"/>
      <w:pStyle w:val="b2"/>
      <w:lvlText w:val="%1.1"/>
      <w:lvlJc w:val="left"/>
      <w:pPr>
        <w:ind w:left="125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5219186">
    <w:abstractNumId w:val="5"/>
  </w:num>
  <w:num w:numId="2" w16cid:durableId="987780715">
    <w:abstractNumId w:val="0"/>
  </w:num>
  <w:num w:numId="3" w16cid:durableId="511575128">
    <w:abstractNumId w:val="4"/>
  </w:num>
  <w:num w:numId="4" w16cid:durableId="1728529043">
    <w:abstractNumId w:val="10"/>
  </w:num>
  <w:num w:numId="5" w16cid:durableId="917179155">
    <w:abstractNumId w:val="20"/>
  </w:num>
  <w:num w:numId="6" w16cid:durableId="1800874060">
    <w:abstractNumId w:val="3"/>
  </w:num>
  <w:num w:numId="7" w16cid:durableId="2126464209">
    <w:abstractNumId w:val="17"/>
  </w:num>
  <w:num w:numId="8" w16cid:durableId="790562263">
    <w:abstractNumId w:val="12"/>
  </w:num>
  <w:num w:numId="9" w16cid:durableId="1384522223">
    <w:abstractNumId w:val="18"/>
  </w:num>
  <w:num w:numId="10" w16cid:durableId="1306005744">
    <w:abstractNumId w:val="21"/>
  </w:num>
  <w:num w:numId="11" w16cid:durableId="1888300205">
    <w:abstractNumId w:val="13"/>
  </w:num>
  <w:num w:numId="12" w16cid:durableId="350030095">
    <w:abstractNumId w:val="23"/>
  </w:num>
  <w:num w:numId="13" w16cid:durableId="2042776128">
    <w:abstractNumId w:val="19"/>
  </w:num>
  <w:num w:numId="14" w16cid:durableId="1215778369">
    <w:abstractNumId w:val="14"/>
  </w:num>
  <w:num w:numId="15" w16cid:durableId="2145079250">
    <w:abstractNumId w:val="16"/>
  </w:num>
  <w:num w:numId="16" w16cid:durableId="1972514057">
    <w:abstractNumId w:val="21"/>
  </w:num>
  <w:num w:numId="17" w16cid:durableId="2135711231">
    <w:abstractNumId w:val="21"/>
  </w:num>
  <w:num w:numId="18" w16cid:durableId="1712069797">
    <w:abstractNumId w:val="21"/>
  </w:num>
  <w:num w:numId="19" w16cid:durableId="592709180">
    <w:abstractNumId w:val="21"/>
  </w:num>
  <w:num w:numId="20" w16cid:durableId="802577212">
    <w:abstractNumId w:val="21"/>
  </w:num>
  <w:num w:numId="21" w16cid:durableId="1533877296">
    <w:abstractNumId w:val="21"/>
  </w:num>
  <w:num w:numId="22" w16cid:durableId="540017002">
    <w:abstractNumId w:val="21"/>
  </w:num>
  <w:num w:numId="23" w16cid:durableId="1563128395">
    <w:abstractNumId w:val="24"/>
  </w:num>
  <w:num w:numId="24" w16cid:durableId="1154876293">
    <w:abstractNumId w:val="9"/>
  </w:num>
  <w:num w:numId="25" w16cid:durableId="1653681123">
    <w:abstractNumId w:val="9"/>
  </w:num>
  <w:num w:numId="26" w16cid:durableId="1480808551">
    <w:abstractNumId w:val="1"/>
  </w:num>
  <w:num w:numId="27" w16cid:durableId="452556272">
    <w:abstractNumId w:val="9"/>
  </w:num>
  <w:num w:numId="28" w16cid:durableId="1479223109">
    <w:abstractNumId w:val="6"/>
  </w:num>
  <w:num w:numId="29" w16cid:durableId="2046828505">
    <w:abstractNumId w:val="11"/>
  </w:num>
  <w:num w:numId="30" w16cid:durableId="1224295674">
    <w:abstractNumId w:val="8"/>
  </w:num>
  <w:num w:numId="31" w16cid:durableId="198516411">
    <w:abstractNumId w:val="15"/>
  </w:num>
  <w:num w:numId="32" w16cid:durableId="34356228">
    <w:abstractNumId w:val="2"/>
  </w:num>
  <w:num w:numId="33" w16cid:durableId="582567615">
    <w:abstractNumId w:val="22"/>
  </w:num>
  <w:num w:numId="34" w16cid:durableId="1855727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qWXLJfAjN2jIzXRdGS7s5GI72NMiQM/otv9aV7SwvMvvHLwuv+5EsdGmLfxYbqd6SmsyzDjeXndLQG3YV5GXkQ==" w:salt="g5jzBJkreB3KYiducY2+pA=="/>
  <w:defaultTabStop w:val="708"/>
  <w:hyphenationZone w:val="425"/>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59"/>
    <w:rsid w:val="00010A24"/>
    <w:rsid w:val="00012888"/>
    <w:rsid w:val="00014F14"/>
    <w:rsid w:val="00021CE0"/>
    <w:rsid w:val="00025760"/>
    <w:rsid w:val="00030C11"/>
    <w:rsid w:val="00032D3A"/>
    <w:rsid w:val="0004676C"/>
    <w:rsid w:val="00046EE8"/>
    <w:rsid w:val="00047ED6"/>
    <w:rsid w:val="00054EE0"/>
    <w:rsid w:val="00063547"/>
    <w:rsid w:val="00064A9B"/>
    <w:rsid w:val="0007605A"/>
    <w:rsid w:val="000772FC"/>
    <w:rsid w:val="000A20E1"/>
    <w:rsid w:val="000A410A"/>
    <w:rsid w:val="000C533A"/>
    <w:rsid w:val="000D6377"/>
    <w:rsid w:val="000E0E51"/>
    <w:rsid w:val="000F0DF5"/>
    <w:rsid w:val="000F3BD5"/>
    <w:rsid w:val="001015D4"/>
    <w:rsid w:val="00127C94"/>
    <w:rsid w:val="001417E2"/>
    <w:rsid w:val="00156912"/>
    <w:rsid w:val="001569C8"/>
    <w:rsid w:val="001614F8"/>
    <w:rsid w:val="00164790"/>
    <w:rsid w:val="00176A1C"/>
    <w:rsid w:val="00176D52"/>
    <w:rsid w:val="00180304"/>
    <w:rsid w:val="0019263D"/>
    <w:rsid w:val="00195468"/>
    <w:rsid w:val="001A32BA"/>
    <w:rsid w:val="001B015C"/>
    <w:rsid w:val="001B0BFC"/>
    <w:rsid w:val="001D14AB"/>
    <w:rsid w:val="001D789C"/>
    <w:rsid w:val="001E4CE3"/>
    <w:rsid w:val="001E6DA2"/>
    <w:rsid w:val="002012A5"/>
    <w:rsid w:val="00203EB9"/>
    <w:rsid w:val="002236E2"/>
    <w:rsid w:val="00235E8E"/>
    <w:rsid w:val="002367B7"/>
    <w:rsid w:val="00237A01"/>
    <w:rsid w:val="00240E52"/>
    <w:rsid w:val="00241C88"/>
    <w:rsid w:val="00246EDD"/>
    <w:rsid w:val="00252BFC"/>
    <w:rsid w:val="002566A8"/>
    <w:rsid w:val="00257D21"/>
    <w:rsid w:val="00276E9A"/>
    <w:rsid w:val="00280E5A"/>
    <w:rsid w:val="00297961"/>
    <w:rsid w:val="002A0C42"/>
    <w:rsid w:val="002A0D46"/>
    <w:rsid w:val="002A523E"/>
    <w:rsid w:val="002B551B"/>
    <w:rsid w:val="002B62C2"/>
    <w:rsid w:val="002B785E"/>
    <w:rsid w:val="002C37A6"/>
    <w:rsid w:val="002D1016"/>
    <w:rsid w:val="002E0098"/>
    <w:rsid w:val="002E1C75"/>
    <w:rsid w:val="002E1DB0"/>
    <w:rsid w:val="002E5B3D"/>
    <w:rsid w:val="002F0738"/>
    <w:rsid w:val="002F6914"/>
    <w:rsid w:val="00302660"/>
    <w:rsid w:val="0030756F"/>
    <w:rsid w:val="0032570C"/>
    <w:rsid w:val="003273E8"/>
    <w:rsid w:val="0033322E"/>
    <w:rsid w:val="003360C0"/>
    <w:rsid w:val="00340775"/>
    <w:rsid w:val="0034338D"/>
    <w:rsid w:val="00347123"/>
    <w:rsid w:val="00350E81"/>
    <w:rsid w:val="00360394"/>
    <w:rsid w:val="0036460F"/>
    <w:rsid w:val="003668F8"/>
    <w:rsid w:val="00375C8D"/>
    <w:rsid w:val="003856A0"/>
    <w:rsid w:val="00390A81"/>
    <w:rsid w:val="0039450F"/>
    <w:rsid w:val="003976C3"/>
    <w:rsid w:val="003A1F7F"/>
    <w:rsid w:val="003D1F85"/>
    <w:rsid w:val="003D482A"/>
    <w:rsid w:val="003E3EEE"/>
    <w:rsid w:val="00403E07"/>
    <w:rsid w:val="00405752"/>
    <w:rsid w:val="00407A7C"/>
    <w:rsid w:val="00412778"/>
    <w:rsid w:val="00420D78"/>
    <w:rsid w:val="00430D24"/>
    <w:rsid w:val="0043152F"/>
    <w:rsid w:val="00441C03"/>
    <w:rsid w:val="004441ED"/>
    <w:rsid w:val="004542D8"/>
    <w:rsid w:val="0046133B"/>
    <w:rsid w:val="0048188C"/>
    <w:rsid w:val="00482BB4"/>
    <w:rsid w:val="004831A8"/>
    <w:rsid w:val="004838F4"/>
    <w:rsid w:val="0048517E"/>
    <w:rsid w:val="00486D34"/>
    <w:rsid w:val="00487376"/>
    <w:rsid w:val="00495807"/>
    <w:rsid w:val="004A387A"/>
    <w:rsid w:val="004A6A55"/>
    <w:rsid w:val="004B2B43"/>
    <w:rsid w:val="004B6F5F"/>
    <w:rsid w:val="004B76CA"/>
    <w:rsid w:val="004C4371"/>
    <w:rsid w:val="004C5770"/>
    <w:rsid w:val="004C5A0B"/>
    <w:rsid w:val="004D4FF4"/>
    <w:rsid w:val="004E6695"/>
    <w:rsid w:val="004F470B"/>
    <w:rsid w:val="004F68E7"/>
    <w:rsid w:val="00501EC1"/>
    <w:rsid w:val="00503D84"/>
    <w:rsid w:val="00510912"/>
    <w:rsid w:val="005152C0"/>
    <w:rsid w:val="00522D3C"/>
    <w:rsid w:val="00526808"/>
    <w:rsid w:val="00545F2F"/>
    <w:rsid w:val="00552FEB"/>
    <w:rsid w:val="00566478"/>
    <w:rsid w:val="00577E1D"/>
    <w:rsid w:val="005820D1"/>
    <w:rsid w:val="00582AC4"/>
    <w:rsid w:val="0058313E"/>
    <w:rsid w:val="005873B5"/>
    <w:rsid w:val="0059615D"/>
    <w:rsid w:val="005A2308"/>
    <w:rsid w:val="005A339B"/>
    <w:rsid w:val="005A3846"/>
    <w:rsid w:val="005B44CD"/>
    <w:rsid w:val="005B49E5"/>
    <w:rsid w:val="005B7DE3"/>
    <w:rsid w:val="005C01A0"/>
    <w:rsid w:val="005C205E"/>
    <w:rsid w:val="005D7A05"/>
    <w:rsid w:val="0060065E"/>
    <w:rsid w:val="006022F2"/>
    <w:rsid w:val="006074A3"/>
    <w:rsid w:val="00610C5B"/>
    <w:rsid w:val="00610EDC"/>
    <w:rsid w:val="00613DDE"/>
    <w:rsid w:val="006247CD"/>
    <w:rsid w:val="006401B7"/>
    <w:rsid w:val="006424EF"/>
    <w:rsid w:val="006434D9"/>
    <w:rsid w:val="00647DA2"/>
    <w:rsid w:val="006735D3"/>
    <w:rsid w:val="006760B2"/>
    <w:rsid w:val="0068463C"/>
    <w:rsid w:val="00687575"/>
    <w:rsid w:val="006A229F"/>
    <w:rsid w:val="006A678D"/>
    <w:rsid w:val="006B0F99"/>
    <w:rsid w:val="006B2A00"/>
    <w:rsid w:val="006B4D31"/>
    <w:rsid w:val="006B78B0"/>
    <w:rsid w:val="006C07F9"/>
    <w:rsid w:val="006C1F68"/>
    <w:rsid w:val="006C59A6"/>
    <w:rsid w:val="006E13E0"/>
    <w:rsid w:val="006E33DD"/>
    <w:rsid w:val="006F3890"/>
    <w:rsid w:val="006F5E52"/>
    <w:rsid w:val="006F61BF"/>
    <w:rsid w:val="00705544"/>
    <w:rsid w:val="00724CD7"/>
    <w:rsid w:val="00726681"/>
    <w:rsid w:val="00741926"/>
    <w:rsid w:val="007436F2"/>
    <w:rsid w:val="00747C7A"/>
    <w:rsid w:val="00756630"/>
    <w:rsid w:val="00756EA0"/>
    <w:rsid w:val="00765AC7"/>
    <w:rsid w:val="00775B8D"/>
    <w:rsid w:val="00783A08"/>
    <w:rsid w:val="0079089E"/>
    <w:rsid w:val="0079480B"/>
    <w:rsid w:val="00797F69"/>
    <w:rsid w:val="007A38BF"/>
    <w:rsid w:val="007A445F"/>
    <w:rsid w:val="007A510D"/>
    <w:rsid w:val="007A559A"/>
    <w:rsid w:val="007B2ED4"/>
    <w:rsid w:val="007B5A40"/>
    <w:rsid w:val="007C0095"/>
    <w:rsid w:val="007C587E"/>
    <w:rsid w:val="007D0D36"/>
    <w:rsid w:val="007D3021"/>
    <w:rsid w:val="007D69D3"/>
    <w:rsid w:val="007E2E9B"/>
    <w:rsid w:val="007E33B1"/>
    <w:rsid w:val="007E6ECF"/>
    <w:rsid w:val="007E74FF"/>
    <w:rsid w:val="007F0745"/>
    <w:rsid w:val="007F0D05"/>
    <w:rsid w:val="007F4BB2"/>
    <w:rsid w:val="00801DE8"/>
    <w:rsid w:val="00805569"/>
    <w:rsid w:val="0081112C"/>
    <w:rsid w:val="00811D3B"/>
    <w:rsid w:val="00811DD5"/>
    <w:rsid w:val="00823E00"/>
    <w:rsid w:val="008247E6"/>
    <w:rsid w:val="00827B1F"/>
    <w:rsid w:val="00841951"/>
    <w:rsid w:val="00847F10"/>
    <w:rsid w:val="00851116"/>
    <w:rsid w:val="00851D59"/>
    <w:rsid w:val="008522DA"/>
    <w:rsid w:val="00863ED7"/>
    <w:rsid w:val="008747B8"/>
    <w:rsid w:val="00877478"/>
    <w:rsid w:val="00882D35"/>
    <w:rsid w:val="0088396D"/>
    <w:rsid w:val="00894927"/>
    <w:rsid w:val="008A2403"/>
    <w:rsid w:val="008B1D66"/>
    <w:rsid w:val="008C0252"/>
    <w:rsid w:val="008C2552"/>
    <w:rsid w:val="008C318D"/>
    <w:rsid w:val="008C4DA8"/>
    <w:rsid w:val="008C7FC3"/>
    <w:rsid w:val="008D47A7"/>
    <w:rsid w:val="008D718A"/>
    <w:rsid w:val="008E4FDD"/>
    <w:rsid w:val="008E66E1"/>
    <w:rsid w:val="008E6CBA"/>
    <w:rsid w:val="008F04EF"/>
    <w:rsid w:val="008F2138"/>
    <w:rsid w:val="009011C1"/>
    <w:rsid w:val="00902452"/>
    <w:rsid w:val="00902F7F"/>
    <w:rsid w:val="00905C8C"/>
    <w:rsid w:val="0091054A"/>
    <w:rsid w:val="00911BBA"/>
    <w:rsid w:val="0091554C"/>
    <w:rsid w:val="0091765E"/>
    <w:rsid w:val="009205E5"/>
    <w:rsid w:val="009250EC"/>
    <w:rsid w:val="009270BE"/>
    <w:rsid w:val="009371FF"/>
    <w:rsid w:val="00947F5D"/>
    <w:rsid w:val="00951A4D"/>
    <w:rsid w:val="009604B7"/>
    <w:rsid w:val="00993896"/>
    <w:rsid w:val="009A3DE7"/>
    <w:rsid w:val="009A59CE"/>
    <w:rsid w:val="009A6BAD"/>
    <w:rsid w:val="009A76A9"/>
    <w:rsid w:val="009E274C"/>
    <w:rsid w:val="009E3B52"/>
    <w:rsid w:val="00A011C9"/>
    <w:rsid w:val="00A02E79"/>
    <w:rsid w:val="00A06709"/>
    <w:rsid w:val="00A11B10"/>
    <w:rsid w:val="00A129C7"/>
    <w:rsid w:val="00A12D22"/>
    <w:rsid w:val="00A20666"/>
    <w:rsid w:val="00A21FB8"/>
    <w:rsid w:val="00A24AEE"/>
    <w:rsid w:val="00A356EC"/>
    <w:rsid w:val="00A40EE4"/>
    <w:rsid w:val="00A536B0"/>
    <w:rsid w:val="00A713A4"/>
    <w:rsid w:val="00A772D1"/>
    <w:rsid w:val="00A843C2"/>
    <w:rsid w:val="00A90D11"/>
    <w:rsid w:val="00A95353"/>
    <w:rsid w:val="00AA2B29"/>
    <w:rsid w:val="00AA46C3"/>
    <w:rsid w:val="00AB6EB5"/>
    <w:rsid w:val="00AC4EC5"/>
    <w:rsid w:val="00AE1CE0"/>
    <w:rsid w:val="00AE3CBD"/>
    <w:rsid w:val="00AE6FD1"/>
    <w:rsid w:val="00AF139A"/>
    <w:rsid w:val="00B007B7"/>
    <w:rsid w:val="00B0250D"/>
    <w:rsid w:val="00B02A42"/>
    <w:rsid w:val="00B04854"/>
    <w:rsid w:val="00B0642C"/>
    <w:rsid w:val="00B145E5"/>
    <w:rsid w:val="00B2527B"/>
    <w:rsid w:val="00B32C43"/>
    <w:rsid w:val="00B346B3"/>
    <w:rsid w:val="00B40F75"/>
    <w:rsid w:val="00B41A39"/>
    <w:rsid w:val="00B41EC2"/>
    <w:rsid w:val="00B44041"/>
    <w:rsid w:val="00B52B45"/>
    <w:rsid w:val="00B54C89"/>
    <w:rsid w:val="00B561C0"/>
    <w:rsid w:val="00B60289"/>
    <w:rsid w:val="00B625F2"/>
    <w:rsid w:val="00B63070"/>
    <w:rsid w:val="00B657AD"/>
    <w:rsid w:val="00B76859"/>
    <w:rsid w:val="00B77A66"/>
    <w:rsid w:val="00B8614B"/>
    <w:rsid w:val="00B8757B"/>
    <w:rsid w:val="00B91279"/>
    <w:rsid w:val="00B92371"/>
    <w:rsid w:val="00B93B9F"/>
    <w:rsid w:val="00B94441"/>
    <w:rsid w:val="00BA04E5"/>
    <w:rsid w:val="00BA2267"/>
    <w:rsid w:val="00BA3106"/>
    <w:rsid w:val="00BA38DC"/>
    <w:rsid w:val="00BA7A15"/>
    <w:rsid w:val="00BB63FD"/>
    <w:rsid w:val="00BC5406"/>
    <w:rsid w:val="00BC63BB"/>
    <w:rsid w:val="00BD137A"/>
    <w:rsid w:val="00BD2EC1"/>
    <w:rsid w:val="00BD4646"/>
    <w:rsid w:val="00BE5D95"/>
    <w:rsid w:val="00BF019D"/>
    <w:rsid w:val="00BF6158"/>
    <w:rsid w:val="00BF62A5"/>
    <w:rsid w:val="00C067B8"/>
    <w:rsid w:val="00C1165A"/>
    <w:rsid w:val="00C13B18"/>
    <w:rsid w:val="00C22205"/>
    <w:rsid w:val="00C3155F"/>
    <w:rsid w:val="00C32B09"/>
    <w:rsid w:val="00C32C7B"/>
    <w:rsid w:val="00C37295"/>
    <w:rsid w:val="00C4290E"/>
    <w:rsid w:val="00C43754"/>
    <w:rsid w:val="00C45372"/>
    <w:rsid w:val="00C507C0"/>
    <w:rsid w:val="00C674FF"/>
    <w:rsid w:val="00C73C71"/>
    <w:rsid w:val="00C77AB7"/>
    <w:rsid w:val="00C9065A"/>
    <w:rsid w:val="00CB501B"/>
    <w:rsid w:val="00CC0057"/>
    <w:rsid w:val="00CC4701"/>
    <w:rsid w:val="00CD0C6E"/>
    <w:rsid w:val="00CD4765"/>
    <w:rsid w:val="00CD76D2"/>
    <w:rsid w:val="00CE3AA6"/>
    <w:rsid w:val="00CE41D5"/>
    <w:rsid w:val="00CE45C9"/>
    <w:rsid w:val="00CE589D"/>
    <w:rsid w:val="00D06F77"/>
    <w:rsid w:val="00D077FE"/>
    <w:rsid w:val="00D24C2E"/>
    <w:rsid w:val="00D26DF9"/>
    <w:rsid w:val="00D30715"/>
    <w:rsid w:val="00D35B14"/>
    <w:rsid w:val="00D51235"/>
    <w:rsid w:val="00D52132"/>
    <w:rsid w:val="00D532F0"/>
    <w:rsid w:val="00D5361A"/>
    <w:rsid w:val="00D5397E"/>
    <w:rsid w:val="00D63751"/>
    <w:rsid w:val="00D76237"/>
    <w:rsid w:val="00D77CBE"/>
    <w:rsid w:val="00D77E77"/>
    <w:rsid w:val="00D81FCA"/>
    <w:rsid w:val="00D833A6"/>
    <w:rsid w:val="00D8541F"/>
    <w:rsid w:val="00D85EB0"/>
    <w:rsid w:val="00D91437"/>
    <w:rsid w:val="00D95715"/>
    <w:rsid w:val="00DB0381"/>
    <w:rsid w:val="00DB4DF1"/>
    <w:rsid w:val="00DB72A2"/>
    <w:rsid w:val="00DD3010"/>
    <w:rsid w:val="00DF062D"/>
    <w:rsid w:val="00DF0E5C"/>
    <w:rsid w:val="00DF6C05"/>
    <w:rsid w:val="00E02B7F"/>
    <w:rsid w:val="00E1376D"/>
    <w:rsid w:val="00E23016"/>
    <w:rsid w:val="00E30776"/>
    <w:rsid w:val="00E327B0"/>
    <w:rsid w:val="00E32864"/>
    <w:rsid w:val="00E430CB"/>
    <w:rsid w:val="00E465D4"/>
    <w:rsid w:val="00E47760"/>
    <w:rsid w:val="00E56E2C"/>
    <w:rsid w:val="00E629A5"/>
    <w:rsid w:val="00E737E8"/>
    <w:rsid w:val="00E73977"/>
    <w:rsid w:val="00E76606"/>
    <w:rsid w:val="00E83CBC"/>
    <w:rsid w:val="00EA1F5F"/>
    <w:rsid w:val="00EA5576"/>
    <w:rsid w:val="00EB57D8"/>
    <w:rsid w:val="00EB6831"/>
    <w:rsid w:val="00EC4FB9"/>
    <w:rsid w:val="00EC72E3"/>
    <w:rsid w:val="00ED10CD"/>
    <w:rsid w:val="00ED1840"/>
    <w:rsid w:val="00ED3F08"/>
    <w:rsid w:val="00EE2788"/>
    <w:rsid w:val="00EE2B8A"/>
    <w:rsid w:val="00EE3A1F"/>
    <w:rsid w:val="00EE690B"/>
    <w:rsid w:val="00EF2655"/>
    <w:rsid w:val="00EF41A1"/>
    <w:rsid w:val="00EF658E"/>
    <w:rsid w:val="00F07EAC"/>
    <w:rsid w:val="00F11F0B"/>
    <w:rsid w:val="00F17FB6"/>
    <w:rsid w:val="00F20780"/>
    <w:rsid w:val="00F21C0E"/>
    <w:rsid w:val="00F26A21"/>
    <w:rsid w:val="00F278FF"/>
    <w:rsid w:val="00F33E02"/>
    <w:rsid w:val="00F458AE"/>
    <w:rsid w:val="00F50B78"/>
    <w:rsid w:val="00F50D7C"/>
    <w:rsid w:val="00F604BE"/>
    <w:rsid w:val="00F71F83"/>
    <w:rsid w:val="00F72D61"/>
    <w:rsid w:val="00F73BD7"/>
    <w:rsid w:val="00F818A2"/>
    <w:rsid w:val="00F842CC"/>
    <w:rsid w:val="00F91070"/>
    <w:rsid w:val="00F91EFD"/>
    <w:rsid w:val="00F948C0"/>
    <w:rsid w:val="00FA7937"/>
    <w:rsid w:val="00FB2DAF"/>
    <w:rsid w:val="00FB3C83"/>
    <w:rsid w:val="00FB4B81"/>
    <w:rsid w:val="00FE6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06EC"/>
  <w15:chartTrackingRefBased/>
  <w15:docId w15:val="{20F4A530-1F2F-4F40-9900-495519D8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37E8"/>
  </w:style>
  <w:style w:type="paragraph" w:styleId="berschrift2">
    <w:name w:val="heading 2"/>
    <w:basedOn w:val="Listenabsatz"/>
    <w:next w:val="Standard"/>
    <w:link w:val="berschrift2Zchn"/>
    <w:uiPriority w:val="9"/>
    <w:unhideWhenUsed/>
    <w:qFormat/>
    <w:rsid w:val="00F948C0"/>
    <w:pPr>
      <w:numPr>
        <w:numId w:val="10"/>
      </w:numPr>
      <w:spacing w:line="240" w:lineRule="auto"/>
      <w:outlineLvl w:val="1"/>
    </w:pPr>
    <w:rPr>
      <w:b/>
      <w:sz w:val="18"/>
      <w:szCs w:val="18"/>
    </w:rPr>
  </w:style>
  <w:style w:type="paragraph" w:styleId="berschrift3">
    <w:name w:val="heading 3"/>
    <w:basedOn w:val="Standard"/>
    <w:next w:val="Standard"/>
    <w:link w:val="berschrift3Zchn"/>
    <w:uiPriority w:val="9"/>
    <w:unhideWhenUsed/>
    <w:qFormat/>
    <w:rsid w:val="00B440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unhideWhenUsed/>
    <w:rsid w:val="00F604BE"/>
    <w:rPr>
      <w:sz w:val="16"/>
      <w:szCs w:val="16"/>
    </w:rPr>
  </w:style>
  <w:style w:type="paragraph" w:styleId="Kommentartext">
    <w:name w:val="annotation text"/>
    <w:basedOn w:val="Standard"/>
    <w:link w:val="KommentartextZchn"/>
    <w:uiPriority w:val="99"/>
    <w:unhideWhenUsed/>
    <w:rsid w:val="00F604BE"/>
    <w:pPr>
      <w:spacing w:line="240" w:lineRule="auto"/>
    </w:pPr>
    <w:rPr>
      <w:sz w:val="20"/>
      <w:szCs w:val="20"/>
    </w:rPr>
  </w:style>
  <w:style w:type="character" w:customStyle="1" w:styleId="KommentartextZchn">
    <w:name w:val="Kommentartext Zchn"/>
    <w:basedOn w:val="Absatz-Standardschriftart"/>
    <w:link w:val="Kommentartext"/>
    <w:uiPriority w:val="99"/>
    <w:rsid w:val="00F604BE"/>
    <w:rPr>
      <w:sz w:val="20"/>
      <w:szCs w:val="20"/>
    </w:rPr>
  </w:style>
  <w:style w:type="table" w:styleId="Tabellenraster">
    <w:name w:val="Table Grid"/>
    <w:basedOn w:val="NormaleTabelle"/>
    <w:uiPriority w:val="59"/>
    <w:rsid w:val="00F604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F604BE"/>
    <w:rPr>
      <w:vertAlign w:val="superscript"/>
    </w:rPr>
  </w:style>
  <w:style w:type="paragraph" w:styleId="Sprechblasentext">
    <w:name w:val="Balloon Text"/>
    <w:basedOn w:val="Standard"/>
    <w:link w:val="SprechblasentextZchn"/>
    <w:uiPriority w:val="99"/>
    <w:semiHidden/>
    <w:unhideWhenUsed/>
    <w:rsid w:val="00F604B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04BE"/>
    <w:rPr>
      <w:rFonts w:ascii="Segoe UI" w:hAnsi="Segoe UI" w:cs="Segoe UI"/>
      <w:sz w:val="18"/>
      <w:szCs w:val="18"/>
    </w:rPr>
  </w:style>
  <w:style w:type="paragraph" w:styleId="Funotentext">
    <w:name w:val="footnote text"/>
    <w:basedOn w:val="Standard"/>
    <w:link w:val="FunotentextZchn"/>
    <w:uiPriority w:val="99"/>
    <w:unhideWhenUsed/>
    <w:rsid w:val="00F604BE"/>
    <w:pPr>
      <w:spacing w:line="240" w:lineRule="auto"/>
    </w:pPr>
    <w:rPr>
      <w:sz w:val="18"/>
      <w:szCs w:val="20"/>
    </w:rPr>
  </w:style>
  <w:style w:type="character" w:customStyle="1" w:styleId="FunotentextZchn">
    <w:name w:val="Fußnotentext Zchn"/>
    <w:basedOn w:val="Absatz-Standardschriftart"/>
    <w:link w:val="Funotentext"/>
    <w:uiPriority w:val="99"/>
    <w:rsid w:val="00F604BE"/>
    <w:rPr>
      <w:sz w:val="18"/>
      <w:szCs w:val="20"/>
    </w:rPr>
  </w:style>
  <w:style w:type="paragraph" w:styleId="Listenabsatz">
    <w:name w:val="List Paragraph"/>
    <w:basedOn w:val="Standard"/>
    <w:link w:val="ListenabsatzZchn"/>
    <w:uiPriority w:val="34"/>
    <w:qFormat/>
    <w:rsid w:val="00F604BE"/>
    <w:pPr>
      <w:ind w:left="720"/>
      <w:contextualSpacing/>
    </w:pPr>
  </w:style>
  <w:style w:type="paragraph" w:styleId="Kommentarthema">
    <w:name w:val="annotation subject"/>
    <w:basedOn w:val="Kommentartext"/>
    <w:next w:val="Kommentartext"/>
    <w:link w:val="KommentarthemaZchn"/>
    <w:uiPriority w:val="99"/>
    <w:semiHidden/>
    <w:unhideWhenUsed/>
    <w:rsid w:val="00241C88"/>
    <w:rPr>
      <w:b/>
      <w:bCs/>
    </w:rPr>
  </w:style>
  <w:style w:type="character" w:customStyle="1" w:styleId="KommentarthemaZchn">
    <w:name w:val="Kommentarthema Zchn"/>
    <w:basedOn w:val="KommentartextZchn"/>
    <w:link w:val="Kommentarthema"/>
    <w:uiPriority w:val="99"/>
    <w:semiHidden/>
    <w:rsid w:val="00241C88"/>
    <w:rPr>
      <w:b/>
      <w:bCs/>
      <w:sz w:val="20"/>
      <w:szCs w:val="20"/>
    </w:rPr>
  </w:style>
  <w:style w:type="paragraph" w:styleId="Kopfzeile">
    <w:name w:val="header"/>
    <w:basedOn w:val="Standard"/>
    <w:link w:val="KopfzeileZchn"/>
    <w:unhideWhenUsed/>
    <w:rsid w:val="002F073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F0738"/>
  </w:style>
  <w:style w:type="paragraph" w:styleId="Fuzeile">
    <w:name w:val="footer"/>
    <w:basedOn w:val="Standard"/>
    <w:link w:val="FuzeileZchn"/>
    <w:unhideWhenUsed/>
    <w:rsid w:val="002F0738"/>
    <w:pPr>
      <w:tabs>
        <w:tab w:val="center" w:pos="4536"/>
        <w:tab w:val="right" w:pos="9072"/>
      </w:tabs>
      <w:spacing w:line="240" w:lineRule="auto"/>
    </w:pPr>
  </w:style>
  <w:style w:type="character" w:customStyle="1" w:styleId="FuzeileZchn">
    <w:name w:val="Fußzeile Zchn"/>
    <w:basedOn w:val="Absatz-Standardschriftart"/>
    <w:link w:val="Fuzeile"/>
    <w:rsid w:val="002F0738"/>
  </w:style>
  <w:style w:type="character" w:styleId="Hyperlink">
    <w:name w:val="Hyperlink"/>
    <w:basedOn w:val="Absatz-Standardschriftart"/>
    <w:uiPriority w:val="99"/>
    <w:unhideWhenUsed/>
    <w:rsid w:val="007A510D"/>
    <w:rPr>
      <w:color w:val="0000FF" w:themeColor="hyperlink"/>
      <w:u w:val="single"/>
    </w:rPr>
  </w:style>
  <w:style w:type="character" w:styleId="BesuchterLink">
    <w:name w:val="FollowedHyperlink"/>
    <w:basedOn w:val="Absatz-Standardschriftart"/>
    <w:uiPriority w:val="99"/>
    <w:semiHidden/>
    <w:unhideWhenUsed/>
    <w:rsid w:val="00D95715"/>
    <w:rPr>
      <w:color w:val="800080" w:themeColor="followedHyperlink"/>
      <w:u w:val="single"/>
    </w:rPr>
  </w:style>
  <w:style w:type="character" w:customStyle="1" w:styleId="berschrift2Zchn">
    <w:name w:val="Überschrift 2 Zchn"/>
    <w:basedOn w:val="Absatz-Standardschriftart"/>
    <w:link w:val="berschrift2"/>
    <w:uiPriority w:val="9"/>
    <w:rsid w:val="00F948C0"/>
    <w:rPr>
      <w:b/>
      <w:sz w:val="18"/>
      <w:szCs w:val="18"/>
    </w:rPr>
  </w:style>
  <w:style w:type="paragraph" w:styleId="Endnotentext">
    <w:name w:val="endnote text"/>
    <w:basedOn w:val="Standard"/>
    <w:link w:val="EndnotentextZchn"/>
    <w:uiPriority w:val="99"/>
    <w:semiHidden/>
    <w:unhideWhenUsed/>
    <w:rsid w:val="00063547"/>
    <w:pPr>
      <w:spacing w:line="240" w:lineRule="auto"/>
    </w:pPr>
    <w:rPr>
      <w:sz w:val="20"/>
      <w:szCs w:val="20"/>
    </w:rPr>
  </w:style>
  <w:style w:type="character" w:customStyle="1" w:styleId="EndnotentextZchn">
    <w:name w:val="Endnotentext Zchn"/>
    <w:basedOn w:val="Absatz-Standardschriftart"/>
    <w:link w:val="Endnotentext"/>
    <w:uiPriority w:val="99"/>
    <w:semiHidden/>
    <w:rsid w:val="00063547"/>
    <w:rPr>
      <w:sz w:val="20"/>
      <w:szCs w:val="20"/>
    </w:rPr>
  </w:style>
  <w:style w:type="character" w:styleId="Endnotenzeichen">
    <w:name w:val="endnote reference"/>
    <w:basedOn w:val="Absatz-Standardschriftart"/>
    <w:uiPriority w:val="99"/>
    <w:semiHidden/>
    <w:unhideWhenUsed/>
    <w:rsid w:val="00063547"/>
    <w:rPr>
      <w:color w:val="BFBFBF" w:themeColor="background1" w:themeShade="BF"/>
      <w:vertAlign w:val="superscript"/>
    </w:rPr>
  </w:style>
  <w:style w:type="paragraph" w:customStyle="1" w:styleId="Formatvorlage1">
    <w:name w:val="Formatvorlage1"/>
    <w:basedOn w:val="Standard"/>
    <w:link w:val="Formatvorlage1Zchn"/>
    <w:qFormat/>
    <w:rsid w:val="00E737E8"/>
    <w:pPr>
      <w:tabs>
        <w:tab w:val="left" w:pos="993"/>
      </w:tabs>
      <w:spacing w:before="60" w:after="60" w:line="240" w:lineRule="auto"/>
      <w:ind w:left="981" w:firstLine="12"/>
      <w:jc w:val="left"/>
    </w:pPr>
    <w:rPr>
      <w:rFonts w:cs="Arial"/>
      <w:sz w:val="18"/>
      <w:szCs w:val="18"/>
    </w:rPr>
  </w:style>
  <w:style w:type="character" w:customStyle="1" w:styleId="ListenabsatzZchn">
    <w:name w:val="Listenabsatz Zchn"/>
    <w:basedOn w:val="Absatz-Standardschriftart"/>
    <w:link w:val="Listenabsatz"/>
    <w:uiPriority w:val="34"/>
    <w:rsid w:val="00577E1D"/>
  </w:style>
  <w:style w:type="character" w:customStyle="1" w:styleId="Formatvorlage1Zchn">
    <w:name w:val="Formatvorlage1 Zchn"/>
    <w:basedOn w:val="ListenabsatzZchn"/>
    <w:link w:val="Formatvorlage1"/>
    <w:rsid w:val="00E737E8"/>
    <w:rPr>
      <w:rFonts w:cs="Arial"/>
      <w:sz w:val="18"/>
      <w:szCs w:val="18"/>
    </w:rPr>
  </w:style>
  <w:style w:type="character" w:styleId="Seitenzahl">
    <w:name w:val="page number"/>
    <w:rsid w:val="00A129C7"/>
    <w:rPr>
      <w:rFonts w:ascii="Arial" w:hAnsi="Arial"/>
    </w:rPr>
  </w:style>
  <w:style w:type="paragraph" w:customStyle="1" w:styleId="Vordrucknummer">
    <w:name w:val="Vordrucknummer"/>
    <w:basedOn w:val="Standard"/>
    <w:rsid w:val="00A129C7"/>
    <w:pPr>
      <w:tabs>
        <w:tab w:val="left" w:pos="1985"/>
        <w:tab w:val="left" w:pos="3969"/>
        <w:tab w:val="left" w:pos="5954"/>
        <w:tab w:val="left" w:pos="7938"/>
      </w:tabs>
      <w:spacing w:after="20" w:line="156" w:lineRule="exact"/>
    </w:pPr>
    <w:rPr>
      <w:rFonts w:eastAsia="Times New Roman" w:cs="Times New Roman"/>
      <w:sz w:val="12"/>
      <w:szCs w:val="12"/>
      <w:lang w:eastAsia="de-DE"/>
    </w:rPr>
  </w:style>
  <w:style w:type="paragraph" w:customStyle="1" w:styleId="EinfacherAbsatz">
    <w:name w:val="[Einfacher Absatz]"/>
    <w:basedOn w:val="Standard"/>
    <w:uiPriority w:val="99"/>
    <w:rsid w:val="003668F8"/>
    <w:pPr>
      <w:autoSpaceDE w:val="0"/>
      <w:autoSpaceDN w:val="0"/>
      <w:adjustRightInd w:val="0"/>
      <w:spacing w:line="288" w:lineRule="auto"/>
      <w:jc w:val="left"/>
      <w:textAlignment w:val="center"/>
    </w:pPr>
    <w:rPr>
      <w:rFonts w:ascii="Times New Roman" w:eastAsia="Times New Roman" w:hAnsi="Times New Roman" w:cs="Times New Roman"/>
      <w:color w:val="000000"/>
      <w:sz w:val="24"/>
      <w:szCs w:val="24"/>
      <w:lang w:eastAsia="de-DE"/>
    </w:rPr>
  </w:style>
  <w:style w:type="character" w:customStyle="1" w:styleId="berschrift3Zchn">
    <w:name w:val="Überschrift 3 Zchn"/>
    <w:basedOn w:val="Absatz-Standardschriftart"/>
    <w:link w:val="berschrift3"/>
    <w:uiPriority w:val="9"/>
    <w:rsid w:val="00B44041"/>
    <w:rPr>
      <w:rFonts w:asciiTheme="majorHAnsi" w:eastAsiaTheme="majorEastAsia" w:hAnsiTheme="majorHAnsi" w:cstheme="majorBidi"/>
      <w:color w:val="243F60" w:themeColor="accent1" w:themeShade="7F"/>
      <w:sz w:val="24"/>
      <w:szCs w:val="24"/>
    </w:rPr>
  </w:style>
  <w:style w:type="paragraph" w:customStyle="1" w:styleId="b2">
    <w:name w:val="Üb2"/>
    <w:basedOn w:val="berschrift2"/>
    <w:qFormat/>
    <w:rsid w:val="00B0250D"/>
    <w:pPr>
      <w:numPr>
        <w:numId w:val="23"/>
      </w:numPr>
      <w:spacing w:before="120"/>
      <w:ind w:left="851"/>
      <w:jc w:val="left"/>
    </w:pPr>
  </w:style>
  <w:style w:type="paragraph" w:customStyle="1" w:styleId="b3">
    <w:name w:val="Üb3"/>
    <w:basedOn w:val="berschrift3"/>
    <w:qFormat/>
    <w:rsid w:val="00E737E8"/>
    <w:pPr>
      <w:numPr>
        <w:ilvl w:val="1"/>
        <w:numId w:val="24"/>
      </w:numPr>
      <w:spacing w:before="120" w:after="120" w:line="240" w:lineRule="auto"/>
      <w:jc w:val="left"/>
    </w:pPr>
    <w:rPr>
      <w:rFonts w:ascii="Arial" w:hAnsi="Arial" w:cs="Arial"/>
      <w:b/>
      <w:bCs/>
      <w:color w:val="auto"/>
      <w:sz w:val="18"/>
      <w:szCs w:val="18"/>
    </w:rPr>
  </w:style>
  <w:style w:type="paragraph" w:customStyle="1" w:styleId="Formatvorlage2">
    <w:name w:val="Formatvorlage2"/>
    <w:basedOn w:val="Formatvorlage1"/>
    <w:qFormat/>
    <w:rsid w:val="00E737E8"/>
    <w:pPr>
      <w:ind w:hanging="476"/>
    </w:pPr>
  </w:style>
  <w:style w:type="paragraph" w:customStyle="1" w:styleId="kleinerHinweis">
    <w:name w:val="kleinerHinweis"/>
    <w:basedOn w:val="Standard"/>
    <w:qFormat/>
    <w:rsid w:val="002B62C2"/>
    <w:pPr>
      <w:keepNext/>
      <w:keepLines/>
      <w:spacing w:before="60" w:after="60" w:line="240" w:lineRule="auto"/>
      <w:ind w:left="516"/>
      <w:jc w:val="left"/>
    </w:pPr>
    <w:rPr>
      <w:bCs/>
      <w:i/>
      <w:iCs/>
      <w:sz w:val="14"/>
      <w:szCs w:val="14"/>
    </w:rPr>
  </w:style>
  <w:style w:type="paragraph" w:customStyle="1" w:styleId="kleinTab">
    <w:name w:val="kleinTab"/>
    <w:basedOn w:val="Standard"/>
    <w:link w:val="kleinTabZchn"/>
    <w:qFormat/>
    <w:rsid w:val="008A2403"/>
    <w:pPr>
      <w:spacing w:before="60" w:after="60" w:line="240" w:lineRule="auto"/>
      <w:jc w:val="left"/>
    </w:pPr>
    <w:rPr>
      <w:i/>
      <w:sz w:val="14"/>
      <w:szCs w:val="14"/>
    </w:rPr>
  </w:style>
  <w:style w:type="character" w:customStyle="1" w:styleId="kleinTabZchn">
    <w:name w:val="kleinTab Zchn"/>
    <w:basedOn w:val="Absatz-Standardschriftart"/>
    <w:link w:val="kleinTab"/>
    <w:rsid w:val="008A2403"/>
    <w:rPr>
      <w:i/>
      <w:sz w:val="14"/>
      <w:szCs w:val="14"/>
    </w:rPr>
  </w:style>
  <w:style w:type="paragraph" w:styleId="Textkrper">
    <w:name w:val="Body Text"/>
    <w:basedOn w:val="Standard"/>
    <w:link w:val="TextkrperZchn"/>
    <w:uiPriority w:val="1"/>
    <w:qFormat/>
    <w:rsid w:val="00D81FCA"/>
    <w:pPr>
      <w:widowControl w:val="0"/>
      <w:autoSpaceDE w:val="0"/>
      <w:autoSpaceDN w:val="0"/>
      <w:spacing w:line="240" w:lineRule="auto"/>
      <w:jc w:val="left"/>
    </w:pPr>
    <w:rPr>
      <w:rFonts w:eastAsia="Arial" w:cs="Arial"/>
      <w:sz w:val="18"/>
      <w:szCs w:val="18"/>
    </w:rPr>
  </w:style>
  <w:style w:type="character" w:customStyle="1" w:styleId="TextkrperZchn">
    <w:name w:val="Textkörper Zchn"/>
    <w:basedOn w:val="Absatz-Standardschriftart"/>
    <w:link w:val="Textkrper"/>
    <w:uiPriority w:val="1"/>
    <w:rsid w:val="00D81FCA"/>
    <w:rPr>
      <w:rFonts w:eastAsia="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0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0DCA-E4F7-450D-BD25-72422FD0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62242.docx</Template>
  <TotalTime>0</TotalTime>
  <Pages>5</Pages>
  <Words>1224</Words>
  <Characters>7712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FörderfähigkeitGroßunternehmen</vt:lpstr>
    </vt:vector>
  </TitlesOfParts>
  <Company>LfULG</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FörderfähigkeitGroßunternehmen</dc:title>
  <dc:subject/>
  <dc:creator>SAB</dc:creator>
  <cp:keywords>62242</cp:keywords>
  <dc:description/>
  <cp:lastModifiedBy>Kunzmann, Antje</cp:lastModifiedBy>
  <cp:revision>2</cp:revision>
  <dcterms:created xsi:type="dcterms:W3CDTF">2026-02-11T08:52:00Z</dcterms:created>
  <dcterms:modified xsi:type="dcterms:W3CDTF">2026-02-11T08:52:00Z</dcterms:modified>
</cp:coreProperties>
</file>