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70" w:tblpY="136"/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536"/>
      </w:tblGrid>
      <w:tr w:rsidR="00D360A8" w14:paraId="16BAAC46" w14:textId="77777777" w:rsidTr="00D360A8">
        <w:trPr>
          <w:trHeight w:val="708"/>
        </w:trPr>
        <w:tc>
          <w:tcPr>
            <w:tcW w:w="5173" w:type="dxa"/>
            <w:shd w:val="clear" w:color="auto" w:fill="000000"/>
          </w:tcPr>
          <w:p w14:paraId="05B38EC2" w14:textId="77777777" w:rsidR="00D360A8" w:rsidRPr="00D360A8" w:rsidRDefault="00D360A8" w:rsidP="00D360A8">
            <w:pPr>
              <w:spacing w:before="120"/>
              <w:rPr>
                <w:color w:val="FFFFFF"/>
                <w:sz w:val="24"/>
                <w:lang w:eastAsia="de-DE"/>
              </w:rPr>
            </w:pPr>
            <w:r>
              <w:rPr>
                <w:color w:val="FFFFFF"/>
                <w:sz w:val="24"/>
                <w:lang w:eastAsia="de-DE"/>
              </w:rPr>
              <w:t>A</w:t>
            </w:r>
            <w:r w:rsidRPr="00D360A8">
              <w:rPr>
                <w:color w:val="FFFFFF"/>
                <w:sz w:val="24"/>
                <w:lang w:eastAsia="de-DE"/>
              </w:rPr>
              <w:t xml:space="preserve">nlage 1 zu Nr. 2.5 des Antrages </w:t>
            </w:r>
          </w:p>
          <w:p w14:paraId="54786997" w14:textId="77777777" w:rsidR="00D360A8" w:rsidRDefault="00D360A8" w:rsidP="00D360A8">
            <w:pPr>
              <w:ind w:left="42"/>
              <w:rPr>
                <w:color w:val="FFFFFF"/>
                <w:sz w:val="24"/>
                <w:lang w:eastAsia="de-DE"/>
              </w:rPr>
            </w:pPr>
            <w:r w:rsidRPr="00D360A8">
              <w:rPr>
                <w:color w:val="FFFFFF"/>
                <w:sz w:val="24"/>
                <w:lang w:eastAsia="de-DE"/>
              </w:rPr>
              <w:t>Förderprogramm „Psychiatrie und Suchthilfe“</w:t>
            </w:r>
          </w:p>
        </w:tc>
        <w:tc>
          <w:tcPr>
            <w:tcW w:w="4536" w:type="dxa"/>
            <w:shd w:val="clear" w:color="auto" w:fill="E6E6E6"/>
          </w:tcPr>
          <w:p w14:paraId="2A7799C7" w14:textId="77777777" w:rsidR="00D360A8" w:rsidRDefault="00D360A8" w:rsidP="00D360A8">
            <w:pPr>
              <w:rPr>
                <w:lang w:eastAsia="de-DE"/>
              </w:rPr>
            </w:pPr>
            <w:r>
              <w:rPr>
                <w:lang w:eastAsia="de-DE"/>
              </w:rPr>
              <w:t> </w:t>
            </w:r>
          </w:p>
          <w:p w14:paraId="49532B8D" w14:textId="77777777" w:rsidR="00D360A8" w:rsidRDefault="00D360A8" w:rsidP="00D360A8">
            <w:pPr>
              <w:spacing w:before="120"/>
              <w:rPr>
                <w:lang w:eastAsia="de-DE"/>
              </w:rPr>
            </w:pPr>
            <w:r w:rsidRPr="00F324F7">
              <w:rPr>
                <w:sz w:val="18"/>
                <w:szCs w:val="18"/>
              </w:rPr>
              <w:t>(Abschnitt B. Teil 2)</w:t>
            </w:r>
          </w:p>
        </w:tc>
      </w:tr>
    </w:tbl>
    <w:p w14:paraId="126FAA10" w14:textId="77777777" w:rsidR="00317381" w:rsidRPr="00E54E72" w:rsidRDefault="009E1E0D" w:rsidP="00E54E72">
      <w:pPr>
        <w:tabs>
          <w:tab w:val="left" w:pos="340"/>
          <w:tab w:val="left" w:pos="397"/>
        </w:tabs>
        <w:rPr>
          <w:b/>
          <w:sz w:val="18"/>
          <w:szCs w:val="18"/>
        </w:rPr>
      </w:pPr>
      <w:r>
        <w:rPr>
          <w:noProof/>
          <w:sz w:val="18"/>
          <w:szCs w:val="18"/>
        </w:rPr>
        <w:pict w14:anchorId="2D4353F7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31.2pt;margin-top:-44.65pt;width:32.25pt;height:82.8pt;z-index:251657728;mso-position-horizontal-relative:text;mso-position-vertical-relative:text" filled="f" stroked="f">
            <v:textbox style="layout-flow:vertical;mso-layout-flow-alt:bottom-to-top;mso-next-textbox:#_x0000_s2050">
              <w:txbxContent>
                <w:p w14:paraId="49DC126B" w14:textId="77777777" w:rsidR="009E1E0D" w:rsidRPr="00584CC5" w:rsidRDefault="009E1E0D" w:rsidP="009E1E0D">
                  <w:pPr>
                    <w:rPr>
                      <w:b/>
                      <w:sz w:val="17"/>
                      <w:szCs w:val="17"/>
                    </w:rPr>
                  </w:pPr>
                  <w:r w:rsidRPr="00584CC5">
                    <w:rPr>
                      <w:b/>
                      <w:sz w:val="17"/>
                      <w:szCs w:val="17"/>
                    </w:rPr>
                    <w:t>! VERTRAULICH !</w:t>
                  </w:r>
                </w:p>
              </w:txbxContent>
            </v:textbox>
          </v:shape>
        </w:pict>
      </w:r>
    </w:p>
    <w:tbl>
      <w:tblPr>
        <w:tblW w:w="9690" w:type="dxa"/>
        <w:tblLayout w:type="fixed"/>
        <w:tblLook w:val="01E0" w:firstRow="1" w:lastRow="1" w:firstColumn="1" w:lastColumn="1" w:noHBand="0" w:noVBand="0"/>
      </w:tblPr>
      <w:tblGrid>
        <w:gridCol w:w="340"/>
        <w:gridCol w:w="57"/>
        <w:gridCol w:w="4649"/>
        <w:gridCol w:w="236"/>
        <w:gridCol w:w="4408"/>
      </w:tblGrid>
      <w:tr w:rsidR="00A57556" w:rsidRPr="004A0C83" w14:paraId="0137B8F8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60DBD6DE" w14:textId="77777777" w:rsidR="00A57556" w:rsidRPr="004A0C83" w:rsidRDefault="002D0FD3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1.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6CCEDF2F" w14:textId="77777777" w:rsidR="00A57556" w:rsidRPr="004A0C83" w:rsidRDefault="00A57556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649" w:type="dxa"/>
            <w:shd w:val="clear" w:color="auto" w:fill="000000"/>
          </w:tcPr>
          <w:p w14:paraId="5754F46D" w14:textId="77777777" w:rsidR="00A57556" w:rsidRPr="004A0C83" w:rsidRDefault="00317381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Allgemeine Angaben</w:t>
            </w:r>
          </w:p>
        </w:tc>
        <w:tc>
          <w:tcPr>
            <w:tcW w:w="236" w:type="dxa"/>
            <w:shd w:val="clear" w:color="auto" w:fill="000000"/>
          </w:tcPr>
          <w:p w14:paraId="7131D83B" w14:textId="77777777" w:rsidR="00A57556" w:rsidRPr="004A0C83" w:rsidRDefault="00A57556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408" w:type="dxa"/>
            <w:shd w:val="clear" w:color="auto" w:fill="000000"/>
          </w:tcPr>
          <w:p w14:paraId="20413916" w14:textId="77777777" w:rsidR="00A57556" w:rsidRPr="004A0C83" w:rsidRDefault="00A57556" w:rsidP="004A0C83">
            <w:pPr>
              <w:keepNext/>
              <w:rPr>
                <w:sz w:val="18"/>
                <w:szCs w:val="18"/>
              </w:rPr>
            </w:pPr>
          </w:p>
        </w:tc>
      </w:tr>
      <w:tr w:rsidR="00317381" w:rsidRPr="004A0C83" w14:paraId="40B62041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51BFA981" w14:textId="77777777" w:rsidR="00317381" w:rsidRPr="004A0C83" w:rsidRDefault="00317381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40D6A889" w14:textId="77777777" w:rsidR="00317381" w:rsidRPr="004A0C83" w:rsidRDefault="00317381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2" w:space="0" w:color="auto"/>
            </w:tcBorders>
            <w:shd w:val="clear" w:color="auto" w:fill="auto"/>
          </w:tcPr>
          <w:p w14:paraId="060C5994" w14:textId="77777777" w:rsidR="00317381" w:rsidRPr="004A0C83" w:rsidRDefault="00317381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22D53306" w14:textId="77777777" w:rsidR="00317381" w:rsidRPr="004A0C83" w:rsidRDefault="00317381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2" w:space="0" w:color="auto"/>
            </w:tcBorders>
            <w:shd w:val="clear" w:color="auto" w:fill="auto"/>
          </w:tcPr>
          <w:p w14:paraId="68131FC1" w14:textId="77777777" w:rsidR="00317381" w:rsidRPr="004A0C83" w:rsidRDefault="00317381" w:rsidP="004A0C83">
            <w:pPr>
              <w:keepNext/>
              <w:rPr>
                <w:sz w:val="6"/>
                <w:szCs w:val="6"/>
              </w:rPr>
            </w:pPr>
          </w:p>
        </w:tc>
      </w:tr>
      <w:tr w:rsidR="00317381" w14:paraId="38716DBC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26004218" w14:textId="77777777" w:rsidR="00317381" w:rsidRPr="004A0C83" w:rsidRDefault="00317381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72F45C72" w14:textId="77777777" w:rsidR="00317381" w:rsidRDefault="00317381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238B776E" w14:textId="77777777" w:rsidR="00317381" w:rsidRPr="004A0C83" w:rsidRDefault="00317381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Name des Projektträgers</w:t>
            </w:r>
          </w:p>
        </w:tc>
      </w:tr>
      <w:tr w:rsidR="00317381" w:rsidRPr="004A0C83" w14:paraId="00672852" w14:textId="77777777" w:rsidTr="004A0C83">
        <w:trPr>
          <w:trHeight w:val="737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728B96AB" w14:textId="77777777" w:rsidR="00317381" w:rsidRPr="004A0C83" w:rsidRDefault="00317381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702001FF" w14:textId="77777777" w:rsidR="00317381" w:rsidRPr="004A0C83" w:rsidRDefault="00317381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F998CA" w14:textId="77777777" w:rsidR="00317381" w:rsidRPr="004A0C83" w:rsidRDefault="00317381" w:rsidP="004A0C83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317381" w:rsidRPr="004A0C83" w14:paraId="52E9135D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10828857" w14:textId="77777777" w:rsidR="00317381" w:rsidRPr="004A0C83" w:rsidRDefault="00317381" w:rsidP="00591DB4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7AB52E12" w14:textId="77777777" w:rsidR="00317381" w:rsidRPr="004A0C83" w:rsidRDefault="00317381" w:rsidP="00591DB4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13B56727" w14:textId="77777777" w:rsidR="00317381" w:rsidRPr="004A0C83" w:rsidRDefault="00317381" w:rsidP="00591DB4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3142FD8A" w14:textId="77777777" w:rsidR="00317381" w:rsidRPr="004A0C83" w:rsidRDefault="00317381" w:rsidP="00591DB4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72055DB6" w14:textId="77777777" w:rsidR="00317381" w:rsidRPr="004A0C83" w:rsidRDefault="00317381" w:rsidP="00591DB4">
            <w:pPr>
              <w:rPr>
                <w:sz w:val="6"/>
                <w:szCs w:val="6"/>
              </w:rPr>
            </w:pPr>
          </w:p>
        </w:tc>
      </w:tr>
      <w:tr w:rsidR="00317381" w14:paraId="423D8CC6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5298C78D" w14:textId="77777777" w:rsidR="00317381" w:rsidRPr="004A0C83" w:rsidRDefault="00317381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4A2C5439" w14:textId="77777777" w:rsidR="00317381" w:rsidRDefault="00317381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21A7ED0B" w14:textId="77777777" w:rsidR="00317381" w:rsidRPr="004A0C83" w:rsidRDefault="00317381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Projekttitel</w:t>
            </w:r>
          </w:p>
        </w:tc>
      </w:tr>
      <w:tr w:rsidR="00317381" w:rsidRPr="004A0C83" w14:paraId="67B4BD00" w14:textId="77777777" w:rsidTr="004A0C83">
        <w:trPr>
          <w:trHeight w:val="34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4E4E503C" w14:textId="77777777" w:rsidR="00317381" w:rsidRPr="004A0C83" w:rsidRDefault="00317381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2D68F281" w14:textId="77777777" w:rsidR="00317381" w:rsidRPr="004A0C83" w:rsidRDefault="00317381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2BF723" w14:textId="77777777" w:rsidR="00317381" w:rsidRPr="004A0C83" w:rsidRDefault="00317381" w:rsidP="004A0C83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2D0FD3" w:rsidRPr="004A0C83" w14:paraId="11BF22A0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1BC38730" w14:textId="77777777" w:rsidR="002D0FD3" w:rsidRPr="004A0C83" w:rsidRDefault="002D0FD3" w:rsidP="00C71057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3725FC47" w14:textId="77777777" w:rsidR="002D0FD3" w:rsidRPr="004A0C83" w:rsidRDefault="002D0FD3" w:rsidP="00A57556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474C0057" w14:textId="77777777" w:rsidR="002D0FD3" w:rsidRPr="004A0C83" w:rsidRDefault="002D0FD3" w:rsidP="00A57556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49B5ED8F" w14:textId="77777777" w:rsidR="002D0FD3" w:rsidRPr="004A0C83" w:rsidRDefault="002D0FD3" w:rsidP="00A57556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63676CA0" w14:textId="77777777" w:rsidR="002D0FD3" w:rsidRPr="004A0C83" w:rsidRDefault="002D0FD3" w:rsidP="00A57556">
            <w:pPr>
              <w:rPr>
                <w:sz w:val="6"/>
                <w:szCs w:val="6"/>
              </w:rPr>
            </w:pPr>
          </w:p>
        </w:tc>
      </w:tr>
      <w:tr w:rsidR="008E3184" w:rsidRPr="004A0C83" w14:paraId="018ECE3C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6CA00833" w14:textId="77777777" w:rsidR="008E3184" w:rsidRPr="004A0C83" w:rsidRDefault="00C71057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2</w:t>
            </w:r>
            <w:r w:rsidR="008E3184" w:rsidRPr="004A0C83">
              <w:rPr>
                <w:sz w:val="18"/>
                <w:szCs w:val="18"/>
              </w:rPr>
              <w:t>.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52676F95" w14:textId="77777777" w:rsidR="008E3184" w:rsidRPr="004A0C83" w:rsidRDefault="008E3184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649" w:type="dxa"/>
            <w:shd w:val="clear" w:color="auto" w:fill="000000"/>
          </w:tcPr>
          <w:p w14:paraId="65308610" w14:textId="77777777" w:rsidR="008E3184" w:rsidRPr="004A0C83" w:rsidRDefault="00D360A8" w:rsidP="004A0C83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Fachliches Konzept</w:t>
            </w:r>
          </w:p>
        </w:tc>
        <w:tc>
          <w:tcPr>
            <w:tcW w:w="236" w:type="dxa"/>
            <w:shd w:val="clear" w:color="auto" w:fill="000000"/>
          </w:tcPr>
          <w:p w14:paraId="1193F2F9" w14:textId="77777777" w:rsidR="008E3184" w:rsidRPr="004A0C83" w:rsidRDefault="008E3184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408" w:type="dxa"/>
            <w:shd w:val="clear" w:color="auto" w:fill="000000"/>
          </w:tcPr>
          <w:p w14:paraId="73DD0828" w14:textId="77777777" w:rsidR="008E3184" w:rsidRPr="004A0C83" w:rsidRDefault="008E3184" w:rsidP="004A0C83">
            <w:pPr>
              <w:keepNext/>
              <w:rPr>
                <w:sz w:val="18"/>
                <w:szCs w:val="18"/>
              </w:rPr>
            </w:pPr>
          </w:p>
        </w:tc>
      </w:tr>
      <w:tr w:rsidR="00E7355B" w:rsidRPr="004A0C83" w14:paraId="5F06CD1F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5E8A9642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5B3403E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48B4366E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449904BC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3D5773EB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</w:tr>
      <w:tr w:rsidR="0070534C" w:rsidRPr="004A0C83" w14:paraId="52AC0A2C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22F7F46E" w14:textId="77777777" w:rsidR="0070534C" w:rsidRPr="004A0C83" w:rsidRDefault="0070534C" w:rsidP="0070534C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2.1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1D68F575" w14:textId="77777777" w:rsidR="0070534C" w:rsidRPr="004A0C83" w:rsidRDefault="0070534C" w:rsidP="0070534C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5E9D46A5" w14:textId="77777777" w:rsidR="0070534C" w:rsidRPr="004D5946" w:rsidRDefault="0070534C" w:rsidP="0070534C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Beschreibung des Projektes </w:t>
            </w:r>
          </w:p>
        </w:tc>
      </w:tr>
      <w:tr w:rsidR="00E7355B" w:rsidRPr="004A0C83" w14:paraId="260DC614" w14:textId="77777777" w:rsidTr="002E5D94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2D0F18D8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3738EEA9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1E289B38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6D7744F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4" w:space="0" w:color="auto"/>
            </w:tcBorders>
            <w:shd w:val="clear" w:color="auto" w:fill="auto"/>
          </w:tcPr>
          <w:p w14:paraId="6295C0AE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</w:tr>
      <w:tr w:rsidR="00E7355B" w:rsidRPr="004A0C83" w14:paraId="381AAE6D" w14:textId="77777777" w:rsidTr="002E5D94">
        <w:trPr>
          <w:trHeight w:val="3118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7974B232" w14:textId="77777777" w:rsidR="00E7355B" w:rsidRPr="004A0C83" w:rsidRDefault="00E7355B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0CE52C91" w14:textId="77777777" w:rsidR="00E7355B" w:rsidRPr="004A0C83" w:rsidRDefault="00E7355B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EB68A7" w14:textId="77777777" w:rsidR="00E7355B" w:rsidRPr="004A0C83" w:rsidRDefault="00E7355B" w:rsidP="004A0C83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E7355B" w:rsidRPr="004A0C83" w14:paraId="6E486924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72A26AAE" w14:textId="77777777" w:rsidR="00E7355B" w:rsidRPr="004A0C83" w:rsidRDefault="00E7355B" w:rsidP="00E7355B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5BE3824E" w14:textId="77777777" w:rsidR="00E7355B" w:rsidRPr="004A0C83" w:rsidRDefault="00E7355B" w:rsidP="00E7355B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420AD628" w14:textId="77777777" w:rsidR="00E7355B" w:rsidRPr="004A0C83" w:rsidRDefault="00E7355B" w:rsidP="00E7355B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34C6A4FB" w14:textId="77777777" w:rsidR="00E7355B" w:rsidRPr="004A0C83" w:rsidRDefault="00E7355B" w:rsidP="00E7355B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43B412F7" w14:textId="77777777" w:rsidR="00E7355B" w:rsidRPr="004A0C83" w:rsidRDefault="00E7355B" w:rsidP="00E7355B">
            <w:pPr>
              <w:rPr>
                <w:sz w:val="6"/>
                <w:szCs w:val="6"/>
              </w:rPr>
            </w:pPr>
          </w:p>
        </w:tc>
      </w:tr>
      <w:tr w:rsidR="0070534C" w:rsidRPr="004A0C83" w14:paraId="2FD78F68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6AF67AFE" w14:textId="77777777" w:rsidR="0070534C" w:rsidRPr="004A0C83" w:rsidRDefault="0070534C" w:rsidP="0070534C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2.2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CD9584A" w14:textId="77777777" w:rsidR="0070534C" w:rsidRPr="004A0C83" w:rsidRDefault="0070534C" w:rsidP="0070534C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091CC5A9" w14:textId="77777777" w:rsidR="0070534C" w:rsidRPr="004D5946" w:rsidRDefault="0070534C" w:rsidP="0070534C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Bedarf</w:t>
            </w:r>
          </w:p>
        </w:tc>
      </w:tr>
      <w:tr w:rsidR="00E7355B" w:rsidRPr="004A0C83" w14:paraId="49F83B92" w14:textId="77777777" w:rsidTr="0084539A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7BA5464B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E86B052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6027040B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3D2F40F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4" w:space="0" w:color="auto"/>
            </w:tcBorders>
            <w:shd w:val="clear" w:color="auto" w:fill="auto"/>
          </w:tcPr>
          <w:p w14:paraId="5EE9CA06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</w:tr>
      <w:tr w:rsidR="00C71057" w14:paraId="68F6F8AE" w14:textId="77777777" w:rsidTr="003945E7">
        <w:trPr>
          <w:trHeight w:val="3118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53121F63" w14:textId="77777777" w:rsidR="00C71057" w:rsidRDefault="00C71057" w:rsidP="004A0C83">
            <w:pPr>
              <w:keepNext/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794B0083" w14:textId="77777777" w:rsidR="00C71057" w:rsidRDefault="00C71057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5FA2D7" w14:textId="77777777" w:rsidR="00C71057" w:rsidRPr="003945E7" w:rsidRDefault="00C71057" w:rsidP="004A0C83">
            <w:pPr>
              <w:keepNext/>
              <w:spacing w:before="40"/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981E84" w:rsidRPr="004A0C83" w14:paraId="34264D23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65AF1E99" w14:textId="77777777" w:rsidR="00981E84" w:rsidRPr="004A0C83" w:rsidRDefault="00981E84" w:rsidP="005A2B59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A35C94C" w14:textId="77777777" w:rsidR="00981E84" w:rsidRPr="004A0C83" w:rsidRDefault="00981E84" w:rsidP="005A2B59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4C7829CC" w14:textId="77777777" w:rsidR="00981E84" w:rsidRPr="004A0C83" w:rsidRDefault="00981E84" w:rsidP="005A2B59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38E85200" w14:textId="77777777" w:rsidR="00981E84" w:rsidRPr="004A0C83" w:rsidRDefault="00981E84" w:rsidP="005A2B59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439E8A24" w14:textId="77777777" w:rsidR="00981E84" w:rsidRPr="004A0C83" w:rsidRDefault="00981E84" w:rsidP="005A2B59">
            <w:pPr>
              <w:rPr>
                <w:sz w:val="6"/>
                <w:szCs w:val="6"/>
              </w:rPr>
            </w:pPr>
          </w:p>
        </w:tc>
      </w:tr>
      <w:tr w:rsidR="00D360A8" w:rsidRPr="004A0C83" w14:paraId="69A9E223" w14:textId="77777777" w:rsidTr="00A1408C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3C6A0B2F" w14:textId="77777777" w:rsidR="00D360A8" w:rsidRPr="004A0C83" w:rsidRDefault="00D360A8" w:rsidP="00D360A8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4B3BF140" w14:textId="77777777" w:rsidR="00D360A8" w:rsidRPr="004A0C83" w:rsidRDefault="00D360A8" w:rsidP="00A1408C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55A302A9" w14:textId="77777777" w:rsidR="00D360A8" w:rsidRPr="004A0C83" w:rsidRDefault="0070534C" w:rsidP="00A1408C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Zielstellung</w:t>
            </w:r>
          </w:p>
        </w:tc>
      </w:tr>
      <w:tr w:rsidR="00D360A8" w:rsidRPr="004A0C83" w14:paraId="49F4529A" w14:textId="77777777" w:rsidTr="003945E7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35554344" w14:textId="77777777" w:rsidR="00D360A8" w:rsidRPr="004A0C83" w:rsidRDefault="00D360A8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2302466C" w14:textId="77777777" w:rsidR="00D360A8" w:rsidRPr="004A0C83" w:rsidRDefault="00D360A8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295451FC" w14:textId="77777777" w:rsidR="00D360A8" w:rsidRPr="004A0C83" w:rsidRDefault="00D360A8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2DA0598" w14:textId="77777777" w:rsidR="00D360A8" w:rsidRPr="004A0C83" w:rsidRDefault="00D360A8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4" w:space="0" w:color="auto"/>
            </w:tcBorders>
            <w:shd w:val="clear" w:color="auto" w:fill="auto"/>
          </w:tcPr>
          <w:p w14:paraId="211551EA" w14:textId="77777777" w:rsidR="00D360A8" w:rsidRPr="004A0C83" w:rsidRDefault="00D360A8" w:rsidP="00A1408C">
            <w:pPr>
              <w:keepNext/>
              <w:rPr>
                <w:sz w:val="6"/>
                <w:szCs w:val="6"/>
              </w:rPr>
            </w:pPr>
          </w:p>
        </w:tc>
      </w:tr>
      <w:tr w:rsidR="00D360A8" w:rsidRPr="004A0C83" w14:paraId="3FCD722E" w14:textId="77777777" w:rsidTr="003945E7">
        <w:trPr>
          <w:trHeight w:val="3118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3D11BA8F" w14:textId="77777777" w:rsidR="00D360A8" w:rsidRPr="004A0C83" w:rsidRDefault="00D360A8" w:rsidP="00A1408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6C2EC6E7" w14:textId="77777777" w:rsidR="00D360A8" w:rsidRPr="004A0C83" w:rsidRDefault="00D360A8" w:rsidP="00A1408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918CA5" w14:textId="77777777" w:rsidR="00D360A8" w:rsidRPr="004A0C83" w:rsidRDefault="00D360A8" w:rsidP="00A1408C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D360A8" w:rsidRPr="004A0C83" w14:paraId="27385798" w14:textId="77777777" w:rsidTr="00A1408C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47A21931" w14:textId="77777777" w:rsidR="00D360A8" w:rsidRPr="004A0C83" w:rsidRDefault="00D360A8" w:rsidP="00A1408C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30AD3568" w14:textId="77777777" w:rsidR="00D360A8" w:rsidRPr="004A0C83" w:rsidRDefault="00D360A8" w:rsidP="00A1408C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7FE6B0FE" w14:textId="77777777" w:rsidR="00D360A8" w:rsidRPr="004A0C83" w:rsidRDefault="00D360A8" w:rsidP="00A1408C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5020F4C9" w14:textId="77777777" w:rsidR="00D360A8" w:rsidRPr="004A0C83" w:rsidRDefault="00D360A8" w:rsidP="00A1408C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1B5BAE3F" w14:textId="77777777" w:rsidR="00D360A8" w:rsidRPr="004A0C83" w:rsidRDefault="00D360A8" w:rsidP="00A1408C">
            <w:pPr>
              <w:rPr>
                <w:sz w:val="6"/>
                <w:szCs w:val="6"/>
              </w:rPr>
            </w:pPr>
          </w:p>
        </w:tc>
      </w:tr>
      <w:tr w:rsidR="00D360A8" w:rsidRPr="004A0C83" w14:paraId="0E925EF9" w14:textId="77777777" w:rsidTr="00A1408C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3785183E" w14:textId="77777777" w:rsidR="00D360A8" w:rsidRPr="004A0C83" w:rsidRDefault="00D360A8" w:rsidP="00D360A8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lastRenderedPageBreak/>
              <w:t>2.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7FFDAF1" w14:textId="77777777" w:rsidR="00D360A8" w:rsidRPr="004A0C83" w:rsidRDefault="00D360A8" w:rsidP="00A1408C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7D7F0FE9" w14:textId="77777777" w:rsidR="00D360A8" w:rsidRPr="004A0C83" w:rsidRDefault="0070534C" w:rsidP="00A1408C">
            <w:pPr>
              <w:keepNext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t>Zielgruppe</w:t>
            </w:r>
          </w:p>
        </w:tc>
      </w:tr>
      <w:tr w:rsidR="00D360A8" w:rsidRPr="004A0C83" w14:paraId="791F4A90" w14:textId="77777777" w:rsidTr="0084539A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20523DB7" w14:textId="77777777" w:rsidR="00D360A8" w:rsidRPr="004A0C83" w:rsidRDefault="00D360A8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E16655B" w14:textId="77777777" w:rsidR="00D360A8" w:rsidRPr="004A0C83" w:rsidRDefault="00D360A8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0C3B1FAA" w14:textId="77777777" w:rsidR="00D360A8" w:rsidRPr="004A0C83" w:rsidRDefault="00D360A8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33A7ACC" w14:textId="77777777" w:rsidR="00D360A8" w:rsidRPr="004A0C83" w:rsidRDefault="00D360A8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4" w:space="0" w:color="auto"/>
            </w:tcBorders>
            <w:shd w:val="clear" w:color="auto" w:fill="auto"/>
          </w:tcPr>
          <w:p w14:paraId="0585CD3D" w14:textId="77777777" w:rsidR="00D360A8" w:rsidRPr="004A0C83" w:rsidRDefault="00D360A8" w:rsidP="00A1408C">
            <w:pPr>
              <w:keepNext/>
              <w:rPr>
                <w:sz w:val="6"/>
                <w:szCs w:val="6"/>
              </w:rPr>
            </w:pPr>
          </w:p>
        </w:tc>
      </w:tr>
      <w:tr w:rsidR="00D360A8" w14:paraId="1F98FDC7" w14:textId="77777777" w:rsidTr="00B770CE">
        <w:trPr>
          <w:trHeight w:val="1984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407C795D" w14:textId="77777777" w:rsidR="00D360A8" w:rsidRDefault="00D360A8" w:rsidP="00A1408C">
            <w:pPr>
              <w:keepNext/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0248B2CA" w14:textId="77777777" w:rsidR="00D360A8" w:rsidRDefault="00D360A8" w:rsidP="00A1408C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FFA63B" w14:textId="77777777" w:rsidR="00D360A8" w:rsidRPr="004A0C83" w:rsidRDefault="00D360A8" w:rsidP="00A1408C">
            <w:pPr>
              <w:keepNext/>
              <w:spacing w:before="4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D360A8" w:rsidRPr="004A0C83" w14:paraId="2D8E0F45" w14:textId="77777777" w:rsidTr="00A1408C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4B4C8BB1" w14:textId="77777777" w:rsidR="00D360A8" w:rsidRPr="004A0C83" w:rsidRDefault="00D360A8" w:rsidP="00A1408C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5297DB51" w14:textId="77777777" w:rsidR="00D360A8" w:rsidRPr="004A0C83" w:rsidRDefault="00D360A8" w:rsidP="00A1408C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26C5A059" w14:textId="77777777" w:rsidR="00D360A8" w:rsidRPr="004A0C83" w:rsidRDefault="00D360A8" w:rsidP="00A1408C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06A53BB8" w14:textId="77777777" w:rsidR="00D360A8" w:rsidRPr="004A0C83" w:rsidRDefault="00D360A8" w:rsidP="00A1408C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0BF0BCF7" w14:textId="77777777" w:rsidR="00D360A8" w:rsidRPr="004A0C83" w:rsidRDefault="00D360A8" w:rsidP="00A1408C">
            <w:pPr>
              <w:rPr>
                <w:sz w:val="6"/>
                <w:szCs w:val="6"/>
              </w:rPr>
            </w:pPr>
          </w:p>
        </w:tc>
      </w:tr>
      <w:tr w:rsidR="003945E7" w:rsidRPr="004A0C83" w14:paraId="18D6B261" w14:textId="77777777" w:rsidTr="00A1408C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3DECA51B" w14:textId="77777777" w:rsidR="003945E7" w:rsidRPr="004A0C83" w:rsidRDefault="003945E7" w:rsidP="0070534C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3A86CAE2" w14:textId="77777777" w:rsidR="003945E7" w:rsidRPr="004A0C83" w:rsidRDefault="003945E7" w:rsidP="0070534C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vMerge w:val="restart"/>
            <w:shd w:val="clear" w:color="auto" w:fill="auto"/>
          </w:tcPr>
          <w:p w14:paraId="60222447" w14:textId="77777777" w:rsidR="003945E7" w:rsidRPr="004D5946" w:rsidRDefault="003945E7" w:rsidP="0070534C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Aussagen zur Einordnung des Angebots in das bestehende gemeindepsychiatrische Leistungsspektrum oder Suchthilfesystem </w:t>
            </w:r>
          </w:p>
        </w:tc>
      </w:tr>
      <w:tr w:rsidR="003945E7" w:rsidRPr="004A0C83" w14:paraId="41EEC5F3" w14:textId="77777777" w:rsidTr="003945E7">
        <w:trPr>
          <w:trHeight w:hRule="exact" w:val="227"/>
        </w:trPr>
        <w:tc>
          <w:tcPr>
            <w:tcW w:w="340" w:type="dxa"/>
            <w:shd w:val="clear" w:color="auto" w:fill="auto"/>
            <w:tcMar>
              <w:left w:w="0" w:type="dxa"/>
              <w:right w:w="0" w:type="dxa"/>
            </w:tcMar>
          </w:tcPr>
          <w:p w14:paraId="7F85ED01" w14:textId="77777777" w:rsidR="003945E7" w:rsidRPr="004A0C83" w:rsidRDefault="003945E7" w:rsidP="0070534C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57" w:type="dxa"/>
            <w:shd w:val="clear" w:color="auto" w:fill="auto"/>
            <w:tcMar>
              <w:left w:w="0" w:type="dxa"/>
              <w:right w:w="0" w:type="dxa"/>
            </w:tcMar>
          </w:tcPr>
          <w:p w14:paraId="4FE2414A" w14:textId="77777777" w:rsidR="003945E7" w:rsidRPr="004A0C83" w:rsidRDefault="003945E7" w:rsidP="0070534C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vMerge/>
            <w:shd w:val="clear" w:color="auto" w:fill="auto"/>
          </w:tcPr>
          <w:p w14:paraId="35EF8C86" w14:textId="77777777" w:rsidR="003945E7" w:rsidRDefault="003945E7" w:rsidP="0070534C">
            <w:pPr>
              <w:keepNext/>
              <w:jc w:val="both"/>
              <w:rPr>
                <w:sz w:val="18"/>
                <w:szCs w:val="18"/>
              </w:rPr>
            </w:pPr>
          </w:p>
        </w:tc>
      </w:tr>
      <w:tr w:rsidR="00D360A8" w:rsidRPr="004A0C83" w14:paraId="34A780E5" w14:textId="77777777" w:rsidTr="003945E7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002CC9E2" w14:textId="77777777" w:rsidR="00D360A8" w:rsidRPr="004A0C83" w:rsidRDefault="00D360A8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514984F8" w14:textId="77777777" w:rsidR="00D360A8" w:rsidRPr="004A0C83" w:rsidRDefault="00D360A8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0C7EFBD5" w14:textId="77777777" w:rsidR="00D360A8" w:rsidRPr="004A0C83" w:rsidRDefault="00D360A8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E8FE527" w14:textId="77777777" w:rsidR="00D360A8" w:rsidRPr="004A0C83" w:rsidRDefault="00D360A8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4" w:space="0" w:color="auto"/>
            </w:tcBorders>
            <w:shd w:val="clear" w:color="auto" w:fill="auto"/>
          </w:tcPr>
          <w:p w14:paraId="71571402" w14:textId="77777777" w:rsidR="00D360A8" w:rsidRPr="004A0C83" w:rsidRDefault="00D360A8" w:rsidP="00A1408C">
            <w:pPr>
              <w:keepNext/>
              <w:rPr>
                <w:sz w:val="6"/>
                <w:szCs w:val="6"/>
              </w:rPr>
            </w:pPr>
          </w:p>
        </w:tc>
      </w:tr>
      <w:tr w:rsidR="00D360A8" w:rsidRPr="004A0C83" w14:paraId="6609AA50" w14:textId="77777777" w:rsidTr="003945E7">
        <w:trPr>
          <w:trHeight w:val="2268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1908A7E3" w14:textId="77777777" w:rsidR="00D360A8" w:rsidRPr="004A0C83" w:rsidRDefault="00D360A8" w:rsidP="00A1408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7C1D6902" w14:textId="77777777" w:rsidR="00D360A8" w:rsidRPr="004A0C83" w:rsidRDefault="00D360A8" w:rsidP="00A1408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525EC0" w14:textId="77777777" w:rsidR="00D360A8" w:rsidRPr="004A0C83" w:rsidRDefault="00D360A8" w:rsidP="00A1408C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D360A8" w:rsidRPr="004A0C83" w14:paraId="0D43CBC6" w14:textId="77777777" w:rsidTr="00A1408C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1BD7B29B" w14:textId="77777777" w:rsidR="00D360A8" w:rsidRPr="004A0C83" w:rsidRDefault="00D360A8" w:rsidP="00A1408C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3CEB9B3B" w14:textId="77777777" w:rsidR="00D360A8" w:rsidRPr="004A0C83" w:rsidRDefault="00D360A8" w:rsidP="00A1408C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35AF05BE" w14:textId="77777777" w:rsidR="00D360A8" w:rsidRPr="004A0C83" w:rsidRDefault="00D360A8" w:rsidP="00A1408C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167C25AA" w14:textId="77777777" w:rsidR="00D360A8" w:rsidRPr="004A0C83" w:rsidRDefault="00D360A8" w:rsidP="00A1408C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33BDA3DB" w14:textId="77777777" w:rsidR="00D360A8" w:rsidRPr="004A0C83" w:rsidRDefault="00D360A8" w:rsidP="00A1408C">
            <w:pPr>
              <w:rPr>
                <w:sz w:val="6"/>
                <w:szCs w:val="6"/>
              </w:rPr>
            </w:pPr>
          </w:p>
        </w:tc>
      </w:tr>
      <w:tr w:rsidR="0070534C" w:rsidRPr="004A0C83" w14:paraId="02DBFC69" w14:textId="77777777" w:rsidTr="00A1408C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7CED1BC8" w14:textId="77777777" w:rsidR="0070534C" w:rsidRPr="004A0C83" w:rsidRDefault="0070534C" w:rsidP="0070534C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2F4FB1FB" w14:textId="77777777" w:rsidR="0070534C" w:rsidRPr="004A0C83" w:rsidRDefault="0070534C" w:rsidP="0070534C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1F6BBA6F" w14:textId="77777777" w:rsidR="0070534C" w:rsidRPr="004D5946" w:rsidRDefault="0070534C" w:rsidP="0070534C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Personalausstattung einschließlich Fachkompetenz/Referenzen der Projektmitarbeiter</w:t>
            </w:r>
          </w:p>
        </w:tc>
      </w:tr>
      <w:tr w:rsidR="00D360A8" w:rsidRPr="004A0C83" w14:paraId="14F2D3FE" w14:textId="77777777" w:rsidTr="0084539A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4C6EF194" w14:textId="77777777" w:rsidR="00D360A8" w:rsidRPr="004A0C83" w:rsidRDefault="00D360A8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5736A5C4" w14:textId="77777777" w:rsidR="00D360A8" w:rsidRPr="004A0C83" w:rsidRDefault="00D360A8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6682295E" w14:textId="77777777" w:rsidR="00D360A8" w:rsidRPr="004A0C83" w:rsidRDefault="00D360A8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A79DAD5" w14:textId="77777777" w:rsidR="00D360A8" w:rsidRPr="004A0C83" w:rsidRDefault="00D360A8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4" w:space="0" w:color="auto"/>
            </w:tcBorders>
            <w:shd w:val="clear" w:color="auto" w:fill="auto"/>
          </w:tcPr>
          <w:p w14:paraId="1FCCF57F" w14:textId="77777777" w:rsidR="00D360A8" w:rsidRPr="004A0C83" w:rsidRDefault="00D360A8" w:rsidP="00A1408C">
            <w:pPr>
              <w:keepNext/>
              <w:rPr>
                <w:sz w:val="6"/>
                <w:szCs w:val="6"/>
              </w:rPr>
            </w:pPr>
          </w:p>
        </w:tc>
      </w:tr>
      <w:tr w:rsidR="0084539A" w14:paraId="1289F101" w14:textId="77777777" w:rsidTr="0084539A">
        <w:trPr>
          <w:trHeight w:val="2268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42BB7C5C" w14:textId="77777777" w:rsidR="0084539A" w:rsidRPr="004A0C83" w:rsidRDefault="0084539A" w:rsidP="0084539A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2D9E9B08" w14:textId="77777777" w:rsidR="0084539A" w:rsidRPr="004A0C83" w:rsidRDefault="0084539A" w:rsidP="0084539A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AE51EE" w14:textId="77777777" w:rsidR="0084539A" w:rsidRPr="004A0C83" w:rsidRDefault="0084539A" w:rsidP="0084539A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D360A8" w:rsidRPr="004A0C83" w14:paraId="5C082825" w14:textId="77777777" w:rsidTr="00A1408C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50EF6929" w14:textId="77777777" w:rsidR="00D360A8" w:rsidRPr="004A0C83" w:rsidRDefault="00D360A8" w:rsidP="00A1408C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BA233C6" w14:textId="77777777" w:rsidR="00D360A8" w:rsidRPr="004A0C83" w:rsidRDefault="00D360A8" w:rsidP="00A1408C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68A8D94A" w14:textId="77777777" w:rsidR="00D360A8" w:rsidRPr="004A0C83" w:rsidRDefault="00D360A8" w:rsidP="00A1408C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30A4EC16" w14:textId="77777777" w:rsidR="00D360A8" w:rsidRPr="004A0C83" w:rsidRDefault="00D360A8" w:rsidP="00A1408C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4201D9AA" w14:textId="77777777" w:rsidR="00D360A8" w:rsidRPr="004A0C83" w:rsidRDefault="00D360A8" w:rsidP="00A1408C">
            <w:pPr>
              <w:rPr>
                <w:sz w:val="6"/>
                <w:szCs w:val="6"/>
              </w:rPr>
            </w:pPr>
          </w:p>
        </w:tc>
      </w:tr>
      <w:tr w:rsidR="003945E7" w:rsidRPr="004A0C83" w14:paraId="1B2DF666" w14:textId="77777777" w:rsidTr="00A1408C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3FF90808" w14:textId="77777777" w:rsidR="003945E7" w:rsidRPr="004A0C83" w:rsidRDefault="003945E7" w:rsidP="00D360A8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4FB5E6A8" w14:textId="77777777" w:rsidR="003945E7" w:rsidRPr="004A0C83" w:rsidRDefault="003945E7" w:rsidP="00A1408C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vMerge w:val="restart"/>
            <w:shd w:val="clear" w:color="auto" w:fill="auto"/>
          </w:tcPr>
          <w:p w14:paraId="105EAD60" w14:textId="77777777" w:rsidR="003945E7" w:rsidRPr="004A0C83" w:rsidRDefault="003945E7" w:rsidP="00A1408C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Ziele, Inhalte und Methoden des Projektes entsprechen den aktuellen Versorgungs- bzw. wissenschaftlichen Standards (z. B. Sächsischer Landespsychiatrieplan, Sächsischer Drogen- und Suchtbericht, einschlägige Leitlinien u. Ä.)</w:t>
            </w:r>
          </w:p>
        </w:tc>
      </w:tr>
      <w:tr w:rsidR="003945E7" w:rsidRPr="004A0C83" w14:paraId="437101DC" w14:textId="77777777" w:rsidTr="003945E7">
        <w:trPr>
          <w:trHeight w:hRule="exact" w:val="458"/>
        </w:trPr>
        <w:tc>
          <w:tcPr>
            <w:tcW w:w="340" w:type="dxa"/>
            <w:shd w:val="clear" w:color="auto" w:fill="auto"/>
            <w:tcMar>
              <w:left w:w="0" w:type="dxa"/>
              <w:right w:w="0" w:type="dxa"/>
            </w:tcMar>
          </w:tcPr>
          <w:p w14:paraId="4D525536" w14:textId="77777777" w:rsidR="003945E7" w:rsidRPr="004A0C83" w:rsidRDefault="003945E7" w:rsidP="00D360A8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57" w:type="dxa"/>
            <w:shd w:val="clear" w:color="auto" w:fill="auto"/>
            <w:tcMar>
              <w:left w:w="0" w:type="dxa"/>
              <w:right w:w="0" w:type="dxa"/>
            </w:tcMar>
          </w:tcPr>
          <w:p w14:paraId="6A9BCE42" w14:textId="77777777" w:rsidR="003945E7" w:rsidRPr="004A0C83" w:rsidRDefault="003945E7" w:rsidP="00A1408C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vMerge/>
            <w:shd w:val="clear" w:color="auto" w:fill="auto"/>
          </w:tcPr>
          <w:p w14:paraId="7644AB6A" w14:textId="77777777" w:rsidR="003945E7" w:rsidRDefault="003945E7" w:rsidP="00A1408C">
            <w:pPr>
              <w:keepNext/>
              <w:jc w:val="both"/>
              <w:rPr>
                <w:sz w:val="18"/>
                <w:szCs w:val="18"/>
              </w:rPr>
            </w:pPr>
          </w:p>
        </w:tc>
      </w:tr>
      <w:tr w:rsidR="00D360A8" w:rsidRPr="004A0C83" w14:paraId="3D5DD63C" w14:textId="77777777" w:rsidTr="003945E7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6161349B" w14:textId="77777777" w:rsidR="00D360A8" w:rsidRPr="004A0C83" w:rsidRDefault="00D360A8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692BF66C" w14:textId="77777777" w:rsidR="00D360A8" w:rsidRPr="004A0C83" w:rsidRDefault="00D360A8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56997E73" w14:textId="77777777" w:rsidR="00D360A8" w:rsidRPr="004A0C83" w:rsidRDefault="00D360A8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994ED39" w14:textId="77777777" w:rsidR="00D360A8" w:rsidRPr="004A0C83" w:rsidRDefault="00D360A8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4" w:space="0" w:color="auto"/>
            </w:tcBorders>
            <w:shd w:val="clear" w:color="auto" w:fill="auto"/>
          </w:tcPr>
          <w:p w14:paraId="415D8FAE" w14:textId="77777777" w:rsidR="00D360A8" w:rsidRPr="004A0C83" w:rsidRDefault="00D360A8" w:rsidP="00A1408C">
            <w:pPr>
              <w:keepNext/>
              <w:rPr>
                <w:sz w:val="6"/>
                <w:szCs w:val="6"/>
              </w:rPr>
            </w:pPr>
          </w:p>
        </w:tc>
      </w:tr>
      <w:tr w:rsidR="00D360A8" w:rsidRPr="004A0C83" w14:paraId="5AEF3EF9" w14:textId="77777777" w:rsidTr="003945E7">
        <w:trPr>
          <w:trHeight w:val="2268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53F09556" w14:textId="77777777" w:rsidR="00D360A8" w:rsidRPr="004A0C83" w:rsidRDefault="00D360A8" w:rsidP="00A1408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4F9DE067" w14:textId="77777777" w:rsidR="00D360A8" w:rsidRPr="004A0C83" w:rsidRDefault="00D360A8" w:rsidP="00A1408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B6B94A" w14:textId="77777777" w:rsidR="00D360A8" w:rsidRPr="003945E7" w:rsidRDefault="00D360A8" w:rsidP="00A1408C">
            <w:pPr>
              <w:keepNext/>
              <w:spacing w:before="20"/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</w:tbl>
    <w:p w14:paraId="274FB04C" w14:textId="77777777" w:rsidR="000B27AD" w:rsidRDefault="000B27AD" w:rsidP="000B27AD">
      <w:pPr>
        <w:keepNext/>
        <w:rPr>
          <w:sz w:val="18"/>
          <w:szCs w:val="18"/>
        </w:rPr>
        <w:sectPr w:rsidR="000B27AD" w:rsidSect="00A16CB8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418" w:right="1134" w:bottom="1134" w:left="1134" w:header="567" w:footer="567" w:gutter="0"/>
          <w:cols w:space="708"/>
          <w:titlePg/>
          <w:docGrid w:linePitch="360"/>
        </w:sectPr>
      </w:pPr>
    </w:p>
    <w:p w14:paraId="372B2548" w14:textId="77777777" w:rsidR="006B6CA8" w:rsidRPr="006B6CA8" w:rsidRDefault="006B6CA8">
      <w:pPr>
        <w:rPr>
          <w:sz w:val="10"/>
          <w:szCs w:val="10"/>
        </w:rPr>
      </w:pPr>
    </w:p>
    <w:tbl>
      <w:tblPr>
        <w:tblW w:w="9690" w:type="dxa"/>
        <w:tblLayout w:type="fixed"/>
        <w:tblLook w:val="01E0" w:firstRow="1" w:lastRow="1" w:firstColumn="1" w:lastColumn="1" w:noHBand="0" w:noVBand="0"/>
      </w:tblPr>
      <w:tblGrid>
        <w:gridCol w:w="340"/>
        <w:gridCol w:w="57"/>
        <w:gridCol w:w="4649"/>
        <w:gridCol w:w="236"/>
        <w:gridCol w:w="4408"/>
      </w:tblGrid>
      <w:tr w:rsidR="0070534C" w:rsidRPr="004A0C83" w14:paraId="6741FB5D" w14:textId="77777777" w:rsidTr="00A1408C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0D42148D" w14:textId="77777777" w:rsidR="0070534C" w:rsidRPr="004A0C83" w:rsidRDefault="0070534C" w:rsidP="0070534C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3B1B0D16" w14:textId="77777777" w:rsidR="0070534C" w:rsidRPr="004A0C83" w:rsidRDefault="0070534C" w:rsidP="0070534C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17D1D0BF" w14:textId="77777777" w:rsidR="0070534C" w:rsidRPr="004D5946" w:rsidRDefault="0070534C" w:rsidP="0070534C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Verantwortlichkeiten, Ansprechpartner und ggf. Kooperationspartner </w:t>
            </w:r>
          </w:p>
        </w:tc>
      </w:tr>
      <w:tr w:rsidR="002E5D94" w:rsidRPr="004A0C83" w14:paraId="682E9C39" w14:textId="77777777" w:rsidTr="002E5D94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6954FFAA" w14:textId="77777777" w:rsidR="002E5D94" w:rsidRPr="004A0C83" w:rsidRDefault="002E5D94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7CE117A3" w14:textId="77777777" w:rsidR="002E5D94" w:rsidRPr="004A0C83" w:rsidRDefault="002E5D94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6254C438" w14:textId="77777777" w:rsidR="002E5D94" w:rsidRPr="004A0C83" w:rsidRDefault="002E5D94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68F889DC" w14:textId="77777777" w:rsidR="002E5D94" w:rsidRPr="004A0C83" w:rsidRDefault="002E5D94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21CD9DE2" w14:textId="77777777" w:rsidR="002E5D94" w:rsidRPr="004A0C83" w:rsidRDefault="002E5D94" w:rsidP="00A1408C">
            <w:pPr>
              <w:keepNext/>
              <w:rPr>
                <w:sz w:val="6"/>
                <w:szCs w:val="6"/>
              </w:rPr>
            </w:pPr>
          </w:p>
        </w:tc>
      </w:tr>
      <w:tr w:rsidR="002E5D94" w:rsidRPr="004A0C83" w14:paraId="7CE48FA4" w14:textId="77777777" w:rsidTr="00A1408C">
        <w:trPr>
          <w:trHeight w:val="2268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5F2C2E97" w14:textId="77777777" w:rsidR="002E5D94" w:rsidRPr="004A0C83" w:rsidRDefault="002E5D94" w:rsidP="00A1408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D0448AC" w14:textId="77777777" w:rsidR="002E5D94" w:rsidRPr="004A0C83" w:rsidRDefault="002E5D94" w:rsidP="00A1408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64C4F3" w14:textId="77777777" w:rsidR="002E5D94" w:rsidRPr="003945E7" w:rsidRDefault="002E5D94" w:rsidP="00A1408C">
            <w:pPr>
              <w:keepNext/>
              <w:spacing w:before="20"/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2E5D94" w:rsidRPr="004A0C83" w14:paraId="46C4D3AD" w14:textId="77777777" w:rsidTr="00A1408C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67677FF6" w14:textId="77777777" w:rsidR="002E5D94" w:rsidRPr="004A0C83" w:rsidRDefault="002E5D94" w:rsidP="00A1408C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8A4E41A" w14:textId="77777777" w:rsidR="002E5D94" w:rsidRPr="004A0C83" w:rsidRDefault="002E5D94" w:rsidP="00A1408C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38CF63DB" w14:textId="77777777" w:rsidR="002E5D94" w:rsidRPr="004A0C83" w:rsidRDefault="002E5D94" w:rsidP="00A1408C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07369B0F" w14:textId="77777777" w:rsidR="002E5D94" w:rsidRPr="004A0C83" w:rsidRDefault="002E5D94" w:rsidP="00A1408C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54E74166" w14:textId="77777777" w:rsidR="002E5D94" w:rsidRPr="004A0C83" w:rsidRDefault="002E5D94" w:rsidP="00A1408C">
            <w:pPr>
              <w:rPr>
                <w:sz w:val="6"/>
                <w:szCs w:val="6"/>
              </w:rPr>
            </w:pPr>
          </w:p>
        </w:tc>
      </w:tr>
      <w:tr w:rsidR="002E5D94" w:rsidRPr="004A0C83" w14:paraId="4D283512" w14:textId="77777777" w:rsidTr="00A1408C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07F963BA" w14:textId="77777777" w:rsidR="002E5D94" w:rsidRPr="004A0C83" w:rsidRDefault="002E5D94" w:rsidP="00A1408C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lastRenderedPageBreak/>
              <w:t>2.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5737BD0" w14:textId="77777777" w:rsidR="002E5D94" w:rsidRPr="004A0C83" w:rsidRDefault="002E5D94" w:rsidP="00A1408C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3A61989B" w14:textId="77777777" w:rsidR="002E5D94" w:rsidRPr="004D5946" w:rsidRDefault="002E5D94" w:rsidP="00A1408C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Form der Dokumentation und Evaluation (z. B. Auswertung Feedback von Zielgruppe und Durchführenden) </w:t>
            </w:r>
          </w:p>
        </w:tc>
      </w:tr>
      <w:tr w:rsidR="002E5D94" w:rsidRPr="004A0C83" w14:paraId="35682863" w14:textId="77777777" w:rsidTr="00A1408C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1A88C750" w14:textId="77777777" w:rsidR="002E5D94" w:rsidRPr="004A0C83" w:rsidRDefault="002E5D94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C52FE64" w14:textId="77777777" w:rsidR="002E5D94" w:rsidRPr="004A0C83" w:rsidRDefault="002E5D94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66F5E9E3" w14:textId="77777777" w:rsidR="002E5D94" w:rsidRPr="004A0C83" w:rsidRDefault="002E5D94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31AA613" w14:textId="77777777" w:rsidR="002E5D94" w:rsidRPr="004A0C83" w:rsidRDefault="002E5D94" w:rsidP="00A1408C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4" w:space="0" w:color="auto"/>
            </w:tcBorders>
            <w:shd w:val="clear" w:color="auto" w:fill="auto"/>
          </w:tcPr>
          <w:p w14:paraId="3061DD00" w14:textId="77777777" w:rsidR="002E5D94" w:rsidRPr="004A0C83" w:rsidRDefault="002E5D94" w:rsidP="00A1408C">
            <w:pPr>
              <w:keepNext/>
              <w:rPr>
                <w:sz w:val="6"/>
                <w:szCs w:val="6"/>
              </w:rPr>
            </w:pPr>
          </w:p>
        </w:tc>
      </w:tr>
      <w:tr w:rsidR="002E5D94" w:rsidRPr="004A0C83" w14:paraId="6DC57085" w14:textId="77777777" w:rsidTr="00A1408C">
        <w:trPr>
          <w:trHeight w:val="2835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77E23135" w14:textId="77777777" w:rsidR="002E5D94" w:rsidRPr="004A0C83" w:rsidRDefault="002E5D94" w:rsidP="00A1408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B86B6E4" w14:textId="77777777" w:rsidR="002E5D94" w:rsidRPr="004A0C83" w:rsidRDefault="002E5D94" w:rsidP="00A1408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230D63" w14:textId="77777777" w:rsidR="002E5D94" w:rsidRPr="004A0C83" w:rsidRDefault="002E5D94" w:rsidP="00A1408C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</w:tbl>
    <w:p w14:paraId="4A7A8B30" w14:textId="77777777" w:rsidR="006B6CA8" w:rsidRPr="006B6CA8" w:rsidRDefault="006B6CA8">
      <w:pPr>
        <w:rPr>
          <w:sz w:val="10"/>
          <w:szCs w:val="10"/>
        </w:rPr>
      </w:pPr>
    </w:p>
    <w:tbl>
      <w:tblPr>
        <w:tblW w:w="9690" w:type="dxa"/>
        <w:tblLayout w:type="fixed"/>
        <w:tblLook w:val="01E0" w:firstRow="1" w:lastRow="1" w:firstColumn="1" w:lastColumn="1" w:noHBand="0" w:noVBand="0"/>
      </w:tblPr>
      <w:tblGrid>
        <w:gridCol w:w="340"/>
        <w:gridCol w:w="57"/>
        <w:gridCol w:w="4334"/>
        <w:gridCol w:w="315"/>
        <w:gridCol w:w="84"/>
        <w:gridCol w:w="152"/>
        <w:gridCol w:w="4408"/>
      </w:tblGrid>
      <w:tr w:rsidR="00024468" w:rsidRPr="004A0C83" w14:paraId="272E2E4B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5A3A876E" w14:textId="77777777" w:rsidR="00024468" w:rsidRPr="004A0C83" w:rsidRDefault="00D360A8" w:rsidP="004A0C83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24468" w:rsidRPr="004A0C83">
              <w:rPr>
                <w:sz w:val="18"/>
                <w:szCs w:val="18"/>
              </w:rPr>
              <w:t>.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126A5C62" w14:textId="77777777" w:rsidR="00024468" w:rsidRPr="004A0C83" w:rsidRDefault="00024468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2"/>
            <w:shd w:val="clear" w:color="auto" w:fill="000000"/>
          </w:tcPr>
          <w:p w14:paraId="1566D1C7" w14:textId="77777777" w:rsidR="00024468" w:rsidRPr="004A0C83" w:rsidRDefault="00D360A8" w:rsidP="004A0C83">
            <w:pPr>
              <w:keepNext/>
              <w:rPr>
                <w:sz w:val="18"/>
                <w:szCs w:val="18"/>
              </w:rPr>
            </w:pPr>
            <w:r w:rsidRPr="004D5946">
              <w:rPr>
                <w:sz w:val="18"/>
                <w:szCs w:val="18"/>
              </w:rPr>
              <w:t>Unterschrift</w:t>
            </w:r>
            <w:r>
              <w:rPr>
                <w:sz w:val="18"/>
                <w:szCs w:val="18"/>
              </w:rPr>
              <w:t xml:space="preserve"> des Projektträgers</w:t>
            </w:r>
          </w:p>
        </w:tc>
        <w:tc>
          <w:tcPr>
            <w:tcW w:w="236" w:type="dxa"/>
            <w:gridSpan w:val="2"/>
            <w:shd w:val="clear" w:color="auto" w:fill="000000"/>
          </w:tcPr>
          <w:p w14:paraId="248A7F49" w14:textId="77777777" w:rsidR="00024468" w:rsidRPr="004A0C83" w:rsidRDefault="00024468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408" w:type="dxa"/>
            <w:shd w:val="clear" w:color="auto" w:fill="000000"/>
          </w:tcPr>
          <w:p w14:paraId="7041CBA3" w14:textId="77777777" w:rsidR="00024468" w:rsidRPr="004A0C83" w:rsidRDefault="00024468" w:rsidP="004A0C83">
            <w:pPr>
              <w:keepNext/>
              <w:rPr>
                <w:sz w:val="18"/>
                <w:szCs w:val="18"/>
              </w:rPr>
            </w:pPr>
          </w:p>
        </w:tc>
      </w:tr>
      <w:tr w:rsidR="00024468" w:rsidRPr="004A0C83" w14:paraId="600A128E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31B2B350" w14:textId="77777777" w:rsidR="00024468" w:rsidRPr="004A0C83" w:rsidRDefault="00024468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2F95C327" w14:textId="77777777" w:rsidR="00024468" w:rsidRPr="004A0C83" w:rsidRDefault="00024468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F6C86C3" w14:textId="77777777" w:rsidR="00024468" w:rsidRPr="004A0C83" w:rsidRDefault="00024468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217AA748" w14:textId="77777777" w:rsidR="00024468" w:rsidRPr="004A0C83" w:rsidRDefault="00024468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2" w:space="0" w:color="auto"/>
            </w:tcBorders>
            <w:shd w:val="clear" w:color="auto" w:fill="auto"/>
          </w:tcPr>
          <w:p w14:paraId="797030B9" w14:textId="77777777" w:rsidR="00024468" w:rsidRPr="004A0C83" w:rsidRDefault="00024468" w:rsidP="004A0C83">
            <w:pPr>
              <w:keepNext/>
              <w:rPr>
                <w:sz w:val="6"/>
                <w:szCs w:val="6"/>
              </w:rPr>
            </w:pPr>
          </w:p>
        </w:tc>
      </w:tr>
      <w:tr w:rsidR="00024468" w14:paraId="79E72505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7D76BA68" w14:textId="77777777" w:rsidR="00024468" w:rsidRPr="004A0C83" w:rsidRDefault="00024468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4EDA2C67" w14:textId="77777777" w:rsidR="00024468" w:rsidRDefault="00024468" w:rsidP="004A0C83">
            <w:pPr>
              <w:keepNext/>
            </w:pPr>
          </w:p>
        </w:tc>
        <w:tc>
          <w:tcPr>
            <w:tcW w:w="9293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22E658BE" w14:textId="77777777" w:rsidR="00024468" w:rsidRPr="004A0C83" w:rsidRDefault="00024468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Autoren</w:t>
            </w:r>
            <w:r w:rsidR="00225049" w:rsidRPr="004A0C83">
              <w:rPr>
                <w:b/>
                <w:sz w:val="14"/>
                <w:szCs w:val="14"/>
              </w:rPr>
              <w:t xml:space="preserve"> des </w:t>
            </w:r>
            <w:r w:rsidR="00D360A8">
              <w:rPr>
                <w:b/>
                <w:sz w:val="14"/>
                <w:szCs w:val="14"/>
              </w:rPr>
              <w:t>Konzeptes</w:t>
            </w:r>
          </w:p>
        </w:tc>
      </w:tr>
      <w:tr w:rsidR="00024468" w:rsidRPr="004A0C83" w14:paraId="1264E8AD" w14:textId="77777777" w:rsidTr="004A0C83">
        <w:trPr>
          <w:trHeight w:val="737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33843345" w14:textId="77777777" w:rsidR="00024468" w:rsidRPr="004A0C83" w:rsidRDefault="00024468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71AF9AAE" w14:textId="77777777" w:rsidR="00024468" w:rsidRPr="004A0C83" w:rsidRDefault="00024468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CE0363" w14:textId="77777777" w:rsidR="00024468" w:rsidRPr="004A0C83" w:rsidRDefault="00024468" w:rsidP="004A0C83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024468" w:rsidRPr="004A0C83" w14:paraId="63415B28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443EE421" w14:textId="77777777" w:rsidR="00024468" w:rsidRPr="004A0C83" w:rsidRDefault="00024468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3BC29111" w14:textId="77777777" w:rsidR="00024468" w:rsidRPr="004A0C83" w:rsidRDefault="00024468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14:paraId="3244132A" w14:textId="77777777" w:rsidR="00024468" w:rsidRPr="004A0C83" w:rsidRDefault="00024468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78A011DD" w14:textId="77777777" w:rsidR="00024468" w:rsidRPr="004A0C83" w:rsidRDefault="00024468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2FDA42CC" w14:textId="77777777" w:rsidR="00024468" w:rsidRPr="004A0C83" w:rsidRDefault="00024468" w:rsidP="004A0C83">
            <w:pPr>
              <w:keepNext/>
              <w:rPr>
                <w:sz w:val="6"/>
                <w:szCs w:val="6"/>
              </w:rPr>
            </w:pPr>
          </w:p>
        </w:tc>
      </w:tr>
      <w:tr w:rsidR="00024468" w:rsidRPr="004A0C83" w14:paraId="5FA1369A" w14:textId="77777777" w:rsidTr="004A0C83">
        <w:trPr>
          <w:trHeight w:hRule="exact" w:val="227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5D52FF92" w14:textId="77777777" w:rsidR="00024468" w:rsidRPr="004A0C83" w:rsidRDefault="00024468" w:rsidP="004A0C83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54236F69" w14:textId="77777777" w:rsidR="00024468" w:rsidRPr="004A0C83" w:rsidRDefault="00024468" w:rsidP="004A0C83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43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6E75F425" w14:textId="77777777" w:rsidR="00024468" w:rsidRPr="004A0C83" w:rsidRDefault="00024468" w:rsidP="004A0C83">
            <w:pPr>
              <w:keepNext/>
              <w:spacing w:before="40"/>
              <w:rPr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Ort | Datum</w:t>
            </w:r>
          </w:p>
        </w:tc>
        <w:tc>
          <w:tcPr>
            <w:tcW w:w="39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E2429F3" w14:textId="77777777" w:rsidR="00024468" w:rsidRPr="004A0C83" w:rsidRDefault="00024468" w:rsidP="004A0C83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0C6A2885" w14:textId="77777777" w:rsidR="00024468" w:rsidRPr="004A0C83" w:rsidRDefault="00024468" w:rsidP="004A0C83">
            <w:pPr>
              <w:keepNext/>
              <w:spacing w:before="40"/>
              <w:rPr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Unterschrift</w:t>
            </w:r>
          </w:p>
        </w:tc>
      </w:tr>
      <w:tr w:rsidR="00024468" w14:paraId="7049D485" w14:textId="77777777" w:rsidTr="004A0C83">
        <w:trPr>
          <w:trHeight w:hRule="exact" w:val="1298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46B8AC4E" w14:textId="77777777" w:rsidR="00024468" w:rsidRDefault="00024468" w:rsidP="004A0C83">
            <w:pPr>
              <w:keepNext/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5B6F791" w14:textId="77777777" w:rsidR="00024468" w:rsidRDefault="00024468" w:rsidP="004A0C83">
            <w:pPr>
              <w:keepNext/>
            </w:pPr>
          </w:p>
        </w:tc>
        <w:tc>
          <w:tcPr>
            <w:tcW w:w="43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44373D" w14:textId="77777777" w:rsidR="00024468" w:rsidRPr="004A0C83" w:rsidRDefault="00024468" w:rsidP="004A0C83">
            <w:pPr>
              <w:keepNext/>
              <w:rPr>
                <w:sz w:val="10"/>
                <w:szCs w:val="10"/>
              </w:rPr>
            </w:pPr>
          </w:p>
          <w:p w14:paraId="1F07F687" w14:textId="77777777" w:rsidR="00024468" w:rsidRPr="004A0C83" w:rsidRDefault="00024468" w:rsidP="004A0C83">
            <w:pPr>
              <w:keepNext/>
              <w:spacing w:before="4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  <w:tc>
          <w:tcPr>
            <w:tcW w:w="39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F896AF1" w14:textId="77777777" w:rsidR="00024468" w:rsidRDefault="00024468" w:rsidP="004A0C83">
            <w:pPr>
              <w:keepNext/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D8677C" w14:textId="77777777" w:rsidR="00024468" w:rsidRPr="004A0C83" w:rsidRDefault="00024468" w:rsidP="004A0C83">
            <w:pPr>
              <w:keepNext/>
              <w:rPr>
                <w:sz w:val="10"/>
                <w:szCs w:val="10"/>
              </w:rPr>
            </w:pPr>
          </w:p>
          <w:p w14:paraId="7A06C1E8" w14:textId="77777777" w:rsidR="00024468" w:rsidRPr="004A0C83" w:rsidRDefault="00024468" w:rsidP="004A0C83">
            <w:pPr>
              <w:keepNext/>
              <w:spacing w:before="4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="00B770CE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</w:tbl>
    <w:p w14:paraId="5B6ADA3E" w14:textId="77777777" w:rsidR="00024468" w:rsidRDefault="00024468" w:rsidP="000B27AD">
      <w:pPr>
        <w:rPr>
          <w:sz w:val="2"/>
          <w:szCs w:val="2"/>
        </w:rPr>
      </w:pPr>
    </w:p>
    <w:sectPr w:rsidR="00024468" w:rsidSect="0021012D"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51" w:bottom="567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DE241" w14:textId="77777777" w:rsidR="00AE00ED" w:rsidRDefault="00AE00ED">
      <w:r>
        <w:separator/>
      </w:r>
    </w:p>
  </w:endnote>
  <w:endnote w:type="continuationSeparator" w:id="0">
    <w:p w14:paraId="774CE353" w14:textId="77777777" w:rsidR="00AE00ED" w:rsidRDefault="00AE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BQ">
    <w:altName w:val="Arial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E33B62D7-F458-45D1-A359-A0949290050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2DD3C1D0-5C3F-4982-B27B-1B2FD67B626B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7E45118F-EBB0-449E-AB34-8052282AB9D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80EB" w14:textId="77777777" w:rsidR="000B27AD" w:rsidRDefault="000B27AD" w:rsidP="00B770CE">
    <w:pPr>
      <w:pStyle w:val="Fuzeile"/>
      <w:spacing w:line="160" w:lineRule="exact"/>
    </w:pPr>
    <w:r>
      <w:rPr>
        <w:noProof/>
        <w:lang w:eastAsia="de-DE"/>
      </w:rPr>
      <w:pict w14:anchorId="27344AEC"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-39.9pt;margin-top:-192.75pt;width:27.15pt;height:120.45pt;z-index:251657216" filled="f" stroked="f">
          <v:textbox style="layout-flow:vertical;mso-layout-flow-alt:bottom-to-top;mso-next-textbox:#_x0000_s1041">
            <w:txbxContent>
              <w:p w14:paraId="34E76E89" w14:textId="77777777" w:rsidR="000B27AD" w:rsidRPr="00B770CE" w:rsidRDefault="00B770CE" w:rsidP="00B770CE">
                <w:pPr>
                  <w:pStyle w:val="Vordrucknummer"/>
                  <w:rPr>
                    <w:sz w:val="14"/>
                    <w:szCs w:val="14"/>
                  </w:rPr>
                </w:pPr>
                <w:r w:rsidRPr="00B770CE">
                  <w:rPr>
                    <w:sz w:val="14"/>
                    <w:szCs w:val="14"/>
                  </w:rPr>
                  <w:t>64248-1</w:t>
                </w:r>
                <w:r w:rsidR="008948D2">
                  <w:rPr>
                    <w:sz w:val="14"/>
                    <w:szCs w:val="14"/>
                  </w:rPr>
                  <w:t xml:space="preserve">  01/22</w:t>
                </w:r>
                <w:r w:rsidR="000B27AD" w:rsidRPr="00B7044A">
                  <w:rPr>
                    <w:sz w:val="14"/>
                    <w:szCs w:val="14"/>
                  </w:rPr>
                  <w:t xml:space="preserve"> </w:t>
                </w:r>
                <w:r w:rsidR="000B27AD">
                  <w:rPr>
                    <w:sz w:val="14"/>
                    <w:szCs w:val="14"/>
                  </w:rPr>
                  <w:t xml:space="preserve">    </w:t>
                </w:r>
                <w:r w:rsidR="000B27AD" w:rsidRPr="00BB1281">
                  <w:rPr>
                    <w:sz w:val="14"/>
                    <w:szCs w:val="14"/>
                  </w:rPr>
                  <w:t xml:space="preserve">Seite </w:t>
                </w:r>
                <w:r w:rsidR="000B27AD"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begin"/>
                </w:r>
                <w:r w:rsidR="000B27AD"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instrText xml:space="preserve"> PAGE </w:instrText>
                </w:r>
                <w:r w:rsidR="000B27AD"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separate"/>
                </w:r>
                <w:r w:rsidR="008948D2">
                  <w:rPr>
                    <w:rStyle w:val="Seitenzahl"/>
                    <w:rFonts w:cs="Arial"/>
                    <w:noProof/>
                    <w:sz w:val="14"/>
                    <w:szCs w:val="14"/>
                    <w:lang w:eastAsia="en-US"/>
                  </w:rPr>
                  <w:t>2</w:t>
                </w:r>
                <w:r w:rsidR="000B27AD"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end"/>
                </w:r>
                <w:r w:rsidR="000B27AD"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t xml:space="preserve"> von </w:t>
                </w:r>
                <w:r w:rsidR="000B27AD"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begin"/>
                </w:r>
                <w:r w:rsidR="000B27AD"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instrText xml:space="preserve"> NUMPAGES </w:instrText>
                </w:r>
                <w:r w:rsidR="000B27AD"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separate"/>
                </w:r>
                <w:r w:rsidR="008948D2">
                  <w:rPr>
                    <w:rStyle w:val="Seitenzahl"/>
                    <w:rFonts w:cs="Arial"/>
                    <w:noProof/>
                    <w:sz w:val="14"/>
                    <w:szCs w:val="14"/>
                    <w:lang w:eastAsia="en-US"/>
                  </w:rPr>
                  <w:t>3</w:t>
                </w:r>
                <w:r w:rsidR="000B27AD"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end"/>
                </w:r>
              </w:p>
            </w:txbxContent>
          </v:textbox>
          <w10:anchorlock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85FF1" w14:textId="77777777" w:rsidR="00B770CE" w:rsidRDefault="00B770CE" w:rsidP="00B770CE">
    <w:pPr>
      <w:pStyle w:val="Fuzeile"/>
      <w:spacing w:line="160" w:lineRule="exact"/>
      <w:rPr>
        <w:sz w:val="13"/>
        <w:szCs w:val="13"/>
      </w:rPr>
    </w:pPr>
    <w:r>
      <w:rPr>
        <w:noProof/>
        <w:lang w:eastAsia="de-DE"/>
      </w:rPr>
      <w:pict w14:anchorId="38D7D83C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-39.9pt;margin-top:-192.75pt;width:27.15pt;height:120.45pt;z-index:251659264" filled="f" stroked="f">
          <v:textbox style="layout-flow:vertical;mso-layout-flow-alt:bottom-to-top;mso-next-textbox:#_x0000_s1043">
            <w:txbxContent>
              <w:p w14:paraId="5F03B678" w14:textId="77777777" w:rsidR="00B770CE" w:rsidRPr="00B770CE" w:rsidRDefault="00B770CE" w:rsidP="00B770CE">
                <w:pPr>
                  <w:pStyle w:val="Vordrucknummer"/>
                  <w:rPr>
                    <w:sz w:val="14"/>
                    <w:szCs w:val="14"/>
                  </w:rPr>
                </w:pPr>
                <w:r w:rsidRPr="00B770CE">
                  <w:rPr>
                    <w:sz w:val="14"/>
                    <w:szCs w:val="14"/>
                  </w:rPr>
                  <w:t>64248-1</w:t>
                </w:r>
                <w:r w:rsidR="008948D2">
                  <w:rPr>
                    <w:sz w:val="14"/>
                    <w:szCs w:val="14"/>
                  </w:rPr>
                  <w:t xml:space="preserve">  01/22</w:t>
                </w:r>
                <w:r w:rsidRPr="00B7044A">
                  <w:rPr>
                    <w:sz w:val="14"/>
                    <w:szCs w:val="14"/>
                  </w:rPr>
                  <w:t xml:space="preserve"> </w:t>
                </w:r>
                <w:r>
                  <w:rPr>
                    <w:sz w:val="14"/>
                    <w:szCs w:val="14"/>
                  </w:rPr>
                  <w:t xml:space="preserve">    </w:t>
                </w:r>
                <w:r w:rsidRPr="00BB1281">
                  <w:rPr>
                    <w:sz w:val="14"/>
                    <w:szCs w:val="14"/>
                  </w:rPr>
                  <w:t xml:space="preserve">Seite 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begin"/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instrText xml:space="preserve"> PAGE </w:instrTex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separate"/>
                </w:r>
                <w:r w:rsidR="008948D2">
                  <w:rPr>
                    <w:rStyle w:val="Seitenzahl"/>
                    <w:rFonts w:cs="Arial"/>
                    <w:noProof/>
                    <w:sz w:val="14"/>
                    <w:szCs w:val="14"/>
                    <w:lang w:eastAsia="en-US"/>
                  </w:rPr>
                  <w:t>1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end"/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t xml:space="preserve"> von 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begin"/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instrText xml:space="preserve"> NUMPAGES </w:instrTex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separate"/>
                </w:r>
                <w:r w:rsidR="008948D2">
                  <w:rPr>
                    <w:rStyle w:val="Seitenzahl"/>
                    <w:rFonts w:cs="Arial"/>
                    <w:noProof/>
                    <w:sz w:val="14"/>
                    <w:szCs w:val="14"/>
                    <w:lang w:eastAsia="en-US"/>
                  </w:rPr>
                  <w:t>3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end"/>
                </w:r>
              </w:p>
            </w:txbxContent>
          </v:textbox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8348" w14:textId="77777777" w:rsidR="0009540F" w:rsidRPr="001044C8" w:rsidRDefault="0009540F" w:rsidP="0009540F">
    <w:pPr>
      <w:rPr>
        <w:sz w:val="16"/>
        <w:szCs w:val="16"/>
      </w:rPr>
    </w:pPr>
  </w:p>
  <w:tbl>
    <w:tblPr>
      <w:tblW w:w="1020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206"/>
    </w:tblGrid>
    <w:tr w:rsidR="0009540F" w:rsidRPr="00C8033F" w14:paraId="0702218E" w14:textId="77777777" w:rsidTr="00700B23">
      <w:trPr>
        <w:trHeight w:val="268"/>
      </w:trPr>
      <w:tc>
        <w:tcPr>
          <w:tcW w:w="10206" w:type="dxa"/>
        </w:tcPr>
        <w:p w14:paraId="58CB36CC" w14:textId="77777777" w:rsidR="0009540F" w:rsidRPr="00C8033F" w:rsidRDefault="0009540F" w:rsidP="0009540F">
          <w:pPr>
            <w:pStyle w:val="EinfacherAbsatz"/>
            <w:spacing w:line="240" w:lineRule="auto"/>
            <w:rPr>
              <w:rFonts w:ascii="Arial" w:hAnsi="Arial" w:cs="Arial"/>
              <w:sz w:val="12"/>
              <w:szCs w:val="12"/>
            </w:rPr>
          </w:pP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>Sächsische Aufbaubank – Förderbank –</w:t>
          </w:r>
          <w:r w:rsidRPr="00D8441C">
            <w:rPr>
              <w:rFonts w:ascii="Arial" w:hAnsi="Arial" w:cs="Arial"/>
              <w:w w:val="106"/>
              <w:sz w:val="12"/>
              <w:szCs w:val="12"/>
            </w:rPr>
            <w:t xml:space="preserve">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Gerberstraße 5, 04105 Leipzig </w:t>
          </w:r>
          <w:r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>Postanschrift: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 04022 Leipzig,  </w:t>
          </w:r>
          <w:r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>Telefon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 0341 70292-0</w:t>
          </w:r>
          <w:r>
            <w:rPr>
              <w:rFonts w:ascii="Arial" w:hAnsi="Arial" w:cs="Arial"/>
              <w:w w:val="106"/>
              <w:sz w:val="12"/>
              <w:szCs w:val="12"/>
            </w:rPr>
            <w:t>,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 </w:t>
          </w:r>
          <w:r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Internet: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www.sab.sachsen.de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br/>
            <w:t>SWIFT/BIC:</w:t>
          </w:r>
          <w:r w:rsidRPr="0035578E">
            <w:rPr>
              <w:rFonts w:ascii="Arial" w:hAnsi="Arial" w:cs="Arial"/>
              <w:w w:val="106"/>
              <w:sz w:val="12"/>
              <w:szCs w:val="12"/>
            </w:rPr>
            <w:t xml:space="preserve">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SABDDE81XXX</w:t>
          </w:r>
          <w:r w:rsidRPr="0035578E">
            <w:rPr>
              <w:rFonts w:ascii="Arial" w:hAnsi="Arial" w:cs="Arial"/>
              <w:w w:val="106"/>
              <w:sz w:val="12"/>
              <w:szCs w:val="12"/>
            </w:rPr>
            <w:t xml:space="preserve">  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>Gläubiger-ID:</w:t>
          </w:r>
          <w:r w:rsidRPr="0035578E">
            <w:rPr>
              <w:rFonts w:ascii="Arial" w:hAnsi="Arial" w:cs="Arial"/>
              <w:w w:val="106"/>
              <w:sz w:val="12"/>
              <w:szCs w:val="12"/>
            </w:rPr>
            <w:t xml:space="preserve">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DE42ZZZ00000034715</w:t>
          </w:r>
          <w:r w:rsidRPr="0035578E">
            <w:rPr>
              <w:rFonts w:ascii="Arial" w:hAnsi="Arial" w:cs="Arial"/>
              <w:w w:val="106"/>
              <w:sz w:val="12"/>
              <w:szCs w:val="12"/>
            </w:rPr>
            <w:t xml:space="preserve">  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>USt-ID:</w:t>
          </w:r>
          <w:r w:rsidRPr="0035578E">
            <w:rPr>
              <w:rFonts w:ascii="Arial" w:hAnsi="Arial" w:cs="Arial"/>
              <w:w w:val="106"/>
              <w:sz w:val="12"/>
              <w:szCs w:val="12"/>
            </w:rPr>
            <w:t xml:space="preserve">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DE179593934</w:t>
          </w:r>
        </w:p>
      </w:tc>
    </w:tr>
  </w:tbl>
  <w:p w14:paraId="56D87BD6" w14:textId="77777777" w:rsidR="00B770CE" w:rsidRPr="00B770CE" w:rsidRDefault="00B770CE" w:rsidP="00B770CE">
    <w:pPr>
      <w:pStyle w:val="Fuzeile"/>
      <w:spacing w:line="160" w:lineRule="exact"/>
      <w:rPr>
        <w:sz w:val="13"/>
        <w:szCs w:val="13"/>
      </w:rPr>
    </w:pPr>
    <w:r>
      <w:rPr>
        <w:noProof/>
        <w:lang w:eastAsia="de-DE"/>
      </w:rPr>
      <w:pict w14:anchorId="4B8F4FEF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-39.9pt;margin-top:-192.75pt;width:27.15pt;height:120.45pt;z-index:251658240;mso-position-horizontal-relative:text;mso-position-vertical-relative:text" filled="f" stroked="f">
          <v:textbox style="layout-flow:vertical;mso-layout-flow-alt:bottom-to-top;mso-next-textbox:#_x0000_s1042">
            <w:txbxContent>
              <w:p w14:paraId="2B11312B" w14:textId="77777777" w:rsidR="00B770CE" w:rsidRPr="00B770CE" w:rsidRDefault="00B770CE" w:rsidP="00B770CE">
                <w:pPr>
                  <w:pStyle w:val="Vordrucknummer"/>
                  <w:rPr>
                    <w:sz w:val="14"/>
                    <w:szCs w:val="14"/>
                  </w:rPr>
                </w:pPr>
                <w:r w:rsidRPr="00B770CE">
                  <w:rPr>
                    <w:sz w:val="14"/>
                    <w:szCs w:val="14"/>
                  </w:rPr>
                  <w:t>64248-1</w:t>
                </w:r>
                <w:r w:rsidR="008948D2">
                  <w:rPr>
                    <w:sz w:val="14"/>
                    <w:szCs w:val="14"/>
                  </w:rPr>
                  <w:t xml:space="preserve">  01/22</w:t>
                </w:r>
                <w:r w:rsidRPr="00B7044A">
                  <w:rPr>
                    <w:sz w:val="14"/>
                    <w:szCs w:val="14"/>
                  </w:rPr>
                  <w:t xml:space="preserve"> </w:t>
                </w:r>
                <w:r>
                  <w:rPr>
                    <w:sz w:val="14"/>
                    <w:szCs w:val="14"/>
                  </w:rPr>
                  <w:t xml:space="preserve">    </w:t>
                </w:r>
                <w:r w:rsidRPr="00BB1281">
                  <w:rPr>
                    <w:sz w:val="14"/>
                    <w:szCs w:val="14"/>
                  </w:rPr>
                  <w:t xml:space="preserve">Seite 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begin"/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instrText xml:space="preserve"> PAGE </w:instrTex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separate"/>
                </w:r>
                <w:r w:rsidR="008948D2">
                  <w:rPr>
                    <w:rStyle w:val="Seitenzahl"/>
                    <w:rFonts w:cs="Arial"/>
                    <w:noProof/>
                    <w:sz w:val="14"/>
                    <w:szCs w:val="14"/>
                    <w:lang w:eastAsia="en-US"/>
                  </w:rPr>
                  <w:t>3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end"/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t xml:space="preserve"> von 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begin"/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instrText xml:space="preserve"> NUMPAGES </w:instrTex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separate"/>
                </w:r>
                <w:r w:rsidR="008948D2">
                  <w:rPr>
                    <w:rStyle w:val="Seitenzahl"/>
                    <w:rFonts w:cs="Arial"/>
                    <w:noProof/>
                    <w:sz w:val="14"/>
                    <w:szCs w:val="14"/>
                    <w:lang w:eastAsia="en-US"/>
                  </w:rPr>
                  <w:t>3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end"/>
                </w:r>
              </w:p>
            </w:txbxContent>
          </v:textbox>
          <w10:anchorlock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70C0" w14:textId="77777777" w:rsidR="00127775" w:rsidRDefault="00127775" w:rsidP="0021012D">
    <w:pPr>
      <w:pStyle w:val="Fuzeile"/>
    </w:pPr>
    <w:r>
      <w:rPr>
        <w:noProof/>
        <w:lang w:eastAsia="de-DE"/>
      </w:rPr>
      <w:pict w14:anchorId="53FA715E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-39.95pt;margin-top:-192.8pt;width:27.15pt;height:120.45pt;z-index:251656192" filled="f" stroked="f">
          <v:textbox style="layout-flow:vertical;mso-layout-flow-alt:bottom-to-top;mso-next-textbox:#_x0000_s1034">
            <w:txbxContent>
              <w:p w14:paraId="5DEC842D" w14:textId="77777777" w:rsidR="00127775" w:rsidRPr="00BB1281" w:rsidRDefault="00127775" w:rsidP="0021012D">
                <w:pPr>
                  <w:pStyle w:val="Vordrucknummer"/>
                  <w:rPr>
                    <w:sz w:val="14"/>
                    <w:szCs w:val="14"/>
                  </w:rPr>
                </w:pPr>
                <w:r w:rsidRPr="00B7044A">
                  <w:rPr>
                    <w:sz w:val="14"/>
                    <w:szCs w:val="14"/>
                  </w:rPr>
                  <w:t>6</w:t>
                </w:r>
                <w:r>
                  <w:rPr>
                    <w:sz w:val="14"/>
                    <w:szCs w:val="14"/>
                  </w:rPr>
                  <w:t>1330  01/10</w:t>
                </w:r>
                <w:r w:rsidRPr="00B7044A">
                  <w:rPr>
                    <w:sz w:val="14"/>
                    <w:szCs w:val="14"/>
                  </w:rPr>
                  <w:t xml:space="preserve"> </w:t>
                </w:r>
                <w:r>
                  <w:rPr>
                    <w:sz w:val="14"/>
                    <w:szCs w:val="14"/>
                  </w:rPr>
                  <w:t xml:space="preserve">    </w:t>
                </w:r>
                <w:r w:rsidRPr="00BB1281">
                  <w:rPr>
                    <w:sz w:val="14"/>
                    <w:szCs w:val="14"/>
                  </w:rPr>
                  <w:t xml:space="preserve">Seite 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begin"/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instrText xml:space="preserve"> PAGE </w:instrTex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separate"/>
                </w:r>
                <w:r w:rsidR="00B770CE">
                  <w:rPr>
                    <w:rStyle w:val="Seitenzahl"/>
                    <w:rFonts w:cs="Arial"/>
                    <w:noProof/>
                    <w:sz w:val="14"/>
                    <w:szCs w:val="14"/>
                    <w:lang w:eastAsia="en-US"/>
                  </w:rPr>
                  <w:t>3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end"/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t xml:space="preserve"> von 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begin"/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instrText xml:space="preserve"> NUMPAGES </w:instrTex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separate"/>
                </w:r>
                <w:r w:rsidR="00B770CE">
                  <w:rPr>
                    <w:rStyle w:val="Seitenzahl"/>
                    <w:rFonts w:cs="Arial"/>
                    <w:noProof/>
                    <w:sz w:val="14"/>
                    <w:szCs w:val="14"/>
                    <w:lang w:eastAsia="en-US"/>
                  </w:rPr>
                  <w:t>3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end"/>
                </w:r>
              </w:p>
            </w:txbxContent>
          </v:textbox>
          <w10:anchorlock/>
        </v:shape>
      </w:pict>
    </w:r>
    <w:r>
      <w:t xml:space="preserve">Sächsische     Aufbaubank     -   Förderbank   -     Anstalt   des   öffentlichen Rechts      </w:t>
    </w:r>
    <w:r>
      <w:rPr>
        <w:b/>
      </w:rPr>
      <w:t>Bank</w:t>
    </w:r>
    <w:r>
      <w:t xml:space="preserve">    Deutsche    Bundesbank,     BLZ   85010500      </w:t>
    </w:r>
    <w:r>
      <w:rPr>
        <w:b/>
      </w:rPr>
      <w:t>Swift-Bic</w:t>
    </w:r>
    <w:r>
      <w:t xml:space="preserve">    SABDDE81XXX </w:t>
    </w:r>
    <w:r>
      <w:rPr>
        <w:b/>
      </w:rPr>
      <w:t>USt-IdNr.</w:t>
    </w:r>
    <w:r>
      <w:t xml:space="preserve">     DE179593934        </w:t>
    </w:r>
    <w:r>
      <w:rPr>
        <w:b/>
      </w:rPr>
      <w:t>Postanschrift</w:t>
    </w:r>
    <w:r>
      <w:t xml:space="preserve">     Sächsische   Aufbaubank   -  Förderbank  -,      01054    Dresden,           Tel.    0351   4910-0,       Fax    0351    4910-4000 </w:t>
    </w:r>
    <w:r>
      <w:rPr>
        <w:b/>
      </w:rPr>
      <w:t>Bes</w:t>
    </w:r>
    <w:r>
      <w:rPr>
        <w:b/>
      </w:rPr>
      <w:t>u</w:t>
    </w:r>
    <w:r>
      <w:rPr>
        <w:b/>
      </w:rPr>
      <w:t>cheradresse</w:t>
    </w:r>
    <w:r>
      <w:t xml:space="preserve">   01069 Dresden,  Pirnaische Straße 9   </w:t>
    </w:r>
    <w:r>
      <w:rPr>
        <w:b/>
      </w:rPr>
      <w:t>Internet</w:t>
    </w:r>
    <w:r>
      <w:t xml:space="preserve">   www.sab.sachsen.de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BC865" w14:textId="77777777" w:rsidR="00AE00ED" w:rsidRDefault="00AE00ED">
      <w:r>
        <w:separator/>
      </w:r>
    </w:p>
  </w:footnote>
  <w:footnote w:type="continuationSeparator" w:id="0">
    <w:p w14:paraId="0A124FD2" w14:textId="77777777" w:rsidR="00AE00ED" w:rsidRDefault="00AE0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50E5C" w14:textId="77777777" w:rsidR="000B27AD" w:rsidRDefault="000B27AD" w:rsidP="002E5D94">
    <w:pPr>
      <w:pStyle w:val="Kopfzeile"/>
      <w:tabs>
        <w:tab w:val="clear" w:pos="9072"/>
        <w:tab w:val="left" w:pos="4755"/>
        <w:tab w:val="right" w:pos="9690"/>
      </w:tabs>
    </w:pPr>
    <w:r>
      <w:tab/>
    </w:r>
    <w:r>
      <w:tab/>
    </w:r>
    <w:r>
      <w:tab/>
      <w:t xml:space="preserve"> </w:t>
    </w:r>
    <w:r w:rsidR="000D1D41">
      <w:rPr>
        <w:b/>
        <w:sz w:val="20"/>
      </w:rPr>
      <w:pict w14:anchorId="1C2B0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pt;height:29.25pt;mso-position-horizontal-relative:char;mso-position-vertical-relative:line">
          <v:imagedata r:id="rId1" o:title="2018SAB_Logo_Schwarz_sRGB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DFCD8" w14:textId="77777777" w:rsidR="00127775" w:rsidRDefault="00127775" w:rsidP="00CF68E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2661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5E9AB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0A650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88375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632E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C67C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ECA68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C067A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B0554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3AD0A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0935B2"/>
    <w:multiLevelType w:val="hybridMultilevel"/>
    <w:tmpl w:val="573E5F30"/>
    <w:lvl w:ilvl="0" w:tplc="E904E49E">
      <w:start w:val="1"/>
      <w:numFmt w:val="decimal"/>
      <w:lvlRestart w:val="0"/>
      <w:lvlText w:val="%1."/>
      <w:lvlJc w:val="right"/>
      <w:pPr>
        <w:tabs>
          <w:tab w:val="num" w:pos="0"/>
        </w:tabs>
        <w:ind w:left="720" w:hanging="36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366704"/>
    <w:multiLevelType w:val="hybridMultilevel"/>
    <w:tmpl w:val="9EA6C8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8E0209"/>
    <w:multiLevelType w:val="hybridMultilevel"/>
    <w:tmpl w:val="7F4AD992"/>
    <w:lvl w:ilvl="0" w:tplc="9AB47FEC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5E1764"/>
    <w:multiLevelType w:val="hybridMultilevel"/>
    <w:tmpl w:val="2272C5A6"/>
    <w:lvl w:ilvl="0" w:tplc="72B615E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B03D53"/>
    <w:multiLevelType w:val="multilevel"/>
    <w:tmpl w:val="6882D1BC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03F0349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DD77D5E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9249855">
    <w:abstractNumId w:val="9"/>
  </w:num>
  <w:num w:numId="2" w16cid:durableId="1771700958">
    <w:abstractNumId w:val="7"/>
  </w:num>
  <w:num w:numId="3" w16cid:durableId="746464736">
    <w:abstractNumId w:val="6"/>
  </w:num>
  <w:num w:numId="4" w16cid:durableId="862093090">
    <w:abstractNumId w:val="4"/>
  </w:num>
  <w:num w:numId="5" w16cid:durableId="506752325">
    <w:abstractNumId w:val="5"/>
  </w:num>
  <w:num w:numId="6" w16cid:durableId="1131479837">
    <w:abstractNumId w:val="8"/>
  </w:num>
  <w:num w:numId="7" w16cid:durableId="551965667">
    <w:abstractNumId w:val="3"/>
  </w:num>
  <w:num w:numId="8" w16cid:durableId="2055151791">
    <w:abstractNumId w:val="2"/>
  </w:num>
  <w:num w:numId="9" w16cid:durableId="25564265">
    <w:abstractNumId w:val="1"/>
  </w:num>
  <w:num w:numId="10" w16cid:durableId="1119569711">
    <w:abstractNumId w:val="0"/>
  </w:num>
  <w:num w:numId="11" w16cid:durableId="149832761">
    <w:abstractNumId w:val="16"/>
  </w:num>
  <w:num w:numId="12" w16cid:durableId="324088417">
    <w:abstractNumId w:val="14"/>
  </w:num>
  <w:num w:numId="13" w16cid:durableId="45298506">
    <w:abstractNumId w:val="9"/>
  </w:num>
  <w:num w:numId="14" w16cid:durableId="1633630336">
    <w:abstractNumId w:val="15"/>
  </w:num>
  <w:num w:numId="15" w16cid:durableId="1178928063">
    <w:abstractNumId w:val="12"/>
  </w:num>
  <w:num w:numId="16" w16cid:durableId="1947956736">
    <w:abstractNumId w:val="10"/>
  </w:num>
  <w:num w:numId="17" w16cid:durableId="825168538">
    <w:abstractNumId w:val="11"/>
  </w:num>
  <w:num w:numId="18" w16cid:durableId="16925351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activeWritingStyle w:appName="MSWord" w:lang="de-DE" w:vendorID="64" w:dllVersion="131078" w:nlCheck="1" w:checkStyle="1"/>
  <w:activeWritingStyle w:appName="MSWord" w:lang="de-DE" w:vendorID="64" w:dllVersion="0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WLwQzM+KE+iL4IcK/cJUDe/JCVwE6K6cDsxg6md7ZfFRzjkTXBWiiIKGeKuxZpb70SvX7Bdb0gXtCkiMjmKDtA==" w:salt="5XfkZRg4M9JMUk3eIVrcLg=="/>
  <w:defaultTabStop w:val="708"/>
  <w:autoHyphenation/>
  <w:hyphenationZone w:val="425"/>
  <w:drawingGridHorizontalSpacing w:val="57"/>
  <w:drawingGridVerticalSpacing w:val="57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7381"/>
    <w:rsid w:val="00005766"/>
    <w:rsid w:val="00010713"/>
    <w:rsid w:val="0001203B"/>
    <w:rsid w:val="00013BF5"/>
    <w:rsid w:val="00017841"/>
    <w:rsid w:val="00024468"/>
    <w:rsid w:val="00025CA2"/>
    <w:rsid w:val="00031A31"/>
    <w:rsid w:val="00040D9C"/>
    <w:rsid w:val="000532AD"/>
    <w:rsid w:val="0005792C"/>
    <w:rsid w:val="00060F8C"/>
    <w:rsid w:val="00062244"/>
    <w:rsid w:val="000666FE"/>
    <w:rsid w:val="00070768"/>
    <w:rsid w:val="00070E5F"/>
    <w:rsid w:val="00077B50"/>
    <w:rsid w:val="00081E73"/>
    <w:rsid w:val="00086EF2"/>
    <w:rsid w:val="00093831"/>
    <w:rsid w:val="00093CC7"/>
    <w:rsid w:val="0009540F"/>
    <w:rsid w:val="000B27AD"/>
    <w:rsid w:val="000B35C7"/>
    <w:rsid w:val="000C1C04"/>
    <w:rsid w:val="000C3279"/>
    <w:rsid w:val="000D0EA8"/>
    <w:rsid w:val="000D1D41"/>
    <w:rsid w:val="000D3C42"/>
    <w:rsid w:val="000D7541"/>
    <w:rsid w:val="000F5884"/>
    <w:rsid w:val="00103519"/>
    <w:rsid w:val="00104312"/>
    <w:rsid w:val="00115523"/>
    <w:rsid w:val="00117D1A"/>
    <w:rsid w:val="001203DC"/>
    <w:rsid w:val="00127775"/>
    <w:rsid w:val="00130851"/>
    <w:rsid w:val="00142723"/>
    <w:rsid w:val="001631BC"/>
    <w:rsid w:val="00170AA8"/>
    <w:rsid w:val="001A26F0"/>
    <w:rsid w:val="001D0248"/>
    <w:rsid w:val="001D74B2"/>
    <w:rsid w:val="001E6956"/>
    <w:rsid w:val="0021012D"/>
    <w:rsid w:val="00212793"/>
    <w:rsid w:val="00222401"/>
    <w:rsid w:val="00225049"/>
    <w:rsid w:val="00227B92"/>
    <w:rsid w:val="00247552"/>
    <w:rsid w:val="00250351"/>
    <w:rsid w:val="002621A4"/>
    <w:rsid w:val="00262809"/>
    <w:rsid w:val="0028631E"/>
    <w:rsid w:val="00291A8F"/>
    <w:rsid w:val="00294F46"/>
    <w:rsid w:val="002B07A0"/>
    <w:rsid w:val="002B29C4"/>
    <w:rsid w:val="002B666F"/>
    <w:rsid w:val="002C2360"/>
    <w:rsid w:val="002C3340"/>
    <w:rsid w:val="002D0FD3"/>
    <w:rsid w:val="002D27A7"/>
    <w:rsid w:val="002E5D94"/>
    <w:rsid w:val="002F4E7A"/>
    <w:rsid w:val="002F50AC"/>
    <w:rsid w:val="002F5C89"/>
    <w:rsid w:val="002F7807"/>
    <w:rsid w:val="00317381"/>
    <w:rsid w:val="0032107B"/>
    <w:rsid w:val="0035014E"/>
    <w:rsid w:val="00353A26"/>
    <w:rsid w:val="00363DB4"/>
    <w:rsid w:val="003643D4"/>
    <w:rsid w:val="00367F8A"/>
    <w:rsid w:val="00371FEC"/>
    <w:rsid w:val="003720F8"/>
    <w:rsid w:val="00374D3E"/>
    <w:rsid w:val="00386387"/>
    <w:rsid w:val="00386F10"/>
    <w:rsid w:val="00391846"/>
    <w:rsid w:val="00391D98"/>
    <w:rsid w:val="003945E7"/>
    <w:rsid w:val="00395279"/>
    <w:rsid w:val="003A5014"/>
    <w:rsid w:val="003C4D2C"/>
    <w:rsid w:val="003D1AD8"/>
    <w:rsid w:val="003E4152"/>
    <w:rsid w:val="003E4882"/>
    <w:rsid w:val="0040429B"/>
    <w:rsid w:val="00405858"/>
    <w:rsid w:val="0041196C"/>
    <w:rsid w:val="00434002"/>
    <w:rsid w:val="0043487F"/>
    <w:rsid w:val="0044550E"/>
    <w:rsid w:val="004754E6"/>
    <w:rsid w:val="004857C9"/>
    <w:rsid w:val="00485B03"/>
    <w:rsid w:val="00490756"/>
    <w:rsid w:val="004907A4"/>
    <w:rsid w:val="004A0C83"/>
    <w:rsid w:val="004A17CD"/>
    <w:rsid w:val="004B0C2D"/>
    <w:rsid w:val="004C6529"/>
    <w:rsid w:val="004E6FFB"/>
    <w:rsid w:val="005110E3"/>
    <w:rsid w:val="00514712"/>
    <w:rsid w:val="0052663C"/>
    <w:rsid w:val="00537E1E"/>
    <w:rsid w:val="0054238B"/>
    <w:rsid w:val="00547AFC"/>
    <w:rsid w:val="00565DF3"/>
    <w:rsid w:val="00570269"/>
    <w:rsid w:val="00571802"/>
    <w:rsid w:val="00575F00"/>
    <w:rsid w:val="00586EDD"/>
    <w:rsid w:val="00591DB4"/>
    <w:rsid w:val="005A2B59"/>
    <w:rsid w:val="005A7A55"/>
    <w:rsid w:val="005C1305"/>
    <w:rsid w:val="005C626C"/>
    <w:rsid w:val="005D1337"/>
    <w:rsid w:val="005D4056"/>
    <w:rsid w:val="005D5B19"/>
    <w:rsid w:val="005E3502"/>
    <w:rsid w:val="005E4BA3"/>
    <w:rsid w:val="005E6C03"/>
    <w:rsid w:val="005F59AE"/>
    <w:rsid w:val="006025AC"/>
    <w:rsid w:val="006070AE"/>
    <w:rsid w:val="006117DD"/>
    <w:rsid w:val="00615674"/>
    <w:rsid w:val="006263F2"/>
    <w:rsid w:val="00627F3D"/>
    <w:rsid w:val="00635CC6"/>
    <w:rsid w:val="00647489"/>
    <w:rsid w:val="00652D2A"/>
    <w:rsid w:val="00653CF3"/>
    <w:rsid w:val="00667544"/>
    <w:rsid w:val="0067498F"/>
    <w:rsid w:val="006833B9"/>
    <w:rsid w:val="006B6CA8"/>
    <w:rsid w:val="006C500F"/>
    <w:rsid w:val="006C6FB8"/>
    <w:rsid w:val="006D78D4"/>
    <w:rsid w:val="006F6448"/>
    <w:rsid w:val="00703B96"/>
    <w:rsid w:val="00703EF4"/>
    <w:rsid w:val="00704E8C"/>
    <w:rsid w:val="0070534C"/>
    <w:rsid w:val="00706517"/>
    <w:rsid w:val="00712569"/>
    <w:rsid w:val="00743317"/>
    <w:rsid w:val="00775264"/>
    <w:rsid w:val="00775758"/>
    <w:rsid w:val="007A24B3"/>
    <w:rsid w:val="007A6FB7"/>
    <w:rsid w:val="007B79CF"/>
    <w:rsid w:val="007C522F"/>
    <w:rsid w:val="007D0386"/>
    <w:rsid w:val="007E0134"/>
    <w:rsid w:val="007E2E33"/>
    <w:rsid w:val="007E411F"/>
    <w:rsid w:val="007F7391"/>
    <w:rsid w:val="008006F8"/>
    <w:rsid w:val="008013AE"/>
    <w:rsid w:val="00811A75"/>
    <w:rsid w:val="00816676"/>
    <w:rsid w:val="0084539A"/>
    <w:rsid w:val="008507E2"/>
    <w:rsid w:val="008521F5"/>
    <w:rsid w:val="00856472"/>
    <w:rsid w:val="0086108D"/>
    <w:rsid w:val="00866A65"/>
    <w:rsid w:val="00866CCF"/>
    <w:rsid w:val="00883AF5"/>
    <w:rsid w:val="00883CFA"/>
    <w:rsid w:val="00885523"/>
    <w:rsid w:val="00885ED3"/>
    <w:rsid w:val="008948D2"/>
    <w:rsid w:val="008A2508"/>
    <w:rsid w:val="008B3F2B"/>
    <w:rsid w:val="008D0F21"/>
    <w:rsid w:val="008E1557"/>
    <w:rsid w:val="008E3184"/>
    <w:rsid w:val="008E42CC"/>
    <w:rsid w:val="008F19BC"/>
    <w:rsid w:val="008F374A"/>
    <w:rsid w:val="0092342B"/>
    <w:rsid w:val="00923AE4"/>
    <w:rsid w:val="00935152"/>
    <w:rsid w:val="00935F91"/>
    <w:rsid w:val="00942334"/>
    <w:rsid w:val="009443A4"/>
    <w:rsid w:val="00955D84"/>
    <w:rsid w:val="009619E1"/>
    <w:rsid w:val="00963017"/>
    <w:rsid w:val="0096409D"/>
    <w:rsid w:val="0096691B"/>
    <w:rsid w:val="00981E84"/>
    <w:rsid w:val="0099208F"/>
    <w:rsid w:val="009936D3"/>
    <w:rsid w:val="00996AFB"/>
    <w:rsid w:val="009A6989"/>
    <w:rsid w:val="009A7999"/>
    <w:rsid w:val="009B442D"/>
    <w:rsid w:val="009C0BD0"/>
    <w:rsid w:val="009C3D8D"/>
    <w:rsid w:val="009E1E0D"/>
    <w:rsid w:val="009E42A2"/>
    <w:rsid w:val="009E6799"/>
    <w:rsid w:val="00A00DC6"/>
    <w:rsid w:val="00A1408C"/>
    <w:rsid w:val="00A16CB8"/>
    <w:rsid w:val="00A22BD7"/>
    <w:rsid w:val="00A376E9"/>
    <w:rsid w:val="00A41D51"/>
    <w:rsid w:val="00A57556"/>
    <w:rsid w:val="00A602EC"/>
    <w:rsid w:val="00A60AC0"/>
    <w:rsid w:val="00A7708F"/>
    <w:rsid w:val="00A77BCB"/>
    <w:rsid w:val="00A8021A"/>
    <w:rsid w:val="00A84AE0"/>
    <w:rsid w:val="00AA1A2E"/>
    <w:rsid w:val="00AA29E7"/>
    <w:rsid w:val="00AB1CF1"/>
    <w:rsid w:val="00AD3B35"/>
    <w:rsid w:val="00AE00ED"/>
    <w:rsid w:val="00AE05D4"/>
    <w:rsid w:val="00AE3AA3"/>
    <w:rsid w:val="00AE6BBD"/>
    <w:rsid w:val="00B13092"/>
    <w:rsid w:val="00B17B9B"/>
    <w:rsid w:val="00B23999"/>
    <w:rsid w:val="00B43E89"/>
    <w:rsid w:val="00B46903"/>
    <w:rsid w:val="00B47E7E"/>
    <w:rsid w:val="00B54E90"/>
    <w:rsid w:val="00B579D4"/>
    <w:rsid w:val="00B7044A"/>
    <w:rsid w:val="00B770CE"/>
    <w:rsid w:val="00B81B8B"/>
    <w:rsid w:val="00BB1281"/>
    <w:rsid w:val="00BB3DFB"/>
    <w:rsid w:val="00BB56EE"/>
    <w:rsid w:val="00BD1C68"/>
    <w:rsid w:val="00BD27B3"/>
    <w:rsid w:val="00BD38E3"/>
    <w:rsid w:val="00BD5D9A"/>
    <w:rsid w:val="00BE1090"/>
    <w:rsid w:val="00BE5A7F"/>
    <w:rsid w:val="00BF0807"/>
    <w:rsid w:val="00BF78B2"/>
    <w:rsid w:val="00C06456"/>
    <w:rsid w:val="00C07DEE"/>
    <w:rsid w:val="00C13708"/>
    <w:rsid w:val="00C15C4D"/>
    <w:rsid w:val="00C16461"/>
    <w:rsid w:val="00C23483"/>
    <w:rsid w:val="00C259D9"/>
    <w:rsid w:val="00C2608E"/>
    <w:rsid w:val="00C40333"/>
    <w:rsid w:val="00C47F3A"/>
    <w:rsid w:val="00C55F10"/>
    <w:rsid w:val="00C71057"/>
    <w:rsid w:val="00C738FF"/>
    <w:rsid w:val="00C836CA"/>
    <w:rsid w:val="00C83CFD"/>
    <w:rsid w:val="00C86EE0"/>
    <w:rsid w:val="00CC0B37"/>
    <w:rsid w:val="00CD4B05"/>
    <w:rsid w:val="00CE217F"/>
    <w:rsid w:val="00CE510E"/>
    <w:rsid w:val="00CF38CF"/>
    <w:rsid w:val="00CF68E1"/>
    <w:rsid w:val="00D05C92"/>
    <w:rsid w:val="00D25B3D"/>
    <w:rsid w:val="00D30AEE"/>
    <w:rsid w:val="00D360A8"/>
    <w:rsid w:val="00D46BFE"/>
    <w:rsid w:val="00D47C48"/>
    <w:rsid w:val="00D53199"/>
    <w:rsid w:val="00D5788E"/>
    <w:rsid w:val="00D65266"/>
    <w:rsid w:val="00D723DA"/>
    <w:rsid w:val="00D751A5"/>
    <w:rsid w:val="00D763B5"/>
    <w:rsid w:val="00D837E5"/>
    <w:rsid w:val="00D951F2"/>
    <w:rsid w:val="00DA2B35"/>
    <w:rsid w:val="00DB1CA5"/>
    <w:rsid w:val="00DD1CF2"/>
    <w:rsid w:val="00DD44F9"/>
    <w:rsid w:val="00DD517A"/>
    <w:rsid w:val="00DD53AC"/>
    <w:rsid w:val="00DD6506"/>
    <w:rsid w:val="00DE12FC"/>
    <w:rsid w:val="00DE5807"/>
    <w:rsid w:val="00DE5C75"/>
    <w:rsid w:val="00E14569"/>
    <w:rsid w:val="00E365FB"/>
    <w:rsid w:val="00E36F61"/>
    <w:rsid w:val="00E47BCA"/>
    <w:rsid w:val="00E529A7"/>
    <w:rsid w:val="00E54E72"/>
    <w:rsid w:val="00E63301"/>
    <w:rsid w:val="00E64DAE"/>
    <w:rsid w:val="00E7355B"/>
    <w:rsid w:val="00E74A64"/>
    <w:rsid w:val="00E87D5D"/>
    <w:rsid w:val="00EA0676"/>
    <w:rsid w:val="00EA3D0B"/>
    <w:rsid w:val="00EB530A"/>
    <w:rsid w:val="00EB5CF1"/>
    <w:rsid w:val="00ED06F9"/>
    <w:rsid w:val="00ED6777"/>
    <w:rsid w:val="00EE6269"/>
    <w:rsid w:val="00EF63FE"/>
    <w:rsid w:val="00EF701A"/>
    <w:rsid w:val="00F02571"/>
    <w:rsid w:val="00F05E5F"/>
    <w:rsid w:val="00F10FBA"/>
    <w:rsid w:val="00F219BF"/>
    <w:rsid w:val="00F32092"/>
    <w:rsid w:val="00F46861"/>
    <w:rsid w:val="00F55A3A"/>
    <w:rsid w:val="00F676BF"/>
    <w:rsid w:val="00F75271"/>
    <w:rsid w:val="00F92C6F"/>
    <w:rsid w:val="00F93E7D"/>
    <w:rsid w:val="00FA0671"/>
    <w:rsid w:val="00FB40D6"/>
    <w:rsid w:val="00FC676A"/>
    <w:rsid w:val="00FC6AF2"/>
    <w:rsid w:val="00FD05CF"/>
    <w:rsid w:val="00FF46A7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761BCAC"/>
  <w15:chartTrackingRefBased/>
  <w15:docId w15:val="{8D99ECA7-2B33-4917-B22A-462CF2E8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3D0B"/>
    <w:rPr>
      <w:rFonts w:ascii="Arial" w:hAnsi="Arial" w:cs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5D1337"/>
    <w:pPr>
      <w:keepNext/>
      <w:numPr>
        <w:numId w:val="12"/>
      </w:numPr>
      <w:spacing w:before="240" w:after="60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5D1337"/>
    <w:pPr>
      <w:keepNext/>
      <w:numPr>
        <w:ilvl w:val="1"/>
        <w:numId w:val="12"/>
      </w:numPr>
      <w:spacing w:before="240" w:after="60"/>
      <w:outlineLvl w:val="1"/>
    </w:pPr>
    <w:rPr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D1337"/>
    <w:pPr>
      <w:keepNext/>
      <w:numPr>
        <w:ilvl w:val="2"/>
        <w:numId w:val="12"/>
      </w:numPr>
      <w:spacing w:before="240" w:after="60"/>
      <w:outlineLvl w:val="2"/>
    </w:pPr>
    <w:rPr>
      <w:b/>
      <w:bCs/>
      <w:szCs w:val="26"/>
    </w:rPr>
  </w:style>
  <w:style w:type="paragraph" w:styleId="berschrift4">
    <w:name w:val="heading 4"/>
    <w:basedOn w:val="Standard"/>
    <w:next w:val="Standard"/>
    <w:qFormat/>
    <w:rsid w:val="005D1337"/>
    <w:pPr>
      <w:keepNext/>
      <w:numPr>
        <w:ilvl w:val="3"/>
        <w:numId w:val="12"/>
      </w:numPr>
      <w:spacing w:before="240" w:after="6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5D1337"/>
    <w:pPr>
      <w:numPr>
        <w:ilvl w:val="4"/>
        <w:numId w:val="12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5D1337"/>
    <w:pPr>
      <w:numPr>
        <w:ilvl w:val="5"/>
        <w:numId w:val="12"/>
      </w:numPr>
      <w:spacing w:before="240" w:after="60"/>
      <w:outlineLvl w:val="5"/>
    </w:pPr>
    <w:rPr>
      <w:bCs/>
    </w:rPr>
  </w:style>
  <w:style w:type="paragraph" w:styleId="berschrift7">
    <w:name w:val="heading 7"/>
    <w:basedOn w:val="Standard"/>
    <w:next w:val="Standard"/>
    <w:qFormat/>
    <w:rsid w:val="005D1337"/>
    <w:pPr>
      <w:numPr>
        <w:ilvl w:val="6"/>
        <w:numId w:val="1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5D1337"/>
    <w:pPr>
      <w:numPr>
        <w:ilvl w:val="7"/>
        <w:numId w:val="12"/>
      </w:numPr>
      <w:spacing w:before="240" w:after="60"/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5D1337"/>
    <w:pPr>
      <w:numPr>
        <w:ilvl w:val="8"/>
        <w:numId w:val="12"/>
      </w:numPr>
      <w:spacing w:before="240" w:after="60"/>
      <w:outlineLvl w:val="8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Umschlagabsenderadresse">
    <w:name w:val="envelope return"/>
    <w:basedOn w:val="Standard"/>
    <w:rsid w:val="00BD1C68"/>
    <w:rPr>
      <w:sz w:val="20"/>
      <w:szCs w:val="20"/>
    </w:rPr>
  </w:style>
  <w:style w:type="paragraph" w:styleId="Umschlagadresse">
    <w:name w:val="envelope address"/>
    <w:basedOn w:val="Standard"/>
    <w:rsid w:val="00BD1C68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rsid w:val="00BD1C68"/>
    <w:pPr>
      <w:ind w:left="4252"/>
    </w:pPr>
  </w:style>
  <w:style w:type="paragraph" w:styleId="Untertitel">
    <w:name w:val="Subtitle"/>
    <w:basedOn w:val="Standard"/>
    <w:qFormat/>
    <w:rsid w:val="00BD1C68"/>
    <w:pPr>
      <w:spacing w:after="60"/>
      <w:jc w:val="center"/>
      <w:outlineLvl w:val="1"/>
    </w:pPr>
  </w:style>
  <w:style w:type="character" w:styleId="Zeilennummer">
    <w:name w:val="line number"/>
    <w:rsid w:val="00AE3AA3"/>
    <w:rPr>
      <w:rFonts w:ascii="Arial" w:hAnsi="Arial"/>
      <w:sz w:val="16"/>
    </w:rPr>
  </w:style>
  <w:style w:type="paragraph" w:styleId="Titel">
    <w:name w:val="Title"/>
    <w:basedOn w:val="Standard"/>
    <w:qFormat/>
    <w:rsid w:val="00BD1C68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extkrper-Zeileneinzug">
    <w:name w:val="Body Text Indent"/>
    <w:basedOn w:val="Standard"/>
    <w:rsid w:val="00BD1C68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BD1C68"/>
    <w:pPr>
      <w:ind w:firstLine="210"/>
    </w:pPr>
  </w:style>
  <w:style w:type="paragraph" w:styleId="Textkrper">
    <w:name w:val="Body Text"/>
    <w:basedOn w:val="Standard"/>
    <w:rsid w:val="00BD1C68"/>
    <w:pPr>
      <w:spacing w:after="120"/>
    </w:pPr>
  </w:style>
  <w:style w:type="paragraph" w:styleId="Textkrper-Erstzeileneinzug">
    <w:name w:val="Body Text First Indent"/>
    <w:basedOn w:val="Textkrper"/>
    <w:rsid w:val="00BD1C68"/>
    <w:pPr>
      <w:ind w:firstLine="210"/>
    </w:pPr>
  </w:style>
  <w:style w:type="paragraph" w:styleId="Textkrper-Einzug3">
    <w:name w:val="Body Text Indent 3"/>
    <w:basedOn w:val="Standard"/>
    <w:rsid w:val="00BD1C68"/>
    <w:pPr>
      <w:spacing w:after="120"/>
      <w:ind w:left="283"/>
    </w:pPr>
    <w:rPr>
      <w:sz w:val="16"/>
      <w:szCs w:val="16"/>
    </w:rPr>
  </w:style>
  <w:style w:type="paragraph" w:styleId="Textkrper-Einzug2">
    <w:name w:val="Body Text Indent 2"/>
    <w:basedOn w:val="Standard"/>
    <w:rsid w:val="00BD1C68"/>
    <w:pPr>
      <w:spacing w:after="120" w:line="480" w:lineRule="auto"/>
      <w:ind w:left="283"/>
    </w:pPr>
  </w:style>
  <w:style w:type="paragraph" w:styleId="Textkrper3">
    <w:name w:val="Body Text 3"/>
    <w:basedOn w:val="Standard"/>
    <w:rsid w:val="00BD1C68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BD1C68"/>
    <w:pPr>
      <w:spacing w:after="120" w:line="480" w:lineRule="auto"/>
    </w:pPr>
  </w:style>
  <w:style w:type="table" w:styleId="Tabellen-Thema">
    <w:name w:val="Tabellen-Thema"/>
    <w:basedOn w:val="NormaleTabelle"/>
    <w:rsid w:val="00BD1C68"/>
    <w:rPr>
      <w:rFonts w:ascii="Univers BQ" w:hAnsi="Univers BQ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gitternetz">
    <w:name w:val="Tabellengitternetz"/>
    <w:basedOn w:val="NormaleTabelle"/>
    <w:rsid w:val="00BD1C68"/>
    <w:rPr>
      <w:rFonts w:ascii="Univers BQ" w:hAnsi="Univers BQ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BD1C68"/>
    <w:rPr>
      <w:rFonts w:ascii="Univers BQ" w:hAnsi="Univers BQ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BD1C68"/>
    <w:rPr>
      <w:rFonts w:ascii="Univers BQ" w:hAnsi="Univers BQ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BD1C68"/>
    <w:rPr>
      <w:rFonts w:ascii="Univers BQ" w:hAnsi="Univers BQ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BD1C68"/>
    <w:rPr>
      <w:rFonts w:ascii="Univers BQ" w:hAnsi="Univers BQ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1">
    <w:name w:val="Table Subtle 1"/>
    <w:basedOn w:val="NormaleTabelle"/>
    <w:rsid w:val="00BD1C68"/>
    <w:rPr>
      <w:rFonts w:ascii="Univers BQ" w:hAnsi="Univers BQ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5">
    <w:name w:val="Table Columns 5"/>
    <w:basedOn w:val="NormaleTabelle"/>
    <w:rsid w:val="00BD1C68"/>
    <w:rPr>
      <w:rFonts w:ascii="Univers BQ" w:hAnsi="Univers BQ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alten4">
    <w:name w:val="Table Columns 4"/>
    <w:basedOn w:val="NormaleTabelle"/>
    <w:rsid w:val="00BD1C68"/>
    <w:rPr>
      <w:rFonts w:ascii="Univers BQ" w:hAnsi="Univers BQ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3">
    <w:name w:val="Table Columns 3"/>
    <w:basedOn w:val="NormaleTabelle"/>
    <w:rsid w:val="00BD1C68"/>
    <w:rPr>
      <w:rFonts w:ascii="Univers BQ" w:hAnsi="Univers BQ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BD1C68"/>
    <w:rPr>
      <w:rFonts w:ascii="Univers BQ" w:hAnsi="Univers BQ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BD1C68"/>
    <w:rPr>
      <w:rFonts w:ascii="Univers BQ" w:hAnsi="Univers BQ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BD1C68"/>
    <w:rPr>
      <w:rFonts w:ascii="Univers BQ" w:hAnsi="Univers BQ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BD1C68"/>
    <w:rPr>
      <w:rFonts w:ascii="Univers BQ" w:hAnsi="Univers BQ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D0248"/>
    <w:rPr>
      <w:rFonts w:ascii="Univers BQ" w:hAnsi="Univers BQ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D0248"/>
    <w:rPr>
      <w:rFonts w:ascii="Univers BQ" w:hAnsi="Univers BQ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D0248"/>
    <w:rPr>
      <w:rFonts w:ascii="Univers BQ" w:hAnsi="Univers BQ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D0248"/>
    <w:rPr>
      <w:rFonts w:ascii="Univers BQ" w:hAnsi="Univers BQ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D0248"/>
    <w:rPr>
      <w:rFonts w:ascii="Univers BQ" w:hAnsi="Univers BQ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rsid w:val="001D0248"/>
    <w:rPr>
      <w:rFonts w:ascii="Univers BQ" w:hAnsi="Univers BQ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D0248"/>
    <w:rPr>
      <w:rFonts w:ascii="Univers BQ" w:hAnsi="Univers BQ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Liste8">
    <w:name w:val="Table List 8"/>
    <w:basedOn w:val="NormaleTabelle"/>
    <w:rsid w:val="001D0248"/>
    <w:rPr>
      <w:rFonts w:ascii="Univers BQ" w:hAnsi="Univers BQ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Liste7">
    <w:name w:val="Table List 7"/>
    <w:basedOn w:val="NormaleTabelle"/>
    <w:rsid w:val="001D0248"/>
    <w:rPr>
      <w:rFonts w:ascii="Univers BQ" w:hAnsi="Univers BQ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6">
    <w:name w:val="Table List 6"/>
    <w:basedOn w:val="NormaleTabelle"/>
    <w:rsid w:val="001D0248"/>
    <w:rPr>
      <w:rFonts w:ascii="Univers BQ" w:hAnsi="Univers BQ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5">
    <w:name w:val="Table List 5"/>
    <w:basedOn w:val="NormaleTabelle"/>
    <w:rsid w:val="001D0248"/>
    <w:rPr>
      <w:rFonts w:ascii="Univers BQ" w:hAnsi="Univers BQ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D0248"/>
    <w:rPr>
      <w:rFonts w:ascii="Univers BQ" w:hAnsi="Univers BQ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3">
    <w:name w:val="Table List 3"/>
    <w:basedOn w:val="NormaleTabelle"/>
    <w:rsid w:val="001D0248"/>
    <w:rPr>
      <w:rFonts w:ascii="Univers BQ" w:hAnsi="Univers BQ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D0248"/>
    <w:rPr>
      <w:rFonts w:ascii="Univers BQ" w:hAnsi="Univers BQ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D0248"/>
    <w:rPr>
      <w:rFonts w:ascii="Univers BQ" w:hAnsi="Univers BQ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D0248"/>
    <w:rPr>
      <w:rFonts w:ascii="Univers BQ" w:hAnsi="Univers BQ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D0248"/>
    <w:rPr>
      <w:rFonts w:ascii="Univers BQ" w:hAnsi="Univers BQ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D0248"/>
    <w:rPr>
      <w:rFonts w:ascii="Univers BQ" w:hAnsi="Univers BQ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rsid w:val="001D0248"/>
    <w:rPr>
      <w:rFonts w:ascii="Univers BQ" w:hAnsi="Univers BQ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D0248"/>
    <w:rPr>
      <w:rFonts w:ascii="Univers BQ" w:hAnsi="Univers BQ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Farbig2">
    <w:name w:val="Table Colorful 2"/>
    <w:basedOn w:val="NormaleTabelle"/>
    <w:rsid w:val="001D0248"/>
    <w:rPr>
      <w:rFonts w:ascii="Univers BQ" w:hAnsi="Univers BQ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D0248"/>
    <w:rPr>
      <w:rFonts w:ascii="Univers BQ" w:hAnsi="Univers BQ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rsid w:val="001D0248"/>
    <w:rPr>
      <w:rFonts w:ascii="Univers BQ" w:hAnsi="Univers BQ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D0248"/>
    <w:rPr>
      <w:rFonts w:ascii="Univers BQ" w:hAnsi="Univers BQ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2">
    <w:name w:val="Table Simple 2"/>
    <w:basedOn w:val="NormaleTabelle"/>
    <w:rsid w:val="001D0248"/>
    <w:rPr>
      <w:rFonts w:ascii="Univers BQ" w:hAnsi="Univers BQ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1">
    <w:name w:val="Table Simple 1"/>
    <w:basedOn w:val="NormaleTabelle"/>
    <w:rsid w:val="001D0248"/>
    <w:rPr>
      <w:rFonts w:ascii="Univers BQ" w:hAnsi="Univers BQ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D0248"/>
    <w:rPr>
      <w:rFonts w:ascii="Univers BQ" w:hAnsi="Univers BQ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3D-Effekt3">
    <w:name w:val="Table 3D effects 3"/>
    <w:basedOn w:val="NormaleTabelle"/>
    <w:rsid w:val="001D0248"/>
    <w:rPr>
      <w:rFonts w:ascii="Univers BQ" w:hAnsi="Univers BQ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D0248"/>
    <w:rPr>
      <w:rFonts w:ascii="Univers BQ" w:hAnsi="Univers BQ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1">
    <w:name w:val="Table 3D effects 1"/>
    <w:basedOn w:val="NormaleTabelle"/>
    <w:rsid w:val="001D0248"/>
    <w:rPr>
      <w:rFonts w:ascii="Univers BQ" w:hAnsi="Univers BQ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Standardeinzug">
    <w:name w:val="Normal Indent"/>
    <w:basedOn w:val="Standard"/>
    <w:rsid w:val="001D0248"/>
    <w:pPr>
      <w:ind w:left="708"/>
    </w:pPr>
  </w:style>
  <w:style w:type="paragraph" w:styleId="StandardWeb">
    <w:name w:val="Normal (Web)"/>
    <w:basedOn w:val="Standard"/>
    <w:rsid w:val="00D751A5"/>
  </w:style>
  <w:style w:type="character" w:styleId="Seitenzahl">
    <w:name w:val="page number"/>
    <w:rsid w:val="00CE510E"/>
    <w:rPr>
      <w:rFonts w:ascii="Arial" w:hAnsi="Arial"/>
    </w:rPr>
  </w:style>
  <w:style w:type="paragraph" w:styleId="NurText">
    <w:name w:val="Plain Text"/>
    <w:basedOn w:val="Standard"/>
    <w:rsid w:val="001D0248"/>
    <w:rPr>
      <w:rFonts w:ascii="Courier New" w:hAnsi="Courier New" w:cs="Courier New"/>
      <w:sz w:val="20"/>
      <w:szCs w:val="20"/>
    </w:rPr>
  </w:style>
  <w:style w:type="paragraph" w:styleId="Nachrichtenkopf">
    <w:name w:val="Message Header"/>
    <w:basedOn w:val="Standard"/>
    <w:rsid w:val="001D02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Kopfzeile">
    <w:name w:val="header"/>
    <w:basedOn w:val="Standard"/>
    <w:rsid w:val="001D0248"/>
    <w:pPr>
      <w:tabs>
        <w:tab w:val="center" w:pos="4536"/>
        <w:tab w:val="right" w:pos="9072"/>
      </w:tabs>
    </w:pPr>
  </w:style>
  <w:style w:type="paragraph" w:styleId="Liste">
    <w:name w:val="List"/>
    <w:basedOn w:val="Standard"/>
    <w:rsid w:val="001D0248"/>
    <w:pPr>
      <w:ind w:left="283" w:hanging="283"/>
    </w:pPr>
  </w:style>
  <w:style w:type="paragraph" w:styleId="Liste2">
    <w:name w:val="List 2"/>
    <w:basedOn w:val="Standard"/>
    <w:rsid w:val="001D0248"/>
    <w:pPr>
      <w:ind w:left="566" w:hanging="283"/>
    </w:pPr>
  </w:style>
  <w:style w:type="paragraph" w:styleId="Liste3">
    <w:name w:val="List 3"/>
    <w:basedOn w:val="Standard"/>
    <w:rsid w:val="001D0248"/>
    <w:pPr>
      <w:ind w:left="849" w:hanging="283"/>
    </w:pPr>
  </w:style>
  <w:style w:type="paragraph" w:styleId="Liste4">
    <w:name w:val="List 4"/>
    <w:basedOn w:val="Standard"/>
    <w:rsid w:val="001D0248"/>
    <w:pPr>
      <w:ind w:left="1132" w:hanging="283"/>
    </w:pPr>
  </w:style>
  <w:style w:type="paragraph" w:styleId="Liste5">
    <w:name w:val="List 5"/>
    <w:basedOn w:val="Standard"/>
    <w:rsid w:val="001D0248"/>
    <w:pPr>
      <w:ind w:left="1415" w:hanging="283"/>
    </w:pPr>
  </w:style>
  <w:style w:type="paragraph" w:styleId="Listenfortsetzung">
    <w:name w:val="List Continue"/>
    <w:basedOn w:val="Standard"/>
    <w:rsid w:val="001D0248"/>
    <w:pPr>
      <w:spacing w:after="120"/>
      <w:ind w:left="283"/>
    </w:pPr>
  </w:style>
  <w:style w:type="paragraph" w:styleId="Listenfortsetzung2">
    <w:name w:val="List Continue 2"/>
    <w:basedOn w:val="Standard"/>
    <w:rsid w:val="001D0248"/>
    <w:pPr>
      <w:spacing w:after="120"/>
      <w:ind w:left="566"/>
    </w:pPr>
  </w:style>
  <w:style w:type="paragraph" w:styleId="Listenfortsetzung3">
    <w:name w:val="List Continue 3"/>
    <w:basedOn w:val="Standard"/>
    <w:rsid w:val="001D0248"/>
    <w:pPr>
      <w:spacing w:after="120"/>
      <w:ind w:left="849"/>
    </w:pPr>
  </w:style>
  <w:style w:type="paragraph" w:styleId="Listenfortsetzung4">
    <w:name w:val="List Continue 4"/>
    <w:basedOn w:val="Standard"/>
    <w:rsid w:val="001D0248"/>
    <w:pPr>
      <w:spacing w:after="120"/>
      <w:ind w:left="1132"/>
    </w:pPr>
  </w:style>
  <w:style w:type="paragraph" w:styleId="Listenfortsetzung5">
    <w:name w:val="List Continue 5"/>
    <w:basedOn w:val="Standard"/>
    <w:rsid w:val="001D0248"/>
    <w:pPr>
      <w:spacing w:after="120"/>
      <w:ind w:left="1415"/>
    </w:pPr>
  </w:style>
  <w:style w:type="paragraph" w:styleId="Listennummer">
    <w:name w:val="List Number"/>
    <w:basedOn w:val="Standard"/>
    <w:rsid w:val="00077B50"/>
    <w:pPr>
      <w:numPr>
        <w:numId w:val="6"/>
      </w:numPr>
      <w:tabs>
        <w:tab w:val="num" w:leader="none" w:pos="360"/>
      </w:tabs>
      <w:ind w:left="357" w:hanging="357"/>
    </w:pPr>
  </w:style>
  <w:style w:type="paragraph" w:styleId="Listennummer2">
    <w:name w:val="List Number 2"/>
    <w:basedOn w:val="Standard"/>
    <w:rsid w:val="00077B50"/>
    <w:pPr>
      <w:numPr>
        <w:numId w:val="7"/>
      </w:numPr>
      <w:tabs>
        <w:tab w:val="clear" w:pos="643"/>
        <w:tab w:val="left" w:pos="714"/>
      </w:tabs>
      <w:ind w:left="714" w:hanging="357"/>
    </w:pPr>
  </w:style>
  <w:style w:type="paragraph" w:styleId="Listennummer3">
    <w:name w:val="List Number 3"/>
    <w:basedOn w:val="Standard"/>
    <w:rsid w:val="00077B50"/>
    <w:pPr>
      <w:numPr>
        <w:numId w:val="8"/>
      </w:numPr>
      <w:tabs>
        <w:tab w:val="clear" w:pos="926"/>
        <w:tab w:val="left" w:pos="1072"/>
      </w:tabs>
      <w:ind w:left="1071" w:hanging="357"/>
    </w:pPr>
  </w:style>
  <w:style w:type="paragraph" w:styleId="Listennummer4">
    <w:name w:val="List Number 4"/>
    <w:basedOn w:val="Standard"/>
    <w:rsid w:val="00077B50"/>
    <w:pPr>
      <w:numPr>
        <w:numId w:val="9"/>
      </w:numPr>
      <w:tabs>
        <w:tab w:val="clear" w:pos="1209"/>
        <w:tab w:val="left" w:pos="1429"/>
      </w:tabs>
      <w:ind w:left="1429" w:hanging="357"/>
    </w:pPr>
  </w:style>
  <w:style w:type="paragraph" w:styleId="Listennummer5">
    <w:name w:val="List Number 5"/>
    <w:basedOn w:val="Standard"/>
    <w:rsid w:val="00077B50"/>
    <w:pPr>
      <w:numPr>
        <w:numId w:val="10"/>
      </w:numPr>
      <w:tabs>
        <w:tab w:val="clear" w:pos="1492"/>
        <w:tab w:val="left" w:pos="1786"/>
      </w:tabs>
      <w:ind w:left="1786" w:hanging="357"/>
    </w:pPr>
  </w:style>
  <w:style w:type="numbering" w:styleId="111111">
    <w:name w:val="Outline List 2"/>
    <w:basedOn w:val="KeineListe"/>
    <w:rsid w:val="001D0248"/>
    <w:pPr>
      <w:numPr>
        <w:numId w:val="11"/>
      </w:numPr>
    </w:pPr>
  </w:style>
  <w:style w:type="paragraph" w:styleId="Anrede">
    <w:name w:val="Salutation"/>
    <w:basedOn w:val="Standard"/>
    <w:next w:val="Standard"/>
    <w:rsid w:val="001D0248"/>
  </w:style>
  <w:style w:type="numbering" w:styleId="ArtikelAbschnitt">
    <w:name w:val="Outline List 3"/>
    <w:basedOn w:val="KeineListe"/>
    <w:rsid w:val="001D0248"/>
    <w:pPr>
      <w:numPr>
        <w:numId w:val="12"/>
      </w:numPr>
    </w:pPr>
  </w:style>
  <w:style w:type="paragraph" w:styleId="Aufzhlungszeichen">
    <w:name w:val="List Bullet"/>
    <w:basedOn w:val="Standard"/>
    <w:rsid w:val="00775758"/>
    <w:pPr>
      <w:numPr>
        <w:numId w:val="13"/>
      </w:numPr>
    </w:pPr>
  </w:style>
  <w:style w:type="paragraph" w:styleId="Aufzhlungszeichen2">
    <w:name w:val="List Bullet 2"/>
    <w:basedOn w:val="Standard"/>
    <w:rsid w:val="001D0248"/>
    <w:pPr>
      <w:numPr>
        <w:numId w:val="2"/>
      </w:numPr>
    </w:pPr>
  </w:style>
  <w:style w:type="paragraph" w:styleId="Aufzhlungszeichen4">
    <w:name w:val="List Bullet 4"/>
    <w:basedOn w:val="Standard"/>
    <w:rsid w:val="001D0248"/>
    <w:pPr>
      <w:numPr>
        <w:numId w:val="5"/>
      </w:numPr>
    </w:pPr>
  </w:style>
  <w:style w:type="paragraph" w:styleId="Aufzhlungszeichen5">
    <w:name w:val="List Bullet 5"/>
    <w:basedOn w:val="Standard"/>
    <w:rsid w:val="001D0248"/>
    <w:pPr>
      <w:numPr>
        <w:numId w:val="4"/>
      </w:numPr>
    </w:pPr>
  </w:style>
  <w:style w:type="character" w:styleId="BesuchterHyperlink">
    <w:name w:val="BesuchterHyperlink"/>
    <w:rsid w:val="001D0248"/>
    <w:rPr>
      <w:rFonts w:ascii="Univers BQ" w:hAnsi="Univers BQ"/>
      <w:color w:val="800080"/>
      <w:u w:val="single"/>
    </w:rPr>
  </w:style>
  <w:style w:type="paragraph" w:styleId="Blocktext">
    <w:name w:val="Block Text"/>
    <w:basedOn w:val="Standard"/>
    <w:rsid w:val="001D0248"/>
    <w:pPr>
      <w:spacing w:after="120"/>
      <w:ind w:left="1440" w:right="1440"/>
    </w:pPr>
  </w:style>
  <w:style w:type="character" w:styleId="Fett">
    <w:name w:val="Strong"/>
    <w:qFormat/>
    <w:rsid w:val="001D0248"/>
    <w:rPr>
      <w:rFonts w:ascii="Univers BQ" w:hAnsi="Univers BQ"/>
      <w:b/>
      <w:bCs/>
    </w:rPr>
  </w:style>
  <w:style w:type="character" w:styleId="Hervorhebung">
    <w:name w:val="Emphasis"/>
    <w:qFormat/>
    <w:rsid w:val="001D0248"/>
    <w:rPr>
      <w:rFonts w:ascii="Univers BQ" w:hAnsi="Univers BQ"/>
      <w:b/>
      <w:iCs/>
    </w:rPr>
  </w:style>
  <w:style w:type="paragraph" w:styleId="HTMLAdresse">
    <w:name w:val="HTML Address"/>
    <w:basedOn w:val="Standard"/>
    <w:rsid w:val="001D0248"/>
    <w:rPr>
      <w:iCs/>
      <w:u w:val="single"/>
    </w:rPr>
  </w:style>
  <w:style w:type="character" w:styleId="HTMLAkronym">
    <w:name w:val="HTML Acronym"/>
    <w:rsid w:val="001D0248"/>
    <w:rPr>
      <w:rFonts w:ascii="Courier New" w:hAnsi="Courier New"/>
    </w:rPr>
  </w:style>
  <w:style w:type="character" w:styleId="HTMLBeispiel">
    <w:name w:val="HTML Sample"/>
    <w:rsid w:val="001D0248"/>
    <w:rPr>
      <w:rFonts w:ascii="Courier New" w:hAnsi="Courier New" w:cs="Courier New"/>
    </w:rPr>
  </w:style>
  <w:style w:type="character" w:styleId="Hyperlink">
    <w:name w:val="Hyperlink"/>
    <w:rsid w:val="001D0248"/>
    <w:rPr>
      <w:rFonts w:ascii="Univers BQ" w:hAnsi="Univers BQ"/>
      <w:color w:val="0000FF"/>
      <w:u w:val="single"/>
    </w:rPr>
  </w:style>
  <w:style w:type="character" w:styleId="HTMLZitat">
    <w:name w:val="HTML Cite"/>
    <w:rsid w:val="001D0248"/>
    <w:rPr>
      <w:rFonts w:ascii="Univers BQ" w:hAnsi="Univers BQ"/>
      <w:i/>
      <w:iCs/>
    </w:rPr>
  </w:style>
  <w:style w:type="paragraph" w:styleId="HTMLVorformatiert">
    <w:name w:val="HTML Preformatted"/>
    <w:basedOn w:val="Standard"/>
    <w:rsid w:val="001D0248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1D0248"/>
    <w:rPr>
      <w:rFonts w:ascii="Univers BQ" w:hAnsi="Univers BQ"/>
      <w:i/>
      <w:iCs/>
    </w:rPr>
  </w:style>
  <w:style w:type="character" w:styleId="HTMLTastatur">
    <w:name w:val="HTML Keyboard"/>
    <w:rsid w:val="001D0248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1D0248"/>
    <w:rPr>
      <w:rFonts w:ascii="Courier New" w:hAnsi="Courier New"/>
      <w:i/>
      <w:iCs/>
    </w:rPr>
  </w:style>
  <w:style w:type="paragraph" w:styleId="Aufzhlungszeichen3">
    <w:name w:val="List Bullet 3"/>
    <w:basedOn w:val="Standard"/>
    <w:rsid w:val="002B666F"/>
    <w:pPr>
      <w:numPr>
        <w:numId w:val="3"/>
      </w:numPr>
    </w:pPr>
  </w:style>
  <w:style w:type="paragraph" w:styleId="Fuzeile">
    <w:name w:val="footer"/>
    <w:basedOn w:val="Standard"/>
    <w:link w:val="FuzeileZchn"/>
    <w:rsid w:val="00923AE4"/>
    <w:pPr>
      <w:tabs>
        <w:tab w:val="center" w:pos="4536"/>
        <w:tab w:val="right" w:pos="9072"/>
      </w:tabs>
    </w:pPr>
    <w:rPr>
      <w:sz w:val="12"/>
    </w:rPr>
  </w:style>
  <w:style w:type="paragraph" w:customStyle="1" w:styleId="Vordrucknummer">
    <w:name w:val="Vordrucknummer"/>
    <w:basedOn w:val="Standard"/>
    <w:rsid w:val="00B7044A"/>
    <w:pPr>
      <w:tabs>
        <w:tab w:val="left" w:pos="1985"/>
        <w:tab w:val="left" w:pos="3969"/>
        <w:tab w:val="left" w:pos="5954"/>
        <w:tab w:val="left" w:pos="7938"/>
      </w:tabs>
      <w:spacing w:after="20" w:line="156" w:lineRule="exact"/>
      <w:jc w:val="both"/>
    </w:pPr>
    <w:rPr>
      <w:rFonts w:cs="Times New Roman"/>
      <w:sz w:val="12"/>
      <w:szCs w:val="12"/>
      <w:lang w:eastAsia="de-DE"/>
    </w:rPr>
  </w:style>
  <w:style w:type="numbering" w:styleId="1ai">
    <w:name w:val="Outline List 1"/>
    <w:basedOn w:val="KeineListe"/>
    <w:rsid w:val="00395279"/>
    <w:pPr>
      <w:numPr>
        <w:numId w:val="14"/>
      </w:numPr>
    </w:pPr>
  </w:style>
  <w:style w:type="character" w:styleId="HTMLCode">
    <w:name w:val="HTML Code"/>
    <w:rsid w:val="00395279"/>
    <w:rPr>
      <w:rFonts w:ascii="Arial" w:hAnsi="Arial" w:cs="Courier New"/>
      <w:sz w:val="20"/>
      <w:szCs w:val="20"/>
    </w:rPr>
  </w:style>
  <w:style w:type="character" w:styleId="HTMLSchreibmaschine">
    <w:name w:val="HTML Typewriter"/>
    <w:rsid w:val="00395279"/>
    <w:rPr>
      <w:rFonts w:ascii="Arial" w:hAnsi="Arial" w:cs="Courier New"/>
      <w:sz w:val="20"/>
      <w:szCs w:val="20"/>
    </w:rPr>
  </w:style>
  <w:style w:type="paragraph" w:customStyle="1" w:styleId="FormatvorlageBriefAnredeArialVor0pt">
    <w:name w:val="Formatvorlage Brief_Anrede + Arial Vor:  0 pt"/>
    <w:basedOn w:val="Standard"/>
    <w:rsid w:val="0039527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8"/>
      <w:szCs w:val="20"/>
      <w:lang w:eastAsia="de-DE"/>
    </w:rPr>
  </w:style>
  <w:style w:type="paragraph" w:customStyle="1" w:styleId="BriefAnrede">
    <w:name w:val="Brief_Anrede"/>
    <w:basedOn w:val="Standard"/>
    <w:rsid w:val="0039527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8"/>
      <w:szCs w:val="20"/>
      <w:lang w:eastAsia="de-DE"/>
    </w:rPr>
  </w:style>
  <w:style w:type="paragraph" w:customStyle="1" w:styleId="FusszeileSAB">
    <w:name w:val="FusszeileSAB"/>
    <w:basedOn w:val="Standard"/>
    <w:rsid w:val="00395279"/>
    <w:pPr>
      <w:tabs>
        <w:tab w:val="left" w:pos="1985"/>
        <w:tab w:val="left" w:pos="3969"/>
        <w:tab w:val="left" w:pos="5954"/>
        <w:tab w:val="left" w:pos="7938"/>
      </w:tabs>
      <w:spacing w:after="20" w:line="156" w:lineRule="exact"/>
      <w:jc w:val="both"/>
    </w:pPr>
    <w:rPr>
      <w:rFonts w:cs="Times New Roman"/>
      <w:sz w:val="12"/>
      <w:szCs w:val="12"/>
      <w:lang w:eastAsia="de-DE"/>
    </w:rPr>
  </w:style>
  <w:style w:type="paragraph" w:styleId="Sprechblasentext">
    <w:name w:val="Balloon Text"/>
    <w:basedOn w:val="Standard"/>
    <w:semiHidden/>
    <w:rsid w:val="00395279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link w:val="Fuzeile"/>
    <w:rsid w:val="006117DD"/>
    <w:rPr>
      <w:rFonts w:ascii="Arial" w:hAnsi="Arial" w:cs="Arial"/>
      <w:sz w:val="12"/>
      <w:szCs w:val="22"/>
      <w:lang w:eastAsia="en-US"/>
    </w:rPr>
  </w:style>
  <w:style w:type="paragraph" w:customStyle="1" w:styleId="EinfacherAbsatz">
    <w:name w:val="[Einfacher Absatz]"/>
    <w:basedOn w:val="Standard"/>
    <w:uiPriority w:val="99"/>
    <w:rsid w:val="008948D2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5F97D-81DD-4F18-B055-ADCAB149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64248-1v01b22.dot</Template>
  <TotalTime>0</TotalTime>
  <Pages>3</Pages>
  <Words>201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Förderantrag</vt:lpstr>
    </vt:vector>
  </TitlesOfParts>
  <Company>Sächsische Aufbaubank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Förderantrag</dc:title>
  <dc:subject>PsySu</dc:subject>
  <dc:creator>SAB</dc:creator>
  <cp:keywords>62481-1</cp:keywords>
  <dc:description>Mit diesem Vordruck kann ein "Sachstandsbericht zur Projektförderung" im Bereich "WOS - Weltoffenes Sachsen" erstellt werden.</dc:description>
  <cp:lastModifiedBy>Kunzmann, Antje</cp:lastModifiedBy>
  <cp:revision>2</cp:revision>
  <cp:lastPrinted>2017-12-06T13:12:00Z</cp:lastPrinted>
  <dcterms:created xsi:type="dcterms:W3CDTF">2025-03-06T10:31:00Z</dcterms:created>
  <dcterms:modified xsi:type="dcterms:W3CDTF">2025-03-06T10:31:00Z</dcterms:modified>
  <cp:category>WinWord-Vorlagen</cp:category>
</cp:coreProperties>
</file>