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7" w:type="dxa"/>
        <w:tblInd w:w="108" w:type="dxa"/>
        <w:shd w:val="clear" w:color="auto" w:fill="000000"/>
        <w:tblLook w:val="01E0" w:firstRow="1" w:lastRow="1" w:firstColumn="1" w:lastColumn="1" w:noHBand="0" w:noVBand="0"/>
      </w:tblPr>
      <w:tblGrid>
        <w:gridCol w:w="4844"/>
        <w:gridCol w:w="4633"/>
      </w:tblGrid>
      <w:tr w:rsidR="00C8405D" w:rsidRPr="00CA4CFF" w14:paraId="1A06CF73" w14:textId="77777777" w:rsidTr="00A47354">
        <w:trPr>
          <w:trHeight w:hRule="exact" w:val="170"/>
        </w:trPr>
        <w:tc>
          <w:tcPr>
            <w:tcW w:w="4844" w:type="dxa"/>
            <w:shd w:val="clear" w:color="auto" w:fill="E0E0E0"/>
          </w:tcPr>
          <w:p w14:paraId="6772DB0F" w14:textId="77777777" w:rsidR="00C8405D" w:rsidRPr="00CA4CFF" w:rsidRDefault="00C8405D" w:rsidP="00767312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4633" w:type="dxa"/>
            <w:shd w:val="clear" w:color="auto" w:fill="E0E0E0"/>
          </w:tcPr>
          <w:p w14:paraId="3C4ABB78" w14:textId="77777777" w:rsidR="00C8405D" w:rsidRPr="00CA4CFF" w:rsidRDefault="00C8405D" w:rsidP="00767312">
            <w:pPr>
              <w:rPr>
                <w:rFonts w:cs="Arial"/>
                <w:sz w:val="4"/>
                <w:szCs w:val="4"/>
              </w:rPr>
            </w:pPr>
          </w:p>
        </w:tc>
      </w:tr>
      <w:tr w:rsidR="00C8405D" w:rsidRPr="00CA4CFF" w14:paraId="2214D794" w14:textId="77777777" w:rsidTr="00A47354">
        <w:trPr>
          <w:trHeight w:hRule="exact" w:val="454"/>
        </w:trPr>
        <w:tc>
          <w:tcPr>
            <w:tcW w:w="4844" w:type="dxa"/>
            <w:shd w:val="clear" w:color="auto" w:fill="000000"/>
            <w:vAlign w:val="center"/>
          </w:tcPr>
          <w:p w14:paraId="125134FD" w14:textId="77777777" w:rsidR="00C8405D" w:rsidRPr="00FC0079" w:rsidRDefault="00C8405D" w:rsidP="007B1B9D">
            <w:pPr>
              <w:rPr>
                <w:rFonts w:cs="Arial"/>
                <w:b/>
                <w:bCs/>
                <w:color w:val="FFFFFF"/>
                <w:szCs w:val="24"/>
              </w:rPr>
            </w:pPr>
            <w:r w:rsidRPr="00FC0079">
              <w:rPr>
                <w:rFonts w:cs="Arial"/>
                <w:b/>
                <w:bCs/>
                <w:color w:val="FFFFFF"/>
                <w:szCs w:val="24"/>
              </w:rPr>
              <w:t>Auskunft zum Wohnungs</w:t>
            </w:r>
            <w:r w:rsidR="00032736" w:rsidRPr="00FC0079">
              <w:rPr>
                <w:rFonts w:cs="Arial"/>
                <w:b/>
                <w:bCs/>
                <w:color w:val="FFFFFF"/>
                <w:szCs w:val="24"/>
              </w:rPr>
              <w:t>unternehmen</w:t>
            </w:r>
          </w:p>
        </w:tc>
        <w:tc>
          <w:tcPr>
            <w:tcW w:w="4633" w:type="dxa"/>
            <w:shd w:val="clear" w:color="auto" w:fill="E0E0E0"/>
            <w:vAlign w:val="center"/>
          </w:tcPr>
          <w:p w14:paraId="506A88F4" w14:textId="77777777" w:rsidR="00C8405D" w:rsidRPr="00CA4CFF" w:rsidRDefault="00C8405D" w:rsidP="007B1B9D">
            <w:pPr>
              <w:rPr>
                <w:rFonts w:cs="Arial"/>
                <w:b/>
                <w:szCs w:val="24"/>
              </w:rPr>
            </w:pPr>
          </w:p>
        </w:tc>
      </w:tr>
    </w:tbl>
    <w:p w14:paraId="149F0190" w14:textId="21E5038E" w:rsidR="00C8405D" w:rsidRPr="00811A8E" w:rsidRDefault="00060DA4" w:rsidP="00D32CDF">
      <w:pPr>
        <w:pStyle w:val="VermerkKopf"/>
        <w:tabs>
          <w:tab w:val="right" w:pos="8931"/>
        </w:tabs>
        <w:rPr>
          <w:rFonts w:cs="Arial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E4FAA5" wp14:editId="00679C54">
                <wp:simplePos x="0" y="0"/>
                <wp:positionH relativeFrom="column">
                  <wp:posOffset>-518795</wp:posOffset>
                </wp:positionH>
                <wp:positionV relativeFrom="paragraph">
                  <wp:posOffset>-930910</wp:posOffset>
                </wp:positionV>
                <wp:extent cx="409575" cy="1051560"/>
                <wp:effectExtent l="0" t="0" r="0" b="0"/>
                <wp:wrapNone/>
                <wp:docPr id="10930170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3D749" w14:textId="77777777" w:rsidR="00D32CDF" w:rsidRDefault="00D32CDF" w:rsidP="00D32CDF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>! VERTRAULICH !</w:t>
                            </w:r>
                          </w:p>
                          <w:p w14:paraId="2D36EA88" w14:textId="77777777" w:rsidR="00D32CDF" w:rsidRDefault="00D32CDF" w:rsidP="00D32CDF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4FA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.85pt;margin-top:-73.3pt;width:32.25pt;height:8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" filled="f" stroked="f">
                <v:textbox style="layout-flow:vertical;mso-layout-flow-alt:bottom-to-top">
                  <w:txbxContent>
                    <w:p w14:paraId="6D13D749" w14:textId="77777777" w:rsidR="00D32CDF" w:rsidRDefault="00D32CDF" w:rsidP="00D32CDF">
                      <w:pPr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sz w:val="17"/>
                          <w:szCs w:val="17"/>
                        </w:rPr>
                        <w:t>! VERTRAULICH !</w:t>
                      </w:r>
                    </w:p>
                    <w:p w14:paraId="2D36EA88" w14:textId="77777777" w:rsidR="00D32CDF" w:rsidRDefault="00D32CDF" w:rsidP="00D32CDF">
                      <w:pPr>
                        <w:rPr>
                          <w:b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35"/>
        <w:gridCol w:w="6663"/>
      </w:tblGrid>
      <w:tr w:rsidR="00767312" w:rsidRPr="00CA4CFF" w14:paraId="2B9CD736" w14:textId="77777777" w:rsidTr="00BD5313">
        <w:trPr>
          <w:trHeight w:val="284"/>
        </w:trPr>
        <w:tc>
          <w:tcPr>
            <w:tcW w:w="2835" w:type="dxa"/>
          </w:tcPr>
          <w:p w14:paraId="330BBF04" w14:textId="77777777" w:rsidR="00767312" w:rsidRPr="00FA3A03" w:rsidRDefault="00767312" w:rsidP="00767312">
            <w:pPr>
              <w:rPr>
                <w:rFonts w:cs="Arial"/>
                <w:b/>
                <w:sz w:val="18"/>
                <w:szCs w:val="18"/>
              </w:rPr>
            </w:pPr>
            <w:r w:rsidRPr="00FA3A03">
              <w:rPr>
                <w:rFonts w:cs="Arial"/>
                <w:b/>
                <w:sz w:val="18"/>
                <w:szCs w:val="18"/>
              </w:rPr>
              <w:t xml:space="preserve">Darlehensnehmer: </w:t>
            </w:r>
          </w:p>
        </w:tc>
        <w:tc>
          <w:tcPr>
            <w:tcW w:w="6663" w:type="dxa"/>
          </w:tcPr>
          <w:p w14:paraId="64ABBDCA" w14:textId="77777777" w:rsidR="00767312" w:rsidRPr="00A47354" w:rsidRDefault="00EC5CA9" w:rsidP="000601FC">
            <w:pPr>
              <w:rPr>
                <w:rFonts w:cs="Arial"/>
                <w:sz w:val="20"/>
              </w:rPr>
            </w:pPr>
            <w:r w:rsidRPr="00A47354">
              <w:rPr>
                <w:sz w:val="20"/>
              </w:rPr>
              <w:fldChar w:fldCharType="begin">
                <w:ffData>
                  <w:name w:val="txtName"/>
                  <w:enabled/>
                  <w:calcOnExit w:val="0"/>
                  <w:helpText w:type="text" w:val="Eingabe des Namens des Empfängers"/>
                  <w:textInput/>
                </w:ffData>
              </w:fldChar>
            </w:r>
            <w:r w:rsidRPr="00A47354">
              <w:rPr>
                <w:sz w:val="20"/>
              </w:rPr>
              <w:instrText xml:space="preserve"> FORMTEXT </w:instrText>
            </w:r>
            <w:r w:rsidRPr="00A47354">
              <w:rPr>
                <w:sz w:val="20"/>
              </w:rPr>
            </w:r>
            <w:r w:rsidRPr="00A47354">
              <w:rPr>
                <w:sz w:val="20"/>
              </w:rPr>
              <w:fldChar w:fldCharType="separate"/>
            </w:r>
            <w:r w:rsidR="002C1615" w:rsidRPr="00A47354">
              <w:rPr>
                <w:noProof/>
                <w:sz w:val="20"/>
              </w:rPr>
              <w:t> </w:t>
            </w:r>
            <w:r w:rsidR="002C1615" w:rsidRPr="00A47354">
              <w:rPr>
                <w:noProof/>
                <w:sz w:val="20"/>
              </w:rPr>
              <w:t> </w:t>
            </w:r>
            <w:r w:rsidR="002C1615" w:rsidRPr="00A47354">
              <w:rPr>
                <w:noProof/>
                <w:sz w:val="20"/>
              </w:rPr>
              <w:t> </w:t>
            </w:r>
            <w:r w:rsidR="002C1615" w:rsidRPr="00A47354">
              <w:rPr>
                <w:noProof/>
                <w:sz w:val="20"/>
              </w:rPr>
              <w:t> </w:t>
            </w:r>
            <w:r w:rsidR="002C1615" w:rsidRPr="00A47354">
              <w:rPr>
                <w:noProof/>
                <w:sz w:val="20"/>
              </w:rPr>
              <w:t> </w:t>
            </w:r>
            <w:r w:rsidRPr="00A47354">
              <w:rPr>
                <w:sz w:val="20"/>
              </w:rPr>
              <w:fldChar w:fldCharType="end"/>
            </w:r>
          </w:p>
        </w:tc>
      </w:tr>
      <w:tr w:rsidR="00767312" w:rsidRPr="00CA4CFF" w14:paraId="73435544" w14:textId="77777777" w:rsidTr="00BD5313">
        <w:trPr>
          <w:trHeight w:val="284"/>
        </w:trPr>
        <w:tc>
          <w:tcPr>
            <w:tcW w:w="2835" w:type="dxa"/>
          </w:tcPr>
          <w:p w14:paraId="3AF8EA84" w14:textId="77777777" w:rsidR="00767312" w:rsidRPr="00FA3A03" w:rsidRDefault="00ED707B" w:rsidP="00172D8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Geschäftspartner</w:t>
            </w:r>
            <w:r w:rsidR="00172D8D">
              <w:rPr>
                <w:rFonts w:cs="Arial"/>
                <w:b/>
                <w:sz w:val="18"/>
                <w:szCs w:val="18"/>
              </w:rPr>
              <w:t>-Nummer</w:t>
            </w:r>
            <w:r w:rsidR="00767312" w:rsidRPr="00FA3A03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6663" w:type="dxa"/>
          </w:tcPr>
          <w:p w14:paraId="7A4990C2" w14:textId="77777777" w:rsidR="00767312" w:rsidRPr="00A47354" w:rsidRDefault="00082581" w:rsidP="00767312">
            <w:pPr>
              <w:rPr>
                <w:rFonts w:cs="Arial"/>
                <w:sz w:val="20"/>
              </w:rPr>
            </w:pPr>
            <w:r w:rsidRPr="00A47354">
              <w:rPr>
                <w:rFonts w:cs="Arial"/>
                <w:sz w:val="20"/>
              </w:rPr>
              <w:fldChar w:fldCharType="begin">
                <w:ffData>
                  <w:name w:val="kdnr"/>
                  <w:enabled/>
                  <w:calcOnExit w:val="0"/>
                  <w:textInput/>
                </w:ffData>
              </w:fldChar>
            </w:r>
            <w:r w:rsidRPr="00A47354">
              <w:rPr>
                <w:rFonts w:cs="Arial"/>
                <w:sz w:val="20"/>
              </w:rPr>
              <w:instrText xml:space="preserve"> FORMTEXT </w:instrText>
            </w:r>
            <w:r w:rsidR="007100B7" w:rsidRPr="00A47354">
              <w:rPr>
                <w:rFonts w:cs="Arial"/>
                <w:sz w:val="20"/>
              </w:rPr>
            </w:r>
            <w:r w:rsidRPr="00A47354">
              <w:rPr>
                <w:rFonts w:cs="Arial"/>
                <w:sz w:val="20"/>
              </w:rPr>
              <w:fldChar w:fldCharType="separate"/>
            </w:r>
            <w:r w:rsidR="002C1615" w:rsidRPr="00A47354">
              <w:rPr>
                <w:rFonts w:cs="Arial"/>
                <w:noProof/>
                <w:sz w:val="20"/>
              </w:rPr>
              <w:t> </w:t>
            </w:r>
            <w:r w:rsidR="002C1615" w:rsidRPr="00A47354">
              <w:rPr>
                <w:rFonts w:cs="Arial"/>
                <w:noProof/>
                <w:sz w:val="20"/>
              </w:rPr>
              <w:t> </w:t>
            </w:r>
            <w:r w:rsidR="002C1615" w:rsidRPr="00A47354">
              <w:rPr>
                <w:rFonts w:cs="Arial"/>
                <w:noProof/>
                <w:sz w:val="20"/>
              </w:rPr>
              <w:t> </w:t>
            </w:r>
            <w:r w:rsidR="002C1615" w:rsidRPr="00A47354">
              <w:rPr>
                <w:rFonts w:cs="Arial"/>
                <w:noProof/>
                <w:sz w:val="20"/>
              </w:rPr>
              <w:t> </w:t>
            </w:r>
            <w:r w:rsidR="002C1615" w:rsidRPr="00A47354">
              <w:rPr>
                <w:rFonts w:cs="Arial"/>
                <w:noProof/>
                <w:sz w:val="20"/>
              </w:rPr>
              <w:t> </w:t>
            </w:r>
            <w:r w:rsidRPr="00A47354">
              <w:rPr>
                <w:rFonts w:cs="Arial"/>
                <w:sz w:val="20"/>
              </w:rPr>
              <w:fldChar w:fldCharType="end"/>
            </w:r>
          </w:p>
        </w:tc>
      </w:tr>
      <w:tr w:rsidR="00767312" w:rsidRPr="00CA4CFF" w14:paraId="6AA6E4A6" w14:textId="77777777" w:rsidTr="00BD5313">
        <w:trPr>
          <w:trHeight w:val="284"/>
        </w:trPr>
        <w:tc>
          <w:tcPr>
            <w:tcW w:w="2835" w:type="dxa"/>
          </w:tcPr>
          <w:p w14:paraId="792AF607" w14:textId="77777777" w:rsidR="00767312" w:rsidRPr="00FA3A03" w:rsidRDefault="00767312" w:rsidP="00767312">
            <w:pPr>
              <w:rPr>
                <w:rFonts w:cs="Arial"/>
                <w:b/>
                <w:sz w:val="18"/>
                <w:szCs w:val="18"/>
              </w:rPr>
            </w:pPr>
            <w:r w:rsidRPr="00FA3A03">
              <w:rPr>
                <w:rFonts w:cs="Arial"/>
                <w:b/>
                <w:sz w:val="18"/>
                <w:szCs w:val="18"/>
              </w:rPr>
              <w:t>Stichtag:</w:t>
            </w:r>
          </w:p>
        </w:tc>
        <w:tc>
          <w:tcPr>
            <w:tcW w:w="6663" w:type="dxa"/>
          </w:tcPr>
          <w:p w14:paraId="002D7324" w14:textId="77777777" w:rsidR="00767312" w:rsidRPr="00A47354" w:rsidRDefault="00EC5CA9" w:rsidP="00767312">
            <w:pPr>
              <w:rPr>
                <w:rFonts w:cs="Arial"/>
                <w:sz w:val="20"/>
              </w:rPr>
            </w:pPr>
            <w:r w:rsidRPr="00A47354">
              <w:rPr>
                <w:sz w:val="20"/>
              </w:rPr>
              <w:fldChar w:fldCharType="begin">
                <w:ffData>
                  <w:name w:val="txtDatum"/>
                  <w:enabled/>
                  <w:calcOnExit w:val="0"/>
                  <w:helpText w:type="text" w:val="Bitte Ansprechpartner eintragen, (z.B. Frau Musterfrau)."/>
                  <w:textInput>
                    <w:type w:val="date"/>
                    <w:format w:val="dd.MM.yyyy"/>
                  </w:textInput>
                </w:ffData>
              </w:fldChar>
            </w:r>
            <w:r w:rsidRPr="00A47354">
              <w:rPr>
                <w:sz w:val="20"/>
              </w:rPr>
              <w:instrText xml:space="preserve"> FORMTEXT </w:instrText>
            </w:r>
            <w:r w:rsidRPr="00A47354">
              <w:rPr>
                <w:sz w:val="20"/>
              </w:rPr>
            </w:r>
            <w:r w:rsidRPr="00A47354">
              <w:rPr>
                <w:sz w:val="20"/>
              </w:rPr>
              <w:fldChar w:fldCharType="separate"/>
            </w:r>
            <w:r w:rsidR="002C1615" w:rsidRPr="00A47354">
              <w:rPr>
                <w:noProof/>
                <w:sz w:val="20"/>
              </w:rPr>
              <w:t> </w:t>
            </w:r>
            <w:r w:rsidR="002C1615" w:rsidRPr="00A47354">
              <w:rPr>
                <w:noProof/>
                <w:sz w:val="20"/>
              </w:rPr>
              <w:t> </w:t>
            </w:r>
            <w:r w:rsidR="002C1615" w:rsidRPr="00A47354">
              <w:rPr>
                <w:noProof/>
                <w:sz w:val="20"/>
              </w:rPr>
              <w:t> </w:t>
            </w:r>
            <w:r w:rsidR="002C1615" w:rsidRPr="00A47354">
              <w:rPr>
                <w:noProof/>
                <w:sz w:val="20"/>
              </w:rPr>
              <w:t> </w:t>
            </w:r>
            <w:r w:rsidR="002C1615" w:rsidRPr="00A47354">
              <w:rPr>
                <w:noProof/>
                <w:sz w:val="20"/>
              </w:rPr>
              <w:t> </w:t>
            </w:r>
            <w:r w:rsidRPr="00A47354">
              <w:rPr>
                <w:sz w:val="20"/>
              </w:rPr>
              <w:fldChar w:fldCharType="end"/>
            </w:r>
          </w:p>
        </w:tc>
      </w:tr>
    </w:tbl>
    <w:p w14:paraId="1F9E9378" w14:textId="77777777" w:rsidR="003F522D" w:rsidRPr="003F522D" w:rsidRDefault="003F522D" w:rsidP="003F522D">
      <w:pPr>
        <w:rPr>
          <w:rFonts w:cs="Arial"/>
          <w:b/>
          <w:sz w:val="15"/>
          <w:szCs w:val="15"/>
          <w:u w:val="single"/>
        </w:rPr>
      </w:pPr>
    </w:p>
    <w:tbl>
      <w:tblPr>
        <w:tblW w:w="5865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86"/>
        <w:gridCol w:w="1190"/>
        <w:gridCol w:w="1189"/>
      </w:tblGrid>
      <w:tr w:rsidR="003F522D" w:rsidRPr="003F522D" w14:paraId="5AEF2009" w14:textId="77777777" w:rsidTr="00636DEF">
        <w:trPr>
          <w:trHeight w:val="227"/>
        </w:trPr>
        <w:tc>
          <w:tcPr>
            <w:tcW w:w="3486" w:type="dxa"/>
            <w:shd w:val="clear" w:color="auto" w:fill="BFBFBF"/>
          </w:tcPr>
          <w:p w14:paraId="218C1852" w14:textId="77777777" w:rsidR="003F522D" w:rsidRPr="003F522D" w:rsidRDefault="003F522D">
            <w:pPr>
              <w:rPr>
                <w:rFonts w:cs="Arial"/>
                <w:b/>
                <w:sz w:val="18"/>
                <w:szCs w:val="18"/>
              </w:rPr>
            </w:pPr>
            <w:r w:rsidRPr="003F522D">
              <w:rPr>
                <w:rFonts w:cs="Arial"/>
                <w:b/>
                <w:sz w:val="18"/>
                <w:szCs w:val="18"/>
              </w:rPr>
              <w:t>Mietbestand (WE + GE)</w:t>
            </w:r>
          </w:p>
        </w:tc>
        <w:tc>
          <w:tcPr>
            <w:tcW w:w="1190" w:type="dxa"/>
            <w:shd w:val="clear" w:color="auto" w:fill="BFBFBF"/>
          </w:tcPr>
          <w:p w14:paraId="168DBE55" w14:textId="77777777" w:rsidR="003F522D" w:rsidRPr="003F522D" w:rsidRDefault="003F522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F522D">
              <w:rPr>
                <w:rFonts w:cs="Arial"/>
                <w:b/>
                <w:sz w:val="18"/>
                <w:szCs w:val="18"/>
              </w:rPr>
              <w:t>Anzahl</w:t>
            </w:r>
          </w:p>
        </w:tc>
        <w:tc>
          <w:tcPr>
            <w:tcW w:w="1189" w:type="dxa"/>
            <w:shd w:val="clear" w:color="auto" w:fill="BFBFBF"/>
          </w:tcPr>
          <w:p w14:paraId="56CB93BA" w14:textId="77777777" w:rsidR="003F522D" w:rsidRPr="003F522D" w:rsidRDefault="003F522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F522D">
              <w:rPr>
                <w:rFonts w:cs="Arial"/>
                <w:b/>
                <w:sz w:val="18"/>
                <w:szCs w:val="18"/>
              </w:rPr>
              <w:t>m²</w:t>
            </w:r>
          </w:p>
        </w:tc>
      </w:tr>
      <w:tr w:rsidR="003F522D" w:rsidRPr="003F522D" w14:paraId="0C13CE94" w14:textId="77777777" w:rsidTr="003F522D">
        <w:trPr>
          <w:trHeight w:hRule="exact" w:val="284"/>
        </w:trPr>
        <w:tc>
          <w:tcPr>
            <w:tcW w:w="3486" w:type="dxa"/>
          </w:tcPr>
          <w:p w14:paraId="22ACCE77" w14:textId="77777777" w:rsidR="003F522D" w:rsidRPr="003F522D" w:rsidRDefault="003F522D">
            <w:pPr>
              <w:rPr>
                <w:rFonts w:cs="Arial"/>
                <w:sz w:val="19"/>
                <w:szCs w:val="19"/>
                <w:u w:val="single"/>
              </w:rPr>
            </w:pPr>
            <w:r w:rsidRPr="003F522D">
              <w:rPr>
                <w:rFonts w:cs="Arial"/>
                <w:sz w:val="19"/>
                <w:szCs w:val="19"/>
              </w:rPr>
              <w:t xml:space="preserve">eigene Mieteinheiten </w:t>
            </w:r>
          </w:p>
        </w:tc>
        <w:tc>
          <w:tcPr>
            <w:tcW w:w="1190" w:type="dxa"/>
            <w:shd w:val="clear" w:color="auto" w:fill="auto"/>
          </w:tcPr>
          <w:p w14:paraId="5A7972DC" w14:textId="77777777" w:rsidR="003F522D" w:rsidRPr="003F522D" w:rsidRDefault="003F522D">
            <w:pPr>
              <w:spacing w:before="40" w:after="40"/>
              <w:jc w:val="center"/>
              <w:rPr>
                <w:rFonts w:cs="Arial"/>
                <w:b/>
                <w:noProof/>
                <w:sz w:val="19"/>
                <w:szCs w:val="19"/>
              </w:rPr>
            </w:pPr>
            <w:r w:rsidRPr="003F522D">
              <w:rPr>
                <w:rFonts w:cs="Arial"/>
                <w:b/>
                <w:noProof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instrText xml:space="preserve"> FORMTEXT </w:instrTex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fldChar w:fldCharType="separate"/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fldChar w:fldCharType="end"/>
            </w:r>
          </w:p>
        </w:tc>
        <w:tc>
          <w:tcPr>
            <w:tcW w:w="1189" w:type="dxa"/>
            <w:shd w:val="clear" w:color="auto" w:fill="auto"/>
          </w:tcPr>
          <w:p w14:paraId="003854A4" w14:textId="77777777" w:rsidR="003F522D" w:rsidRPr="003F522D" w:rsidRDefault="003F522D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r w:rsidRPr="003F522D">
              <w:rPr>
                <w:rFonts w:cs="Arial"/>
                <w:b/>
                <w:noProof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instrText xml:space="preserve"> FORMTEXT </w:instrTex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fldChar w:fldCharType="separate"/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fldChar w:fldCharType="end"/>
            </w:r>
          </w:p>
        </w:tc>
      </w:tr>
      <w:tr w:rsidR="003F522D" w:rsidRPr="003F522D" w14:paraId="0A828B1C" w14:textId="77777777" w:rsidTr="003F522D">
        <w:trPr>
          <w:trHeight w:hRule="exact" w:val="284"/>
        </w:trPr>
        <w:tc>
          <w:tcPr>
            <w:tcW w:w="3486" w:type="dxa"/>
            <w:tcMar>
              <w:left w:w="57" w:type="dxa"/>
              <w:right w:w="28" w:type="dxa"/>
            </w:tcMar>
          </w:tcPr>
          <w:p w14:paraId="6EE8C3AE" w14:textId="77777777" w:rsidR="003F522D" w:rsidRPr="003F522D" w:rsidRDefault="003F522D">
            <w:pPr>
              <w:rPr>
                <w:rFonts w:cs="Arial"/>
                <w:sz w:val="19"/>
                <w:szCs w:val="19"/>
              </w:rPr>
            </w:pPr>
            <w:r w:rsidRPr="003F522D">
              <w:rPr>
                <w:rFonts w:cs="Arial"/>
                <w:sz w:val="19"/>
                <w:szCs w:val="19"/>
              </w:rPr>
              <w:t xml:space="preserve">   davon leerstehend</w:t>
            </w:r>
          </w:p>
        </w:tc>
        <w:tc>
          <w:tcPr>
            <w:tcW w:w="1190" w:type="dxa"/>
            <w:shd w:val="clear" w:color="auto" w:fill="auto"/>
          </w:tcPr>
          <w:p w14:paraId="72A7D01A" w14:textId="77777777" w:rsidR="003F522D" w:rsidRPr="003F522D" w:rsidRDefault="003F522D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r w:rsidRPr="003F522D">
              <w:rPr>
                <w:rFonts w:cs="Arial"/>
                <w:b/>
                <w:noProof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instrText xml:space="preserve"> FORMTEXT </w:instrTex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fldChar w:fldCharType="separate"/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fldChar w:fldCharType="end"/>
            </w:r>
          </w:p>
        </w:tc>
        <w:tc>
          <w:tcPr>
            <w:tcW w:w="1189" w:type="dxa"/>
            <w:shd w:val="clear" w:color="auto" w:fill="auto"/>
          </w:tcPr>
          <w:p w14:paraId="2AE767B6" w14:textId="77777777" w:rsidR="003F522D" w:rsidRPr="003F522D" w:rsidRDefault="003F522D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r w:rsidRPr="003F522D">
              <w:rPr>
                <w:rFonts w:cs="Arial"/>
                <w:b/>
                <w:noProof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instrText xml:space="preserve"> FORMTEXT </w:instrTex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fldChar w:fldCharType="separate"/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fldChar w:fldCharType="end"/>
            </w:r>
          </w:p>
        </w:tc>
      </w:tr>
      <w:tr w:rsidR="003F522D" w:rsidRPr="003F522D" w14:paraId="19320275" w14:textId="77777777" w:rsidTr="003F522D">
        <w:trPr>
          <w:trHeight w:hRule="exact" w:val="284"/>
        </w:trPr>
        <w:tc>
          <w:tcPr>
            <w:tcW w:w="3486" w:type="dxa"/>
          </w:tcPr>
          <w:p w14:paraId="4D1F6A6B" w14:textId="77777777" w:rsidR="003F522D" w:rsidRPr="003F522D" w:rsidRDefault="003F522D">
            <w:pPr>
              <w:spacing w:before="40" w:after="40"/>
              <w:rPr>
                <w:rFonts w:cs="Arial"/>
                <w:b/>
                <w:sz w:val="19"/>
                <w:szCs w:val="19"/>
              </w:rPr>
            </w:pPr>
            <w:r w:rsidRPr="003F522D">
              <w:rPr>
                <w:sz w:val="19"/>
                <w:szCs w:val="19"/>
              </w:rPr>
              <w:t xml:space="preserve">   davon Abriss geplant </w:t>
            </w:r>
          </w:p>
        </w:tc>
        <w:tc>
          <w:tcPr>
            <w:tcW w:w="1190" w:type="dxa"/>
          </w:tcPr>
          <w:p w14:paraId="49425C05" w14:textId="77777777" w:rsidR="003F522D" w:rsidRPr="003F522D" w:rsidRDefault="003F522D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r w:rsidRPr="003F522D">
              <w:rPr>
                <w:rFonts w:cs="Arial"/>
                <w:b/>
                <w:noProof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instrText xml:space="preserve"> FORMTEXT </w:instrTex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fldChar w:fldCharType="separate"/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fldChar w:fldCharType="end"/>
            </w:r>
          </w:p>
        </w:tc>
        <w:tc>
          <w:tcPr>
            <w:tcW w:w="1189" w:type="dxa"/>
            <w:shd w:val="clear" w:color="auto" w:fill="BFBFBF"/>
          </w:tcPr>
          <w:p w14:paraId="11D0FACB" w14:textId="77777777" w:rsidR="003F522D" w:rsidRPr="003F522D" w:rsidRDefault="003F522D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</w:p>
        </w:tc>
      </w:tr>
      <w:tr w:rsidR="003F522D" w:rsidRPr="003F522D" w14:paraId="5A49AC1A" w14:textId="77777777" w:rsidTr="003F522D">
        <w:trPr>
          <w:trHeight w:hRule="exact" w:val="284"/>
        </w:trPr>
        <w:tc>
          <w:tcPr>
            <w:tcW w:w="3486" w:type="dxa"/>
          </w:tcPr>
          <w:p w14:paraId="2E950BA3" w14:textId="77777777" w:rsidR="003F522D" w:rsidRPr="003F522D" w:rsidRDefault="003F522D">
            <w:pPr>
              <w:spacing w:before="40" w:after="40"/>
              <w:rPr>
                <w:rFonts w:cs="Arial"/>
                <w:bCs/>
                <w:sz w:val="19"/>
                <w:szCs w:val="19"/>
              </w:rPr>
            </w:pPr>
            <w:r w:rsidRPr="003F522D">
              <w:rPr>
                <w:rFonts w:cs="Arial"/>
                <w:bCs/>
                <w:sz w:val="19"/>
                <w:szCs w:val="19"/>
              </w:rPr>
              <w:t>fremd verwaltete Mieteinheiten</w:t>
            </w:r>
          </w:p>
        </w:tc>
        <w:tc>
          <w:tcPr>
            <w:tcW w:w="1190" w:type="dxa"/>
          </w:tcPr>
          <w:p w14:paraId="26EC2A7B" w14:textId="77777777" w:rsidR="003F522D" w:rsidRPr="003F522D" w:rsidRDefault="003F522D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r w:rsidRPr="003F522D">
              <w:rPr>
                <w:rFonts w:cs="Arial"/>
                <w:b/>
                <w:noProof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instrText xml:space="preserve"> FORMTEXT </w:instrTex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fldChar w:fldCharType="separate"/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3F522D">
              <w:rPr>
                <w:rFonts w:cs="Arial"/>
                <w:b/>
                <w:noProof/>
                <w:sz w:val="19"/>
                <w:szCs w:val="19"/>
              </w:rPr>
              <w:fldChar w:fldCharType="end"/>
            </w:r>
          </w:p>
        </w:tc>
        <w:tc>
          <w:tcPr>
            <w:tcW w:w="1189" w:type="dxa"/>
            <w:shd w:val="clear" w:color="auto" w:fill="BFBFBF"/>
          </w:tcPr>
          <w:p w14:paraId="4D268859" w14:textId="77777777" w:rsidR="003F522D" w:rsidRPr="003F522D" w:rsidRDefault="003F522D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</w:p>
        </w:tc>
      </w:tr>
    </w:tbl>
    <w:p w14:paraId="575C3F41" w14:textId="77777777" w:rsidR="003F522D" w:rsidRPr="003F522D" w:rsidRDefault="003F522D" w:rsidP="003F522D">
      <w:pPr>
        <w:rPr>
          <w:rFonts w:cs="Arial"/>
          <w:sz w:val="15"/>
          <w:szCs w:val="15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05"/>
        <w:gridCol w:w="1205"/>
        <w:gridCol w:w="1205"/>
        <w:gridCol w:w="1205"/>
        <w:gridCol w:w="1205"/>
        <w:gridCol w:w="1205"/>
      </w:tblGrid>
      <w:tr w:rsidR="003F522D" w:rsidRPr="003F522D" w14:paraId="114306C7" w14:textId="77777777">
        <w:tc>
          <w:tcPr>
            <w:tcW w:w="2268" w:type="dxa"/>
            <w:vMerge w:val="restart"/>
            <w:shd w:val="clear" w:color="auto" w:fill="D1D1D1"/>
          </w:tcPr>
          <w:p w14:paraId="08F38A57" w14:textId="77777777" w:rsidR="003F522D" w:rsidRDefault="003F522D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Eigener Mietbestand</w:t>
            </w:r>
          </w:p>
        </w:tc>
        <w:tc>
          <w:tcPr>
            <w:tcW w:w="7230" w:type="dxa"/>
            <w:gridSpan w:val="6"/>
            <w:shd w:val="clear" w:color="auto" w:fill="BFBFBF"/>
          </w:tcPr>
          <w:p w14:paraId="020EEA66" w14:textId="77777777" w:rsidR="003F522D" w:rsidRDefault="003F522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Energieeffizienzklassen</w:t>
            </w:r>
          </w:p>
        </w:tc>
      </w:tr>
      <w:tr w:rsidR="003F522D" w:rsidRPr="003F522D" w14:paraId="5704C522" w14:textId="77777777">
        <w:tc>
          <w:tcPr>
            <w:tcW w:w="2268" w:type="dxa"/>
            <w:vMerge/>
            <w:shd w:val="clear" w:color="auto" w:fill="auto"/>
          </w:tcPr>
          <w:p w14:paraId="5367AADB" w14:textId="77777777" w:rsidR="003F522D" w:rsidRDefault="003F522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14:paraId="4B1264A1" w14:textId="77777777" w:rsidR="003F522D" w:rsidRDefault="003F522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</w:t>
            </w:r>
            <w:r>
              <w:rPr>
                <w:rFonts w:cs="Arial"/>
                <w:b/>
                <w:bCs/>
                <w:sz w:val="18"/>
                <w:szCs w:val="18"/>
                <w:vertAlign w:val="superscript"/>
              </w:rPr>
              <w:t>+</w:t>
            </w:r>
            <w:r>
              <w:rPr>
                <w:rFonts w:cs="Arial"/>
                <w:b/>
                <w:bCs/>
                <w:sz w:val="18"/>
                <w:szCs w:val="18"/>
              </w:rPr>
              <w:t>/A</w:t>
            </w:r>
          </w:p>
        </w:tc>
        <w:tc>
          <w:tcPr>
            <w:tcW w:w="1205" w:type="dxa"/>
            <w:shd w:val="clear" w:color="auto" w:fill="auto"/>
          </w:tcPr>
          <w:p w14:paraId="1BAB62DC" w14:textId="77777777" w:rsidR="003F522D" w:rsidRDefault="003F522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205" w:type="dxa"/>
            <w:shd w:val="clear" w:color="auto" w:fill="auto"/>
          </w:tcPr>
          <w:p w14:paraId="18FC5AC1" w14:textId="77777777" w:rsidR="003F522D" w:rsidRDefault="003F522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205" w:type="dxa"/>
            <w:shd w:val="clear" w:color="auto" w:fill="auto"/>
          </w:tcPr>
          <w:p w14:paraId="243266DF" w14:textId="77777777" w:rsidR="003F522D" w:rsidRDefault="003F522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205" w:type="dxa"/>
            <w:shd w:val="clear" w:color="auto" w:fill="auto"/>
          </w:tcPr>
          <w:p w14:paraId="3CA13ACD" w14:textId="77777777" w:rsidR="003F522D" w:rsidRDefault="003F522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E-H</w:t>
            </w:r>
          </w:p>
        </w:tc>
        <w:tc>
          <w:tcPr>
            <w:tcW w:w="1205" w:type="dxa"/>
            <w:shd w:val="clear" w:color="auto" w:fill="auto"/>
          </w:tcPr>
          <w:p w14:paraId="10599062" w14:textId="77777777" w:rsidR="003F522D" w:rsidRDefault="003F522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Denkmal</w:t>
            </w:r>
          </w:p>
        </w:tc>
      </w:tr>
      <w:tr w:rsidR="003F522D" w:rsidRPr="003F522D" w14:paraId="53EDF676" w14:textId="77777777">
        <w:tc>
          <w:tcPr>
            <w:tcW w:w="2268" w:type="dxa"/>
            <w:shd w:val="clear" w:color="auto" w:fill="auto"/>
          </w:tcPr>
          <w:p w14:paraId="6D0B98C4" w14:textId="77777777" w:rsidR="003F522D" w:rsidRDefault="003F522D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Anzahl Mieteinheiten (WE + GE) </w:t>
            </w:r>
          </w:p>
        </w:tc>
        <w:tc>
          <w:tcPr>
            <w:tcW w:w="1205" w:type="dxa"/>
            <w:shd w:val="clear" w:color="auto" w:fill="auto"/>
          </w:tcPr>
          <w:p w14:paraId="70F09B39" w14:textId="77777777" w:rsidR="003F522D" w:rsidRDefault="003F522D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b/>
                <w:noProof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noProof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19"/>
                <w:szCs w:val="19"/>
              </w:rPr>
            </w:r>
            <w:r>
              <w:rPr>
                <w:rFonts w:cs="Arial"/>
                <w:b/>
                <w:noProof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fldChar w:fldCharType="end"/>
            </w:r>
          </w:p>
        </w:tc>
        <w:tc>
          <w:tcPr>
            <w:tcW w:w="1205" w:type="dxa"/>
            <w:shd w:val="clear" w:color="auto" w:fill="auto"/>
          </w:tcPr>
          <w:p w14:paraId="597FDC02" w14:textId="77777777" w:rsidR="003F522D" w:rsidRDefault="003F522D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b/>
                <w:noProof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noProof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19"/>
                <w:szCs w:val="19"/>
              </w:rPr>
            </w:r>
            <w:r>
              <w:rPr>
                <w:rFonts w:cs="Arial"/>
                <w:b/>
                <w:noProof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fldChar w:fldCharType="end"/>
            </w:r>
          </w:p>
        </w:tc>
        <w:tc>
          <w:tcPr>
            <w:tcW w:w="1205" w:type="dxa"/>
            <w:shd w:val="clear" w:color="auto" w:fill="auto"/>
          </w:tcPr>
          <w:p w14:paraId="19280DC6" w14:textId="77777777" w:rsidR="003F522D" w:rsidRDefault="003F522D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b/>
                <w:noProof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noProof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19"/>
                <w:szCs w:val="19"/>
              </w:rPr>
            </w:r>
            <w:r>
              <w:rPr>
                <w:rFonts w:cs="Arial"/>
                <w:b/>
                <w:noProof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fldChar w:fldCharType="end"/>
            </w:r>
          </w:p>
        </w:tc>
        <w:tc>
          <w:tcPr>
            <w:tcW w:w="1205" w:type="dxa"/>
            <w:shd w:val="clear" w:color="auto" w:fill="auto"/>
          </w:tcPr>
          <w:p w14:paraId="30A51EA0" w14:textId="77777777" w:rsidR="003F522D" w:rsidRDefault="003F522D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b/>
                <w:noProof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noProof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19"/>
                <w:szCs w:val="19"/>
              </w:rPr>
            </w:r>
            <w:r>
              <w:rPr>
                <w:rFonts w:cs="Arial"/>
                <w:b/>
                <w:noProof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fldChar w:fldCharType="end"/>
            </w:r>
          </w:p>
        </w:tc>
        <w:tc>
          <w:tcPr>
            <w:tcW w:w="1205" w:type="dxa"/>
            <w:shd w:val="clear" w:color="auto" w:fill="auto"/>
          </w:tcPr>
          <w:p w14:paraId="4994B4B8" w14:textId="77777777" w:rsidR="003F522D" w:rsidRDefault="003F522D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b/>
                <w:noProof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noProof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19"/>
                <w:szCs w:val="19"/>
              </w:rPr>
            </w:r>
            <w:r>
              <w:rPr>
                <w:rFonts w:cs="Arial"/>
                <w:b/>
                <w:noProof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fldChar w:fldCharType="end"/>
            </w:r>
          </w:p>
        </w:tc>
        <w:tc>
          <w:tcPr>
            <w:tcW w:w="1205" w:type="dxa"/>
            <w:shd w:val="clear" w:color="auto" w:fill="auto"/>
          </w:tcPr>
          <w:p w14:paraId="68E5D374" w14:textId="77777777" w:rsidR="003F522D" w:rsidRDefault="003F522D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b/>
                <w:noProof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noProof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/>
                <w:noProof/>
                <w:sz w:val="19"/>
                <w:szCs w:val="19"/>
              </w:rPr>
            </w:r>
            <w:r>
              <w:rPr>
                <w:rFonts w:cs="Arial"/>
                <w:b/>
                <w:noProof/>
                <w:sz w:val="19"/>
                <w:szCs w:val="19"/>
              </w:rPr>
              <w:fldChar w:fldCharType="separate"/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t> </w:t>
            </w:r>
            <w:r>
              <w:rPr>
                <w:rFonts w:cs="Arial"/>
                <w:b/>
                <w:noProof/>
                <w:sz w:val="19"/>
                <w:szCs w:val="19"/>
              </w:rPr>
              <w:fldChar w:fldCharType="end"/>
            </w:r>
          </w:p>
        </w:tc>
      </w:tr>
    </w:tbl>
    <w:p w14:paraId="6B14E73A" w14:textId="77777777" w:rsidR="003F522D" w:rsidRDefault="003F522D" w:rsidP="003F522D">
      <w:pPr>
        <w:rPr>
          <w:rFonts w:cs="Arial"/>
          <w:sz w:val="15"/>
          <w:szCs w:val="15"/>
          <w:u w:val="single"/>
        </w:rPr>
      </w:pPr>
    </w:p>
    <w:tbl>
      <w:tblPr>
        <w:tblW w:w="9498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29"/>
        <w:gridCol w:w="1862"/>
        <w:gridCol w:w="7"/>
      </w:tblGrid>
      <w:tr w:rsidR="00E41958" w:rsidRPr="00FA3A03" w14:paraId="7C1B366C" w14:textId="77777777" w:rsidTr="00636DE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27"/>
        </w:trPr>
        <w:tc>
          <w:tcPr>
            <w:tcW w:w="7629" w:type="dxa"/>
            <w:shd w:val="clear" w:color="auto" w:fill="D9D9D9"/>
          </w:tcPr>
          <w:p w14:paraId="1BF79E86" w14:textId="77777777" w:rsidR="00E41958" w:rsidRPr="00636DEF" w:rsidRDefault="00E41958" w:rsidP="0076731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D9D9D9"/>
          </w:tcPr>
          <w:p w14:paraId="0589374D" w14:textId="77777777" w:rsidR="00E41958" w:rsidRPr="00FA3A03" w:rsidRDefault="00FD32E3" w:rsidP="0076731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In </w:t>
            </w:r>
            <w:r w:rsidR="00E41958" w:rsidRPr="00FA3A03">
              <w:rPr>
                <w:rFonts w:cs="Arial"/>
                <w:b/>
                <w:sz w:val="18"/>
                <w:szCs w:val="18"/>
              </w:rPr>
              <w:t>T</w:t>
            </w:r>
            <w:r w:rsidR="00E41958">
              <w:rPr>
                <w:rFonts w:cs="Arial"/>
                <w:b/>
                <w:sz w:val="18"/>
                <w:szCs w:val="18"/>
              </w:rPr>
              <w:t>EUR</w:t>
            </w:r>
          </w:p>
        </w:tc>
      </w:tr>
      <w:tr w:rsidR="00E41958" w14:paraId="188E983F" w14:textId="77777777" w:rsidTr="003F522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629" w:type="dxa"/>
          </w:tcPr>
          <w:p w14:paraId="3B03C8F1" w14:textId="77777777" w:rsidR="00E41958" w:rsidRPr="00636DEF" w:rsidRDefault="00E41958" w:rsidP="00E41958">
            <w:pPr>
              <w:spacing w:before="40" w:after="40"/>
              <w:rPr>
                <w:rFonts w:cs="Arial"/>
                <w:b/>
                <w:sz w:val="19"/>
                <w:szCs w:val="19"/>
              </w:rPr>
            </w:pPr>
            <w:r w:rsidRPr="00636DEF">
              <w:rPr>
                <w:rFonts w:cs="Arial"/>
                <w:sz w:val="19"/>
                <w:szCs w:val="19"/>
              </w:rPr>
              <w:t>Sollmiete (WE + GE)</w:t>
            </w:r>
          </w:p>
        </w:tc>
        <w:tc>
          <w:tcPr>
            <w:tcW w:w="1869" w:type="dxa"/>
            <w:gridSpan w:val="2"/>
          </w:tcPr>
          <w:p w14:paraId="1B409B32" w14:textId="77777777" w:rsidR="00E41958" w:rsidRPr="00636DEF" w:rsidRDefault="00D63F6A" w:rsidP="00767312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r w:rsidRPr="00636DEF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b/>
                <w:sz w:val="19"/>
                <w:szCs w:val="19"/>
              </w:rPr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E41958" w14:paraId="6B888EAC" w14:textId="77777777" w:rsidTr="003F522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629" w:type="dxa"/>
          </w:tcPr>
          <w:p w14:paraId="31735C83" w14:textId="77777777" w:rsidR="00E41958" w:rsidRPr="00636DEF" w:rsidRDefault="00E41958" w:rsidP="00E41958">
            <w:pPr>
              <w:spacing w:before="40" w:after="40"/>
              <w:rPr>
                <w:rFonts w:cs="Arial"/>
                <w:b/>
                <w:sz w:val="19"/>
                <w:szCs w:val="19"/>
              </w:rPr>
            </w:pPr>
            <w:r w:rsidRPr="00636DEF">
              <w:rPr>
                <w:rFonts w:cs="Arial"/>
                <w:sz w:val="19"/>
                <w:szCs w:val="19"/>
              </w:rPr>
              <w:t>Erlösschmälerungen (WE + GE)</w:t>
            </w:r>
          </w:p>
        </w:tc>
        <w:tc>
          <w:tcPr>
            <w:tcW w:w="1869" w:type="dxa"/>
            <w:gridSpan w:val="2"/>
          </w:tcPr>
          <w:p w14:paraId="31B0ED33" w14:textId="77777777" w:rsidR="00E41958" w:rsidRPr="00636DEF" w:rsidRDefault="002147CC" w:rsidP="00767312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r w:rsidRPr="00636DEF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b/>
                <w:sz w:val="19"/>
                <w:szCs w:val="19"/>
              </w:rPr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E41958" w14:paraId="520508BB" w14:textId="77777777" w:rsidTr="003F522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629" w:type="dxa"/>
          </w:tcPr>
          <w:p w14:paraId="70D651D2" w14:textId="77777777" w:rsidR="00E41958" w:rsidRPr="00636DEF" w:rsidRDefault="00E41958" w:rsidP="00E41958">
            <w:pPr>
              <w:spacing w:before="40" w:after="40"/>
              <w:rPr>
                <w:rFonts w:cs="Arial"/>
                <w:b/>
                <w:sz w:val="19"/>
                <w:szCs w:val="19"/>
              </w:rPr>
            </w:pPr>
            <w:r w:rsidRPr="00636DEF">
              <w:rPr>
                <w:rFonts w:cs="Arial"/>
                <w:sz w:val="19"/>
                <w:szCs w:val="19"/>
              </w:rPr>
              <w:t>Instandhaltungsaufwendungen</w:t>
            </w:r>
          </w:p>
        </w:tc>
        <w:tc>
          <w:tcPr>
            <w:tcW w:w="1869" w:type="dxa"/>
            <w:gridSpan w:val="2"/>
          </w:tcPr>
          <w:p w14:paraId="690DD082" w14:textId="77777777" w:rsidR="00E41958" w:rsidRPr="00636DEF" w:rsidRDefault="002147CC" w:rsidP="00767312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r w:rsidRPr="00636DEF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b/>
                <w:sz w:val="19"/>
                <w:szCs w:val="19"/>
              </w:rPr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E41958" w14:paraId="7E231D72" w14:textId="77777777" w:rsidTr="003F522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629" w:type="dxa"/>
          </w:tcPr>
          <w:p w14:paraId="262CD14A" w14:textId="77777777" w:rsidR="00E41958" w:rsidRPr="00636DEF" w:rsidRDefault="00E41958" w:rsidP="00E41958">
            <w:pPr>
              <w:spacing w:before="40" w:after="40"/>
              <w:rPr>
                <w:rFonts w:cs="Arial"/>
                <w:b/>
                <w:sz w:val="19"/>
                <w:szCs w:val="19"/>
              </w:rPr>
            </w:pPr>
            <w:r w:rsidRPr="00636DEF">
              <w:rPr>
                <w:rFonts w:cs="Arial"/>
                <w:sz w:val="19"/>
                <w:szCs w:val="19"/>
              </w:rPr>
              <w:t xml:space="preserve">   davon nicht aktivierte Instandsetzungsmaßnahmen/umfangreiche Ersatzinvestitionen</w:t>
            </w:r>
          </w:p>
        </w:tc>
        <w:tc>
          <w:tcPr>
            <w:tcW w:w="1869" w:type="dxa"/>
            <w:gridSpan w:val="2"/>
          </w:tcPr>
          <w:p w14:paraId="2065D82E" w14:textId="77777777" w:rsidR="00E41958" w:rsidRPr="00636DEF" w:rsidRDefault="00E41958" w:rsidP="00EC3A26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r w:rsidRPr="00636DEF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b/>
                <w:sz w:val="19"/>
                <w:szCs w:val="19"/>
              </w:rPr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E41958" w14:paraId="10D8604D" w14:textId="77777777" w:rsidTr="003F522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629" w:type="dxa"/>
          </w:tcPr>
          <w:p w14:paraId="242D9C38" w14:textId="77777777" w:rsidR="00E41958" w:rsidRPr="00636DEF" w:rsidRDefault="00E41958" w:rsidP="00E41958">
            <w:pPr>
              <w:spacing w:before="40" w:after="40"/>
              <w:rPr>
                <w:rFonts w:cs="Arial"/>
                <w:b/>
                <w:sz w:val="19"/>
                <w:szCs w:val="19"/>
              </w:rPr>
            </w:pPr>
            <w:r w:rsidRPr="00636DEF">
              <w:rPr>
                <w:rFonts w:cs="Arial"/>
                <w:sz w:val="19"/>
                <w:szCs w:val="19"/>
              </w:rPr>
              <w:t>Personalkosten</w:t>
            </w:r>
          </w:p>
        </w:tc>
        <w:tc>
          <w:tcPr>
            <w:tcW w:w="1869" w:type="dxa"/>
            <w:gridSpan w:val="2"/>
          </w:tcPr>
          <w:p w14:paraId="04CEE94A" w14:textId="77777777" w:rsidR="00E41958" w:rsidRPr="00636DEF" w:rsidRDefault="002147CC" w:rsidP="00EC3A26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r w:rsidRPr="00636DEF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b/>
                <w:sz w:val="19"/>
                <w:szCs w:val="19"/>
              </w:rPr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E41958" w14:paraId="43504FA4" w14:textId="77777777" w:rsidTr="003F522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629" w:type="dxa"/>
          </w:tcPr>
          <w:p w14:paraId="57F32816" w14:textId="77777777" w:rsidR="00E41958" w:rsidRPr="00636DEF" w:rsidRDefault="00E41958" w:rsidP="00E41958">
            <w:pPr>
              <w:spacing w:before="40" w:after="40"/>
              <w:rPr>
                <w:rFonts w:cs="Arial"/>
                <w:b/>
                <w:sz w:val="19"/>
                <w:szCs w:val="19"/>
              </w:rPr>
            </w:pPr>
            <w:r w:rsidRPr="00636DEF">
              <w:rPr>
                <w:rFonts w:cs="Arial"/>
                <w:sz w:val="19"/>
                <w:szCs w:val="19"/>
              </w:rPr>
              <w:t xml:space="preserve">   davon umlagefähige Aufwendungen (z.B. Hausmeister)</w:t>
            </w:r>
          </w:p>
        </w:tc>
        <w:tc>
          <w:tcPr>
            <w:tcW w:w="1869" w:type="dxa"/>
            <w:gridSpan w:val="2"/>
          </w:tcPr>
          <w:p w14:paraId="2655C416" w14:textId="77777777" w:rsidR="00E41958" w:rsidRPr="00636DEF" w:rsidRDefault="00E41958" w:rsidP="00FA3A03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r w:rsidRPr="00636DEF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b/>
                <w:sz w:val="19"/>
                <w:szCs w:val="19"/>
              </w:rPr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E41958" w14:paraId="32F1C943" w14:textId="77777777" w:rsidTr="003F522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629" w:type="dxa"/>
          </w:tcPr>
          <w:p w14:paraId="7B0C23A3" w14:textId="77777777" w:rsidR="00E41958" w:rsidRPr="00636DEF" w:rsidRDefault="00E41958" w:rsidP="00E41958">
            <w:pPr>
              <w:spacing w:before="40" w:after="40"/>
              <w:rPr>
                <w:rFonts w:cs="Arial"/>
                <w:b/>
                <w:sz w:val="19"/>
                <w:szCs w:val="19"/>
              </w:rPr>
            </w:pPr>
            <w:r w:rsidRPr="00636DEF">
              <w:rPr>
                <w:sz w:val="19"/>
                <w:szCs w:val="19"/>
              </w:rPr>
              <w:t xml:space="preserve">   davon Aufwendungen Instandhaltungsbereich (Regiebetrieb)</w:t>
            </w:r>
          </w:p>
        </w:tc>
        <w:tc>
          <w:tcPr>
            <w:tcW w:w="1869" w:type="dxa"/>
            <w:gridSpan w:val="2"/>
          </w:tcPr>
          <w:p w14:paraId="1BC014FC" w14:textId="77777777" w:rsidR="00E41958" w:rsidRPr="00636DEF" w:rsidRDefault="00E41958" w:rsidP="00E41958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r w:rsidRPr="00636DEF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b/>
                <w:sz w:val="19"/>
                <w:szCs w:val="19"/>
              </w:rPr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2147CC" w14:paraId="0F98193F" w14:textId="77777777" w:rsidTr="003F522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629" w:type="dxa"/>
          </w:tcPr>
          <w:p w14:paraId="00C2CE49" w14:textId="77777777" w:rsidR="002147CC" w:rsidRPr="00636DEF" w:rsidRDefault="002147CC" w:rsidP="002147CC">
            <w:pPr>
              <w:spacing w:before="40" w:after="40"/>
              <w:rPr>
                <w:rFonts w:cs="Arial"/>
                <w:b/>
                <w:sz w:val="19"/>
                <w:szCs w:val="19"/>
              </w:rPr>
            </w:pPr>
            <w:r w:rsidRPr="00636DEF">
              <w:rPr>
                <w:sz w:val="19"/>
                <w:szCs w:val="19"/>
              </w:rPr>
              <w:t>Tilgung (planmäßig, ohne Sondertilgung)</w:t>
            </w:r>
          </w:p>
        </w:tc>
        <w:tc>
          <w:tcPr>
            <w:tcW w:w="1869" w:type="dxa"/>
            <w:gridSpan w:val="2"/>
          </w:tcPr>
          <w:p w14:paraId="4C7069CF" w14:textId="77777777" w:rsidR="002147CC" w:rsidRPr="00636DEF" w:rsidRDefault="002147CC" w:rsidP="002147CC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r w:rsidRPr="00636DEF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b/>
                <w:sz w:val="19"/>
                <w:szCs w:val="19"/>
              </w:rPr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2147CC" w14:paraId="40FD1273" w14:textId="77777777" w:rsidTr="003F522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629" w:type="dxa"/>
          </w:tcPr>
          <w:p w14:paraId="590D4C2B" w14:textId="77777777" w:rsidR="002147CC" w:rsidRPr="00636DEF" w:rsidRDefault="002147CC" w:rsidP="002147CC">
            <w:pPr>
              <w:spacing w:before="40" w:after="40"/>
              <w:rPr>
                <w:rFonts w:cs="Arial"/>
                <w:b/>
                <w:sz w:val="19"/>
                <w:szCs w:val="19"/>
              </w:rPr>
            </w:pPr>
            <w:r w:rsidRPr="00636DEF">
              <w:rPr>
                <w:sz w:val="19"/>
                <w:szCs w:val="19"/>
              </w:rPr>
              <w:t>Zahlungsmittelbestand</w:t>
            </w:r>
          </w:p>
        </w:tc>
        <w:tc>
          <w:tcPr>
            <w:tcW w:w="1869" w:type="dxa"/>
            <w:gridSpan w:val="2"/>
          </w:tcPr>
          <w:p w14:paraId="6E2FF5FE" w14:textId="77777777" w:rsidR="002147CC" w:rsidRPr="00636DEF" w:rsidRDefault="002147CC" w:rsidP="002147CC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r w:rsidRPr="00636DEF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b/>
                <w:sz w:val="19"/>
                <w:szCs w:val="19"/>
              </w:rPr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2147CC" w14:paraId="1B33F59F" w14:textId="77777777" w:rsidTr="003F522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629" w:type="dxa"/>
          </w:tcPr>
          <w:p w14:paraId="47B9A550" w14:textId="77777777" w:rsidR="002147CC" w:rsidRPr="00636DEF" w:rsidRDefault="002147CC" w:rsidP="002147CC">
            <w:pPr>
              <w:spacing w:before="40" w:after="40"/>
              <w:rPr>
                <w:rFonts w:cs="Arial"/>
                <w:b/>
                <w:sz w:val="19"/>
                <w:szCs w:val="19"/>
              </w:rPr>
            </w:pPr>
            <w:r w:rsidRPr="00636DEF">
              <w:rPr>
                <w:sz w:val="19"/>
                <w:szCs w:val="19"/>
              </w:rPr>
              <w:t xml:space="preserve">  davon verpfändet / beschränkt verfügbar</w:t>
            </w:r>
          </w:p>
        </w:tc>
        <w:tc>
          <w:tcPr>
            <w:tcW w:w="1869" w:type="dxa"/>
            <w:gridSpan w:val="2"/>
          </w:tcPr>
          <w:p w14:paraId="3807B83E" w14:textId="77777777" w:rsidR="002147CC" w:rsidRPr="00636DEF" w:rsidRDefault="002147CC" w:rsidP="002147CC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r w:rsidRPr="00636DEF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b/>
                <w:sz w:val="19"/>
                <w:szCs w:val="19"/>
              </w:rPr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2147CC" w14:paraId="2F2C9F2B" w14:textId="77777777" w:rsidTr="003F522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629" w:type="dxa"/>
          </w:tcPr>
          <w:p w14:paraId="33629919" w14:textId="77777777" w:rsidR="002147CC" w:rsidRPr="00636DEF" w:rsidRDefault="002147CC" w:rsidP="002147CC">
            <w:pPr>
              <w:spacing w:before="40" w:after="40"/>
              <w:rPr>
                <w:rFonts w:cs="Arial"/>
                <w:sz w:val="19"/>
                <w:szCs w:val="19"/>
              </w:rPr>
            </w:pPr>
            <w:r w:rsidRPr="00636DEF">
              <w:rPr>
                <w:sz w:val="19"/>
                <w:szCs w:val="19"/>
              </w:rPr>
              <w:t>Kontokorrentkreditlinie</w:t>
            </w:r>
          </w:p>
        </w:tc>
        <w:tc>
          <w:tcPr>
            <w:tcW w:w="1869" w:type="dxa"/>
            <w:gridSpan w:val="2"/>
          </w:tcPr>
          <w:p w14:paraId="689820BB" w14:textId="77777777" w:rsidR="002147CC" w:rsidRPr="00636DEF" w:rsidRDefault="002147CC" w:rsidP="002147CC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r w:rsidRPr="00636DEF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b/>
                <w:sz w:val="19"/>
                <w:szCs w:val="19"/>
              </w:rPr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2147CC" w14:paraId="03F7AF6E" w14:textId="77777777" w:rsidTr="003F522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629" w:type="dxa"/>
          </w:tcPr>
          <w:p w14:paraId="5DE30A6A" w14:textId="77777777" w:rsidR="002147CC" w:rsidRPr="00636DEF" w:rsidRDefault="002147CC" w:rsidP="002147CC">
            <w:pPr>
              <w:spacing w:before="40" w:after="40"/>
              <w:rPr>
                <w:rFonts w:cs="Arial"/>
                <w:sz w:val="19"/>
                <w:szCs w:val="19"/>
              </w:rPr>
            </w:pPr>
            <w:r w:rsidRPr="00636DEF">
              <w:rPr>
                <w:sz w:val="19"/>
                <w:szCs w:val="19"/>
              </w:rPr>
              <w:t xml:space="preserve">  davon in Anspruch genommen</w:t>
            </w:r>
          </w:p>
        </w:tc>
        <w:tc>
          <w:tcPr>
            <w:tcW w:w="1869" w:type="dxa"/>
            <w:gridSpan w:val="2"/>
          </w:tcPr>
          <w:p w14:paraId="6A135D85" w14:textId="77777777" w:rsidR="002147CC" w:rsidRPr="00636DEF" w:rsidRDefault="002147CC" w:rsidP="002147CC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r w:rsidRPr="00636DEF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b/>
                <w:sz w:val="19"/>
                <w:szCs w:val="19"/>
              </w:rPr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</w:tbl>
    <w:p w14:paraId="5011C8F4" w14:textId="77777777" w:rsidR="00767312" w:rsidRDefault="00767312" w:rsidP="00767312">
      <w:pPr>
        <w:rPr>
          <w:rFonts w:cs="Arial"/>
          <w:sz w:val="15"/>
          <w:szCs w:val="15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9"/>
        <w:gridCol w:w="1820"/>
        <w:gridCol w:w="1869"/>
      </w:tblGrid>
      <w:tr w:rsidR="007B1B9D" w:rsidRPr="00CA4CFF" w14:paraId="6AB84D3C" w14:textId="77777777" w:rsidTr="00636DEF">
        <w:trPr>
          <w:trHeight w:val="227"/>
        </w:trPr>
        <w:tc>
          <w:tcPr>
            <w:tcW w:w="5809" w:type="dxa"/>
            <w:shd w:val="clear" w:color="auto" w:fill="D9D9D9"/>
          </w:tcPr>
          <w:p w14:paraId="5557291B" w14:textId="77777777" w:rsidR="007B1B9D" w:rsidRPr="00FC0079" w:rsidRDefault="007B1B9D">
            <w:pPr>
              <w:rPr>
                <w:rFonts w:cs="Arial"/>
                <w:b/>
                <w:sz w:val="18"/>
                <w:szCs w:val="18"/>
              </w:rPr>
            </w:pPr>
            <w:r w:rsidRPr="00FC0079">
              <w:rPr>
                <w:rFonts w:cs="Arial"/>
                <w:b/>
                <w:sz w:val="18"/>
                <w:szCs w:val="18"/>
              </w:rPr>
              <w:t>Personalbestand</w:t>
            </w:r>
          </w:p>
        </w:tc>
        <w:tc>
          <w:tcPr>
            <w:tcW w:w="1820" w:type="dxa"/>
            <w:shd w:val="clear" w:color="auto" w:fill="D9D9D9"/>
          </w:tcPr>
          <w:p w14:paraId="0BD0E34D" w14:textId="77777777" w:rsidR="007B1B9D" w:rsidRPr="00FC0079" w:rsidRDefault="007B1B9D">
            <w:pPr>
              <w:rPr>
                <w:rFonts w:cs="Arial"/>
                <w:b/>
                <w:sz w:val="18"/>
                <w:szCs w:val="18"/>
              </w:rPr>
            </w:pPr>
            <w:r w:rsidRPr="00FC0079">
              <w:rPr>
                <w:rFonts w:cs="Arial"/>
                <w:b/>
                <w:sz w:val="18"/>
                <w:szCs w:val="18"/>
              </w:rPr>
              <w:t>in Mitarbeiter</w:t>
            </w:r>
          </w:p>
        </w:tc>
        <w:tc>
          <w:tcPr>
            <w:tcW w:w="1869" w:type="dxa"/>
            <w:shd w:val="clear" w:color="auto" w:fill="D9D9D9"/>
          </w:tcPr>
          <w:p w14:paraId="67ACC96D" w14:textId="77777777" w:rsidR="007B1B9D" w:rsidRPr="00FC0079" w:rsidRDefault="007B1B9D">
            <w:pPr>
              <w:rPr>
                <w:rFonts w:cs="Arial"/>
                <w:b/>
                <w:sz w:val="18"/>
                <w:szCs w:val="18"/>
              </w:rPr>
            </w:pPr>
            <w:r w:rsidRPr="00FC0079">
              <w:rPr>
                <w:rFonts w:cs="Arial"/>
                <w:b/>
                <w:sz w:val="18"/>
                <w:szCs w:val="18"/>
              </w:rPr>
              <w:t>in VbE *</w:t>
            </w:r>
          </w:p>
        </w:tc>
      </w:tr>
      <w:tr w:rsidR="00FC0079" w:rsidRPr="00CA4CFF" w14:paraId="35C6A546" w14:textId="77777777" w:rsidTr="00D63F6A">
        <w:trPr>
          <w:trHeight w:hRule="exact" w:val="284"/>
        </w:trPr>
        <w:tc>
          <w:tcPr>
            <w:tcW w:w="5809" w:type="dxa"/>
          </w:tcPr>
          <w:p w14:paraId="3B77F38E" w14:textId="77777777" w:rsidR="00FC0079" w:rsidRPr="00636DEF" w:rsidRDefault="00FC0079" w:rsidP="00FC0079">
            <w:pPr>
              <w:rPr>
                <w:rFonts w:cs="Arial"/>
                <w:sz w:val="19"/>
                <w:szCs w:val="19"/>
              </w:rPr>
            </w:pPr>
            <w:r w:rsidRPr="00636DEF">
              <w:rPr>
                <w:sz w:val="19"/>
                <w:szCs w:val="19"/>
              </w:rPr>
              <w:t>Angestellte gesamt</w:t>
            </w:r>
          </w:p>
        </w:tc>
        <w:tc>
          <w:tcPr>
            <w:tcW w:w="1820" w:type="dxa"/>
          </w:tcPr>
          <w:p w14:paraId="03C752A0" w14:textId="77777777" w:rsidR="00FC0079" w:rsidRPr="00636DEF" w:rsidRDefault="00D63F6A" w:rsidP="00FC0079">
            <w:pPr>
              <w:rPr>
                <w:rFonts w:cs="Arial"/>
                <w:sz w:val="19"/>
                <w:szCs w:val="19"/>
              </w:rPr>
            </w:pPr>
            <w:r w:rsidRPr="00636DEF">
              <w:rPr>
                <w:rFonts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sz w:val="19"/>
                <w:szCs w:val="19"/>
              </w:rPr>
            </w:r>
            <w:r w:rsidRPr="00636DEF">
              <w:rPr>
                <w:rFonts w:cs="Arial"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1869" w:type="dxa"/>
          </w:tcPr>
          <w:p w14:paraId="10B974E8" w14:textId="77777777" w:rsidR="00FC0079" w:rsidRPr="00636DEF" w:rsidRDefault="00D63F6A" w:rsidP="00FC0079">
            <w:pPr>
              <w:rPr>
                <w:rFonts w:cs="Arial"/>
                <w:b/>
                <w:sz w:val="19"/>
                <w:szCs w:val="19"/>
              </w:rPr>
            </w:pPr>
            <w:r w:rsidRPr="00636DEF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b/>
                <w:sz w:val="19"/>
                <w:szCs w:val="19"/>
              </w:rPr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FC0079" w:rsidRPr="00CA4CFF" w14:paraId="432F5DF1" w14:textId="77777777" w:rsidTr="00D63F6A">
        <w:trPr>
          <w:trHeight w:hRule="exact" w:val="284"/>
        </w:trPr>
        <w:tc>
          <w:tcPr>
            <w:tcW w:w="5809" w:type="dxa"/>
          </w:tcPr>
          <w:p w14:paraId="20BF42BA" w14:textId="77777777" w:rsidR="00FC0079" w:rsidRPr="00636DEF" w:rsidRDefault="00FC0079" w:rsidP="00FC0079">
            <w:pPr>
              <w:ind w:left="176"/>
              <w:rPr>
                <w:rFonts w:cs="Arial"/>
                <w:sz w:val="19"/>
                <w:szCs w:val="19"/>
              </w:rPr>
            </w:pPr>
            <w:r w:rsidRPr="00636DEF">
              <w:rPr>
                <w:sz w:val="19"/>
                <w:szCs w:val="19"/>
              </w:rPr>
              <w:t xml:space="preserve">   davon in Verwaltung (in</w:t>
            </w:r>
            <w:r w:rsidR="000173AC" w:rsidRPr="00636DEF">
              <w:rPr>
                <w:sz w:val="19"/>
                <w:szCs w:val="19"/>
              </w:rPr>
              <w:t>k</w:t>
            </w:r>
            <w:r w:rsidRPr="00636DEF">
              <w:rPr>
                <w:sz w:val="19"/>
                <w:szCs w:val="19"/>
              </w:rPr>
              <w:t>l. Leitung)</w:t>
            </w:r>
          </w:p>
        </w:tc>
        <w:tc>
          <w:tcPr>
            <w:tcW w:w="1820" w:type="dxa"/>
          </w:tcPr>
          <w:p w14:paraId="646F9A4E" w14:textId="77777777" w:rsidR="00FC0079" w:rsidRPr="00636DEF" w:rsidRDefault="00FC0079" w:rsidP="00FC0079">
            <w:pPr>
              <w:rPr>
                <w:rFonts w:cs="Arial"/>
                <w:sz w:val="19"/>
                <w:szCs w:val="19"/>
              </w:rPr>
            </w:pPr>
            <w:r w:rsidRPr="00636DEF">
              <w:rPr>
                <w:rFonts w:cs="Arial"/>
                <w:sz w:val="19"/>
                <w:szCs w:val="19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sz w:val="19"/>
                <w:szCs w:val="19"/>
              </w:rPr>
            </w:r>
            <w:r w:rsidRPr="00636DEF">
              <w:rPr>
                <w:rFonts w:cs="Arial"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1869" w:type="dxa"/>
          </w:tcPr>
          <w:p w14:paraId="287FA024" w14:textId="77777777" w:rsidR="00FC0079" w:rsidRPr="00636DEF" w:rsidRDefault="00FC0079" w:rsidP="00FC0079">
            <w:pPr>
              <w:rPr>
                <w:rFonts w:cs="Arial"/>
                <w:b/>
                <w:sz w:val="19"/>
                <w:szCs w:val="19"/>
              </w:rPr>
            </w:pPr>
            <w:r w:rsidRPr="00636DEF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b/>
                <w:sz w:val="19"/>
                <w:szCs w:val="19"/>
              </w:rPr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FC0079" w:rsidRPr="00CA4CFF" w14:paraId="0DE669C2" w14:textId="77777777" w:rsidTr="00D63F6A">
        <w:trPr>
          <w:trHeight w:hRule="exact" w:val="284"/>
        </w:trPr>
        <w:tc>
          <w:tcPr>
            <w:tcW w:w="5809" w:type="dxa"/>
          </w:tcPr>
          <w:p w14:paraId="0B33D0BA" w14:textId="77777777" w:rsidR="00FC0079" w:rsidRPr="00636DEF" w:rsidRDefault="00FC0079" w:rsidP="00FC0079">
            <w:pPr>
              <w:ind w:left="176"/>
              <w:rPr>
                <w:rFonts w:cs="Arial"/>
                <w:sz w:val="19"/>
                <w:szCs w:val="19"/>
              </w:rPr>
            </w:pPr>
            <w:r w:rsidRPr="00636DEF">
              <w:rPr>
                <w:sz w:val="19"/>
                <w:szCs w:val="19"/>
              </w:rPr>
              <w:t xml:space="preserve">   davon andere Mitarbeiter (z.B. Hausmeister)</w:t>
            </w:r>
          </w:p>
        </w:tc>
        <w:tc>
          <w:tcPr>
            <w:tcW w:w="1820" w:type="dxa"/>
          </w:tcPr>
          <w:p w14:paraId="5DDB31CE" w14:textId="77777777" w:rsidR="00FC0079" w:rsidRPr="00636DEF" w:rsidRDefault="00FC0079" w:rsidP="00FC0079">
            <w:pPr>
              <w:rPr>
                <w:rFonts w:cs="Arial"/>
                <w:sz w:val="19"/>
                <w:szCs w:val="19"/>
              </w:rPr>
            </w:pPr>
            <w:r w:rsidRPr="00636DEF">
              <w:rPr>
                <w:rFonts w:cs="Arial"/>
                <w:sz w:val="19"/>
                <w:szCs w:val="19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sz w:val="19"/>
                <w:szCs w:val="19"/>
              </w:rPr>
            </w:r>
            <w:r w:rsidRPr="00636DEF">
              <w:rPr>
                <w:rFonts w:cs="Arial"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1869" w:type="dxa"/>
          </w:tcPr>
          <w:p w14:paraId="3D129B8E" w14:textId="77777777" w:rsidR="00FC0079" w:rsidRPr="00636DEF" w:rsidRDefault="00FC0079" w:rsidP="00FC0079">
            <w:pPr>
              <w:rPr>
                <w:rFonts w:cs="Arial"/>
                <w:b/>
                <w:sz w:val="19"/>
                <w:szCs w:val="19"/>
              </w:rPr>
            </w:pPr>
            <w:r w:rsidRPr="00636DEF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b/>
                <w:sz w:val="19"/>
                <w:szCs w:val="19"/>
              </w:rPr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</w:tbl>
    <w:p w14:paraId="5B7402C7" w14:textId="77777777" w:rsidR="007B1B9D" w:rsidRDefault="007B1B9D">
      <w:pPr>
        <w:rPr>
          <w:rFonts w:cs="Arial"/>
          <w:sz w:val="15"/>
          <w:szCs w:val="15"/>
        </w:rPr>
      </w:pPr>
      <w:r>
        <w:rPr>
          <w:rFonts w:cs="Arial"/>
          <w:sz w:val="15"/>
          <w:szCs w:val="15"/>
        </w:rPr>
        <w:t>* Vollbeschäftigteneinheit</w:t>
      </w:r>
    </w:p>
    <w:p w14:paraId="0C9B7B31" w14:textId="77777777" w:rsidR="00FC0079" w:rsidRPr="00853077" w:rsidRDefault="00FC0079" w:rsidP="00FC0079">
      <w:pPr>
        <w:rPr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817"/>
        <w:gridCol w:w="1869"/>
      </w:tblGrid>
      <w:tr w:rsidR="00FC0079" w:rsidRPr="00DF1E28" w14:paraId="3D16C525" w14:textId="77777777" w:rsidTr="00636DEF">
        <w:trPr>
          <w:trHeight w:val="459"/>
        </w:trPr>
        <w:tc>
          <w:tcPr>
            <w:tcW w:w="5812" w:type="dxa"/>
            <w:shd w:val="clear" w:color="auto" w:fill="D9D9D9"/>
          </w:tcPr>
          <w:p w14:paraId="43D1B3AF" w14:textId="77777777" w:rsidR="00FC0079" w:rsidRPr="008831C1" w:rsidRDefault="00FC0079">
            <w:pPr>
              <w:rPr>
                <w:b/>
                <w:bCs/>
                <w:sz w:val="18"/>
                <w:szCs w:val="18"/>
              </w:rPr>
            </w:pPr>
            <w:r w:rsidRPr="008831C1">
              <w:rPr>
                <w:b/>
                <w:bCs/>
                <w:sz w:val="18"/>
                <w:szCs w:val="18"/>
              </w:rPr>
              <w:t>Kreditinstitut</w:t>
            </w:r>
          </w:p>
        </w:tc>
        <w:tc>
          <w:tcPr>
            <w:tcW w:w="1817" w:type="dxa"/>
            <w:shd w:val="clear" w:color="auto" w:fill="D9D9D9"/>
          </w:tcPr>
          <w:p w14:paraId="5EE712D8" w14:textId="77777777" w:rsidR="00FC0079" w:rsidRPr="008831C1" w:rsidRDefault="00FC0079">
            <w:pPr>
              <w:rPr>
                <w:b/>
                <w:bCs/>
                <w:sz w:val="18"/>
                <w:szCs w:val="18"/>
              </w:rPr>
            </w:pPr>
            <w:r w:rsidRPr="008831C1">
              <w:rPr>
                <w:b/>
                <w:bCs/>
                <w:sz w:val="18"/>
                <w:szCs w:val="18"/>
              </w:rPr>
              <w:t>Bankverbindlich-keiten in TEUR</w:t>
            </w:r>
          </w:p>
        </w:tc>
        <w:tc>
          <w:tcPr>
            <w:tcW w:w="1869" w:type="dxa"/>
            <w:shd w:val="clear" w:color="auto" w:fill="D9D9D9"/>
          </w:tcPr>
          <w:p w14:paraId="61CAD33D" w14:textId="77777777" w:rsidR="00FC0079" w:rsidRPr="008831C1" w:rsidRDefault="00FC0079">
            <w:pPr>
              <w:rPr>
                <w:b/>
                <w:bCs/>
                <w:sz w:val="18"/>
                <w:szCs w:val="18"/>
              </w:rPr>
            </w:pPr>
            <w:r w:rsidRPr="008831C1">
              <w:rPr>
                <w:b/>
                <w:bCs/>
                <w:sz w:val="18"/>
                <w:szCs w:val="18"/>
              </w:rPr>
              <w:t>in %</w:t>
            </w:r>
          </w:p>
        </w:tc>
      </w:tr>
      <w:tr w:rsidR="00D63F6A" w:rsidRPr="00DF1E28" w14:paraId="57BCED12" w14:textId="77777777">
        <w:trPr>
          <w:trHeight w:hRule="exact" w:val="284"/>
        </w:trPr>
        <w:tc>
          <w:tcPr>
            <w:tcW w:w="5812" w:type="dxa"/>
            <w:shd w:val="clear" w:color="auto" w:fill="auto"/>
          </w:tcPr>
          <w:p w14:paraId="2D95EB31" w14:textId="77777777" w:rsidR="00D63F6A" w:rsidRPr="00636DEF" w:rsidRDefault="00D63F6A" w:rsidP="00D63F6A">
            <w:pPr>
              <w:rPr>
                <w:sz w:val="19"/>
                <w:szCs w:val="19"/>
              </w:rPr>
            </w:pPr>
            <w:r w:rsidRPr="00636DEF">
              <w:rPr>
                <w:rFonts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sz w:val="19"/>
                <w:szCs w:val="19"/>
              </w:rPr>
            </w:r>
            <w:r w:rsidRPr="00636DEF">
              <w:rPr>
                <w:rFonts w:cs="Arial"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1817" w:type="dxa"/>
            <w:shd w:val="clear" w:color="auto" w:fill="auto"/>
          </w:tcPr>
          <w:p w14:paraId="6B6C8CF7" w14:textId="77777777" w:rsidR="00D63F6A" w:rsidRPr="00636DEF" w:rsidRDefault="00D63F6A" w:rsidP="00D63F6A">
            <w:pPr>
              <w:rPr>
                <w:sz w:val="19"/>
                <w:szCs w:val="19"/>
              </w:rPr>
            </w:pPr>
            <w:r w:rsidRPr="00636DEF">
              <w:rPr>
                <w:rFonts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sz w:val="19"/>
                <w:szCs w:val="19"/>
              </w:rPr>
            </w:r>
            <w:r w:rsidRPr="00636DEF">
              <w:rPr>
                <w:rFonts w:cs="Arial"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1869" w:type="dxa"/>
            <w:shd w:val="clear" w:color="auto" w:fill="auto"/>
          </w:tcPr>
          <w:p w14:paraId="3E68DB96" w14:textId="77777777" w:rsidR="00D63F6A" w:rsidRPr="00636DEF" w:rsidRDefault="00D63F6A" w:rsidP="00D63F6A">
            <w:pPr>
              <w:rPr>
                <w:sz w:val="19"/>
                <w:szCs w:val="19"/>
              </w:rPr>
            </w:pPr>
            <w:r w:rsidRPr="00636DEF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b/>
                <w:sz w:val="19"/>
                <w:szCs w:val="19"/>
              </w:rPr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D63F6A" w:rsidRPr="00DF1E28" w14:paraId="2BCE7837" w14:textId="77777777">
        <w:trPr>
          <w:trHeight w:hRule="exact" w:val="284"/>
        </w:trPr>
        <w:tc>
          <w:tcPr>
            <w:tcW w:w="5812" w:type="dxa"/>
            <w:shd w:val="clear" w:color="auto" w:fill="auto"/>
          </w:tcPr>
          <w:p w14:paraId="05DFB4BE" w14:textId="77777777" w:rsidR="00D63F6A" w:rsidRPr="00636DEF" w:rsidRDefault="00D63F6A" w:rsidP="00D63F6A">
            <w:pPr>
              <w:rPr>
                <w:sz w:val="19"/>
                <w:szCs w:val="19"/>
              </w:rPr>
            </w:pPr>
            <w:r w:rsidRPr="00636DEF">
              <w:rPr>
                <w:rFonts w:cs="Arial"/>
                <w:sz w:val="19"/>
                <w:szCs w:val="19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sz w:val="19"/>
                <w:szCs w:val="19"/>
              </w:rPr>
            </w:r>
            <w:r w:rsidRPr="00636DEF">
              <w:rPr>
                <w:rFonts w:cs="Arial"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1817" w:type="dxa"/>
            <w:shd w:val="clear" w:color="auto" w:fill="auto"/>
          </w:tcPr>
          <w:p w14:paraId="72259165" w14:textId="77777777" w:rsidR="00D63F6A" w:rsidRPr="00636DEF" w:rsidRDefault="00D63F6A" w:rsidP="00D63F6A">
            <w:pPr>
              <w:rPr>
                <w:sz w:val="19"/>
                <w:szCs w:val="19"/>
              </w:rPr>
            </w:pPr>
            <w:r w:rsidRPr="00636DEF">
              <w:rPr>
                <w:rFonts w:cs="Arial"/>
                <w:sz w:val="19"/>
                <w:szCs w:val="19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sz w:val="19"/>
                <w:szCs w:val="19"/>
              </w:rPr>
            </w:r>
            <w:r w:rsidRPr="00636DEF">
              <w:rPr>
                <w:rFonts w:cs="Arial"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1869" w:type="dxa"/>
            <w:shd w:val="clear" w:color="auto" w:fill="auto"/>
          </w:tcPr>
          <w:p w14:paraId="2647CE9F" w14:textId="77777777" w:rsidR="00D63F6A" w:rsidRPr="00636DEF" w:rsidRDefault="00D63F6A" w:rsidP="00D63F6A">
            <w:pPr>
              <w:rPr>
                <w:sz w:val="19"/>
                <w:szCs w:val="19"/>
              </w:rPr>
            </w:pPr>
            <w:r w:rsidRPr="00636DEF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b/>
                <w:sz w:val="19"/>
                <w:szCs w:val="19"/>
              </w:rPr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D63F6A" w:rsidRPr="00DF1E28" w14:paraId="3BA0D556" w14:textId="77777777">
        <w:trPr>
          <w:trHeight w:hRule="exact" w:val="284"/>
        </w:trPr>
        <w:tc>
          <w:tcPr>
            <w:tcW w:w="5812" w:type="dxa"/>
            <w:shd w:val="clear" w:color="auto" w:fill="auto"/>
          </w:tcPr>
          <w:p w14:paraId="2AE69047" w14:textId="77777777" w:rsidR="00D63F6A" w:rsidRPr="00636DEF" w:rsidRDefault="00D63F6A" w:rsidP="00D63F6A">
            <w:pPr>
              <w:rPr>
                <w:sz w:val="19"/>
                <w:szCs w:val="19"/>
              </w:rPr>
            </w:pPr>
            <w:r w:rsidRPr="00636DEF">
              <w:rPr>
                <w:rFonts w:cs="Arial"/>
                <w:sz w:val="19"/>
                <w:szCs w:val="19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sz w:val="19"/>
                <w:szCs w:val="19"/>
              </w:rPr>
            </w:r>
            <w:r w:rsidRPr="00636DEF">
              <w:rPr>
                <w:rFonts w:cs="Arial"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1817" w:type="dxa"/>
            <w:shd w:val="clear" w:color="auto" w:fill="auto"/>
          </w:tcPr>
          <w:p w14:paraId="6A39B368" w14:textId="77777777" w:rsidR="00D63F6A" w:rsidRPr="00636DEF" w:rsidRDefault="00D63F6A" w:rsidP="00D63F6A">
            <w:pPr>
              <w:rPr>
                <w:sz w:val="19"/>
                <w:szCs w:val="19"/>
              </w:rPr>
            </w:pPr>
            <w:r w:rsidRPr="00636DEF">
              <w:rPr>
                <w:rFonts w:cs="Arial"/>
                <w:sz w:val="19"/>
                <w:szCs w:val="19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sz w:val="19"/>
                <w:szCs w:val="19"/>
              </w:rPr>
            </w:r>
            <w:r w:rsidRPr="00636DEF">
              <w:rPr>
                <w:rFonts w:cs="Arial"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1869" w:type="dxa"/>
            <w:shd w:val="clear" w:color="auto" w:fill="auto"/>
          </w:tcPr>
          <w:p w14:paraId="42A47ECA" w14:textId="77777777" w:rsidR="00D63F6A" w:rsidRPr="00636DEF" w:rsidRDefault="00D63F6A" w:rsidP="00D63F6A">
            <w:pPr>
              <w:rPr>
                <w:sz w:val="19"/>
                <w:szCs w:val="19"/>
              </w:rPr>
            </w:pPr>
            <w:r w:rsidRPr="00636DEF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b/>
                <w:sz w:val="19"/>
                <w:szCs w:val="19"/>
              </w:rPr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D63F6A" w:rsidRPr="00DF1E28" w14:paraId="29570702" w14:textId="77777777">
        <w:trPr>
          <w:trHeight w:hRule="exact" w:val="284"/>
        </w:trPr>
        <w:tc>
          <w:tcPr>
            <w:tcW w:w="5812" w:type="dxa"/>
            <w:shd w:val="clear" w:color="auto" w:fill="auto"/>
          </w:tcPr>
          <w:p w14:paraId="242528CC" w14:textId="77777777" w:rsidR="00D63F6A" w:rsidRPr="00636DEF" w:rsidRDefault="00D63F6A" w:rsidP="00D63F6A">
            <w:pPr>
              <w:rPr>
                <w:sz w:val="19"/>
                <w:szCs w:val="19"/>
              </w:rPr>
            </w:pPr>
            <w:r w:rsidRPr="00636DEF">
              <w:rPr>
                <w:rFonts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sz w:val="19"/>
                <w:szCs w:val="19"/>
              </w:rPr>
            </w:r>
            <w:r w:rsidRPr="00636DEF">
              <w:rPr>
                <w:rFonts w:cs="Arial"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1817" w:type="dxa"/>
            <w:shd w:val="clear" w:color="auto" w:fill="auto"/>
          </w:tcPr>
          <w:p w14:paraId="409AEACF" w14:textId="77777777" w:rsidR="00D63F6A" w:rsidRPr="00636DEF" w:rsidRDefault="00D63F6A" w:rsidP="00D63F6A">
            <w:pPr>
              <w:rPr>
                <w:sz w:val="19"/>
                <w:szCs w:val="19"/>
              </w:rPr>
            </w:pPr>
            <w:r w:rsidRPr="00636DEF">
              <w:rPr>
                <w:rFonts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sz w:val="19"/>
                <w:szCs w:val="19"/>
              </w:rPr>
            </w:r>
            <w:r w:rsidRPr="00636DEF">
              <w:rPr>
                <w:rFonts w:cs="Arial"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1869" w:type="dxa"/>
            <w:shd w:val="clear" w:color="auto" w:fill="auto"/>
          </w:tcPr>
          <w:p w14:paraId="122ED2BB" w14:textId="77777777" w:rsidR="00D63F6A" w:rsidRPr="00636DEF" w:rsidRDefault="00D63F6A" w:rsidP="00D63F6A">
            <w:pPr>
              <w:rPr>
                <w:sz w:val="19"/>
                <w:szCs w:val="19"/>
              </w:rPr>
            </w:pPr>
            <w:r w:rsidRPr="00636DEF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b/>
                <w:sz w:val="19"/>
                <w:szCs w:val="19"/>
              </w:rPr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D63F6A" w:rsidRPr="00DF1E28" w14:paraId="1A85B823" w14:textId="77777777">
        <w:trPr>
          <w:trHeight w:hRule="exact" w:val="284"/>
        </w:trPr>
        <w:tc>
          <w:tcPr>
            <w:tcW w:w="5812" w:type="dxa"/>
            <w:shd w:val="clear" w:color="auto" w:fill="auto"/>
          </w:tcPr>
          <w:p w14:paraId="0AB49E9D" w14:textId="77777777" w:rsidR="00D63F6A" w:rsidRPr="00636DEF" w:rsidRDefault="00D63F6A" w:rsidP="00D63F6A">
            <w:pPr>
              <w:rPr>
                <w:sz w:val="19"/>
                <w:szCs w:val="19"/>
              </w:rPr>
            </w:pPr>
            <w:r w:rsidRPr="00636DEF">
              <w:rPr>
                <w:rFonts w:cs="Arial"/>
                <w:sz w:val="19"/>
                <w:szCs w:val="19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sz w:val="19"/>
                <w:szCs w:val="19"/>
              </w:rPr>
            </w:r>
            <w:r w:rsidRPr="00636DEF">
              <w:rPr>
                <w:rFonts w:cs="Arial"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1817" w:type="dxa"/>
            <w:shd w:val="clear" w:color="auto" w:fill="auto"/>
          </w:tcPr>
          <w:p w14:paraId="4E359A11" w14:textId="77777777" w:rsidR="00D63F6A" w:rsidRPr="00636DEF" w:rsidRDefault="00D63F6A" w:rsidP="00D63F6A">
            <w:pPr>
              <w:rPr>
                <w:sz w:val="19"/>
                <w:szCs w:val="19"/>
              </w:rPr>
            </w:pPr>
            <w:r w:rsidRPr="00636DEF">
              <w:rPr>
                <w:rFonts w:cs="Arial"/>
                <w:sz w:val="19"/>
                <w:szCs w:val="19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sz w:val="19"/>
                <w:szCs w:val="19"/>
              </w:rPr>
            </w:r>
            <w:r w:rsidRPr="00636DEF">
              <w:rPr>
                <w:rFonts w:cs="Arial"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1869" w:type="dxa"/>
            <w:shd w:val="clear" w:color="auto" w:fill="auto"/>
          </w:tcPr>
          <w:p w14:paraId="79645E61" w14:textId="77777777" w:rsidR="00D63F6A" w:rsidRPr="00636DEF" w:rsidRDefault="00D63F6A" w:rsidP="00D63F6A">
            <w:pPr>
              <w:rPr>
                <w:sz w:val="19"/>
                <w:szCs w:val="19"/>
              </w:rPr>
            </w:pPr>
            <w:r w:rsidRPr="00636DEF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b/>
                <w:sz w:val="19"/>
                <w:szCs w:val="19"/>
              </w:rPr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  <w:tr w:rsidR="00D63F6A" w:rsidRPr="00DF1E28" w14:paraId="53DCE808" w14:textId="77777777">
        <w:trPr>
          <w:trHeight w:hRule="exact" w:val="284"/>
        </w:trPr>
        <w:tc>
          <w:tcPr>
            <w:tcW w:w="5812" w:type="dxa"/>
            <w:shd w:val="clear" w:color="auto" w:fill="auto"/>
          </w:tcPr>
          <w:p w14:paraId="16F5C4CC" w14:textId="77777777" w:rsidR="00D63F6A" w:rsidRPr="00636DEF" w:rsidRDefault="00D63F6A" w:rsidP="00D63F6A">
            <w:pPr>
              <w:rPr>
                <w:sz w:val="19"/>
                <w:szCs w:val="19"/>
              </w:rPr>
            </w:pPr>
            <w:r w:rsidRPr="00636DEF">
              <w:rPr>
                <w:rFonts w:cs="Arial"/>
                <w:sz w:val="19"/>
                <w:szCs w:val="19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sz w:val="19"/>
                <w:szCs w:val="19"/>
              </w:rPr>
            </w:r>
            <w:r w:rsidRPr="00636DEF">
              <w:rPr>
                <w:rFonts w:cs="Arial"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1817" w:type="dxa"/>
            <w:shd w:val="clear" w:color="auto" w:fill="auto"/>
          </w:tcPr>
          <w:p w14:paraId="6D8B94C8" w14:textId="77777777" w:rsidR="00D63F6A" w:rsidRPr="00636DEF" w:rsidRDefault="00D63F6A" w:rsidP="00D63F6A">
            <w:pPr>
              <w:rPr>
                <w:sz w:val="19"/>
                <w:szCs w:val="19"/>
              </w:rPr>
            </w:pPr>
            <w:r w:rsidRPr="00636DEF">
              <w:rPr>
                <w:rFonts w:cs="Arial"/>
                <w:sz w:val="19"/>
                <w:szCs w:val="19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sz w:val="19"/>
                <w:szCs w:val="19"/>
              </w:rPr>
            </w:r>
            <w:r w:rsidRPr="00636DEF">
              <w:rPr>
                <w:rFonts w:cs="Arial"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1869" w:type="dxa"/>
            <w:shd w:val="clear" w:color="auto" w:fill="auto"/>
          </w:tcPr>
          <w:p w14:paraId="1ED7B239" w14:textId="77777777" w:rsidR="00D63F6A" w:rsidRPr="00636DEF" w:rsidRDefault="00D63F6A" w:rsidP="00D63F6A">
            <w:pPr>
              <w:rPr>
                <w:sz w:val="19"/>
                <w:szCs w:val="19"/>
              </w:rPr>
            </w:pPr>
            <w:r w:rsidRPr="00636DEF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36DEF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636DEF">
              <w:rPr>
                <w:rFonts w:cs="Arial"/>
                <w:b/>
                <w:sz w:val="19"/>
                <w:szCs w:val="19"/>
              </w:rPr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636DEF">
              <w:rPr>
                <w:rFonts w:cs="Arial"/>
                <w:b/>
                <w:sz w:val="19"/>
                <w:szCs w:val="19"/>
              </w:rPr>
              <w:fldChar w:fldCharType="end"/>
            </w:r>
          </w:p>
        </w:tc>
      </w:tr>
    </w:tbl>
    <w:p w14:paraId="5CBE6501" w14:textId="77777777" w:rsidR="00FC0079" w:rsidRPr="00636DEF" w:rsidRDefault="00FC0079" w:rsidP="00FC0079">
      <w:pPr>
        <w:rPr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2"/>
        <w:gridCol w:w="1445"/>
        <w:gridCol w:w="4111"/>
      </w:tblGrid>
      <w:tr w:rsidR="007B1B9D" w:rsidRPr="007B1B9D" w14:paraId="6986E6B4" w14:textId="77777777" w:rsidTr="00D63F6A">
        <w:tblPrEx>
          <w:tblCellMar>
            <w:top w:w="0" w:type="dxa"/>
            <w:bottom w:w="0" w:type="dxa"/>
          </w:tblCellMar>
        </w:tblPrEx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35B900" w14:textId="77777777" w:rsidR="007B1B9D" w:rsidRPr="007B1B9D" w:rsidRDefault="007B1B9D" w:rsidP="00767312">
            <w:pPr>
              <w:rPr>
                <w:rFonts w:cs="Arial"/>
                <w:b/>
                <w:sz w:val="16"/>
                <w:szCs w:val="16"/>
              </w:rPr>
            </w:pPr>
            <w:r w:rsidRPr="007B1B9D">
              <w:rPr>
                <w:rFonts w:cs="Arial"/>
                <w:b/>
                <w:sz w:val="16"/>
                <w:szCs w:val="16"/>
              </w:rPr>
              <w:t>Ort | Datum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</w:tcPr>
          <w:p w14:paraId="1B06DC1D" w14:textId="77777777" w:rsidR="007B1B9D" w:rsidRPr="007B1B9D" w:rsidRDefault="007B1B9D" w:rsidP="0076731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371754" w14:textId="77777777" w:rsidR="007B1B9D" w:rsidRPr="007B1B9D" w:rsidRDefault="007B1B9D" w:rsidP="00767312">
            <w:pPr>
              <w:rPr>
                <w:rFonts w:cs="Arial"/>
                <w:b/>
                <w:sz w:val="16"/>
                <w:szCs w:val="16"/>
              </w:rPr>
            </w:pPr>
            <w:r w:rsidRPr="007B1B9D">
              <w:rPr>
                <w:rFonts w:cs="Arial"/>
                <w:b/>
                <w:sz w:val="16"/>
                <w:szCs w:val="16"/>
              </w:rPr>
              <w:t>Unterschrift | Firmenstempel</w:t>
            </w:r>
          </w:p>
        </w:tc>
      </w:tr>
      <w:tr w:rsidR="007B1B9D" w14:paraId="176AC27E" w14:textId="77777777" w:rsidTr="00D63F6A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6486" w14:textId="77777777" w:rsidR="007B1B9D" w:rsidRPr="00FC0079" w:rsidRDefault="007B1B9D" w:rsidP="007B1B9D">
            <w:pPr>
              <w:rPr>
                <w:rFonts w:cs="Arial"/>
                <w:sz w:val="20"/>
              </w:rPr>
            </w:pPr>
            <w:r w:rsidRPr="00FC0079">
              <w:rPr>
                <w:rFonts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FC0079">
              <w:rPr>
                <w:rFonts w:cs="Arial"/>
                <w:sz w:val="20"/>
              </w:rPr>
              <w:instrText xml:space="preserve"> FORMTEXT </w:instrText>
            </w:r>
            <w:r w:rsidRPr="00FC0079">
              <w:rPr>
                <w:rFonts w:cs="Arial"/>
                <w:sz w:val="20"/>
              </w:rPr>
            </w:r>
            <w:r w:rsidRPr="00FC0079">
              <w:rPr>
                <w:rFonts w:cs="Arial"/>
                <w:sz w:val="20"/>
              </w:rPr>
              <w:fldChar w:fldCharType="separate"/>
            </w:r>
            <w:r w:rsidR="002C1615" w:rsidRPr="00FC0079">
              <w:rPr>
                <w:rFonts w:cs="Arial"/>
                <w:noProof/>
                <w:sz w:val="20"/>
              </w:rPr>
              <w:t> </w:t>
            </w:r>
            <w:r w:rsidR="002C1615" w:rsidRPr="00FC0079">
              <w:rPr>
                <w:rFonts w:cs="Arial"/>
                <w:noProof/>
                <w:sz w:val="20"/>
              </w:rPr>
              <w:t> </w:t>
            </w:r>
            <w:r w:rsidR="002C1615" w:rsidRPr="00FC0079">
              <w:rPr>
                <w:rFonts w:cs="Arial"/>
                <w:noProof/>
                <w:sz w:val="20"/>
              </w:rPr>
              <w:t> </w:t>
            </w:r>
            <w:r w:rsidR="002C1615" w:rsidRPr="00FC0079">
              <w:rPr>
                <w:rFonts w:cs="Arial"/>
                <w:noProof/>
                <w:sz w:val="20"/>
              </w:rPr>
              <w:t> </w:t>
            </w:r>
            <w:r w:rsidR="002C1615" w:rsidRPr="00FC0079">
              <w:rPr>
                <w:rFonts w:cs="Arial"/>
                <w:noProof/>
                <w:sz w:val="20"/>
              </w:rPr>
              <w:t> </w:t>
            </w:r>
            <w:r w:rsidRPr="00FC00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</w:tcPr>
          <w:p w14:paraId="6F16606A" w14:textId="77777777" w:rsidR="007B1B9D" w:rsidRDefault="007B1B9D" w:rsidP="00767312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A689" w14:textId="77777777" w:rsidR="007B1B9D" w:rsidRPr="00FC0079" w:rsidRDefault="007B1B9D" w:rsidP="007B1B9D">
            <w:pPr>
              <w:rPr>
                <w:rFonts w:cs="Arial"/>
                <w:sz w:val="20"/>
              </w:rPr>
            </w:pPr>
            <w:r w:rsidRPr="00FC0079">
              <w:rPr>
                <w:rFonts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FC0079">
              <w:rPr>
                <w:rFonts w:cs="Arial"/>
                <w:sz w:val="20"/>
              </w:rPr>
              <w:instrText xml:space="preserve"> FORMTEXT </w:instrText>
            </w:r>
            <w:r w:rsidRPr="00FC0079">
              <w:rPr>
                <w:rFonts w:cs="Arial"/>
                <w:sz w:val="20"/>
              </w:rPr>
            </w:r>
            <w:r w:rsidRPr="00FC0079">
              <w:rPr>
                <w:rFonts w:cs="Arial"/>
                <w:sz w:val="20"/>
              </w:rPr>
              <w:fldChar w:fldCharType="separate"/>
            </w:r>
            <w:r w:rsidR="002C1615" w:rsidRPr="00FC0079">
              <w:rPr>
                <w:rFonts w:cs="Arial"/>
                <w:noProof/>
                <w:sz w:val="20"/>
              </w:rPr>
              <w:t> </w:t>
            </w:r>
            <w:r w:rsidR="002C1615" w:rsidRPr="00FC0079">
              <w:rPr>
                <w:rFonts w:cs="Arial"/>
                <w:noProof/>
                <w:sz w:val="20"/>
              </w:rPr>
              <w:t> </w:t>
            </w:r>
            <w:r w:rsidR="002C1615" w:rsidRPr="00FC0079">
              <w:rPr>
                <w:rFonts w:cs="Arial"/>
                <w:noProof/>
                <w:sz w:val="20"/>
              </w:rPr>
              <w:t> </w:t>
            </w:r>
            <w:r w:rsidR="002C1615" w:rsidRPr="00FC0079">
              <w:rPr>
                <w:rFonts w:cs="Arial"/>
                <w:noProof/>
                <w:sz w:val="20"/>
              </w:rPr>
              <w:t> </w:t>
            </w:r>
            <w:r w:rsidR="002C1615" w:rsidRPr="00FC0079">
              <w:rPr>
                <w:rFonts w:cs="Arial"/>
                <w:noProof/>
                <w:sz w:val="20"/>
              </w:rPr>
              <w:t> </w:t>
            </w:r>
            <w:r w:rsidRPr="00FC0079">
              <w:rPr>
                <w:rFonts w:cs="Arial"/>
                <w:sz w:val="20"/>
              </w:rPr>
              <w:fldChar w:fldCharType="end"/>
            </w:r>
          </w:p>
        </w:tc>
      </w:tr>
    </w:tbl>
    <w:p w14:paraId="75B424C0" w14:textId="77777777" w:rsidR="00767312" w:rsidRDefault="00767312" w:rsidP="00767312">
      <w:pPr>
        <w:rPr>
          <w:rFonts w:cs="Arial"/>
          <w:sz w:val="2"/>
          <w:szCs w:val="2"/>
        </w:rPr>
      </w:pPr>
    </w:p>
    <w:p w14:paraId="1AF2D6CF" w14:textId="77777777" w:rsidR="008F6AB1" w:rsidRPr="008F6AB1" w:rsidRDefault="008F6AB1" w:rsidP="008F6AB1">
      <w:pPr>
        <w:rPr>
          <w:rFonts w:cs="Arial"/>
          <w:sz w:val="2"/>
          <w:szCs w:val="2"/>
        </w:rPr>
      </w:pPr>
    </w:p>
    <w:p w14:paraId="71277CD1" w14:textId="77777777" w:rsidR="008F6AB1" w:rsidRPr="008F6AB1" w:rsidRDefault="008F6AB1" w:rsidP="008F6AB1">
      <w:pPr>
        <w:rPr>
          <w:rFonts w:cs="Arial"/>
          <w:sz w:val="2"/>
          <w:szCs w:val="2"/>
        </w:rPr>
      </w:pPr>
    </w:p>
    <w:p w14:paraId="12EC51EB" w14:textId="77777777" w:rsidR="008F6AB1" w:rsidRPr="008F6AB1" w:rsidRDefault="008F6AB1" w:rsidP="008F6AB1">
      <w:pPr>
        <w:rPr>
          <w:rFonts w:cs="Arial"/>
          <w:sz w:val="2"/>
          <w:szCs w:val="2"/>
        </w:rPr>
      </w:pPr>
    </w:p>
    <w:p w14:paraId="0F0F5EBE" w14:textId="77777777" w:rsidR="008F6AB1" w:rsidRPr="008F6AB1" w:rsidRDefault="008F6AB1" w:rsidP="008F6AB1">
      <w:pPr>
        <w:rPr>
          <w:rFonts w:cs="Arial"/>
          <w:sz w:val="2"/>
          <w:szCs w:val="2"/>
        </w:rPr>
      </w:pPr>
    </w:p>
    <w:p w14:paraId="5BB2659B" w14:textId="77777777" w:rsidR="008F6AB1" w:rsidRPr="008F6AB1" w:rsidRDefault="008F6AB1" w:rsidP="008F6AB1">
      <w:pPr>
        <w:rPr>
          <w:rFonts w:cs="Arial"/>
          <w:sz w:val="2"/>
          <w:szCs w:val="2"/>
        </w:rPr>
      </w:pPr>
    </w:p>
    <w:p w14:paraId="65F0C931" w14:textId="77777777" w:rsidR="008F6AB1" w:rsidRPr="008F6AB1" w:rsidRDefault="008F6AB1" w:rsidP="008F6AB1">
      <w:pPr>
        <w:rPr>
          <w:rFonts w:cs="Arial"/>
          <w:sz w:val="2"/>
          <w:szCs w:val="2"/>
        </w:rPr>
      </w:pPr>
    </w:p>
    <w:p w14:paraId="61634D7E" w14:textId="77777777" w:rsidR="008F6AB1" w:rsidRDefault="008F6AB1" w:rsidP="008F6AB1">
      <w:pPr>
        <w:rPr>
          <w:rFonts w:cs="Arial"/>
          <w:sz w:val="2"/>
          <w:szCs w:val="2"/>
        </w:rPr>
      </w:pPr>
    </w:p>
    <w:p w14:paraId="39A0BBCE" w14:textId="77777777" w:rsidR="008F6AB1" w:rsidRDefault="008F6AB1" w:rsidP="008F6AB1">
      <w:pPr>
        <w:rPr>
          <w:rFonts w:cs="Arial"/>
          <w:sz w:val="2"/>
          <w:szCs w:val="2"/>
        </w:rPr>
      </w:pPr>
    </w:p>
    <w:p w14:paraId="6651B04A" w14:textId="77777777" w:rsidR="008F6AB1" w:rsidRPr="008F6AB1" w:rsidRDefault="008F6AB1" w:rsidP="008F6AB1">
      <w:pPr>
        <w:tabs>
          <w:tab w:val="left" w:pos="3719"/>
        </w:tabs>
        <w:rPr>
          <w:rFonts w:cs="Arial"/>
          <w:sz w:val="2"/>
          <w:szCs w:val="2"/>
        </w:rPr>
      </w:pPr>
      <w:r>
        <w:rPr>
          <w:rFonts w:cs="Arial"/>
          <w:sz w:val="2"/>
          <w:szCs w:val="2"/>
        </w:rPr>
        <w:tab/>
      </w:r>
    </w:p>
    <w:sectPr w:rsidR="008F6AB1" w:rsidRPr="008F6AB1" w:rsidSect="00FC0079">
      <w:headerReference w:type="default" r:id="rId7"/>
      <w:footerReference w:type="default" r:id="rId8"/>
      <w:type w:val="continuous"/>
      <w:pgSz w:w="11906" w:h="16838" w:code="9"/>
      <w:pgMar w:top="1418" w:right="964" w:bottom="851" w:left="1418" w:header="567" w:footer="39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ED0ED" w14:textId="77777777" w:rsidR="00060DA4" w:rsidRDefault="00060DA4">
      <w:r>
        <w:separator/>
      </w:r>
    </w:p>
  </w:endnote>
  <w:endnote w:type="continuationSeparator" w:id="0">
    <w:p w14:paraId="3236476C" w14:textId="77777777" w:rsidR="00060DA4" w:rsidRDefault="0006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BQ">
    <w:altName w:val="Arial"/>
    <w:charset w:val="00"/>
    <w:family w:val="auto"/>
    <w:pitch w:val="variable"/>
    <w:sig w:usb0="00000083" w:usb1="00000000" w:usb2="00000000" w:usb3="00000000" w:csb0="000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3F38" w14:textId="77777777" w:rsidR="008F6AB1" w:rsidRPr="001044C8" w:rsidRDefault="008F6AB1" w:rsidP="008F6AB1">
    <w:pPr>
      <w:rPr>
        <w:sz w:val="16"/>
        <w:szCs w:val="16"/>
      </w:rPr>
    </w:pPr>
  </w:p>
  <w:tbl>
    <w:tblPr>
      <w:tblW w:w="1020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06"/>
    </w:tblGrid>
    <w:tr w:rsidR="008F6AB1" w:rsidRPr="00C8033F" w14:paraId="5383B666" w14:textId="77777777">
      <w:trPr>
        <w:trHeight w:val="268"/>
      </w:trPr>
      <w:tc>
        <w:tcPr>
          <w:tcW w:w="10206" w:type="dxa"/>
        </w:tcPr>
        <w:p w14:paraId="4BA9FE0B" w14:textId="77777777" w:rsidR="008F6AB1" w:rsidRPr="00C8033F" w:rsidRDefault="008F6AB1" w:rsidP="008F6AB1">
          <w:pPr>
            <w:pStyle w:val="EinfacherAbsatz"/>
            <w:spacing w:line="240" w:lineRule="auto"/>
            <w:rPr>
              <w:rFonts w:ascii="Arial" w:hAnsi="Arial" w:cs="Arial"/>
              <w:sz w:val="12"/>
              <w:szCs w:val="12"/>
            </w:rPr>
          </w:pP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Sächsische Aufbaubank – Förderbank –  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 xml:space="preserve">Gerberstraße 5, 04105 Leipzig </w:t>
          </w:r>
          <w:r>
            <w:rPr>
              <w:rFonts w:ascii="Arial" w:hAnsi="Arial" w:cs="Arial"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>Postanschrift: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 xml:space="preserve">  04022 Leipzig,  </w:t>
          </w:r>
          <w:r>
            <w:rPr>
              <w:rFonts w:ascii="Arial" w:hAnsi="Arial" w:cs="Arial"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>Telefon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 xml:space="preserve">  0341 70292-0</w:t>
          </w:r>
          <w:r>
            <w:rPr>
              <w:rFonts w:ascii="Arial" w:hAnsi="Arial" w:cs="Arial"/>
              <w:w w:val="106"/>
              <w:sz w:val="12"/>
              <w:szCs w:val="12"/>
            </w:rPr>
            <w:t>,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 xml:space="preserve">  </w:t>
          </w:r>
          <w:r>
            <w:rPr>
              <w:rFonts w:ascii="Arial" w:hAnsi="Arial" w:cs="Arial"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Internet:  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>www.sab.sachsen.de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br/>
            <w:t xml:space="preserve">SWIFT/BIC: </w:t>
          </w:r>
          <w:r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>SABDDE81XXX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  </w:t>
          </w:r>
          <w:r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Gläubiger-ID:  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>DE42ZZZ00000034715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  </w:t>
          </w:r>
          <w:r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USt-ID:  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>DE179593934</w:t>
          </w:r>
        </w:p>
      </w:tc>
    </w:tr>
  </w:tbl>
  <w:p w14:paraId="7EF94F0D" w14:textId="27DADAAA" w:rsidR="00ED6FDD" w:rsidRPr="0051298F" w:rsidRDefault="00060DA4">
    <w:pPr>
      <w:pStyle w:val="Fuzeile"/>
      <w:widowControl/>
      <w:rPr>
        <w:sz w:val="12"/>
        <w:szCs w:val="12"/>
      </w:rPr>
    </w:pPr>
    <w:r w:rsidRPr="0051298F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3D77E44" wp14:editId="269B1E01">
              <wp:simplePos x="0" y="0"/>
              <wp:positionH relativeFrom="column">
                <wp:posOffset>-701040</wp:posOffset>
              </wp:positionH>
              <wp:positionV relativeFrom="paragraph">
                <wp:posOffset>-1861185</wp:posOffset>
              </wp:positionV>
              <wp:extent cx="344805" cy="685800"/>
              <wp:effectExtent l="0" t="0" r="0" b="0"/>
              <wp:wrapNone/>
              <wp:docPr id="16531203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53463" w14:textId="77777777" w:rsidR="00ED6FDD" w:rsidRDefault="00562364" w:rsidP="00767312">
                          <w:pPr>
                            <w:pStyle w:val="Vordrucknummer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60241  0</w:t>
                          </w:r>
                          <w:r w:rsidR="000173AC">
                            <w:rPr>
                              <w:sz w:val="13"/>
                              <w:szCs w:val="13"/>
                            </w:rPr>
                            <w:t>3/25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77E4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5.2pt;margin-top:-146.55pt;width:27.1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" filled="f" stroked="f">
              <v:textbox style="layout-flow:vertical;mso-layout-flow-alt:bottom-to-top">
                <w:txbxContent>
                  <w:p w14:paraId="59D53463" w14:textId="77777777" w:rsidR="00ED6FDD" w:rsidRDefault="00562364" w:rsidP="00767312">
                    <w:pPr>
                      <w:pStyle w:val="Vordrucknummer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60241  0</w:t>
                    </w:r>
                    <w:r w:rsidR="000173AC">
                      <w:rPr>
                        <w:sz w:val="13"/>
                        <w:szCs w:val="13"/>
                      </w:rPr>
                      <w:t>3/25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3B14B" w14:textId="77777777" w:rsidR="00060DA4" w:rsidRDefault="00060DA4">
      <w:r>
        <w:separator/>
      </w:r>
    </w:p>
  </w:footnote>
  <w:footnote w:type="continuationSeparator" w:id="0">
    <w:p w14:paraId="78A02A59" w14:textId="77777777" w:rsidR="00060DA4" w:rsidRDefault="00060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E892" w14:textId="49D7F46C" w:rsidR="00ED6FDD" w:rsidRPr="006E6BEC" w:rsidRDefault="00060DA4" w:rsidP="00FE2452">
    <w:pPr>
      <w:pStyle w:val="Kopfzeile"/>
      <w:jc w:val="right"/>
      <w:rPr>
        <w:rFonts w:cs="Arial"/>
        <w:sz w:val="50"/>
        <w:szCs w:val="50"/>
      </w:rPr>
    </w:pPr>
    <w:r>
      <w:rPr>
        <w:rFonts w:cs="Arial"/>
        <w:noProof/>
        <w:sz w:val="50"/>
        <w:szCs w:val="50"/>
      </w:rPr>
      <w:drawing>
        <wp:inline distT="0" distB="0" distL="0" distR="0" wp14:anchorId="15A0C196" wp14:editId="60CA3ECC">
          <wp:extent cx="615950" cy="2984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1M1uCuyLi19e1qf29/mX0YOHjyImrm7XVsx06WPsveydfPfgQckdACz23PWoIM3QI7KaV0onVyRV0OC3H9owQ==" w:salt="Lo1uvcEjqX1lzXDKfD9arw==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0DA4"/>
    <w:rsid w:val="00013686"/>
    <w:rsid w:val="00015C36"/>
    <w:rsid w:val="000173AC"/>
    <w:rsid w:val="000260C3"/>
    <w:rsid w:val="00031708"/>
    <w:rsid w:val="00032736"/>
    <w:rsid w:val="000331CB"/>
    <w:rsid w:val="00033786"/>
    <w:rsid w:val="000437EA"/>
    <w:rsid w:val="000552BB"/>
    <w:rsid w:val="000601FC"/>
    <w:rsid w:val="00060DA4"/>
    <w:rsid w:val="000671C7"/>
    <w:rsid w:val="00070022"/>
    <w:rsid w:val="00082581"/>
    <w:rsid w:val="000A14BB"/>
    <w:rsid w:val="000A50EB"/>
    <w:rsid w:val="000E280A"/>
    <w:rsid w:val="000F4BA9"/>
    <w:rsid w:val="000F650C"/>
    <w:rsid w:val="0015611A"/>
    <w:rsid w:val="00170EBF"/>
    <w:rsid w:val="00172D8D"/>
    <w:rsid w:val="0017767B"/>
    <w:rsid w:val="001C2202"/>
    <w:rsid w:val="001C680E"/>
    <w:rsid w:val="001D3857"/>
    <w:rsid w:val="001E5159"/>
    <w:rsid w:val="00202C83"/>
    <w:rsid w:val="002147CC"/>
    <w:rsid w:val="002455A2"/>
    <w:rsid w:val="00250B33"/>
    <w:rsid w:val="00250FF1"/>
    <w:rsid w:val="0025214C"/>
    <w:rsid w:val="00254A4F"/>
    <w:rsid w:val="00260BA4"/>
    <w:rsid w:val="00262490"/>
    <w:rsid w:val="0026512E"/>
    <w:rsid w:val="002A5E20"/>
    <w:rsid w:val="002A752D"/>
    <w:rsid w:val="002C1615"/>
    <w:rsid w:val="002D1832"/>
    <w:rsid w:val="002D3A9E"/>
    <w:rsid w:val="002E23A8"/>
    <w:rsid w:val="00307ADE"/>
    <w:rsid w:val="0033200F"/>
    <w:rsid w:val="00361B3A"/>
    <w:rsid w:val="00384435"/>
    <w:rsid w:val="003A5600"/>
    <w:rsid w:val="003B23E9"/>
    <w:rsid w:val="003C1149"/>
    <w:rsid w:val="003D548F"/>
    <w:rsid w:val="003D633F"/>
    <w:rsid w:val="003E4CFF"/>
    <w:rsid w:val="003F522D"/>
    <w:rsid w:val="004309B9"/>
    <w:rsid w:val="00434542"/>
    <w:rsid w:val="00444BC7"/>
    <w:rsid w:val="00463580"/>
    <w:rsid w:val="0047239C"/>
    <w:rsid w:val="00492C73"/>
    <w:rsid w:val="0049689E"/>
    <w:rsid w:val="004B5914"/>
    <w:rsid w:val="004C6250"/>
    <w:rsid w:val="004D0EA9"/>
    <w:rsid w:val="004E60AF"/>
    <w:rsid w:val="004F05A6"/>
    <w:rsid w:val="0051298F"/>
    <w:rsid w:val="005210E3"/>
    <w:rsid w:val="0053067C"/>
    <w:rsid w:val="005314D6"/>
    <w:rsid w:val="00535A45"/>
    <w:rsid w:val="00562364"/>
    <w:rsid w:val="0057056D"/>
    <w:rsid w:val="005B6A11"/>
    <w:rsid w:val="005D0E39"/>
    <w:rsid w:val="005D2B02"/>
    <w:rsid w:val="005D535D"/>
    <w:rsid w:val="005E6486"/>
    <w:rsid w:val="005F48C3"/>
    <w:rsid w:val="00601FAB"/>
    <w:rsid w:val="00604821"/>
    <w:rsid w:val="0060773F"/>
    <w:rsid w:val="0061404F"/>
    <w:rsid w:val="006225BD"/>
    <w:rsid w:val="00636DEF"/>
    <w:rsid w:val="006455FC"/>
    <w:rsid w:val="00646019"/>
    <w:rsid w:val="00676897"/>
    <w:rsid w:val="006862CB"/>
    <w:rsid w:val="006960D2"/>
    <w:rsid w:val="006A1688"/>
    <w:rsid w:val="006B6125"/>
    <w:rsid w:val="006D16E4"/>
    <w:rsid w:val="006D715E"/>
    <w:rsid w:val="006E6BEC"/>
    <w:rsid w:val="006E6E2C"/>
    <w:rsid w:val="006E727D"/>
    <w:rsid w:val="007028EA"/>
    <w:rsid w:val="007100B7"/>
    <w:rsid w:val="0073208E"/>
    <w:rsid w:val="00744143"/>
    <w:rsid w:val="00750129"/>
    <w:rsid w:val="00753848"/>
    <w:rsid w:val="00767312"/>
    <w:rsid w:val="007B1B9D"/>
    <w:rsid w:val="007B3A7D"/>
    <w:rsid w:val="007C1D36"/>
    <w:rsid w:val="007C7715"/>
    <w:rsid w:val="00811A8E"/>
    <w:rsid w:val="00817F51"/>
    <w:rsid w:val="008316D8"/>
    <w:rsid w:val="00833E87"/>
    <w:rsid w:val="00842094"/>
    <w:rsid w:val="00845374"/>
    <w:rsid w:val="008678D9"/>
    <w:rsid w:val="008714C9"/>
    <w:rsid w:val="00880635"/>
    <w:rsid w:val="00882FC2"/>
    <w:rsid w:val="008831C1"/>
    <w:rsid w:val="008B5319"/>
    <w:rsid w:val="008D0B1B"/>
    <w:rsid w:val="008F6AB1"/>
    <w:rsid w:val="0090427E"/>
    <w:rsid w:val="0091776C"/>
    <w:rsid w:val="00940F6F"/>
    <w:rsid w:val="00950D4C"/>
    <w:rsid w:val="00961673"/>
    <w:rsid w:val="009647B7"/>
    <w:rsid w:val="00970173"/>
    <w:rsid w:val="009707CF"/>
    <w:rsid w:val="0097634A"/>
    <w:rsid w:val="00982F58"/>
    <w:rsid w:val="00993279"/>
    <w:rsid w:val="0099505C"/>
    <w:rsid w:val="009A3DAA"/>
    <w:rsid w:val="009B69C5"/>
    <w:rsid w:val="009D5F7E"/>
    <w:rsid w:val="009F346F"/>
    <w:rsid w:val="009F6758"/>
    <w:rsid w:val="00A4314D"/>
    <w:rsid w:val="00A47354"/>
    <w:rsid w:val="00A70F5E"/>
    <w:rsid w:val="00A7348F"/>
    <w:rsid w:val="00A8460E"/>
    <w:rsid w:val="00A97E20"/>
    <w:rsid w:val="00AB0FC5"/>
    <w:rsid w:val="00AC739A"/>
    <w:rsid w:val="00B50997"/>
    <w:rsid w:val="00B8492B"/>
    <w:rsid w:val="00B953DA"/>
    <w:rsid w:val="00BA0D89"/>
    <w:rsid w:val="00BB01FA"/>
    <w:rsid w:val="00BC4D53"/>
    <w:rsid w:val="00BD5313"/>
    <w:rsid w:val="00BE38A6"/>
    <w:rsid w:val="00BE5263"/>
    <w:rsid w:val="00C101DD"/>
    <w:rsid w:val="00C12DE4"/>
    <w:rsid w:val="00C231A1"/>
    <w:rsid w:val="00C362A6"/>
    <w:rsid w:val="00C56C76"/>
    <w:rsid w:val="00C81A7D"/>
    <w:rsid w:val="00C8405D"/>
    <w:rsid w:val="00C87FAB"/>
    <w:rsid w:val="00CA4CFF"/>
    <w:rsid w:val="00CD3877"/>
    <w:rsid w:val="00CE2C5F"/>
    <w:rsid w:val="00CF4AE8"/>
    <w:rsid w:val="00D0617E"/>
    <w:rsid w:val="00D32CDF"/>
    <w:rsid w:val="00D52200"/>
    <w:rsid w:val="00D63F6A"/>
    <w:rsid w:val="00D65098"/>
    <w:rsid w:val="00D736EF"/>
    <w:rsid w:val="00DC4366"/>
    <w:rsid w:val="00DE2D68"/>
    <w:rsid w:val="00DF272E"/>
    <w:rsid w:val="00DF670A"/>
    <w:rsid w:val="00E41958"/>
    <w:rsid w:val="00E46E4F"/>
    <w:rsid w:val="00E63D48"/>
    <w:rsid w:val="00E71480"/>
    <w:rsid w:val="00EC0E28"/>
    <w:rsid w:val="00EC3A26"/>
    <w:rsid w:val="00EC5CA9"/>
    <w:rsid w:val="00ED6FDD"/>
    <w:rsid w:val="00ED707B"/>
    <w:rsid w:val="00EE2F02"/>
    <w:rsid w:val="00EF7B77"/>
    <w:rsid w:val="00F04E32"/>
    <w:rsid w:val="00F07CC0"/>
    <w:rsid w:val="00F33643"/>
    <w:rsid w:val="00F760E8"/>
    <w:rsid w:val="00F80002"/>
    <w:rsid w:val="00FA3A03"/>
    <w:rsid w:val="00FC0079"/>
    <w:rsid w:val="00FD32E3"/>
    <w:rsid w:val="00FE2452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3E2FA14"/>
  <w15:chartTrackingRefBased/>
  <w15:docId w15:val="{0B7CAE1A-5A3A-4EE9-B3DB-6B157A08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480" w:lineRule="auto"/>
      <w:outlineLvl w:val="0"/>
    </w:pPr>
    <w:rPr>
      <w:rFonts w:ascii="Times New Roman" w:hAnsi="Times New Roman"/>
      <w:cap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rPr>
      <w:sz w:val="20"/>
    </w:rPr>
  </w:style>
  <w:style w:type="paragraph" w:customStyle="1" w:styleId="Briefkopfvers">
    <w:name w:val="Briefkopf_vers"/>
    <w:basedOn w:val="Standard"/>
    <w:next w:val="Standard"/>
    <w:rsid w:val="00EC0E28"/>
    <w:pPr>
      <w:widowControl/>
      <w:overflowPunct/>
      <w:autoSpaceDE/>
      <w:autoSpaceDN/>
      <w:adjustRightInd/>
      <w:spacing w:before="240" w:after="240" w:line="220" w:lineRule="exact"/>
      <w:textAlignment w:val="auto"/>
    </w:pPr>
    <w:rPr>
      <w:rFonts w:ascii="Univers BQ" w:hAnsi="Univers BQ"/>
      <w:sz w:val="22"/>
      <w:szCs w:val="24"/>
    </w:rPr>
  </w:style>
  <w:style w:type="paragraph" w:customStyle="1" w:styleId="Briefkopfabs">
    <w:name w:val="Briefkopf_abs"/>
    <w:basedOn w:val="Standard"/>
    <w:rsid w:val="00BC4D53"/>
    <w:pPr>
      <w:widowControl/>
      <w:overflowPunct/>
      <w:autoSpaceDE/>
      <w:autoSpaceDN/>
      <w:adjustRightInd/>
      <w:spacing w:line="220" w:lineRule="exact"/>
      <w:textAlignment w:val="auto"/>
    </w:pPr>
    <w:rPr>
      <w:rFonts w:ascii="Univers BQ" w:hAnsi="Univers BQ"/>
      <w:sz w:val="20"/>
      <w:szCs w:val="24"/>
    </w:rPr>
  </w:style>
  <w:style w:type="paragraph" w:customStyle="1" w:styleId="Zeileganzklein">
    <w:name w:val="Zeile_ganz_klein"/>
    <w:basedOn w:val="Standard"/>
    <w:rsid w:val="00961673"/>
    <w:pPr>
      <w:widowControl/>
      <w:overflowPunct/>
      <w:autoSpaceDE/>
      <w:autoSpaceDN/>
      <w:adjustRightInd/>
      <w:textAlignment w:val="auto"/>
    </w:pPr>
    <w:rPr>
      <w:rFonts w:ascii="Univers BQ" w:hAnsi="Univers BQ"/>
      <w:sz w:val="2"/>
      <w:szCs w:val="24"/>
    </w:rPr>
  </w:style>
  <w:style w:type="paragraph" w:customStyle="1" w:styleId="Betreff">
    <w:name w:val="Betreff"/>
    <w:basedOn w:val="Standard"/>
    <w:next w:val="Standard"/>
    <w:rsid w:val="00970173"/>
    <w:pPr>
      <w:widowControl/>
      <w:overflowPunct/>
      <w:autoSpaceDE/>
      <w:autoSpaceDN/>
      <w:adjustRightInd/>
      <w:spacing w:before="360"/>
      <w:textAlignment w:val="auto"/>
    </w:pPr>
    <w:rPr>
      <w:rFonts w:ascii="Univers BQ" w:hAnsi="Univers BQ"/>
      <w:b/>
      <w:sz w:val="22"/>
      <w:szCs w:val="22"/>
    </w:rPr>
  </w:style>
  <w:style w:type="paragraph" w:customStyle="1" w:styleId="Briefanrede1">
    <w:name w:val="Briefanrede1"/>
    <w:basedOn w:val="Standard"/>
    <w:next w:val="Standard"/>
    <w:rsid w:val="005B6A11"/>
    <w:pPr>
      <w:widowControl/>
      <w:overflowPunct/>
      <w:autoSpaceDE/>
      <w:autoSpaceDN/>
      <w:adjustRightInd/>
      <w:spacing w:before="480"/>
      <w:textAlignment w:val="auto"/>
    </w:pPr>
    <w:rPr>
      <w:rFonts w:ascii="Univers BQ" w:hAnsi="Univers BQ"/>
      <w:sz w:val="22"/>
      <w:szCs w:val="24"/>
    </w:rPr>
  </w:style>
  <w:style w:type="paragraph" w:customStyle="1" w:styleId="BriefText">
    <w:name w:val="Brief_Text"/>
    <w:basedOn w:val="Standard"/>
    <w:rsid w:val="00BE38A6"/>
    <w:pPr>
      <w:widowControl/>
      <w:overflowPunct/>
      <w:autoSpaceDE/>
      <w:autoSpaceDN/>
      <w:adjustRightInd/>
      <w:spacing w:after="240"/>
      <w:textAlignment w:val="auto"/>
    </w:pPr>
    <w:rPr>
      <w:rFonts w:ascii="Univers BQ" w:hAnsi="Univers BQ"/>
      <w:sz w:val="22"/>
      <w:szCs w:val="24"/>
    </w:rPr>
  </w:style>
  <w:style w:type="paragraph" w:customStyle="1" w:styleId="Briefkopfempf">
    <w:name w:val="Briefkopf_empf"/>
    <w:basedOn w:val="Standard"/>
    <w:rsid w:val="00C81A7D"/>
    <w:pPr>
      <w:widowControl/>
      <w:overflowPunct/>
      <w:autoSpaceDE/>
      <w:autoSpaceDN/>
      <w:adjustRightInd/>
      <w:spacing w:line="220" w:lineRule="exact"/>
      <w:textAlignment w:val="auto"/>
    </w:pPr>
    <w:rPr>
      <w:rFonts w:ascii="Univers BQ" w:hAnsi="Univers BQ"/>
      <w:sz w:val="22"/>
      <w:szCs w:val="24"/>
    </w:rPr>
  </w:style>
  <w:style w:type="paragraph" w:customStyle="1" w:styleId="BriefkopfAbsSAB">
    <w:name w:val="Briefkopf_Abs_SAB"/>
    <w:basedOn w:val="Standard"/>
    <w:next w:val="Standard"/>
    <w:rsid w:val="00AB0FC5"/>
    <w:pPr>
      <w:widowControl/>
      <w:overflowPunct/>
      <w:autoSpaceDE/>
      <w:autoSpaceDN/>
      <w:adjustRightInd/>
      <w:textAlignment w:val="auto"/>
    </w:pPr>
    <w:rPr>
      <w:rFonts w:ascii="Univers BQ" w:hAnsi="Univers BQ"/>
      <w:sz w:val="12"/>
      <w:szCs w:val="24"/>
    </w:rPr>
  </w:style>
  <w:style w:type="paragraph" w:customStyle="1" w:styleId="Vordrucknummer">
    <w:name w:val="Vordrucknummer"/>
    <w:basedOn w:val="Standard"/>
    <w:rsid w:val="004D0EA9"/>
    <w:pPr>
      <w:widowControl/>
      <w:tabs>
        <w:tab w:val="left" w:pos="1985"/>
        <w:tab w:val="left" w:pos="3969"/>
        <w:tab w:val="left" w:pos="5954"/>
        <w:tab w:val="left" w:pos="7938"/>
      </w:tabs>
      <w:overflowPunct/>
      <w:autoSpaceDE/>
      <w:autoSpaceDN/>
      <w:adjustRightInd/>
      <w:spacing w:after="20" w:line="156" w:lineRule="exact"/>
      <w:jc w:val="both"/>
      <w:textAlignment w:val="auto"/>
    </w:pPr>
    <w:rPr>
      <w:rFonts w:ascii="Univers BQ" w:hAnsi="Univers BQ"/>
      <w:sz w:val="12"/>
      <w:szCs w:val="12"/>
    </w:rPr>
  </w:style>
  <w:style w:type="table" w:styleId="Tabellengitternetz">
    <w:name w:val="Tabellengitternetz"/>
    <w:basedOn w:val="NormaleTabelle"/>
    <w:uiPriority w:val="59"/>
    <w:rsid w:val="0076731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rsid w:val="005D0E39"/>
    <w:rPr>
      <w:rFonts w:ascii="Arial" w:hAnsi="Arial"/>
      <w:sz w:val="24"/>
    </w:rPr>
  </w:style>
  <w:style w:type="paragraph" w:customStyle="1" w:styleId="EinfacherAbsatz">
    <w:name w:val="[Einfacher Absatz]"/>
    <w:basedOn w:val="Standard"/>
    <w:uiPriority w:val="99"/>
    <w:rsid w:val="00562364"/>
    <w:pPr>
      <w:widowControl/>
      <w:overflowPunct/>
      <w:spacing w:line="288" w:lineRule="auto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VermerkKopf">
    <w:name w:val="Vermerk_Kopf"/>
    <w:basedOn w:val="Standard"/>
    <w:rsid w:val="00D32CDF"/>
    <w:pPr>
      <w:widowControl/>
      <w:tabs>
        <w:tab w:val="right" w:pos="9072"/>
      </w:tabs>
      <w:textAlignment w:val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\VD_aktuell\Internet-VD\6024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A7D4E-141D-4B31-8555-299D32F7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60241.dot</Template>
  <TotalTime>0</TotalTime>
  <Pages>1</Pages>
  <Words>296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Wohnungsbestand</vt:lpstr>
    </vt:vector>
  </TitlesOfParts>
  <Company>SAB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Wohnungsbestand</dc:title>
  <dc:subject>Wohnungsbestand</dc:subject>
  <dc:creator>Große, Doreen</dc:creator>
  <cp:keywords>60241, Auskunft, Wohnungsbestand</cp:keywords>
  <dc:description>Mit diesem Vordruck kann eine "Auskunft zum Wohnungsbestand bei Wohnungsunternehmen" erstellt werden.</dc:description>
  <cp:lastModifiedBy>Große, Doreen</cp:lastModifiedBy>
  <cp:revision>1</cp:revision>
  <cp:lastPrinted>2006-02-23T10:09:00Z</cp:lastPrinted>
  <dcterms:created xsi:type="dcterms:W3CDTF">2025-03-07T11:46:00Z</dcterms:created>
  <dcterms:modified xsi:type="dcterms:W3CDTF">2025-03-07T11:47:00Z</dcterms:modified>
  <cp:category>WinWord-Vorlagen</cp:category>
</cp:coreProperties>
</file>